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C7" w:rsidRDefault="002B23EE" w:rsidP="00D056C7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 xml:space="preserve"> </w:t>
      </w:r>
    </w:p>
    <w:p w:rsidR="004D6A20" w:rsidRDefault="004D6A20" w:rsidP="004D6A2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Cs w:val="28"/>
          <w:lang w:eastAsia="hi-IN" w:bidi="hi-IN"/>
        </w:rPr>
        <w:t>РОСТОВСКАЯ ОБЛАСТЬ</w:t>
      </w:r>
    </w:p>
    <w:p w:rsidR="002B23EE" w:rsidRPr="00C87EB4" w:rsidRDefault="002B23EE" w:rsidP="004D6A20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>
        <w:rPr>
          <w:rFonts w:eastAsia="Lucida Sans Unicode"/>
          <w:bCs/>
          <w:kern w:val="2"/>
          <w:szCs w:val="28"/>
          <w:lang w:eastAsia="hi-IN" w:bidi="hi-IN"/>
        </w:rPr>
        <w:t>ОРЛОВСКИЙ РАЙОН</w:t>
      </w:r>
    </w:p>
    <w:p w:rsidR="004D6A20" w:rsidRPr="00C87EB4" w:rsidRDefault="004D6A20" w:rsidP="004D6A2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Cs w:val="28"/>
          <w:lang w:eastAsia="hi-IN" w:bidi="hi-IN"/>
        </w:rPr>
        <w:t>МУНИЦИПАЛЬНОЕ ОБРАЗОВАНИЕ</w:t>
      </w:r>
    </w:p>
    <w:p w:rsidR="004D6A20" w:rsidRPr="00C87EB4" w:rsidRDefault="004D6A20" w:rsidP="004D6A20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Cs w:val="28"/>
          <w:lang w:eastAsia="hi-IN" w:bidi="hi-IN"/>
        </w:rPr>
        <w:t>«КРАСНОАРМЕЙСКОЕ СЕЛЬСКОЕ ПОСЕЛЕНИЕ»</w:t>
      </w:r>
    </w:p>
    <w:p w:rsidR="004D6A20" w:rsidRPr="00C87EB4" w:rsidRDefault="004D6A20" w:rsidP="004D6A20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Cs w:val="28"/>
          <w:lang w:eastAsia="hi-IN" w:bidi="hi-IN"/>
        </w:rPr>
      </w:pPr>
      <w:r w:rsidRPr="00C87EB4">
        <w:rPr>
          <w:rFonts w:eastAsia="Lucida Sans Unicode"/>
          <w:bCs/>
          <w:kern w:val="2"/>
          <w:szCs w:val="28"/>
          <w:lang w:eastAsia="hi-IN" w:bidi="hi-IN"/>
        </w:rPr>
        <w:t>АДМИНИСТРАЦИЯ КРАСНОАРМЕЙСКОГО СЕЛЬСКОГО ПОСЕЛЕНИЯ</w:t>
      </w:r>
    </w:p>
    <w:p w:rsidR="004D6A20" w:rsidRPr="00932554" w:rsidRDefault="004D6A20" w:rsidP="004D6A20">
      <w:pPr>
        <w:jc w:val="center"/>
      </w:pPr>
      <w:r>
        <w:rPr>
          <w:rFonts w:eastAsia="Lucida Sans Unicode"/>
          <w:bCs/>
          <w:kern w:val="2"/>
          <w:szCs w:val="28"/>
          <w:lang w:eastAsia="hi-IN" w:bidi="hi-IN"/>
        </w:rPr>
        <w:t>ПОСТАНОВЛЕНИЕ</w:t>
      </w:r>
    </w:p>
    <w:p w:rsidR="004D6A20" w:rsidRDefault="004D6A20" w:rsidP="004D6A20">
      <w:pPr>
        <w:rPr>
          <w:b/>
          <w:szCs w:val="28"/>
        </w:rPr>
      </w:pPr>
    </w:p>
    <w:p w:rsidR="00FB7118" w:rsidRDefault="00197EEF" w:rsidP="001E223B">
      <w:pPr>
        <w:tabs>
          <w:tab w:val="left" w:pos="3544"/>
          <w:tab w:val="left" w:pos="4678"/>
        </w:tabs>
        <w:ind w:right="-1"/>
        <w:rPr>
          <w:szCs w:val="28"/>
        </w:rPr>
      </w:pPr>
      <w:r>
        <w:rPr>
          <w:szCs w:val="28"/>
        </w:rPr>
        <w:t>0</w:t>
      </w:r>
      <w:r w:rsidR="002B23EE">
        <w:rPr>
          <w:szCs w:val="28"/>
        </w:rPr>
        <w:t>9.12</w:t>
      </w:r>
      <w:r w:rsidR="001E223B">
        <w:rPr>
          <w:szCs w:val="28"/>
        </w:rPr>
        <w:t>.</w:t>
      </w:r>
      <w:r w:rsidR="004553DA">
        <w:rPr>
          <w:szCs w:val="28"/>
        </w:rPr>
        <w:t>2024</w:t>
      </w:r>
      <w:r w:rsidR="004D6A20" w:rsidRPr="00932554">
        <w:rPr>
          <w:szCs w:val="28"/>
        </w:rPr>
        <w:t xml:space="preserve">          </w:t>
      </w:r>
      <w:r>
        <w:rPr>
          <w:szCs w:val="28"/>
        </w:rPr>
        <w:t xml:space="preserve">                               №</w:t>
      </w:r>
      <w:r w:rsidR="00FB7118">
        <w:rPr>
          <w:szCs w:val="28"/>
        </w:rPr>
        <w:t xml:space="preserve"> </w:t>
      </w:r>
      <w:r w:rsidR="004D6A20" w:rsidRPr="00932554">
        <w:rPr>
          <w:bCs/>
          <w:szCs w:val="28"/>
        </w:rPr>
        <w:t xml:space="preserve">  </w:t>
      </w:r>
      <w:r w:rsidR="002B23EE">
        <w:rPr>
          <w:bCs/>
          <w:szCs w:val="28"/>
        </w:rPr>
        <w:t>245</w:t>
      </w:r>
      <w:r w:rsidR="004D6A20" w:rsidRPr="00932554">
        <w:rPr>
          <w:bCs/>
          <w:szCs w:val="28"/>
        </w:rPr>
        <w:t xml:space="preserve">    </w:t>
      </w:r>
      <w:r w:rsidR="004D6A20" w:rsidRPr="00932554">
        <w:rPr>
          <w:szCs w:val="28"/>
        </w:rPr>
        <w:t xml:space="preserve">                  п. Красноармейский  </w:t>
      </w:r>
    </w:p>
    <w:p w:rsidR="00FB7118" w:rsidRDefault="00FB7118" w:rsidP="00FB7118">
      <w:pPr>
        <w:tabs>
          <w:tab w:val="left" w:pos="3544"/>
          <w:tab w:val="left" w:pos="4678"/>
        </w:tabs>
        <w:ind w:right="-1"/>
        <w:jc w:val="center"/>
        <w:rPr>
          <w:szCs w:val="28"/>
        </w:rPr>
      </w:pPr>
    </w:p>
    <w:p w:rsidR="00197EEF" w:rsidRDefault="002D6EE5" w:rsidP="00197EEF">
      <w:pPr>
        <w:tabs>
          <w:tab w:val="left" w:pos="3544"/>
          <w:tab w:val="left" w:pos="4678"/>
        </w:tabs>
        <w:ind w:right="-1"/>
      </w:pPr>
      <w:r>
        <w:t xml:space="preserve">О </w:t>
      </w:r>
      <w:r w:rsidR="004553DA">
        <w:t>внесении изменений в постановление</w:t>
      </w:r>
    </w:p>
    <w:p w:rsidR="00197EEF" w:rsidRPr="00197EEF" w:rsidRDefault="00197EEF" w:rsidP="00197EEF">
      <w:pPr>
        <w:tabs>
          <w:tab w:val="left" w:pos="3544"/>
          <w:tab w:val="left" w:pos="4678"/>
        </w:tabs>
        <w:ind w:right="-1"/>
      </w:pPr>
      <w:r>
        <w:t xml:space="preserve"> </w:t>
      </w:r>
      <w:r w:rsidRPr="005B2D77">
        <w:rPr>
          <w:szCs w:val="28"/>
        </w:rPr>
        <w:t>Администрации Красноармейского сельского</w:t>
      </w:r>
    </w:p>
    <w:p w:rsidR="00FB7118" w:rsidRPr="004A5FAA" w:rsidRDefault="00197EEF" w:rsidP="00197EEF">
      <w:pPr>
        <w:tabs>
          <w:tab w:val="left" w:pos="3544"/>
          <w:tab w:val="left" w:pos="4678"/>
        </w:tabs>
        <w:ind w:right="-1"/>
      </w:pPr>
      <w:r w:rsidRPr="005B2D77">
        <w:rPr>
          <w:szCs w:val="28"/>
        </w:rPr>
        <w:t xml:space="preserve">поселения </w:t>
      </w:r>
      <w:r w:rsidRPr="005B2D77">
        <w:rPr>
          <w:i/>
          <w:szCs w:val="28"/>
        </w:rPr>
        <w:t xml:space="preserve"> </w:t>
      </w:r>
      <w:r>
        <w:t xml:space="preserve">от 10.03.2017 № </w:t>
      </w:r>
      <w:r w:rsidR="004553DA">
        <w:t>3</w:t>
      </w:r>
      <w:r>
        <w:t>8</w:t>
      </w:r>
      <w:r w:rsidR="004553DA">
        <w:t xml:space="preserve"> </w:t>
      </w:r>
      <w:r>
        <w:t xml:space="preserve"> </w:t>
      </w:r>
    </w:p>
    <w:p w:rsidR="00FB7118" w:rsidRDefault="00FB7118" w:rsidP="00FB7118"/>
    <w:p w:rsidR="00FB7118" w:rsidRDefault="00197EEF" w:rsidP="00C1783C">
      <w:pPr>
        <w:ind w:firstLine="851"/>
        <w:jc w:val="both"/>
      </w:pPr>
      <w:r w:rsidRPr="00C57AFF">
        <w:t xml:space="preserve">В </w:t>
      </w:r>
      <w:r>
        <w:t xml:space="preserve">соответствии </w:t>
      </w:r>
      <w:r w:rsidRPr="00C57AFF">
        <w:t xml:space="preserve"> с </w:t>
      </w:r>
      <w:r>
        <w:t>Федеральным законом</w:t>
      </w:r>
      <w:r w:rsidRPr="00C57AFF">
        <w:t xml:space="preserve"> от 03.10.2003 ФЗ- 131 </w:t>
      </w:r>
      <w:r>
        <w:t xml:space="preserve"> </w:t>
      </w:r>
      <w:r w:rsidRPr="00C57AFF">
        <w:t xml:space="preserve">  «Об общих принципах местного самоуправления в Российской Федерации», </w:t>
      </w:r>
      <w:r>
        <w:t xml:space="preserve"> 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</w:t>
      </w:r>
      <w:r w:rsidRPr="00C57AFF">
        <w:t>с целью повышения ответственности за исполнение служебных обязанностей</w:t>
      </w:r>
      <w:r w:rsidR="00FB04E9">
        <w:t>, Администрация</w:t>
      </w:r>
      <w:r w:rsidR="00FB04E9" w:rsidRPr="00FB04E9">
        <w:rPr>
          <w:b/>
          <w:szCs w:val="28"/>
        </w:rPr>
        <w:t xml:space="preserve"> </w:t>
      </w:r>
      <w:r w:rsidR="00FB04E9">
        <w:rPr>
          <w:szCs w:val="28"/>
        </w:rPr>
        <w:t xml:space="preserve">Красноармейского сельского поселения </w:t>
      </w:r>
      <w:r w:rsidR="00FB04E9" w:rsidRPr="00181BEB">
        <w:rPr>
          <w:b/>
          <w:szCs w:val="28"/>
        </w:rPr>
        <w:t>постановляет</w:t>
      </w:r>
      <w:r w:rsidR="00FB04E9" w:rsidRPr="00181BEB">
        <w:rPr>
          <w:b/>
          <w:bCs/>
          <w:szCs w:val="28"/>
        </w:rPr>
        <w:t>:</w:t>
      </w:r>
    </w:p>
    <w:p w:rsidR="00FB7118" w:rsidRDefault="00FB7118" w:rsidP="00FB7118">
      <w:pPr>
        <w:jc w:val="both"/>
      </w:pPr>
    </w:p>
    <w:p w:rsidR="002D6EE5" w:rsidRPr="00197EEF" w:rsidRDefault="002D6EE5" w:rsidP="00197EEF">
      <w:pPr>
        <w:jc w:val="both"/>
        <w:rPr>
          <w:b/>
        </w:rPr>
      </w:pPr>
      <w:r w:rsidRPr="00B2111E">
        <w:t>1. </w:t>
      </w:r>
      <w:r w:rsidR="00197EEF">
        <w:t xml:space="preserve">Внести изменение в постановление Администрации Красноармейского сельского поселения от 10.03.2017 № 38 «Об утверждении должностных </w:t>
      </w:r>
      <w:r w:rsidR="00197EEF" w:rsidRPr="00C57AFF">
        <w:t>инструкций</w:t>
      </w:r>
      <w:r w:rsidR="00197EEF">
        <w:rPr>
          <w:b/>
        </w:rPr>
        <w:t xml:space="preserve"> </w:t>
      </w:r>
      <w:r w:rsidR="00197EEF" w:rsidRPr="00C57AFF">
        <w:t>работников</w:t>
      </w:r>
      <w:r w:rsidR="00197EEF">
        <w:t xml:space="preserve"> Администрации</w:t>
      </w:r>
      <w:r w:rsidR="00197EEF" w:rsidRPr="00C57AFF">
        <w:t xml:space="preserve"> Красноармейского</w:t>
      </w:r>
      <w:r w:rsidR="00197EEF">
        <w:rPr>
          <w:b/>
        </w:rPr>
        <w:t xml:space="preserve"> </w:t>
      </w:r>
      <w:r w:rsidR="00197EEF">
        <w:t>сельского поселения</w:t>
      </w:r>
      <w:r w:rsidR="00197EEF" w:rsidRPr="00C57AFF">
        <w:t xml:space="preserve"> </w:t>
      </w:r>
      <w:r w:rsidR="00197EEF">
        <w:t xml:space="preserve">Орловского района Ростовской области»  изложив   инструкцию Ведущего специалиста </w:t>
      </w:r>
      <w:r w:rsidR="004553DA">
        <w:t xml:space="preserve"> </w:t>
      </w:r>
      <w:r w:rsidRPr="00B2111E">
        <w:t>(Приложение N 1)</w:t>
      </w:r>
      <w:r w:rsidR="00197EEF">
        <w:t xml:space="preserve"> в новой редакции, согласно приложения к настоящему постановлению</w:t>
      </w:r>
      <w:r>
        <w:t>.</w:t>
      </w:r>
    </w:p>
    <w:p w:rsidR="00197EEF" w:rsidRDefault="00197EEF" w:rsidP="00197EEF"/>
    <w:p w:rsidR="00197EEF" w:rsidRPr="00C57AFF" w:rsidRDefault="004553DA" w:rsidP="00197EEF">
      <w:r>
        <w:t>2</w:t>
      </w:r>
      <w:r w:rsidR="002D6EE5" w:rsidRPr="00B2111E">
        <w:t>. </w:t>
      </w:r>
      <w:r w:rsidR="00197EEF" w:rsidRPr="00C57AFF">
        <w:t>Контроль за исполнением  постановления оставляю за собой.</w:t>
      </w:r>
    </w:p>
    <w:p w:rsidR="002D6EE5" w:rsidRPr="00B2111E" w:rsidRDefault="002D6EE5" w:rsidP="00197EEF">
      <w:pPr>
        <w:ind w:firstLine="851"/>
        <w:jc w:val="both"/>
      </w:pPr>
    </w:p>
    <w:p w:rsidR="002D6EE5" w:rsidRPr="00B2111E" w:rsidRDefault="002D6EE5" w:rsidP="002D6EE5">
      <w:pPr>
        <w:jc w:val="both"/>
      </w:pPr>
      <w:r w:rsidRPr="00B2111E">
        <w:t>Глав</w:t>
      </w:r>
      <w:r w:rsidR="00DF6C93">
        <w:t>а</w:t>
      </w:r>
      <w:r w:rsidRPr="00B2111E">
        <w:t xml:space="preserve"> Администрации</w:t>
      </w:r>
    </w:p>
    <w:p w:rsidR="002D6EE5" w:rsidRDefault="00107473" w:rsidP="002D6EE5">
      <w:pPr>
        <w:jc w:val="both"/>
      </w:pPr>
      <w:r>
        <w:t>Красноармейского</w:t>
      </w:r>
      <w:r w:rsidRPr="00B2111E">
        <w:t xml:space="preserve"> </w:t>
      </w:r>
      <w:r w:rsidR="002D6EE5" w:rsidRPr="00B2111E">
        <w:t>сельского поселения</w:t>
      </w:r>
      <w:r>
        <w:t xml:space="preserve">                                    </w:t>
      </w:r>
      <w:r w:rsidR="00DF6C93">
        <w:t>К.В. Пруглова</w:t>
      </w:r>
    </w:p>
    <w:p w:rsidR="00DF6C93" w:rsidRDefault="00DF6C93" w:rsidP="002D6EE5">
      <w:pPr>
        <w:jc w:val="both"/>
      </w:pPr>
    </w:p>
    <w:p w:rsidR="00107473" w:rsidRDefault="00107473" w:rsidP="002D6EE5">
      <w:pPr>
        <w:jc w:val="both"/>
      </w:pPr>
    </w:p>
    <w:p w:rsidR="00107473" w:rsidRDefault="00107473" w:rsidP="002D6EE5">
      <w:pPr>
        <w:jc w:val="both"/>
      </w:pPr>
    </w:p>
    <w:p w:rsidR="00107473" w:rsidRDefault="00107473" w:rsidP="002D6EE5">
      <w:pPr>
        <w:jc w:val="both"/>
      </w:pPr>
    </w:p>
    <w:p w:rsidR="00107473" w:rsidRDefault="00107473" w:rsidP="002D6EE5">
      <w:pPr>
        <w:jc w:val="both"/>
      </w:pPr>
    </w:p>
    <w:p w:rsidR="00107473" w:rsidRPr="00B2111E" w:rsidRDefault="00107473" w:rsidP="002D6EE5">
      <w:pPr>
        <w:jc w:val="both"/>
      </w:pPr>
    </w:p>
    <w:p w:rsidR="002D6EE5" w:rsidRPr="00B2111E" w:rsidRDefault="002D6EE5" w:rsidP="002D6EE5">
      <w:pPr>
        <w:jc w:val="both"/>
      </w:pPr>
    </w:p>
    <w:p w:rsidR="00197EEF" w:rsidRDefault="00197EEF" w:rsidP="00197EEF">
      <w:pPr>
        <w:jc w:val="right"/>
      </w:pPr>
    </w:p>
    <w:p w:rsidR="00197EEF" w:rsidRDefault="00197EEF" w:rsidP="00197EEF">
      <w:pPr>
        <w:jc w:val="right"/>
      </w:pPr>
    </w:p>
    <w:p w:rsidR="00197EEF" w:rsidRDefault="002D6EE5" w:rsidP="00197EEF">
      <w:pPr>
        <w:jc w:val="right"/>
      </w:pPr>
      <w:r w:rsidRPr="00B2111E">
        <w:t xml:space="preserve">Приложение </w:t>
      </w:r>
      <w:r w:rsidR="00197EEF">
        <w:t xml:space="preserve"> </w:t>
      </w:r>
    </w:p>
    <w:p w:rsidR="00197EEF" w:rsidRDefault="00197EEF" w:rsidP="00197EEF">
      <w:pPr>
        <w:jc w:val="right"/>
      </w:pPr>
      <w:r>
        <w:t xml:space="preserve">к постановлению Администрации </w:t>
      </w:r>
    </w:p>
    <w:p w:rsidR="00197EEF" w:rsidRDefault="00197EEF" w:rsidP="00197EEF">
      <w:pPr>
        <w:jc w:val="right"/>
      </w:pPr>
      <w:r>
        <w:t>Красноармейского сельского поселения</w:t>
      </w:r>
    </w:p>
    <w:p w:rsidR="00107473" w:rsidRDefault="002B23EE" w:rsidP="00197EEF">
      <w:pPr>
        <w:jc w:val="right"/>
      </w:pPr>
      <w:r>
        <w:t xml:space="preserve"> от 09.12</w:t>
      </w:r>
      <w:r w:rsidR="00197EEF">
        <w:t>.2024 №</w:t>
      </w:r>
      <w:r>
        <w:t>245</w:t>
      </w:r>
      <w:r w:rsidR="00197EEF">
        <w:t xml:space="preserve"> </w:t>
      </w:r>
    </w:p>
    <w:p w:rsidR="00197EEF" w:rsidRDefault="00197EEF" w:rsidP="00197EEF">
      <w:pPr>
        <w:jc w:val="right"/>
      </w:pPr>
    </w:p>
    <w:p w:rsidR="00197EEF" w:rsidRPr="001221DB" w:rsidRDefault="002B23EE" w:rsidP="00197EEF">
      <w:pPr>
        <w:autoSpaceDE w:val="0"/>
        <w:autoSpaceDN w:val="0"/>
        <w:adjustRightInd w:val="0"/>
        <w:ind w:left="6237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7EEF" w:rsidRPr="001F47D2" w:rsidRDefault="00197EEF" w:rsidP="00197EEF">
      <w:pPr>
        <w:autoSpaceDE w:val="0"/>
        <w:autoSpaceDN w:val="0"/>
        <w:adjustRightInd w:val="0"/>
        <w:ind w:left="5400"/>
        <w:outlineLvl w:val="0"/>
        <w:rPr>
          <w:szCs w:val="24"/>
        </w:rPr>
      </w:pPr>
    </w:p>
    <w:p w:rsidR="00197EEF" w:rsidRPr="00AE6460" w:rsidRDefault="00197EEF" w:rsidP="00197EE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AE6460">
        <w:rPr>
          <w:szCs w:val="28"/>
        </w:rPr>
        <w:t xml:space="preserve">ДОЛЖНОСТНАЯ ИНСТРУКЦИЯ 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ВЕДУЩЕГО </w:t>
      </w:r>
      <w:r w:rsidRPr="00AE6460">
        <w:rPr>
          <w:szCs w:val="28"/>
        </w:rPr>
        <w:t xml:space="preserve">СПЕЦИАЛИСТА </w:t>
      </w:r>
      <w:r>
        <w:rPr>
          <w:szCs w:val="28"/>
        </w:rPr>
        <w:t xml:space="preserve"> АДМИНИСТРАЦИИ </w:t>
      </w:r>
    </w:p>
    <w:p w:rsidR="00197EEF" w:rsidRPr="00AE6460" w:rsidRDefault="00197EEF" w:rsidP="00197EEF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КРАСНОАРМЕЙСКОГО СЕЛЬСКОГО ПОСЕЛЕНИЯ</w:t>
      </w:r>
    </w:p>
    <w:p w:rsidR="00197EEF" w:rsidRPr="00C67A72" w:rsidRDefault="00197EEF" w:rsidP="00197EEF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>
        <w:rPr>
          <w:color w:val="FF0000"/>
          <w:szCs w:val="28"/>
        </w:rPr>
        <w:t xml:space="preserve"> </w:t>
      </w:r>
    </w:p>
    <w:p w:rsidR="00197EEF" w:rsidRDefault="00197EEF" w:rsidP="00197EEF">
      <w:pPr>
        <w:ind w:left="360"/>
        <w:jc w:val="center"/>
        <w:rPr>
          <w:szCs w:val="28"/>
        </w:rPr>
      </w:pPr>
    </w:p>
    <w:p w:rsidR="00197EEF" w:rsidRDefault="00197EEF" w:rsidP="00197EEF">
      <w:pPr>
        <w:ind w:left="360"/>
        <w:jc w:val="center"/>
        <w:rPr>
          <w:szCs w:val="28"/>
        </w:rPr>
      </w:pPr>
      <w:r>
        <w:rPr>
          <w:szCs w:val="28"/>
        </w:rPr>
        <w:t>1.</w:t>
      </w:r>
      <w:r w:rsidRPr="001F47D2">
        <w:rPr>
          <w:szCs w:val="28"/>
        </w:rPr>
        <w:t>Общие положения</w:t>
      </w:r>
    </w:p>
    <w:p w:rsidR="00197EEF" w:rsidRPr="001F47D2" w:rsidRDefault="00197EEF" w:rsidP="00197EEF">
      <w:pPr>
        <w:ind w:left="360"/>
        <w:jc w:val="center"/>
        <w:rPr>
          <w:szCs w:val="28"/>
        </w:rPr>
      </w:pPr>
    </w:p>
    <w:p w:rsidR="00197EEF" w:rsidRDefault="00197EEF" w:rsidP="00197EEF">
      <w:pPr>
        <w:numPr>
          <w:ilvl w:val="1"/>
          <w:numId w:val="7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5A1C1A">
        <w:rPr>
          <w:szCs w:val="28"/>
        </w:rPr>
        <w:t xml:space="preserve">Должность </w:t>
      </w:r>
      <w:r>
        <w:rPr>
          <w:szCs w:val="28"/>
        </w:rPr>
        <w:t xml:space="preserve"> ведущего специалиста Администрации Красноармейского сельского поселения Орловского района Ростовской области  (далее – ведущий специалист) является должностью муниципальной службы.</w:t>
      </w:r>
    </w:p>
    <w:p w:rsidR="00197EEF" w:rsidRPr="008C68F7" w:rsidRDefault="00197EEF" w:rsidP="00197EEF">
      <w:pPr>
        <w:ind w:firstLine="720"/>
        <w:jc w:val="both"/>
        <w:rPr>
          <w:szCs w:val="28"/>
        </w:rPr>
      </w:pPr>
      <w:r w:rsidRPr="005A1C1A">
        <w:rPr>
          <w:szCs w:val="28"/>
        </w:rPr>
        <w:t xml:space="preserve">1.2. </w:t>
      </w:r>
      <w:r>
        <w:rPr>
          <w:szCs w:val="28"/>
        </w:rPr>
        <w:t xml:space="preserve">Должность ведущего специалиста </w:t>
      </w:r>
      <w:r w:rsidRPr="005A1C1A">
        <w:rPr>
          <w:szCs w:val="28"/>
        </w:rPr>
        <w:t xml:space="preserve">относится к </w:t>
      </w:r>
      <w:r>
        <w:rPr>
          <w:szCs w:val="28"/>
        </w:rPr>
        <w:t xml:space="preserve">старшей </w:t>
      </w:r>
      <w:r w:rsidRPr="005A1C1A">
        <w:rPr>
          <w:szCs w:val="28"/>
        </w:rPr>
        <w:t>группе должностей муниципальной службы</w:t>
      </w:r>
      <w:r>
        <w:rPr>
          <w:szCs w:val="28"/>
        </w:rPr>
        <w:t xml:space="preserve">  (</w:t>
      </w:r>
      <w:r w:rsidRPr="00D03E6C">
        <w:rPr>
          <w:szCs w:val="28"/>
        </w:rPr>
        <w:t>подраздел</w:t>
      </w:r>
      <w:r>
        <w:rPr>
          <w:szCs w:val="28"/>
        </w:rPr>
        <w:t xml:space="preserve"> «Старшая группа должностей</w:t>
      </w:r>
      <w:r w:rsidRPr="00D03E6C">
        <w:rPr>
          <w:szCs w:val="28"/>
        </w:rPr>
        <w:t>»</w:t>
      </w:r>
      <w:r>
        <w:rPr>
          <w:szCs w:val="28"/>
        </w:rPr>
        <w:t xml:space="preserve"> </w:t>
      </w:r>
      <w:r w:rsidRPr="008C68F7">
        <w:rPr>
          <w:szCs w:val="28"/>
        </w:rPr>
        <w:t xml:space="preserve">Реестра должностей муниципальной службы в </w:t>
      </w:r>
      <w:r>
        <w:rPr>
          <w:szCs w:val="28"/>
        </w:rPr>
        <w:t xml:space="preserve">Администрации Красноармейского сельского поселения </w:t>
      </w:r>
      <w:r w:rsidRPr="008C68F7">
        <w:rPr>
          <w:szCs w:val="28"/>
        </w:rPr>
        <w:t xml:space="preserve">Орловском районе Ростовской области, утвержденного Решением Собрания депутатов </w:t>
      </w:r>
      <w:r>
        <w:rPr>
          <w:szCs w:val="28"/>
        </w:rPr>
        <w:t xml:space="preserve">Красноармейского сельского поселения четвертого созыва </w:t>
      </w:r>
      <w:r w:rsidRPr="008C68F7">
        <w:rPr>
          <w:szCs w:val="28"/>
        </w:rPr>
        <w:t xml:space="preserve"> от 2</w:t>
      </w:r>
      <w:r>
        <w:rPr>
          <w:szCs w:val="28"/>
        </w:rPr>
        <w:t>4</w:t>
      </w:r>
      <w:r w:rsidRPr="008C68F7">
        <w:rPr>
          <w:szCs w:val="28"/>
        </w:rPr>
        <w:t>.</w:t>
      </w:r>
      <w:r>
        <w:rPr>
          <w:szCs w:val="28"/>
        </w:rPr>
        <w:t>10</w:t>
      </w:r>
      <w:r w:rsidRPr="008C68F7">
        <w:rPr>
          <w:szCs w:val="28"/>
        </w:rPr>
        <w:t>.201</w:t>
      </w:r>
      <w:r>
        <w:rPr>
          <w:szCs w:val="28"/>
        </w:rPr>
        <w:t>6</w:t>
      </w:r>
      <w:r w:rsidRPr="008C68F7">
        <w:rPr>
          <w:szCs w:val="28"/>
        </w:rPr>
        <w:t xml:space="preserve"> № 1</w:t>
      </w:r>
      <w:r>
        <w:rPr>
          <w:szCs w:val="28"/>
        </w:rPr>
        <w:t>3</w:t>
      </w:r>
      <w:r w:rsidRPr="008C68F7">
        <w:rPr>
          <w:szCs w:val="28"/>
        </w:rPr>
        <w:t>).</w:t>
      </w:r>
    </w:p>
    <w:p w:rsidR="00197EEF" w:rsidRPr="00F46352" w:rsidRDefault="00197EEF" w:rsidP="00197EEF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</w:t>
      </w:r>
      <w:r w:rsidRPr="00937CB9">
        <w:rPr>
          <w:szCs w:val="28"/>
        </w:rPr>
        <w:t xml:space="preserve">: «Обеспечение деятельности органа местного самоуправления», </w:t>
      </w:r>
      <w:r>
        <w:rPr>
          <w:szCs w:val="28"/>
        </w:rPr>
        <w:t xml:space="preserve"> </w:t>
      </w:r>
      <w:r>
        <w:rPr>
          <w:color w:val="FF0000"/>
          <w:szCs w:val="28"/>
        </w:rPr>
        <w:t xml:space="preserve"> </w:t>
      </w:r>
      <w:r w:rsidRPr="00623837">
        <w:rPr>
          <w:szCs w:val="28"/>
        </w:rPr>
        <w:t>«Регулирование муниципальной служб</w:t>
      </w:r>
      <w:r w:rsidRPr="00194361">
        <w:rPr>
          <w:szCs w:val="28"/>
        </w:rPr>
        <w:t>ы».</w:t>
      </w:r>
    </w:p>
    <w:p w:rsidR="00197EEF" w:rsidRPr="00937CB9" w:rsidRDefault="00197EEF" w:rsidP="00197EEF">
      <w:pPr>
        <w:ind w:firstLine="720"/>
        <w:jc w:val="both"/>
        <w:rPr>
          <w:szCs w:val="28"/>
        </w:rPr>
      </w:pPr>
      <w:r w:rsidRPr="00937CB9">
        <w:rPr>
          <w:szCs w:val="28"/>
        </w:rPr>
        <w:t xml:space="preserve">  </w:t>
      </w:r>
      <w:r>
        <w:rPr>
          <w:szCs w:val="28"/>
        </w:rPr>
        <w:t>«</w:t>
      </w:r>
      <w:r w:rsidRPr="00937CB9">
        <w:rPr>
          <w:szCs w:val="28"/>
        </w:rPr>
        <w:t>Регулирование в сфере юстиции</w:t>
      </w:r>
      <w:r>
        <w:rPr>
          <w:szCs w:val="28"/>
        </w:rPr>
        <w:t>»</w:t>
      </w:r>
      <w:r w:rsidRPr="00937CB9">
        <w:rPr>
          <w:szCs w:val="28"/>
        </w:rPr>
        <w:t>.</w:t>
      </w:r>
    </w:p>
    <w:p w:rsidR="00197EEF" w:rsidRPr="00937CB9" w:rsidRDefault="00197EEF" w:rsidP="00197EEF">
      <w:pPr>
        <w:ind w:firstLine="720"/>
        <w:jc w:val="both"/>
        <w:rPr>
          <w:szCs w:val="28"/>
        </w:rPr>
      </w:pPr>
      <w:r>
        <w:rPr>
          <w:szCs w:val="28"/>
        </w:rP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</w:t>
      </w:r>
      <w:r w:rsidRPr="009A62E2">
        <w:rPr>
          <w:szCs w:val="28"/>
        </w:rPr>
        <w:t xml:space="preserve">: </w:t>
      </w:r>
      <w:r w:rsidRPr="00937CB9">
        <w:rPr>
          <w:szCs w:val="28"/>
        </w:rPr>
        <w:t xml:space="preserve">«Обеспечение кадровой работы и формирование приоритетных направлений развития кадрового состава», </w:t>
      </w:r>
      <w:r>
        <w:rPr>
          <w:szCs w:val="28"/>
        </w:rPr>
        <w:t xml:space="preserve">«Информационное обеспечение», </w:t>
      </w:r>
      <w:r w:rsidRPr="00937CB9">
        <w:rPr>
          <w:szCs w:val="28"/>
        </w:rPr>
        <w:t xml:space="preserve">«Осуществление взаимодействия со средствами массовой информации, связи с общественностью», «Подготовка и проведение мероприятий, работа с обращениями граждан, организация приема граждан», </w:t>
      </w:r>
      <w:r>
        <w:rPr>
          <w:szCs w:val="28"/>
        </w:rPr>
        <w:t xml:space="preserve"> </w:t>
      </w:r>
      <w:r w:rsidRPr="00937CB9">
        <w:rPr>
          <w:szCs w:val="28"/>
        </w:rPr>
        <w:t xml:space="preserve"> Проведение правовой экспертизы нормативных правовых актов.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1.5. Ведущий специалист назначается на должность и освобождается от должности главой Администрации Красноармейского сельского поселения .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1.6. Ведущий специалист непосредственно подчинен главе Администрации Красноармейского сельского поселения.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</w:p>
    <w:p w:rsidR="00197EEF" w:rsidRPr="00A271C2" w:rsidRDefault="00197EEF" w:rsidP="00197EEF">
      <w:pPr>
        <w:tabs>
          <w:tab w:val="left" w:pos="900"/>
        </w:tabs>
        <w:ind w:firstLine="539"/>
        <w:jc w:val="center"/>
        <w:rPr>
          <w:b/>
          <w:szCs w:val="28"/>
        </w:rPr>
      </w:pPr>
      <w:r w:rsidRPr="00A271C2">
        <w:rPr>
          <w:b/>
          <w:szCs w:val="28"/>
        </w:rPr>
        <w:t>2. Квалификационные требования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</w:p>
    <w:p w:rsidR="00197EEF" w:rsidRDefault="00197EEF" w:rsidP="00197EEF">
      <w:pPr>
        <w:numPr>
          <w:ilvl w:val="0"/>
          <w:numId w:val="7"/>
        </w:numPr>
        <w:tabs>
          <w:tab w:val="left" w:pos="567"/>
        </w:tabs>
        <w:ind w:left="567" w:firstLine="0"/>
        <w:jc w:val="both"/>
        <w:rPr>
          <w:szCs w:val="28"/>
        </w:rPr>
      </w:pPr>
      <w:r>
        <w:rPr>
          <w:szCs w:val="28"/>
        </w:rPr>
        <w:t>Для замещения должности ведущего специалиста  устанавливаются квалификационные требования, включающие базовые и функциональные требования.</w:t>
      </w:r>
    </w:p>
    <w:p w:rsidR="00197EEF" w:rsidRDefault="00197EEF" w:rsidP="00197EEF">
      <w:pPr>
        <w:numPr>
          <w:ilvl w:val="1"/>
          <w:numId w:val="7"/>
        </w:numPr>
        <w:tabs>
          <w:tab w:val="left" w:pos="567"/>
        </w:tabs>
        <w:ind w:hanging="861"/>
        <w:jc w:val="both"/>
        <w:rPr>
          <w:szCs w:val="28"/>
        </w:rPr>
      </w:pPr>
      <w:r>
        <w:rPr>
          <w:szCs w:val="28"/>
        </w:rPr>
        <w:t>Базовые квалификационные требования:</w:t>
      </w:r>
    </w:p>
    <w:p w:rsidR="00197EEF" w:rsidRDefault="00197EEF" w:rsidP="00197EEF">
      <w:pPr>
        <w:numPr>
          <w:ilvl w:val="2"/>
          <w:numId w:val="7"/>
        </w:numPr>
        <w:tabs>
          <w:tab w:val="left" w:pos="567"/>
        </w:tabs>
        <w:ind w:left="567" w:firstLine="0"/>
        <w:jc w:val="both"/>
        <w:rPr>
          <w:szCs w:val="28"/>
        </w:rPr>
      </w:pPr>
      <w:r>
        <w:rPr>
          <w:szCs w:val="28"/>
        </w:rPr>
        <w:t>Муниципальный служащий, замещающий должность ведущего специалиста должен иметь высшее или среднее профессиональное образование;</w:t>
      </w:r>
    </w:p>
    <w:p w:rsidR="00197EEF" w:rsidRDefault="00197EEF" w:rsidP="00197EEF">
      <w:pPr>
        <w:numPr>
          <w:ilvl w:val="2"/>
          <w:numId w:val="7"/>
        </w:numPr>
        <w:tabs>
          <w:tab w:val="left" w:pos="567"/>
        </w:tabs>
        <w:ind w:left="567" w:firstLine="0"/>
        <w:jc w:val="both"/>
        <w:rPr>
          <w:szCs w:val="28"/>
        </w:rPr>
      </w:pPr>
      <w:r>
        <w:rPr>
          <w:szCs w:val="28"/>
        </w:rPr>
        <w:t>Для замещения должности ведущего специалиста  не установлено требований к стажу муниципальной службы или стажу работы по специальности, направлению подготовки;</w:t>
      </w:r>
    </w:p>
    <w:p w:rsidR="00197EEF" w:rsidRDefault="00197EEF" w:rsidP="00197EEF">
      <w:pPr>
        <w:numPr>
          <w:ilvl w:val="2"/>
          <w:numId w:val="7"/>
        </w:numPr>
        <w:tabs>
          <w:tab w:val="left" w:pos="567"/>
        </w:tabs>
        <w:ind w:left="567" w:firstLine="0"/>
        <w:jc w:val="both"/>
        <w:rPr>
          <w:szCs w:val="28"/>
        </w:rPr>
      </w:pPr>
      <w:r>
        <w:rPr>
          <w:szCs w:val="28"/>
        </w:rPr>
        <w:t>Ведущий специалист  должен обладать следующими базовыми знаниями: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1) знанием государственного языка Российской Федерации (русского языка);</w:t>
      </w: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2) правовыми знаниями основ:</w:t>
      </w:r>
    </w:p>
    <w:p w:rsidR="00197EEF" w:rsidRPr="001E67CE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>
        <w:rPr>
          <w:szCs w:val="28"/>
        </w:rPr>
        <w:t>а)</w:t>
      </w:r>
      <w:r w:rsidRPr="001E67CE">
        <w:rPr>
          <w:szCs w:val="28"/>
        </w:rPr>
        <w:t> Конституции Российской Федерации;</w:t>
      </w:r>
    </w:p>
    <w:p w:rsidR="00197EEF" w:rsidRPr="001E67CE" w:rsidRDefault="00197EEF" w:rsidP="00197EEF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>б)</w:t>
      </w:r>
      <w:r w:rsidRPr="001E67CE">
        <w:rPr>
          <w:szCs w:val="28"/>
        </w:rPr>
        <w:t> Федерального закона от 06.10.2003 № 131-ФЗ «Об общих принципах организации местного самоуправления в Российской Федерации»;</w:t>
      </w:r>
    </w:p>
    <w:p w:rsidR="00197EEF" w:rsidRPr="001E67CE" w:rsidRDefault="00197EEF" w:rsidP="00197EEF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 xml:space="preserve">в) </w:t>
      </w:r>
      <w:r w:rsidRPr="001E67CE">
        <w:rPr>
          <w:szCs w:val="28"/>
        </w:rPr>
        <w:t>Федерального закона от 02.03.2007 № 25-ФЗ «О муниципальной службе в Российской Федерации»;</w:t>
      </w:r>
    </w:p>
    <w:p w:rsidR="00197EEF" w:rsidRDefault="00197EEF" w:rsidP="00197EEF">
      <w:pPr>
        <w:ind w:firstLine="539"/>
        <w:rPr>
          <w:bCs/>
          <w:szCs w:val="28"/>
        </w:rPr>
      </w:pPr>
      <w:r w:rsidRPr="000D78B2">
        <w:rPr>
          <w:bCs/>
          <w:szCs w:val="28"/>
        </w:rPr>
        <w:t>г) Федерального закона от 25.12.2008 № 273-ФЗ «О противодействии коррупции»</w:t>
      </w:r>
    </w:p>
    <w:p w:rsidR="00197EEF" w:rsidRPr="00937CB9" w:rsidRDefault="00197EEF" w:rsidP="00197EEF">
      <w:pPr>
        <w:ind w:firstLine="539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97EEF" w:rsidRPr="00F75F35" w:rsidRDefault="00197EEF" w:rsidP="00197EEF">
      <w:pPr>
        <w:ind w:firstLine="539"/>
        <w:rPr>
          <w:bCs/>
          <w:szCs w:val="28"/>
        </w:rPr>
      </w:pPr>
      <w:r w:rsidRPr="00F75F35">
        <w:rPr>
          <w:bCs/>
          <w:szCs w:val="28"/>
        </w:rPr>
        <w:t xml:space="preserve">2.1.4. </w:t>
      </w:r>
      <w:r>
        <w:rPr>
          <w:bCs/>
          <w:szCs w:val="28"/>
        </w:rPr>
        <w:t>Ведущий специалист</w:t>
      </w:r>
      <w:r w:rsidRPr="00F75F35">
        <w:rPr>
          <w:bCs/>
          <w:szCs w:val="28"/>
        </w:rPr>
        <w:t xml:space="preserve"> должен обладать следующими базовыми умениями: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 xml:space="preserve">а) работы в сфере, соответствующей направлению деятельности </w:t>
      </w:r>
      <w:r>
        <w:rPr>
          <w:rFonts w:eastAsia="Calibri"/>
          <w:szCs w:val="28"/>
          <w:lang w:eastAsia="en-US"/>
        </w:rPr>
        <w:t>Администрации</w:t>
      </w:r>
      <w:r w:rsidRPr="00F75F35">
        <w:rPr>
          <w:rFonts w:eastAsia="Calibri"/>
          <w:szCs w:val="28"/>
          <w:lang w:eastAsia="en-US"/>
        </w:rPr>
        <w:t>;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 xml:space="preserve">б) подготовки деловой корреспонденции, проектов муниципальных правовых актов, 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 xml:space="preserve">в) выполнения поручений непосредственного руководителя; 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>реализации управленческих решений, исполнительской дисциплины;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>г) эффективного планирования рабочего (служебного) времени;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>д) использования опыта и мнения коллег;</w:t>
      </w:r>
    </w:p>
    <w:p w:rsidR="00197EEF" w:rsidRPr="00F75F35" w:rsidRDefault="00197EEF" w:rsidP="00197EEF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Calibri"/>
          <w:szCs w:val="28"/>
          <w:lang w:eastAsia="en-US"/>
        </w:rPr>
      </w:pPr>
      <w:r w:rsidRPr="00F75F35">
        <w:rPr>
          <w:rFonts w:eastAsia="Calibri"/>
          <w:szCs w:val="28"/>
          <w:lang w:eastAsia="en-US"/>
        </w:rPr>
        <w:t>е) работы с оргтехникой, на компьютере с программными продуктами, в том числе в сети «Интернет», в информационно-правовых системах.</w:t>
      </w:r>
    </w:p>
    <w:p w:rsidR="00197EEF" w:rsidRDefault="00197EEF" w:rsidP="00197EEF">
      <w:pPr>
        <w:widowControl w:val="0"/>
        <w:autoSpaceDE w:val="0"/>
        <w:autoSpaceDN w:val="0"/>
        <w:adjustRightInd w:val="0"/>
        <w:contextualSpacing/>
        <w:jc w:val="both"/>
        <w:rPr>
          <w:szCs w:val="28"/>
          <w:lang w:eastAsia="en-US"/>
        </w:rPr>
      </w:pPr>
      <w:r>
        <w:rPr>
          <w:rFonts w:eastAsia="Calibri"/>
          <w:i/>
          <w:color w:val="FF0000"/>
          <w:szCs w:val="28"/>
          <w:lang w:eastAsia="en-US"/>
        </w:rPr>
        <w:t xml:space="preserve">        </w:t>
      </w:r>
      <w:r w:rsidRPr="000A12B5">
        <w:rPr>
          <w:szCs w:val="28"/>
          <w:lang w:eastAsia="en-US"/>
        </w:rPr>
        <w:t xml:space="preserve">2.2. Муниципальный служащий, замещающий должность </w:t>
      </w:r>
      <w:r>
        <w:rPr>
          <w:szCs w:val="28"/>
          <w:lang w:eastAsia="en-US"/>
        </w:rPr>
        <w:t xml:space="preserve">ведущего </w:t>
      </w:r>
      <w:r w:rsidRPr="000A12B5">
        <w:rPr>
          <w:szCs w:val="28"/>
          <w:lang w:eastAsia="en-US"/>
        </w:rPr>
        <w:t xml:space="preserve">специалиста должен соответствовать </w:t>
      </w:r>
      <w:r>
        <w:rPr>
          <w:szCs w:val="28"/>
          <w:lang w:eastAsia="en-US"/>
        </w:rPr>
        <w:t>следующим функциональным требованиям:</w:t>
      </w:r>
    </w:p>
    <w:p w:rsidR="00197EEF" w:rsidRDefault="00197EEF" w:rsidP="00197EEF">
      <w:pPr>
        <w:ind w:firstLine="539"/>
        <w:rPr>
          <w:szCs w:val="28"/>
          <w:lang w:eastAsia="en-US"/>
        </w:rPr>
      </w:pPr>
      <w:r w:rsidRPr="008C4ED7">
        <w:rPr>
          <w:szCs w:val="28"/>
          <w:lang w:eastAsia="en-US"/>
        </w:rPr>
        <w:t xml:space="preserve">2.2.1. </w:t>
      </w:r>
      <w:r>
        <w:rPr>
          <w:szCs w:val="28"/>
          <w:lang w:eastAsia="en-US"/>
        </w:rPr>
        <w:t xml:space="preserve">Ведущий специалист </w:t>
      </w:r>
      <w:r w:rsidRPr="008C4ED7">
        <w:rPr>
          <w:szCs w:val="28"/>
          <w:lang w:eastAsia="en-US"/>
        </w:rPr>
        <w:t xml:space="preserve"> должен иметь</w:t>
      </w:r>
      <w:r>
        <w:rPr>
          <w:szCs w:val="28"/>
          <w:lang w:eastAsia="en-US"/>
        </w:rPr>
        <w:t xml:space="preserve"> высшее </w:t>
      </w:r>
      <w:r w:rsidRPr="006D5FE7">
        <w:rPr>
          <w:szCs w:val="28"/>
          <w:lang w:eastAsia="en-US"/>
        </w:rPr>
        <w:t xml:space="preserve">или среднее </w:t>
      </w:r>
      <w:r>
        <w:rPr>
          <w:szCs w:val="28"/>
          <w:lang w:eastAsia="en-US"/>
        </w:rPr>
        <w:t xml:space="preserve">  </w:t>
      </w:r>
    </w:p>
    <w:p w:rsidR="00197EEF" w:rsidRPr="00194361" w:rsidRDefault="00197EEF" w:rsidP="00197EEF">
      <w:pPr>
        <w:rPr>
          <w:szCs w:val="28"/>
          <w:lang w:eastAsia="en-US"/>
        </w:rPr>
      </w:pPr>
      <w:r w:rsidRPr="006D5FE7">
        <w:rPr>
          <w:szCs w:val="28"/>
          <w:lang w:eastAsia="en-US"/>
        </w:rPr>
        <w:t>профессиональное образование. Требования к специальности</w:t>
      </w:r>
      <w:r w:rsidRPr="008C4ED7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 xml:space="preserve">  </w:t>
      </w:r>
      <w:r w:rsidRPr="008C4ED7">
        <w:rPr>
          <w:szCs w:val="28"/>
          <w:lang w:eastAsia="en-US"/>
        </w:rPr>
        <w:t xml:space="preserve">направлению </w:t>
      </w:r>
      <w:r w:rsidRPr="009A62E2">
        <w:rPr>
          <w:szCs w:val="28"/>
          <w:lang w:eastAsia="en-US"/>
        </w:rPr>
        <w:t xml:space="preserve">подготовки </w:t>
      </w:r>
      <w:r w:rsidRPr="009A62E2">
        <w:rPr>
          <w:rFonts w:eastAsia="Calibri"/>
          <w:szCs w:val="28"/>
          <w:lang w:eastAsia="en-US"/>
        </w:rPr>
        <w:t>не предъявляются.</w:t>
      </w:r>
    </w:p>
    <w:p w:rsidR="00197EEF" w:rsidRDefault="00197EEF" w:rsidP="00197EEF">
      <w:pPr>
        <w:ind w:firstLine="539"/>
        <w:rPr>
          <w:szCs w:val="28"/>
          <w:lang w:eastAsia="en-US"/>
        </w:rPr>
      </w:pPr>
      <w:r w:rsidRPr="0055044C">
        <w:rPr>
          <w:szCs w:val="28"/>
          <w:lang w:eastAsia="en-US"/>
        </w:rPr>
        <w:lastRenderedPageBreak/>
        <w:t xml:space="preserve">2.2.2. </w:t>
      </w:r>
      <w:r>
        <w:rPr>
          <w:szCs w:val="28"/>
          <w:lang w:eastAsia="en-US"/>
        </w:rPr>
        <w:t>Ведущий специалист</w:t>
      </w:r>
      <w:r w:rsidRPr="0055044C">
        <w:rPr>
          <w:szCs w:val="28"/>
          <w:lang w:eastAsia="en-US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</w:t>
      </w:r>
      <w:r>
        <w:rPr>
          <w:szCs w:val="28"/>
          <w:lang w:eastAsia="en-US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197EEF" w:rsidRPr="00183295" w:rsidRDefault="00197EEF" w:rsidP="00197EEF">
      <w:pPr>
        <w:pStyle w:val="ConsPlusNormal"/>
        <w:ind w:firstLine="709"/>
        <w:jc w:val="both"/>
        <w:rPr>
          <w:szCs w:val="28"/>
          <w:u w:val="single"/>
        </w:rPr>
      </w:pPr>
      <w:r w:rsidRPr="00183295">
        <w:rPr>
          <w:rFonts w:eastAsia="Calibri"/>
          <w:szCs w:val="28"/>
          <w:u w:val="single"/>
        </w:rPr>
        <w:t xml:space="preserve">2.2.2.1. Федеральные законы </w:t>
      </w:r>
      <w:r w:rsidRPr="00183295">
        <w:rPr>
          <w:szCs w:val="28"/>
          <w:u w:val="single"/>
        </w:rPr>
        <w:t>и иные федеральные нормативные правовые акты:</w:t>
      </w:r>
    </w:p>
    <w:p w:rsidR="00197EEF" w:rsidRPr="00DE3252" w:rsidRDefault="00197EEF" w:rsidP="00197EEF">
      <w:pPr>
        <w:pStyle w:val="af1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 w:rsidRPr="00DE3252">
        <w:rPr>
          <w:sz w:val="28"/>
          <w:szCs w:val="28"/>
        </w:rPr>
        <w:t>Трудовой кодекс Российской Федерации;</w:t>
      </w:r>
    </w:p>
    <w:p w:rsidR="00197EEF" w:rsidRPr="00F77E89" w:rsidRDefault="00197EEF" w:rsidP="00197EEF">
      <w:pPr>
        <w:pStyle w:val="af1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 w:rsidRPr="00F77E89">
        <w:rPr>
          <w:sz w:val="28"/>
          <w:szCs w:val="28"/>
        </w:rPr>
        <w:t xml:space="preserve">Федеральный закон от 2 марта </w:t>
      </w:r>
      <w:smartTag w:uri="urn:schemas-microsoft-com:office:smarttags" w:element="metricconverter">
        <w:smartTagPr>
          <w:attr w:name="ProductID" w:val="2007 г"/>
        </w:smartTagPr>
        <w:r w:rsidRPr="00F77E89">
          <w:rPr>
            <w:sz w:val="28"/>
            <w:szCs w:val="28"/>
          </w:rPr>
          <w:t>2007 г</w:t>
        </w:r>
      </w:smartTag>
      <w:r w:rsidRPr="00F77E89">
        <w:rPr>
          <w:sz w:val="28"/>
          <w:szCs w:val="28"/>
        </w:rPr>
        <w:t>. № 25-ФЗ «О муниципальной службе в Российской Федерации»;</w:t>
      </w:r>
    </w:p>
    <w:p w:rsidR="00197EEF" w:rsidRPr="00F77E89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  <w:tab w:val="left" w:pos="1985"/>
        </w:tabs>
        <w:jc w:val="both"/>
        <w:rPr>
          <w:sz w:val="28"/>
          <w:szCs w:val="28"/>
        </w:rPr>
      </w:pPr>
      <w:r w:rsidRPr="00F77E89">
        <w:rPr>
          <w:sz w:val="28"/>
          <w:szCs w:val="28"/>
        </w:rPr>
        <w:t xml:space="preserve">Указ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F77E89">
          <w:rPr>
            <w:sz w:val="28"/>
            <w:szCs w:val="28"/>
          </w:rPr>
          <w:t>2014 г</w:t>
        </w:r>
      </w:smartTag>
      <w:r w:rsidRPr="00F77E89">
        <w:rPr>
          <w:sz w:val="28"/>
          <w:szCs w:val="28"/>
        </w:rPr>
        <w:t>. № 460              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97EEF" w:rsidRPr="00F77E89" w:rsidRDefault="00197EEF" w:rsidP="00197EE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F77E89">
        <w:rPr>
          <w:szCs w:val="28"/>
        </w:rPr>
        <w:t xml:space="preserve">Распоряжение Правительства Российской Федерации от 26 мая                       </w:t>
      </w:r>
      <w:smartTag w:uri="urn:schemas-microsoft-com:office:smarttags" w:element="metricconverter">
        <w:smartTagPr>
          <w:attr w:name="ProductID" w:val="2005 г"/>
        </w:smartTagPr>
        <w:r w:rsidRPr="00F77E89">
          <w:rPr>
            <w:szCs w:val="28"/>
          </w:rPr>
          <w:t>2005 г</w:t>
        </w:r>
      </w:smartTag>
      <w:r w:rsidRPr="00F77E89">
        <w:rPr>
          <w:szCs w:val="28"/>
        </w:rPr>
        <w:t>. № 667-р  «Об утверждении формы анкеты, представляемой гражданином Российской Федерации, поступающим на</w:t>
      </w:r>
      <w:r w:rsidRPr="00F77E89">
        <w:rPr>
          <w:rFonts w:eastAsia="Calibri"/>
          <w:szCs w:val="28"/>
        </w:rPr>
        <w:t xml:space="preserve"> государственную гражданскую службу Российской Федерации или на муниципальную службу в Российской Федерации»;</w:t>
      </w:r>
    </w:p>
    <w:p w:rsidR="00197EEF" w:rsidRPr="00F77E89" w:rsidRDefault="00197EEF" w:rsidP="00197EEF">
      <w:pPr>
        <w:widowControl w:val="0"/>
        <w:numPr>
          <w:ilvl w:val="0"/>
          <w:numId w:val="8"/>
        </w:numPr>
        <w:tabs>
          <w:tab w:val="left" w:pos="567"/>
          <w:tab w:val="left" w:pos="1418"/>
          <w:tab w:val="left" w:pos="2268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F77E89">
        <w:rPr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F77E89">
          <w:rPr>
            <w:szCs w:val="28"/>
          </w:rPr>
          <w:t>2006 г</w:t>
        </w:r>
      </w:smartTag>
      <w:r w:rsidRPr="00F77E89">
        <w:rPr>
          <w:szCs w:val="28"/>
        </w:rPr>
        <w:t>. № 152-ФЗ «О персональных данных»;</w:t>
      </w:r>
    </w:p>
    <w:p w:rsidR="00197EEF" w:rsidRPr="00F77E89" w:rsidRDefault="00197EEF" w:rsidP="00197EEF">
      <w:pPr>
        <w:widowControl w:val="0"/>
        <w:numPr>
          <w:ilvl w:val="0"/>
          <w:numId w:val="8"/>
        </w:numPr>
        <w:tabs>
          <w:tab w:val="left" w:pos="567"/>
          <w:tab w:val="left" w:pos="1418"/>
          <w:tab w:val="left" w:pos="2268"/>
        </w:tabs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rFonts w:eastAsia="Calibri"/>
          <w:szCs w:val="28"/>
        </w:rPr>
        <w:t>П</w:t>
      </w:r>
      <w:r w:rsidRPr="00F77E89">
        <w:rPr>
          <w:rFonts w:eastAsia="Calibri"/>
          <w:szCs w:val="28"/>
        </w:rPr>
        <w:t xml:space="preserve">остановление Правительства Российской Федерации от </w:t>
      </w:r>
      <w:r w:rsidR="007D35A4">
        <w:rPr>
          <w:rFonts w:eastAsia="Calibri"/>
          <w:szCs w:val="28"/>
        </w:rPr>
        <w:t xml:space="preserve">24.07.2021           № 1250 </w:t>
      </w:r>
      <w:r w:rsidR="007D35A4">
        <w:t>«Об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F77E89">
        <w:rPr>
          <w:rFonts w:eastAsia="Calibri"/>
          <w:szCs w:val="28"/>
        </w:rPr>
        <w:t>»;</w:t>
      </w:r>
    </w:p>
    <w:p w:rsidR="00197EEF" w:rsidRPr="00F77E89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F77E89">
        <w:rPr>
          <w:sz w:val="28"/>
          <w:szCs w:val="28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F77E89">
          <w:rPr>
            <w:sz w:val="28"/>
            <w:szCs w:val="28"/>
          </w:rPr>
          <w:t>2008 г</w:t>
        </w:r>
      </w:smartTag>
      <w:r w:rsidRPr="00F77E89">
        <w:rPr>
          <w:sz w:val="28"/>
          <w:szCs w:val="28"/>
        </w:rPr>
        <w:t>. № 273-ФЗ «О противодействии коррупции»;</w:t>
      </w:r>
    </w:p>
    <w:p w:rsidR="00197EEF" w:rsidRPr="00F77E89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  <w:tab w:val="left" w:pos="1985"/>
        </w:tabs>
        <w:jc w:val="both"/>
        <w:rPr>
          <w:sz w:val="28"/>
          <w:szCs w:val="28"/>
        </w:rPr>
      </w:pPr>
      <w:r w:rsidRPr="00F77E89">
        <w:rPr>
          <w:sz w:val="28"/>
          <w:szCs w:val="28"/>
        </w:rPr>
        <w:t xml:space="preserve">Федеральный закон от 3 декабря </w:t>
      </w:r>
      <w:smartTag w:uri="urn:schemas-microsoft-com:office:smarttags" w:element="metricconverter">
        <w:smartTagPr>
          <w:attr w:name="ProductID" w:val="2012 г"/>
        </w:smartTagPr>
        <w:r w:rsidRPr="00F77E89">
          <w:rPr>
            <w:sz w:val="28"/>
            <w:szCs w:val="28"/>
          </w:rPr>
          <w:t>2012 г</w:t>
        </w:r>
      </w:smartTag>
      <w:r w:rsidRPr="00F77E89">
        <w:rPr>
          <w:sz w:val="28"/>
          <w:szCs w:val="28"/>
        </w:rPr>
        <w:t>. № 230-ФЗ «О контроле за соответствием расходов лиц, замещающих государственные должности, и иных лиц их доходам»;</w:t>
      </w:r>
    </w:p>
    <w:p w:rsidR="00197EEF" w:rsidRPr="00F77E89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</w:tabs>
        <w:jc w:val="both"/>
        <w:rPr>
          <w:sz w:val="28"/>
          <w:szCs w:val="28"/>
        </w:rPr>
      </w:pPr>
      <w:r w:rsidRPr="00F77E89">
        <w:rPr>
          <w:sz w:val="28"/>
          <w:szCs w:val="28"/>
        </w:rPr>
        <w:t xml:space="preserve">Указ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77E89">
          <w:rPr>
            <w:sz w:val="28"/>
            <w:szCs w:val="28"/>
          </w:rPr>
          <w:t>2002 г</w:t>
        </w:r>
      </w:smartTag>
      <w:r w:rsidRPr="00F77E89">
        <w:rPr>
          <w:sz w:val="28"/>
          <w:szCs w:val="28"/>
        </w:rPr>
        <w:t>. № 885    «Об утверждении общих принципов служебного поведения государственных служащих»;</w:t>
      </w:r>
    </w:p>
    <w:p w:rsidR="00197EEF" w:rsidRPr="009C43BA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43" w:lineRule="atLeast"/>
        <w:jc w:val="both"/>
        <w:rPr>
          <w:sz w:val="28"/>
          <w:szCs w:val="28"/>
        </w:rPr>
      </w:pPr>
      <w:r w:rsidRPr="006F2C8F">
        <w:rPr>
          <w:sz w:val="28"/>
          <w:szCs w:val="28"/>
        </w:rPr>
        <w:t xml:space="preserve">Указ Президента РФ от 18 мая </w:t>
      </w:r>
      <w:smartTag w:uri="urn:schemas-microsoft-com:office:smarttags" w:element="metricconverter">
        <w:smartTagPr>
          <w:attr w:name="ProductID" w:val="2009 г"/>
        </w:smartTagPr>
        <w:r w:rsidRPr="006F2C8F">
          <w:rPr>
            <w:sz w:val="28"/>
            <w:szCs w:val="28"/>
          </w:rPr>
          <w:t>2009 г</w:t>
        </w:r>
      </w:smartTag>
      <w:r w:rsidRPr="006F2C8F">
        <w:rPr>
          <w:sz w:val="28"/>
          <w:szCs w:val="28"/>
        </w:rPr>
        <w:t>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197EEF" w:rsidRPr="00937CB9" w:rsidRDefault="00197EEF" w:rsidP="00197EEF">
      <w:pPr>
        <w:pStyle w:val="af1"/>
        <w:numPr>
          <w:ilvl w:val="0"/>
          <w:numId w:val="8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43" w:lineRule="atLeast"/>
        <w:jc w:val="both"/>
        <w:rPr>
          <w:sz w:val="28"/>
          <w:szCs w:val="28"/>
        </w:rPr>
      </w:pPr>
      <w:r w:rsidRPr="009C43BA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97EEF" w:rsidRPr="00386949" w:rsidRDefault="00197EEF" w:rsidP="007D35A4">
      <w:pPr>
        <w:pStyle w:val="af1"/>
        <w:numPr>
          <w:ilvl w:val="0"/>
          <w:numId w:val="8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43" w:lineRule="atLeast"/>
        <w:jc w:val="both"/>
        <w:rPr>
          <w:sz w:val="28"/>
          <w:szCs w:val="28"/>
        </w:rPr>
      </w:pPr>
      <w:r w:rsidRPr="00937CB9">
        <w:rPr>
          <w:color w:val="000000"/>
          <w:sz w:val="28"/>
          <w:szCs w:val="28"/>
        </w:rPr>
        <w:t>Федерального з</w:t>
      </w:r>
      <w:r>
        <w:rPr>
          <w:color w:val="000000"/>
          <w:sz w:val="28"/>
          <w:szCs w:val="28"/>
        </w:rPr>
        <w:t xml:space="preserve">акона от 27 июля </w:t>
      </w:r>
      <w:smartTag w:uri="urn:schemas-microsoft-com:office:smarttags" w:element="metricconverter">
        <w:smartTagPr>
          <w:attr w:name="ProductID" w:val="2006 г"/>
        </w:smartTagPr>
        <w:r w:rsidRPr="00937CB9">
          <w:rPr>
            <w:color w:val="000000"/>
            <w:sz w:val="28"/>
            <w:szCs w:val="28"/>
          </w:rPr>
          <w:t>2006 г</w:t>
        </w:r>
      </w:smartTag>
      <w:r w:rsidRPr="00937CB9">
        <w:rPr>
          <w:color w:val="000000"/>
          <w:sz w:val="28"/>
          <w:szCs w:val="28"/>
        </w:rPr>
        <w:t xml:space="preserve">. № 149 </w:t>
      </w:r>
      <w:r w:rsidRPr="00937CB9">
        <w:rPr>
          <w:sz w:val="28"/>
          <w:szCs w:val="28"/>
        </w:rPr>
        <w:t>«Об информации, информационных технологиях и защите информации»</w:t>
      </w:r>
    </w:p>
    <w:p w:rsidR="00197EEF" w:rsidRPr="007D35A4" w:rsidRDefault="00197EEF" w:rsidP="007D35A4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86949">
        <w:rPr>
          <w:rFonts w:ascii="Times New Roman" w:hAnsi="Times New Roman"/>
          <w:sz w:val="28"/>
          <w:szCs w:val="28"/>
        </w:rPr>
        <w:lastRenderedPageBreak/>
        <w:t xml:space="preserve">           Федеральный закон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386949">
          <w:rPr>
            <w:rFonts w:ascii="Times New Roman" w:hAnsi="Times New Roman"/>
            <w:sz w:val="28"/>
            <w:szCs w:val="28"/>
          </w:rPr>
          <w:t>2009 г</w:t>
        </w:r>
      </w:smartTag>
      <w:r w:rsidRPr="00386949">
        <w:rPr>
          <w:rFonts w:ascii="Times New Roman" w:hAnsi="Times New Roman"/>
          <w:sz w:val="28"/>
          <w:szCs w:val="28"/>
        </w:rPr>
        <w:t>. № 8-ФЗ «Об обеспечении доступа к информации о деятельности государственных органов и о</w:t>
      </w:r>
      <w:r w:rsidR="007D35A4">
        <w:rPr>
          <w:rFonts w:ascii="Times New Roman" w:hAnsi="Times New Roman"/>
          <w:sz w:val="28"/>
          <w:szCs w:val="28"/>
        </w:rPr>
        <w:t>рганов местного самоуправления»;</w:t>
      </w:r>
    </w:p>
    <w:p w:rsidR="007D35A4" w:rsidRPr="007D35A4" w:rsidRDefault="007D35A4" w:rsidP="007D35A4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:rsidR="007D35A4" w:rsidRPr="007D35A4" w:rsidRDefault="007D35A4" w:rsidP="007D35A4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5A4">
        <w:rPr>
          <w:rFonts w:ascii="Times New Roman" w:hAnsi="Times New Roman"/>
          <w:sz w:val="28"/>
          <w:szCs w:val="28"/>
        </w:rPr>
        <w:t>Указ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</w:p>
    <w:p w:rsidR="00197EEF" w:rsidRPr="00386949" w:rsidRDefault="00197EEF" w:rsidP="00197EEF">
      <w:pPr>
        <w:autoSpaceDE w:val="0"/>
        <w:autoSpaceDN w:val="0"/>
        <w:adjustRightInd w:val="0"/>
        <w:jc w:val="both"/>
        <w:rPr>
          <w:szCs w:val="28"/>
        </w:rPr>
      </w:pPr>
    </w:p>
    <w:p w:rsidR="00197EEF" w:rsidRDefault="00197EEF" w:rsidP="00197EE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2.2.2.2. Законы и иные нормативные правовые акты субъекта Российской Федерации:</w:t>
      </w:r>
    </w:p>
    <w:p w:rsidR="00197EEF" w:rsidRDefault="00197EEF" w:rsidP="00197E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850586">
        <w:rPr>
          <w:szCs w:val="28"/>
        </w:rPr>
        <w:t>Областного закона от 09.10.2007 № 786-ЗС «О муниципальн</w:t>
      </w:r>
      <w:r>
        <w:rPr>
          <w:szCs w:val="28"/>
        </w:rPr>
        <w:t>ой службе в Ростовской области».</w:t>
      </w:r>
    </w:p>
    <w:p w:rsidR="00197EEF" w:rsidRDefault="00197EEF" w:rsidP="00197EE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Постановление Правительства РО от 27.06.2013 № 419 «О предоставлении сведений о доходах, об имуществе и обязательствах имущественного характера».</w:t>
      </w:r>
    </w:p>
    <w:p w:rsidR="00197EEF" w:rsidRDefault="00197EEF" w:rsidP="00197EEF">
      <w:pPr>
        <w:autoSpaceDE w:val="0"/>
        <w:autoSpaceDN w:val="0"/>
        <w:adjustRightInd w:val="0"/>
        <w:jc w:val="both"/>
        <w:rPr>
          <w:szCs w:val="28"/>
        </w:rPr>
      </w:pPr>
    </w:p>
    <w:p w:rsidR="00197EEF" w:rsidRPr="00480DAF" w:rsidRDefault="00197EEF" w:rsidP="007D35A4">
      <w:pPr>
        <w:pStyle w:val="af1"/>
        <w:numPr>
          <w:ilvl w:val="3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80DAF">
        <w:rPr>
          <w:sz w:val="28"/>
          <w:szCs w:val="28"/>
        </w:rPr>
        <w:t>Муниципальные правовые акты:</w:t>
      </w:r>
    </w:p>
    <w:p w:rsidR="007D35A4" w:rsidRPr="007D35A4" w:rsidRDefault="007D35A4" w:rsidP="007D35A4">
      <w:pPr>
        <w:autoSpaceDE w:val="0"/>
        <w:autoSpaceDN w:val="0"/>
        <w:adjustRightInd w:val="0"/>
        <w:ind w:left="360"/>
        <w:jc w:val="both"/>
        <w:rPr>
          <w:szCs w:val="28"/>
        </w:rPr>
      </w:pPr>
    </w:p>
    <w:p w:rsidR="007D35A4" w:rsidRPr="003164F9" w:rsidRDefault="003164F9" w:rsidP="003164F9">
      <w:pPr>
        <w:pStyle w:val="af1"/>
        <w:numPr>
          <w:ilvl w:val="0"/>
          <w:numId w:val="10"/>
        </w:numPr>
        <w:spacing w:line="0" w:lineRule="atLeast"/>
        <w:ind w:right="140"/>
        <w:jc w:val="both"/>
        <w:rPr>
          <w:sz w:val="28"/>
          <w:szCs w:val="28"/>
        </w:rPr>
      </w:pPr>
      <w:r w:rsidRPr="003164F9">
        <w:rPr>
          <w:sz w:val="28"/>
          <w:szCs w:val="28"/>
        </w:rPr>
        <w:t>Решение Собрание депутатов Красноармейского сельского поселения  от 28.12.2017 № 70 «</w:t>
      </w:r>
      <w:r w:rsidR="007D35A4" w:rsidRPr="003164F9">
        <w:rPr>
          <w:sz w:val="28"/>
          <w:szCs w:val="28"/>
        </w:rPr>
        <w:t>Об утверждении Реестра муниципальных должностей и должностей муниципальной службы в муниципальном образовании «Красноармейское сельское поселение»</w:t>
      </w:r>
      <w:r>
        <w:rPr>
          <w:sz w:val="28"/>
          <w:szCs w:val="28"/>
        </w:rPr>
        <w:t>»;</w:t>
      </w:r>
    </w:p>
    <w:p w:rsidR="007D35A4" w:rsidRPr="003164F9" w:rsidRDefault="003164F9" w:rsidP="003164F9">
      <w:pPr>
        <w:pStyle w:val="af1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164F9">
        <w:rPr>
          <w:sz w:val="28"/>
          <w:szCs w:val="28"/>
        </w:rPr>
        <w:t>Решение Собрание депутатов Красноармейского сельского поселения  от 20.10.2023 № 85 «Об утверждении структуры Администрации Красноармейского сельского поселения»;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480DAF">
        <w:rPr>
          <w:szCs w:val="28"/>
        </w:rPr>
        <w:t>Решение</w:t>
      </w:r>
      <w:r w:rsidRPr="003164F9">
        <w:rPr>
          <w:color w:val="FF0000"/>
          <w:szCs w:val="28"/>
        </w:rPr>
        <w:t xml:space="preserve"> </w:t>
      </w:r>
      <w:r w:rsidR="00480DAF" w:rsidRPr="00503E18">
        <w:rPr>
          <w:color w:val="000000"/>
          <w:spacing w:val="11"/>
          <w:szCs w:val="28"/>
        </w:rPr>
        <w:t xml:space="preserve">Собрания депутатов Красноармейского </w:t>
      </w:r>
      <w:r w:rsidR="00480DAF">
        <w:rPr>
          <w:color w:val="000000"/>
          <w:szCs w:val="28"/>
        </w:rPr>
        <w:t>сельского поселения от 24.10.2016</w:t>
      </w:r>
      <w:r w:rsidR="00480DAF" w:rsidRPr="00503E18">
        <w:rPr>
          <w:color w:val="000000"/>
          <w:szCs w:val="28"/>
        </w:rPr>
        <w:t xml:space="preserve"> г. № </w:t>
      </w:r>
      <w:r w:rsidR="00480DAF">
        <w:rPr>
          <w:color w:val="000000"/>
          <w:szCs w:val="28"/>
        </w:rPr>
        <w:t>14</w:t>
      </w:r>
      <w:r w:rsidR="00480DAF" w:rsidRPr="00503E18">
        <w:rPr>
          <w:color w:val="000000"/>
          <w:szCs w:val="28"/>
        </w:rPr>
        <w:t xml:space="preserve"> «</w:t>
      </w:r>
      <w:r w:rsidR="00480DAF">
        <w:rPr>
          <w:szCs w:val="28"/>
        </w:rPr>
        <w:t xml:space="preserve"> О денежном содержании муниципальных служащих муниципального образования «Красноармейское сельское поселение»</w:t>
      </w:r>
      <w:r w:rsidRPr="00BB0E14">
        <w:rPr>
          <w:szCs w:val="28"/>
        </w:rPr>
        <w:t>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BB0E14">
        <w:rPr>
          <w:szCs w:val="28"/>
        </w:rPr>
        <w:t xml:space="preserve">Решение Собрание депутатов </w:t>
      </w:r>
      <w:r>
        <w:rPr>
          <w:szCs w:val="28"/>
        </w:rPr>
        <w:t xml:space="preserve">Красноармейского сельского поселения от </w:t>
      </w:r>
      <w:r w:rsidR="00480DAF">
        <w:rPr>
          <w:color w:val="000000"/>
          <w:szCs w:val="28"/>
        </w:rPr>
        <w:t>16.04.2020</w:t>
      </w:r>
      <w:r w:rsidR="00480DAF" w:rsidRPr="00503E18">
        <w:rPr>
          <w:color w:val="000000"/>
          <w:szCs w:val="28"/>
        </w:rPr>
        <w:t xml:space="preserve"> г. № </w:t>
      </w:r>
      <w:r w:rsidR="00480DAF">
        <w:rPr>
          <w:color w:val="000000"/>
          <w:szCs w:val="28"/>
        </w:rPr>
        <w:t>147</w:t>
      </w:r>
      <w:r w:rsidR="00480DAF" w:rsidRPr="00503E18">
        <w:rPr>
          <w:color w:val="000000"/>
          <w:szCs w:val="28"/>
        </w:rPr>
        <w:t xml:space="preserve"> «</w:t>
      </w:r>
      <w:r w:rsidR="00480DAF">
        <w:rPr>
          <w:szCs w:val="28"/>
        </w:rPr>
        <w:t>Об  оплате</w:t>
      </w:r>
      <w:r w:rsidR="00480DAF" w:rsidRPr="00FF76B6">
        <w:rPr>
          <w:szCs w:val="28"/>
        </w:rPr>
        <w:t xml:space="preserve"> труда работников, осуществляющих</w:t>
      </w:r>
      <w:r w:rsidR="00480DAF">
        <w:rPr>
          <w:szCs w:val="28"/>
        </w:rPr>
        <w:t xml:space="preserve"> </w:t>
      </w:r>
      <w:r w:rsidR="00480DAF" w:rsidRPr="00FF76B6">
        <w:rPr>
          <w:szCs w:val="28"/>
        </w:rPr>
        <w:t>техническое обеспечение деятельности органов</w:t>
      </w:r>
      <w:r w:rsidR="00480DAF" w:rsidRPr="00D50F3E">
        <w:rPr>
          <w:szCs w:val="28"/>
        </w:rPr>
        <w:t xml:space="preserve"> </w:t>
      </w:r>
      <w:r w:rsidR="00480DAF" w:rsidRPr="00FF76B6">
        <w:rPr>
          <w:szCs w:val="28"/>
        </w:rPr>
        <w:t xml:space="preserve">местного самоуправления и обслуживающего персонала в органах местного самоуправления </w:t>
      </w:r>
      <w:r w:rsidR="00480DAF">
        <w:rPr>
          <w:szCs w:val="28"/>
        </w:rPr>
        <w:t>Красноармейского</w:t>
      </w:r>
      <w:r w:rsidR="00480DAF" w:rsidRPr="00FF76B6">
        <w:rPr>
          <w:szCs w:val="28"/>
        </w:rPr>
        <w:t xml:space="preserve"> сельского поселения</w:t>
      </w:r>
      <w:r w:rsidR="00480DAF" w:rsidRPr="00503E18">
        <w:rPr>
          <w:szCs w:val="28"/>
        </w:rPr>
        <w:t>»</w:t>
      </w:r>
      <w:r w:rsidRPr="00BB0E14">
        <w:rPr>
          <w:szCs w:val="28"/>
        </w:rPr>
        <w:t>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F1652F">
        <w:rPr>
          <w:szCs w:val="28"/>
        </w:rPr>
        <w:t>Решение Собрание депутатов Красноармейского сельс</w:t>
      </w:r>
      <w:r w:rsidR="00480DAF">
        <w:rPr>
          <w:szCs w:val="28"/>
        </w:rPr>
        <w:t>кого поселения от 10.02.2011 № 87</w:t>
      </w:r>
      <w:r w:rsidRPr="00F1652F">
        <w:rPr>
          <w:szCs w:val="28"/>
        </w:rPr>
        <w:t xml:space="preserve"> «Об утверждении Положения о  порядке  проведения  конкурса  на  замещение  вакантной  должности  муниципальной  службы  в  аппарате                                    Администрации   Красноармейского сельского  поселения»</w:t>
      </w:r>
      <w:r>
        <w:rPr>
          <w:szCs w:val="28"/>
        </w:rPr>
        <w:t>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F1652F">
        <w:rPr>
          <w:szCs w:val="28"/>
        </w:rPr>
        <w:lastRenderedPageBreak/>
        <w:t>Решение Собрание депутатов Красноармейского сельского поселения от 16.12.2008 № 16 «Об утверждении Положения об условиях и порядке назначения  Государственной пенсии за выслугу лет лицам, замещавшим муниципальные должности и должности муниципальной службы Красноармейского сельского поселения»;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635E2B">
        <w:rPr>
          <w:szCs w:val="28"/>
        </w:rPr>
        <w:t xml:space="preserve">Решение Собрание депутатов Красноармейского сельского поселения от </w:t>
      </w:r>
      <w:r>
        <w:rPr>
          <w:color w:val="000000"/>
          <w:szCs w:val="28"/>
        </w:rPr>
        <w:t xml:space="preserve">03.11.2005 </w:t>
      </w:r>
      <w:r w:rsidRPr="00635E2B">
        <w:rPr>
          <w:color w:val="000000"/>
          <w:szCs w:val="28"/>
        </w:rPr>
        <w:t xml:space="preserve">№ 19 </w:t>
      </w:r>
      <w:r w:rsidRPr="00635E2B">
        <w:rPr>
          <w:szCs w:val="28"/>
        </w:rPr>
        <w:t>«О создании МУ «Администрация Красноармейского сельского поселения»</w:t>
      </w:r>
      <w:r>
        <w:rPr>
          <w:szCs w:val="28"/>
        </w:rPr>
        <w:t>;</w:t>
      </w:r>
    </w:p>
    <w:p w:rsidR="00197EEF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Постановление  Администрации Красноармейского сельского поселения от </w:t>
      </w:r>
      <w:r w:rsidRPr="007A6B01">
        <w:rPr>
          <w:szCs w:val="28"/>
        </w:rPr>
        <w:t>0</w:t>
      </w:r>
      <w:r w:rsidR="00480DAF">
        <w:rPr>
          <w:szCs w:val="28"/>
        </w:rPr>
        <w:t>8.12.20</w:t>
      </w:r>
      <w:r w:rsidRPr="007A6B01">
        <w:rPr>
          <w:szCs w:val="28"/>
        </w:rPr>
        <w:t>2</w:t>
      </w:r>
      <w:r w:rsidR="00480DAF">
        <w:rPr>
          <w:szCs w:val="28"/>
        </w:rPr>
        <w:t>3</w:t>
      </w:r>
      <w:r>
        <w:rPr>
          <w:szCs w:val="28"/>
        </w:rPr>
        <w:t xml:space="preserve"> №  </w:t>
      </w:r>
      <w:r w:rsidR="00480DAF">
        <w:rPr>
          <w:szCs w:val="28"/>
        </w:rPr>
        <w:t>208 «Об утверждении Р</w:t>
      </w:r>
      <w:r>
        <w:rPr>
          <w:szCs w:val="28"/>
        </w:rPr>
        <w:t>егламента работы Администрации Красноармейского  сельского поселения ».</w:t>
      </w:r>
    </w:p>
    <w:p w:rsidR="00197EEF" w:rsidRPr="00BE7F6D" w:rsidRDefault="00197EEF" w:rsidP="00197EE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FF0000"/>
          <w:szCs w:val="28"/>
          <w:lang w:eastAsia="en-US"/>
        </w:rPr>
      </w:pPr>
      <w:r w:rsidRPr="00BE7F6D">
        <w:rPr>
          <w:szCs w:val="28"/>
        </w:rPr>
        <w:t>Решение Собрания депутатов Красноарм</w:t>
      </w:r>
      <w:r w:rsidR="00480DAF">
        <w:rPr>
          <w:szCs w:val="28"/>
        </w:rPr>
        <w:t>ейского сельского поселения от 24.0</w:t>
      </w:r>
      <w:r w:rsidRPr="00BE7F6D">
        <w:rPr>
          <w:szCs w:val="28"/>
        </w:rPr>
        <w:t>2.20</w:t>
      </w:r>
      <w:r w:rsidR="00480DAF">
        <w:rPr>
          <w:szCs w:val="28"/>
        </w:rPr>
        <w:t>22  № 34</w:t>
      </w:r>
      <w:r w:rsidRPr="00BE7F6D">
        <w:rPr>
          <w:szCs w:val="28"/>
        </w:rPr>
        <w:t xml:space="preserve"> «О принятии Устава муниципального образования «Красноармейское сельское поселение»</w:t>
      </w:r>
    </w:p>
    <w:p w:rsidR="00197EEF" w:rsidRPr="00BE7F6D" w:rsidRDefault="00197EEF" w:rsidP="00197EEF">
      <w:pPr>
        <w:autoSpaceDE w:val="0"/>
        <w:autoSpaceDN w:val="0"/>
        <w:adjustRightInd w:val="0"/>
        <w:jc w:val="both"/>
        <w:rPr>
          <w:color w:val="FF0000"/>
          <w:szCs w:val="28"/>
          <w:lang w:eastAsia="en-US"/>
        </w:rPr>
      </w:pPr>
    </w:p>
    <w:p w:rsidR="00197EEF" w:rsidRPr="00D75057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75057">
        <w:rPr>
          <w:color w:val="000000"/>
          <w:szCs w:val="28"/>
        </w:rPr>
        <w:t xml:space="preserve">2.2.3. </w:t>
      </w:r>
      <w:r>
        <w:rPr>
          <w:color w:val="000000"/>
          <w:szCs w:val="28"/>
        </w:rPr>
        <w:t xml:space="preserve">Ведущий специалист </w:t>
      </w:r>
      <w:r w:rsidRPr="00D75057">
        <w:rPr>
          <w:color w:val="000000"/>
          <w:szCs w:val="28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5F35">
        <w:rPr>
          <w:color w:val="000000"/>
          <w:szCs w:val="28"/>
        </w:rPr>
        <w:t>а) Составление трудовых договоров;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5F35">
        <w:rPr>
          <w:color w:val="000000"/>
          <w:szCs w:val="28"/>
        </w:rPr>
        <w:t xml:space="preserve">б) Оформление  личных дел муниципальных служащих и работников Администрации </w:t>
      </w:r>
      <w:r>
        <w:rPr>
          <w:color w:val="000000"/>
          <w:szCs w:val="28"/>
        </w:rPr>
        <w:t>Красноармейского сельского поселения</w:t>
      </w:r>
      <w:r w:rsidRPr="00F75F35">
        <w:rPr>
          <w:color w:val="000000"/>
          <w:szCs w:val="28"/>
        </w:rPr>
        <w:t>;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5F35">
        <w:rPr>
          <w:color w:val="000000"/>
          <w:szCs w:val="28"/>
        </w:rPr>
        <w:t xml:space="preserve">в) Заполнение и ведение трудовых книжек муниципальных служащих и работников Администрации </w:t>
      </w:r>
      <w:r>
        <w:rPr>
          <w:color w:val="000000"/>
          <w:szCs w:val="28"/>
        </w:rPr>
        <w:t>Красноармейского сельского поселения</w:t>
      </w:r>
      <w:r w:rsidRPr="00F75F35">
        <w:rPr>
          <w:color w:val="000000"/>
          <w:szCs w:val="28"/>
        </w:rPr>
        <w:t>;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5F35">
        <w:rPr>
          <w:color w:val="000000"/>
          <w:szCs w:val="28"/>
        </w:rPr>
        <w:t xml:space="preserve">г) Составление проектов постановлений и распоряжений Администрации </w:t>
      </w:r>
      <w:r>
        <w:rPr>
          <w:color w:val="000000"/>
          <w:szCs w:val="28"/>
        </w:rPr>
        <w:t>Красноармейского сельского поселения</w:t>
      </w:r>
      <w:r w:rsidRPr="00F75F35">
        <w:rPr>
          <w:color w:val="000000"/>
          <w:szCs w:val="28"/>
        </w:rPr>
        <w:t>;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F75F35">
        <w:rPr>
          <w:color w:val="000000"/>
          <w:szCs w:val="28"/>
        </w:rPr>
        <w:t>д) Использование программного комплекса по обеспечению деятельности по профилактике коррупционных и иных правонарушений;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F75F35">
        <w:rPr>
          <w:color w:val="000000"/>
          <w:szCs w:val="28"/>
        </w:rPr>
        <w:t xml:space="preserve">          е) Оценка коррупционных рисков;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B90D48">
        <w:rPr>
          <w:szCs w:val="28"/>
        </w:rPr>
        <w:t>ё) Проведение служебных проверок</w:t>
      </w:r>
      <w:r>
        <w:rPr>
          <w:color w:val="000000"/>
          <w:szCs w:val="28"/>
        </w:rPr>
        <w:t>;</w:t>
      </w:r>
    </w:p>
    <w:p w:rsidR="00197EEF" w:rsidRPr="0027435D" w:rsidRDefault="00197EEF" w:rsidP="00197EEF">
      <w:pPr>
        <w:tabs>
          <w:tab w:val="left" w:pos="9033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     </w:t>
      </w:r>
      <w:r w:rsidRPr="0027435D">
        <w:rPr>
          <w:color w:val="000000"/>
          <w:szCs w:val="28"/>
        </w:rPr>
        <w:t xml:space="preserve">ж) </w:t>
      </w:r>
      <w:r>
        <w:rPr>
          <w:szCs w:val="28"/>
        </w:rPr>
        <w:t>Проведение</w:t>
      </w:r>
      <w:r w:rsidRPr="0027435D">
        <w:rPr>
          <w:szCs w:val="28"/>
        </w:rPr>
        <w:t xml:space="preserve"> приема граждан;</w:t>
      </w:r>
    </w:p>
    <w:p w:rsidR="00197EEF" w:rsidRPr="0027435D" w:rsidRDefault="00197EEF" w:rsidP="00197EEF">
      <w:pPr>
        <w:tabs>
          <w:tab w:val="left" w:pos="9033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Pr="0027435D">
        <w:rPr>
          <w:szCs w:val="28"/>
        </w:rPr>
        <w:t xml:space="preserve">З) </w:t>
      </w:r>
      <w:r>
        <w:rPr>
          <w:szCs w:val="28"/>
        </w:rPr>
        <w:t>П</w:t>
      </w:r>
      <w:r w:rsidRPr="0027435D">
        <w:rPr>
          <w:szCs w:val="28"/>
        </w:rPr>
        <w:t>ров</w:t>
      </w:r>
      <w:r>
        <w:rPr>
          <w:szCs w:val="28"/>
        </w:rPr>
        <w:t>едение протокольных мероприятий.</w:t>
      </w:r>
    </w:p>
    <w:p w:rsidR="00197EEF" w:rsidRPr="00B14BAF" w:rsidRDefault="00197EEF" w:rsidP="00197EEF">
      <w:pPr>
        <w:tabs>
          <w:tab w:val="left" w:pos="903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7EEF" w:rsidRPr="00F75F35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8"/>
        </w:rPr>
      </w:pPr>
    </w:p>
    <w:p w:rsidR="00197EEF" w:rsidRPr="00AB0330" w:rsidRDefault="00197EEF" w:rsidP="00197EEF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97EEF" w:rsidRPr="00AB0330" w:rsidRDefault="00197EEF" w:rsidP="00197EEF">
      <w:pPr>
        <w:jc w:val="center"/>
        <w:rPr>
          <w:szCs w:val="28"/>
        </w:rPr>
      </w:pPr>
      <w:r w:rsidRPr="00AB0330">
        <w:rPr>
          <w:szCs w:val="28"/>
        </w:rPr>
        <w:t>3. Должностные обязанности ведущего специалиста</w:t>
      </w:r>
    </w:p>
    <w:p w:rsidR="00197EEF" w:rsidRDefault="00197EEF" w:rsidP="00197EEF">
      <w:pPr>
        <w:jc w:val="center"/>
        <w:rPr>
          <w:szCs w:val="28"/>
        </w:rPr>
      </w:pPr>
    </w:p>
    <w:p w:rsidR="00197EEF" w:rsidRDefault="00197EEF" w:rsidP="00197EEF">
      <w:pPr>
        <w:tabs>
          <w:tab w:val="left" w:pos="900"/>
        </w:tabs>
        <w:ind w:firstLine="539"/>
        <w:jc w:val="both"/>
        <w:rPr>
          <w:szCs w:val="28"/>
        </w:rPr>
      </w:pPr>
      <w:r w:rsidRPr="00736990">
        <w:rPr>
          <w:szCs w:val="28"/>
        </w:rPr>
        <w:t>Исходя из задач и полномочий Администрации сельского поселения   на ведущего специалиста   возлагаются следующие должностные обязанности</w:t>
      </w:r>
      <w:r>
        <w:rPr>
          <w:szCs w:val="28"/>
        </w:rPr>
        <w:t>: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AD16DF">
        <w:rPr>
          <w:szCs w:val="28"/>
        </w:rPr>
        <w:t>3.1. Организует делопроизводство в Администрации сельского поселения;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3.2. С</w:t>
      </w:r>
      <w:r w:rsidRPr="00AD16DF">
        <w:rPr>
          <w:szCs w:val="28"/>
        </w:rPr>
        <w:t>овершает в соответствии с законодательством нотариальные действия;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3.3. О</w:t>
      </w:r>
      <w:r w:rsidRPr="00AD16DF">
        <w:rPr>
          <w:szCs w:val="28"/>
        </w:rPr>
        <w:t>казывает содействие комиссиям при Администрации сельского поселения в осуществлении ими своих полномочий;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3.4. О</w:t>
      </w:r>
      <w:r w:rsidRPr="00AD16DF">
        <w:rPr>
          <w:szCs w:val="28"/>
        </w:rPr>
        <w:t xml:space="preserve">существляет прием, обработку и регистрацию корреспонденции, поступающей в Администрацию сельского поселения, организует </w:t>
      </w:r>
      <w:r w:rsidRPr="00AD16DF">
        <w:rPr>
          <w:szCs w:val="28"/>
        </w:rPr>
        <w:lastRenderedPageBreak/>
        <w:t>своевремен</w:t>
      </w:r>
      <w:r>
        <w:rPr>
          <w:szCs w:val="28"/>
        </w:rPr>
        <w:t>ную ее передачу адресатам. О</w:t>
      </w:r>
      <w:r w:rsidRPr="00AD16DF">
        <w:rPr>
          <w:szCs w:val="28"/>
        </w:rPr>
        <w:t>существляет своевременную рассылку документов с резолюциями  Главы</w:t>
      </w:r>
      <w:r>
        <w:rPr>
          <w:szCs w:val="28"/>
        </w:rPr>
        <w:t xml:space="preserve"> Администрации Красноармейского</w:t>
      </w:r>
      <w:r w:rsidRPr="00AD16DF">
        <w:rPr>
          <w:szCs w:val="28"/>
        </w:rPr>
        <w:t xml:space="preserve"> сельского посе</w:t>
      </w:r>
      <w:r>
        <w:rPr>
          <w:szCs w:val="28"/>
        </w:rPr>
        <w:t>ления исполнителям. О</w:t>
      </w:r>
      <w:r w:rsidRPr="00AD16DF">
        <w:rPr>
          <w:szCs w:val="28"/>
        </w:rPr>
        <w:t>существляет контроль за соблюдением сроков исполнения поручений Главы</w:t>
      </w:r>
      <w:r>
        <w:rPr>
          <w:szCs w:val="28"/>
        </w:rPr>
        <w:t xml:space="preserve"> Администрации Красноармейского</w:t>
      </w:r>
      <w:r w:rsidRPr="00AD16DF">
        <w:rPr>
          <w:szCs w:val="28"/>
        </w:rPr>
        <w:t xml:space="preserve"> сельского поселения;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3.5. О</w:t>
      </w:r>
      <w:r w:rsidRPr="00AD16DF">
        <w:rPr>
          <w:szCs w:val="28"/>
        </w:rPr>
        <w:t>существляет регистрацию и уч</w:t>
      </w:r>
      <w:r>
        <w:rPr>
          <w:szCs w:val="28"/>
        </w:rPr>
        <w:t>ет муниципальных правовых актов.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>Г</w:t>
      </w:r>
      <w:r w:rsidRPr="00AD16DF">
        <w:rPr>
          <w:szCs w:val="28"/>
        </w:rPr>
        <w:t>отовит документы для предоставления муниципальных нормативных правовых актов в уполномоченный орган государственной власти Ростовской области для ведения регистра муниципальных нормативных правовых актов Ростовской области;</w:t>
      </w:r>
    </w:p>
    <w:p w:rsidR="00197EEF" w:rsidRPr="00AD16DF" w:rsidRDefault="00197EEF" w:rsidP="00197EEF">
      <w:pPr>
        <w:jc w:val="both"/>
        <w:rPr>
          <w:szCs w:val="28"/>
        </w:rPr>
      </w:pPr>
      <w:r>
        <w:rPr>
          <w:szCs w:val="28"/>
        </w:rPr>
        <w:t xml:space="preserve">     3.6. У</w:t>
      </w:r>
      <w:r w:rsidRPr="00AD16DF">
        <w:rPr>
          <w:szCs w:val="28"/>
        </w:rPr>
        <w:t>частвует в разработке содержания и правового оформления проектов постановлений и распоряжений Администрации сельского поселения, осуществляет их проверку на  соответствие правилам юридической техники;</w:t>
      </w:r>
    </w:p>
    <w:p w:rsidR="00197EEF" w:rsidRPr="00AD16DF" w:rsidRDefault="00197EEF" w:rsidP="00197EEF">
      <w:pPr>
        <w:rPr>
          <w:szCs w:val="28"/>
        </w:rPr>
      </w:pPr>
      <w:r>
        <w:rPr>
          <w:szCs w:val="28"/>
        </w:rPr>
        <w:t xml:space="preserve">     3.7. О</w:t>
      </w:r>
      <w:r w:rsidRPr="00AD16DF">
        <w:rPr>
          <w:szCs w:val="28"/>
        </w:rPr>
        <w:t>рганизует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197EEF" w:rsidRPr="00AD16DF" w:rsidRDefault="00197EEF" w:rsidP="00197EEF">
      <w:pPr>
        <w:rPr>
          <w:szCs w:val="28"/>
        </w:rPr>
      </w:pPr>
      <w:r>
        <w:rPr>
          <w:szCs w:val="28"/>
        </w:rPr>
        <w:t xml:space="preserve">     3.8. О</w:t>
      </w:r>
      <w:r w:rsidRPr="00AD16DF">
        <w:rPr>
          <w:szCs w:val="28"/>
        </w:rPr>
        <w:t>рганизует проведение аттестации муниципальных служащих;</w:t>
      </w:r>
    </w:p>
    <w:p w:rsidR="00197EEF" w:rsidRPr="00AD16DF" w:rsidRDefault="00197EEF" w:rsidP="00197EEF">
      <w:pPr>
        <w:rPr>
          <w:szCs w:val="28"/>
        </w:rPr>
      </w:pPr>
      <w:r>
        <w:rPr>
          <w:szCs w:val="28"/>
        </w:rPr>
        <w:t xml:space="preserve">     3.9. О</w:t>
      </w:r>
      <w:r w:rsidRPr="00AD16DF">
        <w:rPr>
          <w:szCs w:val="28"/>
        </w:rPr>
        <w:t>существляет организационные мероприятия по проведению заседаний Собрания депутатов сельского поселения;</w:t>
      </w:r>
    </w:p>
    <w:p w:rsidR="00197EEF" w:rsidRPr="00AD16DF" w:rsidRDefault="00197EEF" w:rsidP="00197EEF">
      <w:pPr>
        <w:rPr>
          <w:szCs w:val="28"/>
        </w:rPr>
      </w:pPr>
      <w:r>
        <w:rPr>
          <w:szCs w:val="28"/>
        </w:rPr>
        <w:t xml:space="preserve">     3.10. О</w:t>
      </w:r>
      <w:r w:rsidRPr="00AD16DF">
        <w:rPr>
          <w:szCs w:val="28"/>
        </w:rPr>
        <w:t>существляет выдачу справок населению в соответствии со своей компетенцией;</w:t>
      </w:r>
    </w:p>
    <w:p w:rsidR="00197EEF" w:rsidRPr="005033C4" w:rsidRDefault="00197EEF" w:rsidP="00197EEF">
      <w:pPr>
        <w:rPr>
          <w:szCs w:val="28"/>
        </w:rPr>
      </w:pPr>
      <w:r>
        <w:rPr>
          <w:szCs w:val="28"/>
        </w:rPr>
        <w:t xml:space="preserve">     3. 11. С</w:t>
      </w:r>
      <w:r w:rsidRPr="00AD16DF">
        <w:rPr>
          <w:szCs w:val="28"/>
        </w:rPr>
        <w:t>оставляет протоколы об административных правонарушениях по статьям 2.2, ч.2 ст. 9.1, 9.3 Областного закона от 25.10.2002 № 273-ЗС «Об административных правонарушениях»;</w:t>
      </w:r>
    </w:p>
    <w:p w:rsidR="00197EEF" w:rsidRPr="00AD16DF" w:rsidRDefault="00197EEF" w:rsidP="00197EEF">
      <w:pPr>
        <w:rPr>
          <w:szCs w:val="28"/>
        </w:rPr>
      </w:pPr>
      <w:r>
        <w:rPr>
          <w:szCs w:val="28"/>
        </w:rPr>
        <w:t xml:space="preserve">     3.12. Следит  </w:t>
      </w:r>
      <w:r w:rsidRPr="00AD16DF">
        <w:rPr>
          <w:szCs w:val="28"/>
        </w:rPr>
        <w:t xml:space="preserve"> за исполнением правил внутреннего трудового распорядка муниципальными служащими сельского поселения;</w:t>
      </w:r>
    </w:p>
    <w:p w:rsidR="00197EEF" w:rsidRPr="003F4979" w:rsidRDefault="00197EEF" w:rsidP="00197EEF">
      <w:pPr>
        <w:ind w:left="284"/>
        <w:rPr>
          <w:bCs/>
          <w:szCs w:val="28"/>
        </w:rPr>
      </w:pPr>
      <w:r>
        <w:rPr>
          <w:szCs w:val="28"/>
        </w:rPr>
        <w:t xml:space="preserve"> </w:t>
      </w:r>
      <w:r>
        <w:rPr>
          <w:bCs/>
          <w:szCs w:val="28"/>
        </w:rPr>
        <w:t xml:space="preserve">3.13. </w:t>
      </w:r>
      <w:r w:rsidRPr="003F4979">
        <w:rPr>
          <w:bCs/>
          <w:szCs w:val="28"/>
        </w:rPr>
        <w:t>Осуществляет прием, перевод, увольнение работников</w:t>
      </w:r>
      <w:r>
        <w:rPr>
          <w:bCs/>
          <w:szCs w:val="28"/>
        </w:rPr>
        <w:t xml:space="preserve"> А</w:t>
      </w:r>
      <w:r w:rsidRPr="003F4979">
        <w:rPr>
          <w:bCs/>
          <w:szCs w:val="28"/>
        </w:rPr>
        <w:t xml:space="preserve">дминистрации </w:t>
      </w:r>
      <w:r>
        <w:rPr>
          <w:bCs/>
          <w:szCs w:val="28"/>
        </w:rPr>
        <w:t xml:space="preserve"> Красноармейского сельского поселения </w:t>
      </w:r>
      <w:r w:rsidRPr="003F4979">
        <w:rPr>
          <w:bCs/>
          <w:szCs w:val="28"/>
        </w:rPr>
        <w:t>.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3.14</w:t>
      </w:r>
      <w:r w:rsidRPr="001F47D2">
        <w:rPr>
          <w:color w:val="000000"/>
          <w:szCs w:val="28"/>
        </w:rPr>
        <w:t xml:space="preserve">. Ведет книгу </w:t>
      </w:r>
      <w:r>
        <w:rPr>
          <w:color w:val="000000"/>
          <w:szCs w:val="28"/>
        </w:rPr>
        <w:t>распоряжений по личному составу.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3.15. </w:t>
      </w:r>
      <w:r w:rsidRPr="001F47D2">
        <w:rPr>
          <w:color w:val="000000"/>
          <w:szCs w:val="28"/>
        </w:rPr>
        <w:t xml:space="preserve">Осуществляет оформление трудовых книжек работников Администрации </w:t>
      </w:r>
      <w:r>
        <w:rPr>
          <w:bCs/>
          <w:szCs w:val="28"/>
        </w:rPr>
        <w:t>Красноармейского сельского поселения</w:t>
      </w:r>
      <w:r>
        <w:rPr>
          <w:color w:val="000000"/>
          <w:szCs w:val="28"/>
        </w:rPr>
        <w:t>,</w:t>
      </w:r>
      <w:r w:rsidRPr="001F47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руководителей отраслевых (функциональных) органов Администрации </w:t>
      </w:r>
      <w:r>
        <w:rPr>
          <w:bCs/>
          <w:szCs w:val="28"/>
        </w:rPr>
        <w:t>Красноармейского сельского поселения</w:t>
      </w:r>
      <w:r>
        <w:rPr>
          <w:color w:val="000000"/>
          <w:szCs w:val="28"/>
        </w:rPr>
        <w:t xml:space="preserve">, </w:t>
      </w:r>
      <w:r w:rsidRPr="001F47D2">
        <w:rPr>
          <w:color w:val="000000"/>
          <w:szCs w:val="28"/>
        </w:rPr>
        <w:t>и несет ответственность за их хранение.</w:t>
      </w:r>
    </w:p>
    <w:p w:rsidR="00197EEF" w:rsidRPr="001D0CA7" w:rsidRDefault="00197EEF" w:rsidP="00197E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3.16. </w:t>
      </w:r>
      <w:r w:rsidRPr="001D0CA7">
        <w:rPr>
          <w:szCs w:val="28"/>
        </w:rPr>
        <w:t xml:space="preserve">Оформляет трудовые </w:t>
      </w:r>
      <w:r>
        <w:rPr>
          <w:szCs w:val="28"/>
        </w:rPr>
        <w:t>договоры</w:t>
      </w:r>
      <w:r w:rsidRPr="001D0CA7">
        <w:rPr>
          <w:szCs w:val="28"/>
        </w:rPr>
        <w:t xml:space="preserve">, дополнительные соглашения к трудовым </w:t>
      </w:r>
      <w:r>
        <w:rPr>
          <w:szCs w:val="28"/>
        </w:rPr>
        <w:t>договорам</w:t>
      </w:r>
      <w:r w:rsidRPr="001D0CA7">
        <w:rPr>
          <w:szCs w:val="28"/>
        </w:rPr>
        <w:t xml:space="preserve"> с работниками Администрации </w:t>
      </w:r>
      <w:r>
        <w:rPr>
          <w:bCs/>
          <w:szCs w:val="28"/>
        </w:rPr>
        <w:t>Красноармейского сельского поселения</w:t>
      </w:r>
      <w:r w:rsidRPr="001D0CA7">
        <w:rPr>
          <w:szCs w:val="28"/>
        </w:rPr>
        <w:t>, руководителями структурных подразделений и муниципальных учреждений.</w:t>
      </w:r>
    </w:p>
    <w:p w:rsidR="00197EEF" w:rsidRPr="001D0CA7" w:rsidRDefault="00197EEF" w:rsidP="00197EE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3.17</w:t>
      </w:r>
      <w:r w:rsidRPr="001D0CA7">
        <w:rPr>
          <w:szCs w:val="28"/>
        </w:rPr>
        <w:t xml:space="preserve">. Ведет журнал регистрации трудовых контрактов с работниками Администрации </w:t>
      </w:r>
      <w:r>
        <w:rPr>
          <w:bCs/>
          <w:szCs w:val="28"/>
        </w:rPr>
        <w:t>Красноармейского сельского поселения</w:t>
      </w:r>
      <w:r w:rsidRPr="001D0CA7">
        <w:rPr>
          <w:szCs w:val="28"/>
        </w:rPr>
        <w:t>, руководителями структурных подразделений и муниципальных учреждений.</w:t>
      </w:r>
    </w:p>
    <w:p w:rsidR="00197EEF" w:rsidRPr="001F47D2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3.18. Формирует, оформляет и ведет </w:t>
      </w:r>
      <w:r w:rsidRPr="001F47D2">
        <w:rPr>
          <w:color w:val="000000"/>
          <w:szCs w:val="28"/>
        </w:rPr>
        <w:t xml:space="preserve">личные дела работников аппарата Администрации </w:t>
      </w:r>
      <w:r>
        <w:rPr>
          <w:bCs/>
          <w:szCs w:val="28"/>
        </w:rPr>
        <w:t xml:space="preserve">Красноармейского сельского поселения </w:t>
      </w:r>
      <w:r>
        <w:rPr>
          <w:color w:val="000000"/>
          <w:szCs w:val="28"/>
        </w:rPr>
        <w:t xml:space="preserve">и руководителей отраслевых (функциональных) органов Администрации </w:t>
      </w:r>
      <w:r>
        <w:rPr>
          <w:bCs/>
          <w:szCs w:val="28"/>
        </w:rPr>
        <w:t>Красноармейского сельского поселения</w:t>
      </w:r>
      <w:r w:rsidRPr="001F47D2">
        <w:rPr>
          <w:color w:val="000000"/>
          <w:szCs w:val="28"/>
        </w:rPr>
        <w:t>.</w:t>
      </w:r>
    </w:p>
    <w:p w:rsidR="00197EEF" w:rsidRPr="001F47D2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3.19</w:t>
      </w:r>
      <w:r w:rsidRPr="001F47D2">
        <w:rPr>
          <w:color w:val="000000"/>
          <w:szCs w:val="28"/>
        </w:rPr>
        <w:t>. Ведет журнал регистрации личных дел муниципальных служащих.</w:t>
      </w:r>
    </w:p>
    <w:p w:rsidR="00197EEF" w:rsidRPr="003F4979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3.20</w:t>
      </w:r>
      <w:r w:rsidRPr="003F4979">
        <w:rPr>
          <w:szCs w:val="28"/>
        </w:rPr>
        <w:t>. Ведет реестр муниципальных служащих.</w:t>
      </w:r>
    </w:p>
    <w:p w:rsidR="00197EEF" w:rsidRPr="005033C4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3.21</w:t>
      </w:r>
      <w:r w:rsidRPr="003F4979">
        <w:rPr>
          <w:szCs w:val="28"/>
        </w:rPr>
        <w:t xml:space="preserve">. Составляет график отпусков работников Администрации </w:t>
      </w:r>
      <w:r>
        <w:rPr>
          <w:bCs/>
          <w:szCs w:val="28"/>
        </w:rPr>
        <w:t>Красноармейского сельского поселения</w:t>
      </w:r>
      <w:r>
        <w:rPr>
          <w:szCs w:val="28"/>
        </w:rPr>
        <w:t>.</w:t>
      </w:r>
    </w:p>
    <w:p w:rsidR="00197EEF" w:rsidRPr="00544DD0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3.22</w:t>
      </w:r>
      <w:r w:rsidRPr="00544DD0">
        <w:rPr>
          <w:szCs w:val="28"/>
        </w:rPr>
        <w:t>. Ежегодно представляет сведения о составе работников, замещавших муниципальные должности и должности муниципальной службы по полу, возрасту, стажу муниципальной службы, образованию по форме федерального статистического наблюдения № 1-МС;</w:t>
      </w:r>
    </w:p>
    <w:p w:rsidR="00197EEF" w:rsidRPr="005033C4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3.23.</w:t>
      </w:r>
      <w:r w:rsidRPr="00544DD0">
        <w:rPr>
          <w:szCs w:val="28"/>
        </w:rPr>
        <w:t>Ежегодно представляет сведения о дополнительном профессиональном образовании муниципальных служащих по форме федерального статистического наблюдения № 2-МС;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3.24. Является ответственным исполнителем муниципальной программы Красноармейского сельского поселения  «Муниципальная политика».</w:t>
      </w:r>
    </w:p>
    <w:p w:rsidR="00197EEF" w:rsidRDefault="00197EEF" w:rsidP="00197EEF">
      <w:pPr>
        <w:ind w:firstLine="720"/>
        <w:jc w:val="both"/>
        <w:rPr>
          <w:szCs w:val="28"/>
        </w:rPr>
      </w:pPr>
      <w:r>
        <w:rPr>
          <w:szCs w:val="28"/>
        </w:rPr>
        <w:t xml:space="preserve">3.25. Осуществляет прием сведений </w:t>
      </w:r>
      <w:r w:rsidRPr="00A158CD">
        <w:rPr>
          <w:szCs w:val="28"/>
        </w:rPr>
        <w:t>о доходах, об имуществе и обязательствах имущественного характера</w:t>
      </w:r>
      <w:r>
        <w:rPr>
          <w:szCs w:val="28"/>
        </w:rPr>
        <w:t xml:space="preserve"> </w:t>
      </w:r>
      <w:r w:rsidRPr="00A158CD">
        <w:rPr>
          <w:szCs w:val="28"/>
        </w:rPr>
        <w:t>гражданами, претендующими на замещение должностей муниципальной службы в Администрации Орловского района, и муниципальными служащими Администрации Орловского района</w:t>
      </w:r>
      <w:r>
        <w:rPr>
          <w:szCs w:val="28"/>
        </w:rPr>
        <w:t xml:space="preserve">, а также </w:t>
      </w:r>
      <w:r>
        <w:rPr>
          <w:kern w:val="2"/>
          <w:szCs w:val="28"/>
          <w:lang w:eastAsia="ar-SA"/>
        </w:rPr>
        <w:t>работу по разъяснению порядка и формы подачи таких сведений</w:t>
      </w:r>
      <w:r>
        <w:rPr>
          <w:szCs w:val="28"/>
        </w:rPr>
        <w:t>.</w:t>
      </w:r>
    </w:p>
    <w:p w:rsidR="00197EEF" w:rsidRDefault="00197EEF" w:rsidP="00197E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3.26. </w:t>
      </w:r>
      <w:r w:rsidRPr="001F47D2">
        <w:rPr>
          <w:color w:val="000000"/>
          <w:szCs w:val="28"/>
        </w:rPr>
        <w:t>Организует подготовку поздравительных телеграмм</w:t>
      </w:r>
      <w:r>
        <w:rPr>
          <w:color w:val="000000"/>
          <w:szCs w:val="28"/>
        </w:rPr>
        <w:t xml:space="preserve"> и открыток</w:t>
      </w:r>
      <w:r w:rsidRPr="001F47D2">
        <w:rPr>
          <w:color w:val="000000"/>
          <w:szCs w:val="28"/>
        </w:rPr>
        <w:t>.</w:t>
      </w:r>
    </w:p>
    <w:p w:rsidR="00197EEF" w:rsidRDefault="00197EEF" w:rsidP="00197EEF">
      <w:pPr>
        <w:ind w:firstLine="709"/>
        <w:jc w:val="both"/>
        <w:rPr>
          <w:szCs w:val="28"/>
        </w:rPr>
      </w:pPr>
      <w:r>
        <w:rPr>
          <w:szCs w:val="28"/>
        </w:rPr>
        <w:t>3.27.</w:t>
      </w:r>
      <w:r w:rsidRPr="00CB2CE9">
        <w:rPr>
          <w:szCs w:val="28"/>
        </w:rPr>
        <w:t> </w:t>
      </w:r>
      <w:r>
        <w:rPr>
          <w:szCs w:val="28"/>
        </w:rPr>
        <w:t>Соблюдает ограничения, не нарушает</w:t>
      </w:r>
      <w:r w:rsidRPr="00BF418F">
        <w:rPr>
          <w:szCs w:val="28"/>
        </w:rPr>
        <w:t xml:space="preserve"> запреты, которые установлены </w:t>
      </w:r>
      <w:r w:rsidRPr="00440736">
        <w:rPr>
          <w:szCs w:val="28"/>
        </w:rPr>
        <w:t xml:space="preserve">Федеральным </w:t>
      </w:r>
      <w:hyperlink r:id="rId8" w:history="1">
        <w:r w:rsidRPr="00440736">
          <w:rPr>
            <w:szCs w:val="28"/>
          </w:rPr>
          <w:t>законом</w:t>
        </w:r>
      </w:hyperlink>
      <w:r w:rsidRPr="00782479">
        <w:rPr>
          <w:b/>
          <w:szCs w:val="28"/>
        </w:rPr>
        <w:t xml:space="preserve"> </w:t>
      </w:r>
      <w:r w:rsidRPr="00A61147">
        <w:rPr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Cs w:val="28"/>
          </w:rPr>
          <w:t>2007 г</w:t>
        </w:r>
      </w:smartTag>
      <w:r w:rsidRPr="00A61147">
        <w:rPr>
          <w:szCs w:val="28"/>
        </w:rPr>
        <w:t>. № 25-ФЗ «О муниципальной</w:t>
      </w:r>
      <w:r>
        <w:rPr>
          <w:szCs w:val="28"/>
        </w:rPr>
        <w:t xml:space="preserve"> службе в Российской Федерации»</w:t>
      </w:r>
      <w:r w:rsidRPr="00782479">
        <w:rPr>
          <w:b/>
          <w:szCs w:val="28"/>
        </w:rPr>
        <w:t xml:space="preserve"> </w:t>
      </w:r>
      <w:r w:rsidRPr="00BF418F">
        <w:rPr>
          <w:szCs w:val="28"/>
        </w:rPr>
        <w:t>и другими федеральными законами</w:t>
      </w:r>
      <w:r>
        <w:rPr>
          <w:szCs w:val="28"/>
        </w:rPr>
        <w:t>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 w:rsidRPr="00BF418F">
        <w:rPr>
          <w:szCs w:val="28"/>
        </w:rPr>
        <w:t>3.2</w:t>
      </w:r>
      <w:r>
        <w:rPr>
          <w:szCs w:val="28"/>
        </w:rPr>
        <w:t xml:space="preserve">8. Исполняет </w:t>
      </w:r>
      <w:r w:rsidRPr="00BF418F">
        <w:rPr>
          <w:szCs w:val="28"/>
        </w:rPr>
        <w:t xml:space="preserve">основные обязанности, предусмотренные Федеральным </w:t>
      </w:r>
      <w:hyperlink r:id="rId9" w:history="1">
        <w:r w:rsidRPr="00BF418F">
          <w:rPr>
            <w:szCs w:val="28"/>
          </w:rPr>
          <w:t>законом</w:t>
        </w:r>
      </w:hyperlink>
      <w:r w:rsidRPr="00BF418F">
        <w:rPr>
          <w:szCs w:val="28"/>
        </w:rPr>
        <w:t xml:space="preserve"> </w:t>
      </w:r>
      <w:r w:rsidRPr="00A61147">
        <w:rPr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Cs w:val="28"/>
          </w:rPr>
          <w:t>2007 г</w:t>
        </w:r>
      </w:smartTag>
      <w:r w:rsidRPr="00A61147">
        <w:rPr>
          <w:szCs w:val="28"/>
        </w:rPr>
        <w:t>. № 25-ФЗ «О муниципальной</w:t>
      </w:r>
      <w:r>
        <w:rPr>
          <w:szCs w:val="28"/>
        </w:rPr>
        <w:t xml:space="preserve"> службе в Российской Федерации»;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>
        <w:rPr>
          <w:szCs w:val="28"/>
        </w:rPr>
        <w:t>3.29. Точно и в срок выполняет</w:t>
      </w:r>
      <w:r w:rsidRPr="00BF418F">
        <w:rPr>
          <w:szCs w:val="28"/>
        </w:rPr>
        <w:t xml:space="preserve"> поручения своего руководителя;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>
        <w:rPr>
          <w:szCs w:val="28"/>
        </w:rPr>
        <w:t>3.30. Соблюдает</w:t>
      </w:r>
      <w:r w:rsidRPr="00BF418F">
        <w:rPr>
          <w:szCs w:val="28"/>
        </w:rPr>
        <w:t xml:space="preserve"> установленный служебный распорядок,</w:t>
      </w:r>
      <w:r>
        <w:rPr>
          <w:szCs w:val="28"/>
        </w:rPr>
        <w:t xml:space="preserve"> К</w:t>
      </w:r>
      <w:r w:rsidRPr="00BF418F">
        <w:rPr>
          <w:szCs w:val="28"/>
        </w:rPr>
        <w:t>одекс этики</w:t>
      </w:r>
      <w:r>
        <w:rPr>
          <w:szCs w:val="28"/>
        </w:rPr>
        <w:t xml:space="preserve"> и служебного поведения муниципальных служащих Администрации Красноармейского сельского поселения </w:t>
      </w:r>
      <w:r w:rsidRPr="00BF418F">
        <w:rPr>
          <w:szCs w:val="28"/>
        </w:rPr>
        <w:t xml:space="preserve">, правила содержания служебных помещений и </w:t>
      </w:r>
      <w:hyperlink r:id="rId10" w:history="1">
        <w:r>
          <w:rPr>
            <w:szCs w:val="28"/>
          </w:rPr>
          <w:t>п</w:t>
        </w:r>
        <w:r w:rsidRPr="00BF418F">
          <w:rPr>
            <w:szCs w:val="28"/>
          </w:rPr>
          <w:t>равила</w:t>
        </w:r>
      </w:hyperlink>
      <w:r w:rsidRPr="00BF418F">
        <w:rPr>
          <w:szCs w:val="28"/>
        </w:rPr>
        <w:t xml:space="preserve"> пожарной безопасности;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>
        <w:rPr>
          <w:szCs w:val="28"/>
        </w:rPr>
        <w:t>3.31. Бережет и рационально использует</w:t>
      </w:r>
      <w:r w:rsidRPr="00BF418F">
        <w:rPr>
          <w:szCs w:val="28"/>
        </w:rPr>
        <w:t xml:space="preserve"> имущество, предоставленное для исполнения должностных обязанностей, а также не и</w:t>
      </w:r>
      <w:r>
        <w:rPr>
          <w:szCs w:val="28"/>
        </w:rPr>
        <w:t>спользует</w:t>
      </w:r>
      <w:r w:rsidRPr="00BF418F">
        <w:rPr>
          <w:szCs w:val="28"/>
        </w:rPr>
        <w:t xml:space="preserve"> это имущество в целях получения доходов или иной личной выгоды;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>
        <w:rPr>
          <w:szCs w:val="28"/>
        </w:rPr>
        <w:t xml:space="preserve">3.32. Сообщает </w:t>
      </w:r>
      <w:r w:rsidRPr="00BF418F">
        <w:rPr>
          <w:szCs w:val="28"/>
        </w:rPr>
        <w:t>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97EEF" w:rsidRPr="001F47D2" w:rsidRDefault="00197EEF" w:rsidP="00197EE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3</w:t>
      </w:r>
      <w:r w:rsidRPr="001F47D2">
        <w:rPr>
          <w:szCs w:val="28"/>
        </w:rPr>
        <w:t>.</w:t>
      </w:r>
      <w:r>
        <w:rPr>
          <w:szCs w:val="28"/>
        </w:rPr>
        <w:t xml:space="preserve">33. </w:t>
      </w:r>
      <w:r w:rsidRPr="001F47D2">
        <w:rPr>
          <w:szCs w:val="28"/>
        </w:rPr>
        <w:t>Исходя из требований, предусмотренных Федеральным з</w:t>
      </w:r>
      <w:r>
        <w:rPr>
          <w:szCs w:val="28"/>
        </w:rPr>
        <w:t>аконом от 25.12.2008 № 273-ФЗ «</w:t>
      </w:r>
      <w:r w:rsidRPr="001F47D2">
        <w:rPr>
          <w:szCs w:val="28"/>
        </w:rPr>
        <w:t xml:space="preserve">О противодействии коррупции», уведомляет в установленном порядке представителя нанимателя обо всех случаях </w:t>
      </w:r>
      <w:r w:rsidRPr="001F47D2">
        <w:rPr>
          <w:szCs w:val="28"/>
        </w:rPr>
        <w:lastRenderedPageBreak/>
        <w:t>обращения к нему каких-либо лиц в целях склонения его к совершению коррупционных правонарушений.</w:t>
      </w:r>
    </w:p>
    <w:p w:rsidR="00197EEF" w:rsidRPr="00AB0330" w:rsidRDefault="00197EEF" w:rsidP="00197EEF">
      <w:pPr>
        <w:rPr>
          <w:szCs w:val="28"/>
        </w:rPr>
      </w:pPr>
      <w:r>
        <w:rPr>
          <w:szCs w:val="28"/>
        </w:rPr>
        <w:t xml:space="preserve">      </w:t>
      </w:r>
      <w:r w:rsidRPr="00AB0330">
        <w:rPr>
          <w:szCs w:val="28"/>
        </w:rPr>
        <w:t>3.3</w:t>
      </w:r>
      <w:r>
        <w:rPr>
          <w:szCs w:val="28"/>
        </w:rPr>
        <w:t>4</w:t>
      </w:r>
      <w:r w:rsidRPr="00AB0330">
        <w:rPr>
          <w:szCs w:val="28"/>
        </w:rPr>
        <w:t>. Ведет учет поступивших обращений и запросов граждан, контролирует соблюдение сроков их рассмотрения;</w:t>
      </w:r>
    </w:p>
    <w:p w:rsidR="00197EEF" w:rsidRDefault="00197EEF" w:rsidP="00197EE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3.35. </w:t>
      </w:r>
      <w:r w:rsidRPr="0047627D">
        <w:rPr>
          <w:szCs w:val="28"/>
        </w:rPr>
        <w:t xml:space="preserve">Соблюдает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 же права </w:t>
      </w:r>
      <w:r>
        <w:rPr>
          <w:szCs w:val="28"/>
        </w:rPr>
        <w:t>и законные интересы организаций;</w:t>
      </w:r>
    </w:p>
    <w:p w:rsidR="00197EEF" w:rsidRDefault="00197EEF" w:rsidP="00197EEF">
      <w:pPr>
        <w:ind w:firstLine="708"/>
        <w:jc w:val="both"/>
        <w:rPr>
          <w:szCs w:val="28"/>
        </w:rPr>
      </w:pPr>
      <w:r>
        <w:rPr>
          <w:szCs w:val="28"/>
        </w:rPr>
        <w:t>3.36. Осуществляет работу по комплектованию, хранению, учету и использованию архивных документов, образовавшихся в процессе деятельности Администрации сельского поселения, составляет и согласовывает с архивным отделом Администрации Орловского района описи дел постоянного хранения, описи дел по личному составу;</w:t>
      </w:r>
    </w:p>
    <w:p w:rsidR="002B23EE" w:rsidRDefault="002B23EE" w:rsidP="00197EEF">
      <w:pPr>
        <w:ind w:firstLine="708"/>
        <w:jc w:val="both"/>
        <w:rPr>
          <w:szCs w:val="28"/>
        </w:rPr>
      </w:pPr>
      <w:r>
        <w:rPr>
          <w:szCs w:val="28"/>
        </w:rPr>
        <w:t>3.37. Проводит антикоррупционную экспертизу проектов нормативных правовых актов Администрации Красноармейского сельского поселения и подготавливает мотивированное заключение .</w:t>
      </w:r>
    </w:p>
    <w:p w:rsidR="00197EEF" w:rsidRPr="00C66FEE" w:rsidRDefault="00197EEF" w:rsidP="00197EEF">
      <w:pPr>
        <w:autoSpaceDE w:val="0"/>
        <w:autoSpaceDN w:val="0"/>
        <w:adjustRightInd w:val="0"/>
        <w:ind w:firstLine="708"/>
        <w:jc w:val="both"/>
        <w:rPr>
          <w:b/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197EEF" w:rsidRPr="00CB2CE9" w:rsidRDefault="00197EEF" w:rsidP="00197EEF">
      <w:pPr>
        <w:jc w:val="center"/>
        <w:rPr>
          <w:bCs/>
          <w:szCs w:val="28"/>
        </w:rPr>
      </w:pPr>
      <w:r w:rsidRPr="00DE7401">
        <w:rPr>
          <w:szCs w:val="28"/>
        </w:rPr>
        <w:t>4. Права</w:t>
      </w:r>
      <w:r>
        <w:rPr>
          <w:b/>
          <w:szCs w:val="28"/>
        </w:rPr>
        <w:t xml:space="preserve"> </w:t>
      </w:r>
      <w:r w:rsidRPr="00AB0330">
        <w:rPr>
          <w:szCs w:val="28"/>
        </w:rPr>
        <w:t>ведущего специалиста</w:t>
      </w:r>
      <w:r>
        <w:rPr>
          <w:szCs w:val="28"/>
        </w:rPr>
        <w:t xml:space="preserve">  </w:t>
      </w:r>
    </w:p>
    <w:p w:rsidR="00197EEF" w:rsidRPr="00BF418F" w:rsidRDefault="00197EEF" w:rsidP="00197EEF">
      <w:pPr>
        <w:jc w:val="center"/>
        <w:outlineLvl w:val="1"/>
        <w:rPr>
          <w:szCs w:val="28"/>
        </w:rPr>
      </w:pPr>
    </w:p>
    <w:p w:rsidR="00197EEF" w:rsidRPr="00BF418F" w:rsidRDefault="00197EEF" w:rsidP="00197EEF">
      <w:pPr>
        <w:ind w:firstLine="709"/>
        <w:jc w:val="both"/>
        <w:rPr>
          <w:szCs w:val="28"/>
        </w:rPr>
      </w:pPr>
      <w:r>
        <w:rPr>
          <w:szCs w:val="28"/>
        </w:rPr>
        <w:t xml:space="preserve">Наряду с основными правами, которые определены статьей 11 Федерального </w:t>
      </w:r>
      <w:hyperlink r:id="rId11" w:history="1">
        <w:r w:rsidRPr="00440736">
          <w:rPr>
            <w:szCs w:val="28"/>
          </w:rPr>
          <w:t>закон</w:t>
        </w:r>
        <w:r>
          <w:rPr>
            <w:szCs w:val="28"/>
          </w:rPr>
          <w:t>а</w:t>
        </w:r>
      </w:hyperlink>
      <w:r w:rsidRPr="00782479">
        <w:rPr>
          <w:b/>
          <w:szCs w:val="28"/>
        </w:rPr>
        <w:t xml:space="preserve"> </w:t>
      </w:r>
      <w:r w:rsidRPr="00A61147">
        <w:rPr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A61147">
          <w:rPr>
            <w:szCs w:val="28"/>
          </w:rPr>
          <w:t>2007 г</w:t>
        </w:r>
      </w:smartTag>
      <w:r w:rsidRPr="00A61147">
        <w:rPr>
          <w:szCs w:val="28"/>
        </w:rPr>
        <w:t>. № 25-ФЗ «О муниципальной</w:t>
      </w:r>
      <w:r>
        <w:rPr>
          <w:szCs w:val="28"/>
        </w:rPr>
        <w:t xml:space="preserve"> службе в Российской Федерации»</w:t>
      </w:r>
      <w:r w:rsidRPr="00BF418F">
        <w:rPr>
          <w:szCs w:val="28"/>
        </w:rPr>
        <w:t xml:space="preserve"> </w:t>
      </w:r>
      <w:r>
        <w:rPr>
          <w:szCs w:val="28"/>
        </w:rPr>
        <w:t xml:space="preserve">ведущий специалист  </w:t>
      </w:r>
      <w:r w:rsidRPr="00BF418F">
        <w:rPr>
          <w:szCs w:val="28"/>
        </w:rPr>
        <w:t xml:space="preserve"> имеет право: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 w:rsidRPr="00BF418F">
        <w:rPr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Cs w:val="28"/>
        </w:rPr>
        <w:t>субъекта Российской Федерации</w:t>
      </w:r>
      <w:r w:rsidRPr="00BF418F">
        <w:rPr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 w:rsidRPr="00BF418F">
        <w:rPr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Cs w:val="28"/>
        </w:rPr>
        <w:t xml:space="preserve"> ведущим специалистом  Администрации Красноармейского сельского поселения иных</w:t>
      </w:r>
      <w:r w:rsidRPr="00BF418F">
        <w:rPr>
          <w:szCs w:val="28"/>
        </w:rPr>
        <w:t xml:space="preserve"> работников </w:t>
      </w:r>
      <w:r>
        <w:rPr>
          <w:szCs w:val="28"/>
        </w:rPr>
        <w:t xml:space="preserve"> </w:t>
      </w:r>
      <w:r w:rsidRPr="00BF418F">
        <w:rPr>
          <w:szCs w:val="28"/>
        </w:rPr>
        <w:t xml:space="preserve"> </w:t>
      </w:r>
      <w:r>
        <w:rPr>
          <w:szCs w:val="28"/>
        </w:rPr>
        <w:t>Администрации Красноармейского сельского поселения;</w:t>
      </w:r>
    </w:p>
    <w:p w:rsidR="00197EEF" w:rsidRPr="00BF418F" w:rsidRDefault="00197EEF" w:rsidP="00197EEF">
      <w:pPr>
        <w:ind w:firstLine="540"/>
        <w:jc w:val="both"/>
        <w:rPr>
          <w:szCs w:val="28"/>
        </w:rPr>
      </w:pPr>
      <w:r w:rsidRPr="00BF418F">
        <w:rPr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Cs w:val="28"/>
        </w:rPr>
        <w:t>, содержание которых соответствует области деятельности и виду деятельности.</w:t>
      </w:r>
    </w:p>
    <w:p w:rsidR="00197EEF" w:rsidRDefault="00197EEF" w:rsidP="00197EEF">
      <w:pPr>
        <w:jc w:val="center"/>
        <w:rPr>
          <w:b/>
          <w:szCs w:val="28"/>
        </w:rPr>
      </w:pPr>
    </w:p>
    <w:p w:rsidR="00197EEF" w:rsidRDefault="00197EEF" w:rsidP="00197EEF">
      <w:pPr>
        <w:jc w:val="center"/>
        <w:rPr>
          <w:szCs w:val="28"/>
        </w:rPr>
      </w:pPr>
      <w:r w:rsidRPr="00353A0E">
        <w:rPr>
          <w:szCs w:val="28"/>
        </w:rPr>
        <w:t xml:space="preserve">5. Ответственность </w:t>
      </w:r>
      <w:r>
        <w:rPr>
          <w:szCs w:val="28"/>
        </w:rPr>
        <w:t xml:space="preserve">ведущего </w:t>
      </w:r>
      <w:r w:rsidRPr="00353A0E">
        <w:rPr>
          <w:szCs w:val="28"/>
        </w:rPr>
        <w:t>специалиста</w:t>
      </w:r>
      <w:r>
        <w:rPr>
          <w:szCs w:val="28"/>
        </w:rPr>
        <w:t xml:space="preserve"> </w:t>
      </w:r>
    </w:p>
    <w:p w:rsidR="00197EEF" w:rsidRPr="00CB2CE9" w:rsidRDefault="00197EEF" w:rsidP="00197EEF">
      <w:pPr>
        <w:jc w:val="center"/>
        <w:rPr>
          <w:bCs/>
          <w:szCs w:val="28"/>
        </w:rPr>
      </w:pPr>
    </w:p>
    <w:p w:rsidR="00197EEF" w:rsidRPr="007C74D1" w:rsidRDefault="00197EEF" w:rsidP="0019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Ведущий специалист</w:t>
      </w:r>
      <w:r w:rsidRPr="007C74D1">
        <w:rPr>
          <w:szCs w:val="28"/>
        </w:rPr>
        <w:t xml:space="preserve"> несет установленную законодательством ответственность:</w:t>
      </w:r>
    </w:p>
    <w:p w:rsidR="00197EEF" w:rsidRPr="007C74D1" w:rsidRDefault="00197EEF" w:rsidP="0019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C74D1">
        <w:rPr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197EEF" w:rsidRPr="007C74D1" w:rsidRDefault="00197EEF" w:rsidP="0019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C74D1">
        <w:rPr>
          <w:szCs w:val="28"/>
        </w:rPr>
        <w:t xml:space="preserve">5.2. За правонарушения, совершенные в процессе осуществления своей </w:t>
      </w:r>
      <w:r w:rsidRPr="007C74D1">
        <w:rPr>
          <w:szCs w:val="28"/>
        </w:rPr>
        <w:lastRenderedPageBreak/>
        <w:t>деятельности в пределах, определенных административным, уголовным и гражданским законодательством Российской Федерации;</w:t>
      </w:r>
    </w:p>
    <w:p w:rsidR="00197EEF" w:rsidRPr="007C74D1" w:rsidRDefault="00197EEF" w:rsidP="00197EE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C74D1">
        <w:rPr>
          <w:szCs w:val="28"/>
        </w:rPr>
        <w:t>5.3. За причинение материального ущерба в пределах, определенных трудовым и гражданским законод</w:t>
      </w:r>
      <w:r>
        <w:rPr>
          <w:szCs w:val="28"/>
        </w:rPr>
        <w:t>ательством Российской Федерации;</w:t>
      </w:r>
    </w:p>
    <w:p w:rsidR="00197EEF" w:rsidRDefault="00197EEF" w:rsidP="00197E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>5.4. За</w:t>
      </w:r>
      <w:r w:rsidRPr="00CB2CE9">
        <w:rPr>
          <w:szCs w:val="28"/>
        </w:rPr>
        <w:t xml:space="preserve">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 02.03.2007 № 25-ФЗ «О муниципальной службе в Российской Федерации»</w:t>
      </w:r>
      <w:r>
        <w:rPr>
          <w:szCs w:val="28"/>
        </w:rPr>
        <w:t>.</w:t>
      </w:r>
    </w:p>
    <w:p w:rsidR="00197EEF" w:rsidRDefault="00197EEF" w:rsidP="00197EEF">
      <w:pPr>
        <w:widowControl w:val="0"/>
        <w:autoSpaceDE w:val="0"/>
        <w:autoSpaceDN w:val="0"/>
        <w:adjustRightInd w:val="0"/>
        <w:jc w:val="both"/>
        <w:outlineLvl w:val="1"/>
        <w:rPr>
          <w:b/>
          <w:szCs w:val="28"/>
        </w:rPr>
      </w:pPr>
    </w:p>
    <w:p w:rsidR="00197EEF" w:rsidRPr="00353A0E" w:rsidRDefault="00197EEF" w:rsidP="00197EE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353A0E">
        <w:rPr>
          <w:szCs w:val="28"/>
        </w:rPr>
        <w:t xml:space="preserve">6. Перечень вопросов, по которым </w:t>
      </w:r>
      <w:r>
        <w:rPr>
          <w:szCs w:val="28"/>
        </w:rPr>
        <w:t xml:space="preserve">ведущий </w:t>
      </w:r>
      <w:r w:rsidRPr="00353A0E">
        <w:rPr>
          <w:szCs w:val="28"/>
        </w:rPr>
        <w:t xml:space="preserve">специалист </w:t>
      </w:r>
      <w:r>
        <w:rPr>
          <w:szCs w:val="28"/>
        </w:rPr>
        <w:t xml:space="preserve"> </w:t>
      </w:r>
      <w:r w:rsidRPr="00353A0E">
        <w:rPr>
          <w:szCs w:val="28"/>
        </w:rPr>
        <w:t>вправе или обязан принимать самостоятельные решения</w:t>
      </w:r>
    </w:p>
    <w:p w:rsidR="00197EEF" w:rsidRPr="00876CE3" w:rsidRDefault="00197EEF" w:rsidP="00197EEF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8"/>
        </w:rPr>
        <w:t xml:space="preserve">6.1. </w:t>
      </w:r>
      <w:r w:rsidRPr="00876CE3">
        <w:rPr>
          <w:szCs w:val="28"/>
        </w:rPr>
        <w:t>В установленном порядке запрашивает от отраслевых (функциональных) органов информацию, необходимую для исполнения должностных обязанностей.</w:t>
      </w:r>
    </w:p>
    <w:p w:rsidR="00197EEF" w:rsidRPr="00DE7401" w:rsidRDefault="00197EEF" w:rsidP="00197EEF">
      <w:pPr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 xml:space="preserve">6.2. По поручению Главы </w:t>
      </w:r>
      <w:r w:rsidRPr="00DE7401">
        <w:rPr>
          <w:szCs w:val="24"/>
        </w:rPr>
        <w:t xml:space="preserve"> </w:t>
      </w:r>
      <w:r w:rsidRPr="00DE7401">
        <w:rPr>
          <w:szCs w:val="28"/>
        </w:rPr>
        <w:t xml:space="preserve">Администрации </w:t>
      </w:r>
      <w:r>
        <w:rPr>
          <w:szCs w:val="28"/>
        </w:rPr>
        <w:t xml:space="preserve">Красноармейского сельского поселения </w:t>
      </w:r>
      <w:r w:rsidRPr="00DE7401">
        <w:rPr>
          <w:szCs w:val="24"/>
        </w:rPr>
        <w:t xml:space="preserve"> принимает участие в работе создаваемых органами местного самоуправления коллегиальных, совещательных органов (комиссий, рабочих групп и т.п.). </w:t>
      </w:r>
    </w:p>
    <w:p w:rsidR="00197EEF" w:rsidRPr="007C74D1" w:rsidRDefault="00197EEF" w:rsidP="00197EE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197EEF" w:rsidRPr="007C514C" w:rsidRDefault="00197EEF" w:rsidP="00197EEF">
      <w:pPr>
        <w:ind w:firstLine="708"/>
        <w:jc w:val="center"/>
        <w:rPr>
          <w:szCs w:val="28"/>
        </w:rPr>
      </w:pPr>
      <w:r w:rsidRPr="007C74D1">
        <w:rPr>
          <w:b/>
          <w:szCs w:val="28"/>
        </w:rPr>
        <w:t xml:space="preserve">7. </w:t>
      </w:r>
      <w:r w:rsidRPr="007C514C">
        <w:rPr>
          <w:szCs w:val="28"/>
        </w:rPr>
        <w:t>Перечень вопросов, по которым</w:t>
      </w:r>
      <w:r>
        <w:rPr>
          <w:szCs w:val="28"/>
        </w:rPr>
        <w:t xml:space="preserve"> ведущий </w:t>
      </w:r>
      <w:r w:rsidRPr="007C514C">
        <w:rPr>
          <w:szCs w:val="28"/>
        </w:rPr>
        <w:t xml:space="preserve"> </w:t>
      </w:r>
      <w:r>
        <w:rPr>
          <w:szCs w:val="28"/>
        </w:rPr>
        <w:t xml:space="preserve">специалист  </w:t>
      </w:r>
      <w:r w:rsidRPr="007C514C">
        <w:rPr>
          <w:szCs w:val="28"/>
        </w:rPr>
        <w:t xml:space="preserve">вправе или обязан участвовать при подготовке проектов муниципальных нормативных правовых актов </w:t>
      </w:r>
    </w:p>
    <w:p w:rsidR="00197EEF" w:rsidRPr="007C514C" w:rsidRDefault="00197EEF" w:rsidP="00197EEF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7C514C">
        <w:rPr>
          <w:szCs w:val="28"/>
        </w:rPr>
        <w:t>.1 </w:t>
      </w:r>
      <w:r>
        <w:rPr>
          <w:szCs w:val="28"/>
        </w:rPr>
        <w:t xml:space="preserve">Ведущий специалист  </w:t>
      </w:r>
      <w:r w:rsidRPr="007C514C">
        <w:rPr>
          <w:szCs w:val="28"/>
        </w:rPr>
        <w:t xml:space="preserve">вправе участвовать при подготовке проектов постановлений и распоряжений Администрации </w:t>
      </w:r>
      <w:r>
        <w:rPr>
          <w:szCs w:val="28"/>
        </w:rPr>
        <w:t>Красноармейского сельского поселения</w:t>
      </w:r>
      <w:r w:rsidRPr="007C514C">
        <w:rPr>
          <w:szCs w:val="28"/>
        </w:rPr>
        <w:t>, по вопросам, входящим в его компетенцию.</w:t>
      </w:r>
    </w:p>
    <w:p w:rsidR="00197EEF" w:rsidRPr="007C74D1" w:rsidRDefault="00197EEF" w:rsidP="00197EEF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>8.</w:t>
      </w:r>
      <w:r w:rsidRPr="0051509D">
        <w:rPr>
          <w:szCs w:val="28"/>
        </w:rPr>
        <w:t xml:space="preserve">Сроки и процедуры подготовки, рассмотрения  </w:t>
      </w: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 xml:space="preserve">ведущим специалистом  </w:t>
      </w:r>
      <w:r w:rsidRPr="0051509D">
        <w:rPr>
          <w:szCs w:val="28"/>
        </w:rPr>
        <w:t xml:space="preserve">проектов </w:t>
      </w:r>
      <w:r w:rsidRPr="007C514C">
        <w:rPr>
          <w:szCs w:val="28"/>
        </w:rPr>
        <w:t xml:space="preserve">постановлений и распоряжений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 xml:space="preserve">, порядок </w:t>
      </w:r>
      <w:r>
        <w:rPr>
          <w:szCs w:val="28"/>
        </w:rPr>
        <w:t xml:space="preserve">их </w:t>
      </w:r>
      <w:r w:rsidRPr="0051509D">
        <w:rPr>
          <w:szCs w:val="28"/>
        </w:rPr>
        <w:t xml:space="preserve">согласования и принятия </w:t>
      </w:r>
    </w:p>
    <w:p w:rsidR="00197EEF" w:rsidRPr="0051509D" w:rsidRDefault="00197EEF" w:rsidP="00197EEF">
      <w:pPr>
        <w:jc w:val="both"/>
        <w:rPr>
          <w:szCs w:val="28"/>
        </w:rPr>
      </w:pPr>
    </w:p>
    <w:p w:rsidR="00197EEF" w:rsidRPr="0051509D" w:rsidRDefault="00197EEF" w:rsidP="00197EEF">
      <w:pPr>
        <w:ind w:firstLine="708"/>
        <w:jc w:val="both"/>
        <w:rPr>
          <w:szCs w:val="28"/>
        </w:rPr>
      </w:pPr>
      <w:r>
        <w:rPr>
          <w:szCs w:val="28"/>
        </w:rPr>
        <w:t xml:space="preserve">8.1. Ведущий специалист  </w:t>
      </w:r>
      <w:r w:rsidRPr="0051509D">
        <w:rPr>
          <w:szCs w:val="28"/>
        </w:rPr>
        <w:t xml:space="preserve">осуществляет подготовку, согласование и рассмотрение проектов </w:t>
      </w:r>
      <w:r w:rsidRPr="007C514C">
        <w:rPr>
          <w:szCs w:val="28"/>
        </w:rPr>
        <w:t xml:space="preserve">постановлений и распоряжений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 xml:space="preserve"> в порядке и в сроки, установленные Регламентом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 xml:space="preserve">, инструкцией по делопроизводству в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 xml:space="preserve"> и иными организационно-распорядительными документами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>.</w:t>
      </w:r>
    </w:p>
    <w:p w:rsidR="00197EEF" w:rsidRDefault="00197EEF" w:rsidP="00197EEF">
      <w:pPr>
        <w:jc w:val="center"/>
        <w:rPr>
          <w:szCs w:val="28"/>
        </w:rPr>
      </w:pP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>9</w:t>
      </w:r>
      <w:r w:rsidRPr="0051509D">
        <w:rPr>
          <w:szCs w:val="28"/>
        </w:rPr>
        <w:t xml:space="preserve">. Порядок служебного взаимодействия </w:t>
      </w: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 xml:space="preserve">ведущего специалиста  </w:t>
      </w:r>
      <w:r w:rsidRPr="0051509D">
        <w:rPr>
          <w:szCs w:val="28"/>
        </w:rPr>
        <w:t xml:space="preserve">в связи с исполнением им должностных обязанностей с государственными гражданскими служащими, муниципальными служащими Администрации </w:t>
      </w:r>
      <w:r>
        <w:rPr>
          <w:szCs w:val="28"/>
        </w:rPr>
        <w:t>Красноармейского сельского поселения</w:t>
      </w:r>
      <w:r w:rsidRPr="0051509D">
        <w:rPr>
          <w:szCs w:val="28"/>
        </w:rPr>
        <w:t xml:space="preserve">, </w:t>
      </w:r>
      <w:r w:rsidRPr="0051509D">
        <w:rPr>
          <w:szCs w:val="28"/>
        </w:rPr>
        <w:lastRenderedPageBreak/>
        <w:t>муниципальными служащими иных муниципальных образований, гражданами и организациями</w:t>
      </w:r>
    </w:p>
    <w:p w:rsidR="00197EEF" w:rsidRPr="0051509D" w:rsidRDefault="00197EEF" w:rsidP="00197EEF">
      <w:pPr>
        <w:jc w:val="center"/>
        <w:rPr>
          <w:szCs w:val="28"/>
        </w:rPr>
      </w:pPr>
    </w:p>
    <w:p w:rsidR="00197EEF" w:rsidRPr="0051509D" w:rsidRDefault="00197EEF" w:rsidP="00197EEF">
      <w:pPr>
        <w:ind w:firstLine="708"/>
        <w:jc w:val="both"/>
      </w:pPr>
      <w:r w:rsidRPr="0051509D">
        <w:rPr>
          <w:szCs w:val="24"/>
        </w:rPr>
        <w:t xml:space="preserve">Для выполнения своих должностных обязанностей и реализации предоставленных прав </w:t>
      </w:r>
      <w:r>
        <w:rPr>
          <w:szCs w:val="24"/>
        </w:rPr>
        <w:t>ведущему с</w:t>
      </w:r>
      <w:r>
        <w:rPr>
          <w:szCs w:val="28"/>
        </w:rPr>
        <w:t xml:space="preserve">пециалисту  </w:t>
      </w:r>
      <w:r w:rsidRPr="0051509D">
        <w:rPr>
          <w:szCs w:val="24"/>
        </w:rPr>
        <w:t>в порядке,</w:t>
      </w:r>
      <w:r w:rsidRPr="0051509D">
        <w:t xml:space="preserve"> </w:t>
      </w:r>
      <w:r w:rsidRPr="0051509D">
        <w:rPr>
          <w:szCs w:val="28"/>
        </w:rPr>
        <w:t>установленном</w:t>
      </w:r>
    </w:p>
    <w:p w:rsidR="00197EEF" w:rsidRPr="0051509D" w:rsidRDefault="00197EEF" w:rsidP="00197EEF">
      <w:pPr>
        <w:tabs>
          <w:tab w:val="left" w:pos="708"/>
          <w:tab w:val="center" w:pos="4677"/>
          <w:tab w:val="right" w:pos="9355"/>
        </w:tabs>
        <w:jc w:val="both"/>
        <w:rPr>
          <w:szCs w:val="28"/>
        </w:rPr>
      </w:pPr>
      <w:r w:rsidRPr="0051509D">
        <w:rPr>
          <w:szCs w:val="28"/>
        </w:rPr>
        <w:t xml:space="preserve">действующими нормативными правовыми актами и иными организационно-распорядительными документами, взаимодействует с: </w:t>
      </w:r>
    </w:p>
    <w:p w:rsidR="00197EEF" w:rsidRPr="0051509D" w:rsidRDefault="00197EEF" w:rsidP="00197EEF">
      <w:pPr>
        <w:tabs>
          <w:tab w:val="left" w:pos="708"/>
          <w:tab w:val="center" w:pos="4677"/>
          <w:tab w:val="right" w:pos="9355"/>
        </w:tabs>
        <w:ind w:firstLine="720"/>
        <w:jc w:val="both"/>
        <w:rPr>
          <w:szCs w:val="28"/>
        </w:rPr>
      </w:pPr>
      <w:r w:rsidRPr="0051509D">
        <w:rPr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197EEF" w:rsidRPr="0051509D" w:rsidRDefault="00197EEF" w:rsidP="00197EEF">
      <w:pPr>
        <w:tabs>
          <w:tab w:val="left" w:pos="708"/>
          <w:tab w:val="center" w:pos="4677"/>
          <w:tab w:val="right" w:pos="9355"/>
        </w:tabs>
        <w:ind w:firstLine="720"/>
        <w:jc w:val="both"/>
        <w:rPr>
          <w:szCs w:val="28"/>
        </w:rPr>
      </w:pPr>
      <w:r w:rsidRPr="0051509D">
        <w:rPr>
          <w:szCs w:val="28"/>
        </w:rPr>
        <w:t>- органами местного самоуправления и должностными лицами местного самоуправления;</w:t>
      </w:r>
    </w:p>
    <w:p w:rsidR="00197EEF" w:rsidRPr="0051509D" w:rsidRDefault="00197EEF" w:rsidP="00197EEF">
      <w:pPr>
        <w:tabs>
          <w:tab w:val="left" w:pos="708"/>
          <w:tab w:val="center" w:pos="4677"/>
          <w:tab w:val="right" w:pos="9355"/>
        </w:tabs>
        <w:ind w:firstLine="720"/>
        <w:jc w:val="both"/>
        <w:rPr>
          <w:szCs w:val="28"/>
        </w:rPr>
      </w:pPr>
      <w:r w:rsidRPr="0051509D">
        <w:rPr>
          <w:szCs w:val="28"/>
        </w:rPr>
        <w:t>- организациями и гражданами.</w:t>
      </w:r>
    </w:p>
    <w:p w:rsidR="00197EEF" w:rsidRPr="0051509D" w:rsidRDefault="00197EEF" w:rsidP="00197EEF">
      <w:pPr>
        <w:ind w:firstLine="540"/>
        <w:jc w:val="both"/>
        <w:rPr>
          <w:szCs w:val="28"/>
        </w:rPr>
      </w:pP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>10</w:t>
      </w:r>
      <w:r w:rsidRPr="0051509D">
        <w:rPr>
          <w:szCs w:val="28"/>
        </w:rPr>
        <w:t xml:space="preserve">. Перечень государственных, муниципальных услуг, оказываемых </w:t>
      </w:r>
      <w:r>
        <w:rPr>
          <w:szCs w:val="28"/>
        </w:rPr>
        <w:t xml:space="preserve">специалистом первой категории </w:t>
      </w:r>
      <w:r w:rsidRPr="0051509D">
        <w:rPr>
          <w:szCs w:val="28"/>
        </w:rPr>
        <w:t>гражданам и организациям</w:t>
      </w:r>
    </w:p>
    <w:p w:rsidR="00197EEF" w:rsidRPr="0051509D" w:rsidRDefault="00197EEF" w:rsidP="00197EEF">
      <w:pPr>
        <w:jc w:val="center"/>
        <w:rPr>
          <w:szCs w:val="28"/>
        </w:rPr>
      </w:pPr>
    </w:p>
    <w:p w:rsidR="00197EEF" w:rsidRPr="001F2007" w:rsidRDefault="00197EEF" w:rsidP="00197EEF">
      <w:pPr>
        <w:pStyle w:val="a3"/>
      </w:pPr>
      <w:r w:rsidRPr="001F2007">
        <w:t>При выполнении своих должностных обязанностей ведущий специалист</w:t>
      </w:r>
      <w:r w:rsidRPr="001F2007">
        <w:rPr>
          <w:bCs/>
        </w:rPr>
        <w:t xml:space="preserve"> </w:t>
      </w:r>
      <w:r w:rsidRPr="001F2007">
        <w:t xml:space="preserve"> оказывает следующие государственные, муниципальные услуги гражданам и организациям:</w:t>
      </w:r>
    </w:p>
    <w:p w:rsidR="00197EEF" w:rsidRPr="001F2007" w:rsidRDefault="00197EEF" w:rsidP="00197EEF">
      <w:pPr>
        <w:pStyle w:val="a3"/>
      </w:pPr>
      <w:r w:rsidRPr="001F2007">
        <w:t>выдача справок населению;</w:t>
      </w:r>
    </w:p>
    <w:p w:rsidR="00197EEF" w:rsidRPr="001F2007" w:rsidRDefault="00197EEF" w:rsidP="00197EEF">
      <w:pPr>
        <w:pStyle w:val="a3"/>
      </w:pPr>
      <w:r w:rsidRPr="001F2007">
        <w:t>рассмотрение обращений граждан в Администрации сельского поселения;</w:t>
      </w:r>
    </w:p>
    <w:p w:rsidR="00197EEF" w:rsidRPr="0051509D" w:rsidRDefault="00197EEF" w:rsidP="00197EEF">
      <w:pPr>
        <w:ind w:firstLine="720"/>
        <w:jc w:val="both"/>
        <w:rPr>
          <w:szCs w:val="28"/>
        </w:rPr>
      </w:pP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>11</w:t>
      </w:r>
      <w:r w:rsidRPr="0051509D">
        <w:rPr>
          <w:szCs w:val="28"/>
        </w:rPr>
        <w:t xml:space="preserve">. Показатели эффективности и результативности профессиональной </w:t>
      </w:r>
    </w:p>
    <w:p w:rsidR="00197EEF" w:rsidRPr="0051509D" w:rsidRDefault="00197EEF" w:rsidP="00197EEF">
      <w:pPr>
        <w:jc w:val="center"/>
        <w:rPr>
          <w:szCs w:val="28"/>
        </w:rPr>
      </w:pPr>
      <w:r>
        <w:rPr>
          <w:szCs w:val="28"/>
        </w:rPr>
        <w:t>и служебной деятельности</w:t>
      </w:r>
      <w:r w:rsidRPr="00E4333B">
        <w:rPr>
          <w:szCs w:val="28"/>
        </w:rPr>
        <w:t xml:space="preserve"> </w:t>
      </w:r>
      <w:r>
        <w:rPr>
          <w:szCs w:val="28"/>
        </w:rPr>
        <w:t xml:space="preserve">ведущего специалиста </w:t>
      </w:r>
    </w:p>
    <w:p w:rsidR="00197EEF" w:rsidRPr="0051509D" w:rsidRDefault="00197EEF" w:rsidP="00197EEF">
      <w:pPr>
        <w:jc w:val="center"/>
        <w:rPr>
          <w:szCs w:val="28"/>
        </w:rPr>
      </w:pPr>
    </w:p>
    <w:p w:rsidR="00197EEF" w:rsidRPr="0051509D" w:rsidRDefault="00197EEF" w:rsidP="00197EEF">
      <w:pPr>
        <w:ind w:firstLine="720"/>
        <w:jc w:val="both"/>
        <w:rPr>
          <w:bCs/>
          <w:szCs w:val="28"/>
        </w:rPr>
      </w:pPr>
      <w:r w:rsidRPr="0051509D">
        <w:rPr>
          <w:szCs w:val="28"/>
        </w:rPr>
        <w:t xml:space="preserve">Эффективность и результативность профессиональной и служебной деятельности </w:t>
      </w:r>
      <w:r>
        <w:rPr>
          <w:szCs w:val="28"/>
        </w:rPr>
        <w:t xml:space="preserve">ведущего специалиста </w:t>
      </w:r>
      <w:r w:rsidRPr="0051509D">
        <w:rPr>
          <w:szCs w:val="28"/>
        </w:rPr>
        <w:t>оценивается в соответствии со следующими показателями:</w:t>
      </w:r>
    </w:p>
    <w:p w:rsidR="00197EEF" w:rsidRPr="003F4979" w:rsidRDefault="00197EEF" w:rsidP="00197EEF">
      <w:pPr>
        <w:spacing w:before="120" w:after="120"/>
        <w:jc w:val="center"/>
        <w:rPr>
          <w:b/>
          <w:sz w:val="24"/>
          <w:szCs w:val="24"/>
        </w:rPr>
      </w:pPr>
      <w:r w:rsidRPr="0051509D">
        <w:rPr>
          <w:bCs/>
          <w:szCs w:val="28"/>
        </w:rPr>
        <w:t>1. Показатели эффективности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0"/>
        <w:gridCol w:w="4320"/>
        <w:gridCol w:w="1080"/>
      </w:tblGrid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9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3F4979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979">
              <w:rPr>
                <w:b/>
                <w:bCs/>
                <w:sz w:val="24"/>
                <w:szCs w:val="24"/>
              </w:rPr>
              <w:t>Варианты оценки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b/>
                <w:bCs/>
                <w:sz w:val="24"/>
                <w:szCs w:val="24"/>
              </w:rPr>
            </w:pPr>
            <w:r w:rsidRPr="003F4979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197EEF" w:rsidRPr="003F4979" w:rsidTr="00DA6E0D"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 xml:space="preserve">Использование в процессе работы методов         планирования 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навыки планирования отсутствуют;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выполненная работа в основном соответствует нормативно установленным требованиям;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1.3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 xml:space="preserve">Широта использования профессиональных знаний при выполнении работ 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используются узко специализированные знания функционирования одной отрасли или сферы управления;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3</w:t>
            </w:r>
          </w:p>
        </w:tc>
      </w:tr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1.4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Использование в процессе работы автоматизированных средств обработки информации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  <w:tr w:rsidR="00197EEF" w:rsidRPr="003F4979" w:rsidTr="00DA6E0D"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1.5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Способность устанавливать и поддерживать деловые взаимоотношения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низкая (деловые контакты не выходят за рамки структурного подразделения);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 xml:space="preserve">- 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1.6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Интенсивность работы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низкая (работа выполняется крайне медлительно);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средняя (работа выполняется в нормальном режиме);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высокая (одновременно выполняется несколько разнородных видов работ)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  <w:tr w:rsidR="00197EEF" w:rsidRPr="003F4979" w:rsidTr="00DA6E0D">
        <w:trPr>
          <w:cantSplit/>
        </w:trPr>
        <w:tc>
          <w:tcPr>
            <w:tcW w:w="648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420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 xml:space="preserve">Инновационность в работе 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низкая (инновационные решения не генерируются);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средняя (инновационные решения генерируются, но реализуются ограниченно);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</w:tc>
      </w:tr>
    </w:tbl>
    <w:p w:rsidR="00197EEF" w:rsidRPr="0051509D" w:rsidRDefault="00197EEF" w:rsidP="00197EEF">
      <w:pPr>
        <w:spacing w:before="120" w:after="120"/>
        <w:jc w:val="center"/>
        <w:rPr>
          <w:bCs/>
          <w:szCs w:val="28"/>
          <w:lang w:val="en-US"/>
        </w:rPr>
      </w:pPr>
      <w:r w:rsidRPr="0051509D">
        <w:rPr>
          <w:bCs/>
          <w:szCs w:val="28"/>
        </w:rPr>
        <w:t>2. Показатели результативности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432"/>
        <w:gridCol w:w="4320"/>
        <w:gridCol w:w="1080"/>
      </w:tblGrid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№ п/п</w:t>
            </w: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Показатели</w:t>
            </w: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Варианты оценки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Баллы</w:t>
            </w:r>
          </w:p>
        </w:tc>
      </w:tr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2.1</w:t>
            </w: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Своевременность выполнения работ в соответствии с должностными обязанностями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порученная работа, как правило, выполняется несвоевременно;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отдельные поручения выполняются несвоевременно;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>порученная работа всегда выполняется своевременно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3</w:t>
            </w:r>
          </w:p>
        </w:tc>
      </w:tr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2.2</w:t>
            </w: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Количество выполненных работ:</w:t>
            </w: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</w:tc>
      </w:tr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высокой степени сложности</w:t>
            </w: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1 до 5;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6 до 10;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свыше 10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3</w:t>
            </w:r>
          </w:p>
        </w:tc>
      </w:tr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 xml:space="preserve">- средней степени сложности 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1 до 10;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11 до 30;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свыше 30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3</w:t>
            </w:r>
          </w:p>
        </w:tc>
      </w:tr>
      <w:tr w:rsidR="00197EEF" w:rsidRPr="0051509D" w:rsidTr="00DA6E0D">
        <w:trPr>
          <w:cantSplit/>
        </w:trPr>
        <w:tc>
          <w:tcPr>
            <w:tcW w:w="636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</w:t>
            </w:r>
            <w:r w:rsidRPr="003F4979">
              <w:rPr>
                <w:sz w:val="24"/>
                <w:szCs w:val="24"/>
                <w:lang w:val="en-US"/>
              </w:rPr>
              <w:t> </w:t>
            </w:r>
            <w:r w:rsidRPr="003F4979">
              <w:rPr>
                <w:sz w:val="24"/>
                <w:szCs w:val="24"/>
              </w:rPr>
              <w:t xml:space="preserve">минимальной степени сложности </w:t>
            </w:r>
          </w:p>
          <w:p w:rsidR="00197EEF" w:rsidRPr="003F4979" w:rsidRDefault="00197EEF" w:rsidP="00DA6E0D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1 до 30;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от 31 до 100;</w:t>
            </w:r>
          </w:p>
          <w:p w:rsidR="00197EEF" w:rsidRPr="003F4979" w:rsidRDefault="00197EEF" w:rsidP="00DA6E0D">
            <w:pPr>
              <w:jc w:val="both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- свыше 100</w:t>
            </w:r>
          </w:p>
        </w:tc>
        <w:tc>
          <w:tcPr>
            <w:tcW w:w="1080" w:type="dxa"/>
          </w:tcPr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0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1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2</w:t>
            </w:r>
          </w:p>
          <w:p w:rsidR="00197EEF" w:rsidRPr="003F4979" w:rsidRDefault="00197EEF" w:rsidP="00DA6E0D">
            <w:pPr>
              <w:jc w:val="center"/>
              <w:rPr>
                <w:sz w:val="24"/>
                <w:szCs w:val="24"/>
              </w:rPr>
            </w:pPr>
            <w:r w:rsidRPr="003F4979">
              <w:rPr>
                <w:sz w:val="24"/>
                <w:szCs w:val="24"/>
              </w:rPr>
              <w:t>3</w:t>
            </w:r>
          </w:p>
        </w:tc>
      </w:tr>
    </w:tbl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Глава Администрации Красноармейского сельского поселения 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</w:p>
    <w:p w:rsidR="00197EEF" w:rsidRPr="006E1C7E" w:rsidRDefault="00197EEF" w:rsidP="00197EEF">
      <w:pPr>
        <w:widowControl w:val="0"/>
        <w:autoSpaceDE w:val="0"/>
        <w:autoSpaceDN w:val="0"/>
        <w:adjustRightInd w:val="0"/>
        <w:jc w:val="both"/>
        <w:rPr>
          <w:i/>
          <w:szCs w:val="28"/>
          <w:u w:val="single"/>
        </w:rPr>
      </w:pPr>
      <w:r w:rsidRPr="00386949">
        <w:rPr>
          <w:i/>
          <w:szCs w:val="28"/>
        </w:rPr>
        <w:t xml:space="preserve">________________            _______________          </w:t>
      </w:r>
      <w:r w:rsidR="002B23EE">
        <w:rPr>
          <w:i/>
          <w:szCs w:val="28"/>
          <w:u w:val="single"/>
        </w:rPr>
        <w:t>Пруглова К.В.</w:t>
      </w:r>
      <w:r>
        <w:rPr>
          <w:i/>
          <w:szCs w:val="28"/>
          <w:u w:val="single"/>
        </w:rPr>
        <w:t xml:space="preserve"> 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386949">
        <w:rPr>
          <w:szCs w:val="28"/>
        </w:rPr>
        <w:t xml:space="preserve">  Дата                       Личная подпись            Расшифровка подписи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С должностной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  инструкцией ознакомлен(а)  ________________   _____________________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                                                           (подпись)        (расшифровка подписи)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                                                "____" __________ 20__ г.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  Второй экземпляр получил(а)</w:t>
      </w:r>
    </w:p>
    <w:p w:rsidR="00197EEF" w:rsidRPr="00386949" w:rsidRDefault="00197EEF" w:rsidP="00197E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86949">
        <w:rPr>
          <w:szCs w:val="28"/>
        </w:rPr>
        <w:t xml:space="preserve">    на руки                    ________________ "____" ____________ 20__ г.</w:t>
      </w:r>
    </w:p>
    <w:p w:rsidR="00107473" w:rsidRDefault="00197EEF" w:rsidP="002B23EE">
      <w:pPr>
        <w:widowControl w:val="0"/>
        <w:autoSpaceDE w:val="0"/>
        <w:autoSpaceDN w:val="0"/>
        <w:adjustRightInd w:val="0"/>
        <w:jc w:val="both"/>
      </w:pPr>
      <w:r w:rsidRPr="00386949">
        <w:rPr>
          <w:szCs w:val="28"/>
        </w:rPr>
        <w:t xml:space="preserve">                                              (подпись)</w:t>
      </w:r>
    </w:p>
    <w:sectPr w:rsidR="00107473" w:rsidSect="00C1783C">
      <w:headerReference w:type="even" r:id="rId12"/>
      <w:footerReference w:type="default" r:id="rId13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B5" w:rsidRDefault="00BB18B5">
      <w:r>
        <w:separator/>
      </w:r>
    </w:p>
  </w:endnote>
  <w:endnote w:type="continuationSeparator" w:id="1">
    <w:p w:rsidR="00BB18B5" w:rsidRDefault="00BB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74" w:rsidRDefault="00453028">
    <w:pPr>
      <w:pStyle w:val="a6"/>
      <w:jc w:val="right"/>
    </w:pPr>
    <w:fldSimple w:instr="PAGE   \* MERGEFORMAT">
      <w:r w:rsidR="002B23EE">
        <w:rPr>
          <w:noProof/>
        </w:rPr>
        <w:t>13</w:t>
      </w:r>
    </w:fldSimple>
  </w:p>
  <w:p w:rsidR="006F4A74" w:rsidRDefault="006F4A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B5" w:rsidRDefault="00BB18B5">
      <w:r>
        <w:separator/>
      </w:r>
    </w:p>
  </w:footnote>
  <w:footnote w:type="continuationSeparator" w:id="1">
    <w:p w:rsidR="00BB18B5" w:rsidRDefault="00BB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E0" w:rsidRDefault="004530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29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9E0" w:rsidRDefault="00A329E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764"/>
    <w:multiLevelType w:val="multilevel"/>
    <w:tmpl w:val="F9A4C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B86092C"/>
    <w:multiLevelType w:val="hybridMultilevel"/>
    <w:tmpl w:val="3D22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361D"/>
    <w:multiLevelType w:val="multilevel"/>
    <w:tmpl w:val="3B489D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14BCB"/>
    <w:multiLevelType w:val="multilevel"/>
    <w:tmpl w:val="1F601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D09D5"/>
    <w:multiLevelType w:val="hybridMultilevel"/>
    <w:tmpl w:val="CEB46130"/>
    <w:lvl w:ilvl="0" w:tplc="CF7A08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935"/>
    <w:rsid w:val="000041A0"/>
    <w:rsid w:val="000104BF"/>
    <w:rsid w:val="00012032"/>
    <w:rsid w:val="00015388"/>
    <w:rsid w:val="00023339"/>
    <w:rsid w:val="00023A4B"/>
    <w:rsid w:val="000269B2"/>
    <w:rsid w:val="00030736"/>
    <w:rsid w:val="000370BB"/>
    <w:rsid w:val="00037749"/>
    <w:rsid w:val="00047968"/>
    <w:rsid w:val="00050098"/>
    <w:rsid w:val="00052F78"/>
    <w:rsid w:val="00065B61"/>
    <w:rsid w:val="00066AD9"/>
    <w:rsid w:val="000714B7"/>
    <w:rsid w:val="000753CA"/>
    <w:rsid w:val="00075A45"/>
    <w:rsid w:val="000802D7"/>
    <w:rsid w:val="000827BD"/>
    <w:rsid w:val="000836B6"/>
    <w:rsid w:val="00085C9A"/>
    <w:rsid w:val="00087B9B"/>
    <w:rsid w:val="0009405E"/>
    <w:rsid w:val="000A69A0"/>
    <w:rsid w:val="000B034E"/>
    <w:rsid w:val="000B44BC"/>
    <w:rsid w:val="000B7477"/>
    <w:rsid w:val="000C1235"/>
    <w:rsid w:val="000C341A"/>
    <w:rsid w:val="000D203D"/>
    <w:rsid w:val="000E03C0"/>
    <w:rsid w:val="000E0433"/>
    <w:rsid w:val="000E19BC"/>
    <w:rsid w:val="000F26B5"/>
    <w:rsid w:val="000F4663"/>
    <w:rsid w:val="000F4711"/>
    <w:rsid w:val="000F6BC7"/>
    <w:rsid w:val="00101BA4"/>
    <w:rsid w:val="00103630"/>
    <w:rsid w:val="00103BCF"/>
    <w:rsid w:val="0010510A"/>
    <w:rsid w:val="001066EA"/>
    <w:rsid w:val="00107473"/>
    <w:rsid w:val="00110C09"/>
    <w:rsid w:val="00113649"/>
    <w:rsid w:val="00115E36"/>
    <w:rsid w:val="00117D60"/>
    <w:rsid w:val="00125062"/>
    <w:rsid w:val="00126FF7"/>
    <w:rsid w:val="00133F98"/>
    <w:rsid w:val="00135C32"/>
    <w:rsid w:val="0015198C"/>
    <w:rsid w:val="00151AFE"/>
    <w:rsid w:val="00152DE3"/>
    <w:rsid w:val="00153F9B"/>
    <w:rsid w:val="00155844"/>
    <w:rsid w:val="001560E7"/>
    <w:rsid w:val="00157876"/>
    <w:rsid w:val="001604F9"/>
    <w:rsid w:val="00162B61"/>
    <w:rsid w:val="00162F94"/>
    <w:rsid w:val="00166FE6"/>
    <w:rsid w:val="00170B81"/>
    <w:rsid w:val="00181BEB"/>
    <w:rsid w:val="00184AFF"/>
    <w:rsid w:val="00186E87"/>
    <w:rsid w:val="0019291B"/>
    <w:rsid w:val="00195055"/>
    <w:rsid w:val="00195751"/>
    <w:rsid w:val="00197EEF"/>
    <w:rsid w:val="001A6A11"/>
    <w:rsid w:val="001A7ADD"/>
    <w:rsid w:val="001A7D94"/>
    <w:rsid w:val="001B030A"/>
    <w:rsid w:val="001C01F5"/>
    <w:rsid w:val="001C33BA"/>
    <w:rsid w:val="001C38DC"/>
    <w:rsid w:val="001C71C6"/>
    <w:rsid w:val="001D0A39"/>
    <w:rsid w:val="001D354E"/>
    <w:rsid w:val="001D4D74"/>
    <w:rsid w:val="001D73EC"/>
    <w:rsid w:val="001D7AA8"/>
    <w:rsid w:val="001E0713"/>
    <w:rsid w:val="001E10CC"/>
    <w:rsid w:val="001E223B"/>
    <w:rsid w:val="001E41A4"/>
    <w:rsid w:val="001E774F"/>
    <w:rsid w:val="001F0BE0"/>
    <w:rsid w:val="001F344D"/>
    <w:rsid w:val="001F4676"/>
    <w:rsid w:val="001F51E5"/>
    <w:rsid w:val="00203B4A"/>
    <w:rsid w:val="00207581"/>
    <w:rsid w:val="00207AD5"/>
    <w:rsid w:val="002103AA"/>
    <w:rsid w:val="00211E05"/>
    <w:rsid w:val="0022144C"/>
    <w:rsid w:val="00221658"/>
    <w:rsid w:val="002234FE"/>
    <w:rsid w:val="00225DF4"/>
    <w:rsid w:val="00226971"/>
    <w:rsid w:val="00233B0D"/>
    <w:rsid w:val="00235E90"/>
    <w:rsid w:val="00240070"/>
    <w:rsid w:val="0024293B"/>
    <w:rsid w:val="002442D6"/>
    <w:rsid w:val="0024486B"/>
    <w:rsid w:val="00244CAD"/>
    <w:rsid w:val="00245F36"/>
    <w:rsid w:val="00246075"/>
    <w:rsid w:val="00250522"/>
    <w:rsid w:val="00253DD6"/>
    <w:rsid w:val="00254236"/>
    <w:rsid w:val="0025590D"/>
    <w:rsid w:val="0025637F"/>
    <w:rsid w:val="00261205"/>
    <w:rsid w:val="00263C42"/>
    <w:rsid w:val="00263FB9"/>
    <w:rsid w:val="00276445"/>
    <w:rsid w:val="00281818"/>
    <w:rsid w:val="00284E96"/>
    <w:rsid w:val="00285E02"/>
    <w:rsid w:val="002914FE"/>
    <w:rsid w:val="00295DDE"/>
    <w:rsid w:val="002A032A"/>
    <w:rsid w:val="002A279B"/>
    <w:rsid w:val="002A681D"/>
    <w:rsid w:val="002B23EE"/>
    <w:rsid w:val="002B6408"/>
    <w:rsid w:val="002C092B"/>
    <w:rsid w:val="002C1262"/>
    <w:rsid w:val="002C1C65"/>
    <w:rsid w:val="002C2565"/>
    <w:rsid w:val="002C309C"/>
    <w:rsid w:val="002C4319"/>
    <w:rsid w:val="002C7392"/>
    <w:rsid w:val="002D57B5"/>
    <w:rsid w:val="002D5FB9"/>
    <w:rsid w:val="002D61EF"/>
    <w:rsid w:val="002D6EE5"/>
    <w:rsid w:val="002E2941"/>
    <w:rsid w:val="002E2A8B"/>
    <w:rsid w:val="002E3331"/>
    <w:rsid w:val="002E5BCC"/>
    <w:rsid w:val="002F0371"/>
    <w:rsid w:val="002F0A87"/>
    <w:rsid w:val="002F2279"/>
    <w:rsid w:val="002F4330"/>
    <w:rsid w:val="002F4BB1"/>
    <w:rsid w:val="00300598"/>
    <w:rsid w:val="00300C17"/>
    <w:rsid w:val="00302042"/>
    <w:rsid w:val="00302F84"/>
    <w:rsid w:val="00304F8E"/>
    <w:rsid w:val="0030721F"/>
    <w:rsid w:val="003164F9"/>
    <w:rsid w:val="0031650D"/>
    <w:rsid w:val="00316C35"/>
    <w:rsid w:val="00321687"/>
    <w:rsid w:val="00321BEE"/>
    <w:rsid w:val="003231F6"/>
    <w:rsid w:val="003232D5"/>
    <w:rsid w:val="00324E06"/>
    <w:rsid w:val="00326BC7"/>
    <w:rsid w:val="003279DF"/>
    <w:rsid w:val="003330FA"/>
    <w:rsid w:val="0033310A"/>
    <w:rsid w:val="003332D1"/>
    <w:rsid w:val="00337A0A"/>
    <w:rsid w:val="00337E25"/>
    <w:rsid w:val="00341895"/>
    <w:rsid w:val="003474EE"/>
    <w:rsid w:val="00347FC5"/>
    <w:rsid w:val="0035043E"/>
    <w:rsid w:val="00352778"/>
    <w:rsid w:val="00352AFF"/>
    <w:rsid w:val="00355DAA"/>
    <w:rsid w:val="00356E18"/>
    <w:rsid w:val="00363ADE"/>
    <w:rsid w:val="003642D0"/>
    <w:rsid w:val="0037246A"/>
    <w:rsid w:val="00373469"/>
    <w:rsid w:val="00374757"/>
    <w:rsid w:val="00376AB0"/>
    <w:rsid w:val="00377A02"/>
    <w:rsid w:val="00381357"/>
    <w:rsid w:val="00386055"/>
    <w:rsid w:val="00386F7D"/>
    <w:rsid w:val="00390917"/>
    <w:rsid w:val="00393128"/>
    <w:rsid w:val="0039561A"/>
    <w:rsid w:val="003A44C1"/>
    <w:rsid w:val="003B0672"/>
    <w:rsid w:val="003B523D"/>
    <w:rsid w:val="003B54AB"/>
    <w:rsid w:val="003B7458"/>
    <w:rsid w:val="003C06A0"/>
    <w:rsid w:val="003C5670"/>
    <w:rsid w:val="003C727F"/>
    <w:rsid w:val="003D0807"/>
    <w:rsid w:val="003D76E5"/>
    <w:rsid w:val="003E0779"/>
    <w:rsid w:val="003E2F95"/>
    <w:rsid w:val="003E5E4D"/>
    <w:rsid w:val="003E68BA"/>
    <w:rsid w:val="003F2F2C"/>
    <w:rsid w:val="003F79DD"/>
    <w:rsid w:val="00404823"/>
    <w:rsid w:val="00404D70"/>
    <w:rsid w:val="00413A34"/>
    <w:rsid w:val="00427A19"/>
    <w:rsid w:val="00434B48"/>
    <w:rsid w:val="004353BE"/>
    <w:rsid w:val="004458FE"/>
    <w:rsid w:val="00453028"/>
    <w:rsid w:val="00455146"/>
    <w:rsid w:val="004553DA"/>
    <w:rsid w:val="00456C88"/>
    <w:rsid w:val="004633B3"/>
    <w:rsid w:val="00463A16"/>
    <w:rsid w:val="00467F1E"/>
    <w:rsid w:val="004701AD"/>
    <w:rsid w:val="004706E4"/>
    <w:rsid w:val="00472241"/>
    <w:rsid w:val="00480DAF"/>
    <w:rsid w:val="0048383C"/>
    <w:rsid w:val="004865A3"/>
    <w:rsid w:val="0049229E"/>
    <w:rsid w:val="004927B4"/>
    <w:rsid w:val="004A1776"/>
    <w:rsid w:val="004A2234"/>
    <w:rsid w:val="004A5FAA"/>
    <w:rsid w:val="004A6315"/>
    <w:rsid w:val="004A632F"/>
    <w:rsid w:val="004A6A44"/>
    <w:rsid w:val="004B1442"/>
    <w:rsid w:val="004C3A8B"/>
    <w:rsid w:val="004C3B27"/>
    <w:rsid w:val="004C6C3E"/>
    <w:rsid w:val="004C74DF"/>
    <w:rsid w:val="004D0746"/>
    <w:rsid w:val="004D1F34"/>
    <w:rsid w:val="004D27B6"/>
    <w:rsid w:val="004D3B99"/>
    <w:rsid w:val="004D5672"/>
    <w:rsid w:val="004D6A20"/>
    <w:rsid w:val="004E1FCC"/>
    <w:rsid w:val="004E3527"/>
    <w:rsid w:val="004E5F40"/>
    <w:rsid w:val="004E681B"/>
    <w:rsid w:val="004F0DF8"/>
    <w:rsid w:val="004F7682"/>
    <w:rsid w:val="005065F6"/>
    <w:rsid w:val="00510633"/>
    <w:rsid w:val="00510DEE"/>
    <w:rsid w:val="005129F7"/>
    <w:rsid w:val="0051410E"/>
    <w:rsid w:val="00520F39"/>
    <w:rsid w:val="00521C13"/>
    <w:rsid w:val="00523FEA"/>
    <w:rsid w:val="005265B1"/>
    <w:rsid w:val="005300C5"/>
    <w:rsid w:val="00532CFA"/>
    <w:rsid w:val="00534E45"/>
    <w:rsid w:val="00535FAC"/>
    <w:rsid w:val="0054054E"/>
    <w:rsid w:val="00543136"/>
    <w:rsid w:val="005455F2"/>
    <w:rsid w:val="00560224"/>
    <w:rsid w:val="00562CD0"/>
    <w:rsid w:val="00563C74"/>
    <w:rsid w:val="00565940"/>
    <w:rsid w:val="0056650A"/>
    <w:rsid w:val="005675D2"/>
    <w:rsid w:val="00574267"/>
    <w:rsid w:val="00574F12"/>
    <w:rsid w:val="00581703"/>
    <w:rsid w:val="005818BC"/>
    <w:rsid w:val="00583815"/>
    <w:rsid w:val="00587656"/>
    <w:rsid w:val="005934A8"/>
    <w:rsid w:val="00596530"/>
    <w:rsid w:val="00597813"/>
    <w:rsid w:val="005B256A"/>
    <w:rsid w:val="005B354E"/>
    <w:rsid w:val="005B47E2"/>
    <w:rsid w:val="005B54A2"/>
    <w:rsid w:val="005B5853"/>
    <w:rsid w:val="005B7D47"/>
    <w:rsid w:val="005C2A65"/>
    <w:rsid w:val="005D2928"/>
    <w:rsid w:val="005E401C"/>
    <w:rsid w:val="005E46E7"/>
    <w:rsid w:val="005E59B7"/>
    <w:rsid w:val="005E7137"/>
    <w:rsid w:val="005F5216"/>
    <w:rsid w:val="005F612E"/>
    <w:rsid w:val="005F70A9"/>
    <w:rsid w:val="00600B88"/>
    <w:rsid w:val="00601F6D"/>
    <w:rsid w:val="006038D3"/>
    <w:rsid w:val="0060401D"/>
    <w:rsid w:val="00605407"/>
    <w:rsid w:val="0061174C"/>
    <w:rsid w:val="006153F4"/>
    <w:rsid w:val="00617705"/>
    <w:rsid w:val="00623487"/>
    <w:rsid w:val="00631222"/>
    <w:rsid w:val="0063224C"/>
    <w:rsid w:val="006340DD"/>
    <w:rsid w:val="00636DE5"/>
    <w:rsid w:val="006408CC"/>
    <w:rsid w:val="006415DC"/>
    <w:rsid w:val="0064256C"/>
    <w:rsid w:val="00644509"/>
    <w:rsid w:val="00647495"/>
    <w:rsid w:val="0065024C"/>
    <w:rsid w:val="00650258"/>
    <w:rsid w:val="00653220"/>
    <w:rsid w:val="00660D6F"/>
    <w:rsid w:val="0067030B"/>
    <w:rsid w:val="0067672B"/>
    <w:rsid w:val="00677C14"/>
    <w:rsid w:val="006805E8"/>
    <w:rsid w:val="006828B1"/>
    <w:rsid w:val="00686468"/>
    <w:rsid w:val="006A1C4F"/>
    <w:rsid w:val="006A3E39"/>
    <w:rsid w:val="006B195F"/>
    <w:rsid w:val="006B3513"/>
    <w:rsid w:val="006B742B"/>
    <w:rsid w:val="006C1467"/>
    <w:rsid w:val="006C216A"/>
    <w:rsid w:val="006D09E6"/>
    <w:rsid w:val="006D0FD9"/>
    <w:rsid w:val="006D1139"/>
    <w:rsid w:val="006D3F5D"/>
    <w:rsid w:val="006D4A01"/>
    <w:rsid w:val="006D7D46"/>
    <w:rsid w:val="006D7F4F"/>
    <w:rsid w:val="006E7AE5"/>
    <w:rsid w:val="006F105F"/>
    <w:rsid w:val="006F1D07"/>
    <w:rsid w:val="006F4A74"/>
    <w:rsid w:val="00701BFA"/>
    <w:rsid w:val="00701E3D"/>
    <w:rsid w:val="007034A7"/>
    <w:rsid w:val="00710695"/>
    <w:rsid w:val="00710E39"/>
    <w:rsid w:val="007212E8"/>
    <w:rsid w:val="00722466"/>
    <w:rsid w:val="007262C3"/>
    <w:rsid w:val="00727FFE"/>
    <w:rsid w:val="007305A7"/>
    <w:rsid w:val="007320BC"/>
    <w:rsid w:val="0073385F"/>
    <w:rsid w:val="00741750"/>
    <w:rsid w:val="00742399"/>
    <w:rsid w:val="00742D61"/>
    <w:rsid w:val="00742DA8"/>
    <w:rsid w:val="00743578"/>
    <w:rsid w:val="00744C5A"/>
    <w:rsid w:val="007465FE"/>
    <w:rsid w:val="00755123"/>
    <w:rsid w:val="0075749D"/>
    <w:rsid w:val="00764148"/>
    <w:rsid w:val="00765D17"/>
    <w:rsid w:val="00771724"/>
    <w:rsid w:val="00773CF5"/>
    <w:rsid w:val="00774A58"/>
    <w:rsid w:val="007949B3"/>
    <w:rsid w:val="007A0A32"/>
    <w:rsid w:val="007A337D"/>
    <w:rsid w:val="007B0E4E"/>
    <w:rsid w:val="007B0EB6"/>
    <w:rsid w:val="007B0F74"/>
    <w:rsid w:val="007B182C"/>
    <w:rsid w:val="007B3B5A"/>
    <w:rsid w:val="007B5715"/>
    <w:rsid w:val="007B6786"/>
    <w:rsid w:val="007C3067"/>
    <w:rsid w:val="007C566B"/>
    <w:rsid w:val="007C5EC1"/>
    <w:rsid w:val="007C7BBB"/>
    <w:rsid w:val="007D3553"/>
    <w:rsid w:val="007D35A4"/>
    <w:rsid w:val="007D431C"/>
    <w:rsid w:val="007D69BF"/>
    <w:rsid w:val="007D7FA1"/>
    <w:rsid w:val="007E23F8"/>
    <w:rsid w:val="007E2976"/>
    <w:rsid w:val="007F0D3F"/>
    <w:rsid w:val="007F1F22"/>
    <w:rsid w:val="007F2FB8"/>
    <w:rsid w:val="007F636F"/>
    <w:rsid w:val="007F6B46"/>
    <w:rsid w:val="0081495B"/>
    <w:rsid w:val="00816A1B"/>
    <w:rsid w:val="00816F61"/>
    <w:rsid w:val="008174A6"/>
    <w:rsid w:val="0082494C"/>
    <w:rsid w:val="00824B60"/>
    <w:rsid w:val="00846AE3"/>
    <w:rsid w:val="00846F0D"/>
    <w:rsid w:val="008505E4"/>
    <w:rsid w:val="0085748E"/>
    <w:rsid w:val="00860F83"/>
    <w:rsid w:val="00861008"/>
    <w:rsid w:val="008711D3"/>
    <w:rsid w:val="008712E1"/>
    <w:rsid w:val="00873504"/>
    <w:rsid w:val="0087630E"/>
    <w:rsid w:val="008803A3"/>
    <w:rsid w:val="008822D5"/>
    <w:rsid w:val="00882794"/>
    <w:rsid w:val="00887CAA"/>
    <w:rsid w:val="00890B35"/>
    <w:rsid w:val="00891264"/>
    <w:rsid w:val="00894528"/>
    <w:rsid w:val="00896D18"/>
    <w:rsid w:val="008A090E"/>
    <w:rsid w:val="008A28AE"/>
    <w:rsid w:val="008A2EE0"/>
    <w:rsid w:val="008A4F52"/>
    <w:rsid w:val="008B59E1"/>
    <w:rsid w:val="008B768B"/>
    <w:rsid w:val="008C3B1C"/>
    <w:rsid w:val="008C434E"/>
    <w:rsid w:val="008C4743"/>
    <w:rsid w:val="008C5C46"/>
    <w:rsid w:val="008D75D7"/>
    <w:rsid w:val="008D7AF6"/>
    <w:rsid w:val="008E1F3C"/>
    <w:rsid w:val="008F2F83"/>
    <w:rsid w:val="008F5150"/>
    <w:rsid w:val="008F54F1"/>
    <w:rsid w:val="008F58BA"/>
    <w:rsid w:val="009004EA"/>
    <w:rsid w:val="00901B69"/>
    <w:rsid w:val="00901CB1"/>
    <w:rsid w:val="009026DD"/>
    <w:rsid w:val="00904D7A"/>
    <w:rsid w:val="00907597"/>
    <w:rsid w:val="00911C60"/>
    <w:rsid w:val="00913D4C"/>
    <w:rsid w:val="009142E7"/>
    <w:rsid w:val="00916E2C"/>
    <w:rsid w:val="00917239"/>
    <w:rsid w:val="00933A65"/>
    <w:rsid w:val="00946039"/>
    <w:rsid w:val="00946E9A"/>
    <w:rsid w:val="00947A6D"/>
    <w:rsid w:val="009514FA"/>
    <w:rsid w:val="009519F5"/>
    <w:rsid w:val="009522D9"/>
    <w:rsid w:val="00954903"/>
    <w:rsid w:val="00955B8D"/>
    <w:rsid w:val="009606E5"/>
    <w:rsid w:val="009625DE"/>
    <w:rsid w:val="00965010"/>
    <w:rsid w:val="009671D0"/>
    <w:rsid w:val="00972AB3"/>
    <w:rsid w:val="0097650C"/>
    <w:rsid w:val="00977A32"/>
    <w:rsid w:val="00983350"/>
    <w:rsid w:val="00984B1C"/>
    <w:rsid w:val="00984CD8"/>
    <w:rsid w:val="00984CEE"/>
    <w:rsid w:val="009922D0"/>
    <w:rsid w:val="00994F2B"/>
    <w:rsid w:val="009957E2"/>
    <w:rsid w:val="00995C9B"/>
    <w:rsid w:val="00996908"/>
    <w:rsid w:val="009A48A5"/>
    <w:rsid w:val="009A673A"/>
    <w:rsid w:val="009A6DD7"/>
    <w:rsid w:val="009A757B"/>
    <w:rsid w:val="009B1550"/>
    <w:rsid w:val="009B3C58"/>
    <w:rsid w:val="009B775C"/>
    <w:rsid w:val="009C168C"/>
    <w:rsid w:val="009C1C8C"/>
    <w:rsid w:val="009C3D7E"/>
    <w:rsid w:val="009C6005"/>
    <w:rsid w:val="009C60DE"/>
    <w:rsid w:val="009C70FB"/>
    <w:rsid w:val="009D3A00"/>
    <w:rsid w:val="009D49CC"/>
    <w:rsid w:val="009D5F20"/>
    <w:rsid w:val="009E1646"/>
    <w:rsid w:val="009E4C52"/>
    <w:rsid w:val="009F124B"/>
    <w:rsid w:val="009F16C0"/>
    <w:rsid w:val="009F20D8"/>
    <w:rsid w:val="009F65B0"/>
    <w:rsid w:val="00A00999"/>
    <w:rsid w:val="00A0354B"/>
    <w:rsid w:val="00A035D1"/>
    <w:rsid w:val="00A106C4"/>
    <w:rsid w:val="00A14669"/>
    <w:rsid w:val="00A150A4"/>
    <w:rsid w:val="00A16E69"/>
    <w:rsid w:val="00A178FD"/>
    <w:rsid w:val="00A20082"/>
    <w:rsid w:val="00A20BA7"/>
    <w:rsid w:val="00A232AB"/>
    <w:rsid w:val="00A23A67"/>
    <w:rsid w:val="00A262EC"/>
    <w:rsid w:val="00A27140"/>
    <w:rsid w:val="00A27FA5"/>
    <w:rsid w:val="00A323FC"/>
    <w:rsid w:val="00A329E0"/>
    <w:rsid w:val="00A42E4C"/>
    <w:rsid w:val="00A45D39"/>
    <w:rsid w:val="00A46D81"/>
    <w:rsid w:val="00A5023D"/>
    <w:rsid w:val="00A517BC"/>
    <w:rsid w:val="00A51CD7"/>
    <w:rsid w:val="00A56743"/>
    <w:rsid w:val="00A62391"/>
    <w:rsid w:val="00A6451A"/>
    <w:rsid w:val="00A65D31"/>
    <w:rsid w:val="00A664BE"/>
    <w:rsid w:val="00A67E3D"/>
    <w:rsid w:val="00A70B96"/>
    <w:rsid w:val="00A74B12"/>
    <w:rsid w:val="00A81585"/>
    <w:rsid w:val="00A8353C"/>
    <w:rsid w:val="00A86587"/>
    <w:rsid w:val="00A9271D"/>
    <w:rsid w:val="00A93FBA"/>
    <w:rsid w:val="00A94E76"/>
    <w:rsid w:val="00A959A4"/>
    <w:rsid w:val="00A960E1"/>
    <w:rsid w:val="00A97DDB"/>
    <w:rsid w:val="00AA7A31"/>
    <w:rsid w:val="00AB01CD"/>
    <w:rsid w:val="00AB4F8F"/>
    <w:rsid w:val="00AD1314"/>
    <w:rsid w:val="00AD2957"/>
    <w:rsid w:val="00AD321E"/>
    <w:rsid w:val="00AD510D"/>
    <w:rsid w:val="00AD758C"/>
    <w:rsid w:val="00AE36DE"/>
    <w:rsid w:val="00AF337A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46D5"/>
    <w:rsid w:val="00B16A0D"/>
    <w:rsid w:val="00B16F12"/>
    <w:rsid w:val="00B23B09"/>
    <w:rsid w:val="00B260BA"/>
    <w:rsid w:val="00B30C23"/>
    <w:rsid w:val="00B338B3"/>
    <w:rsid w:val="00B33A35"/>
    <w:rsid w:val="00B517FA"/>
    <w:rsid w:val="00B60921"/>
    <w:rsid w:val="00B6222F"/>
    <w:rsid w:val="00B629EF"/>
    <w:rsid w:val="00B63B9E"/>
    <w:rsid w:val="00B67C50"/>
    <w:rsid w:val="00B710F0"/>
    <w:rsid w:val="00B733EF"/>
    <w:rsid w:val="00B77811"/>
    <w:rsid w:val="00B821ED"/>
    <w:rsid w:val="00B86A2A"/>
    <w:rsid w:val="00B87F2C"/>
    <w:rsid w:val="00B9309A"/>
    <w:rsid w:val="00BA6303"/>
    <w:rsid w:val="00BA662F"/>
    <w:rsid w:val="00BB1536"/>
    <w:rsid w:val="00BB1728"/>
    <w:rsid w:val="00BB18B5"/>
    <w:rsid w:val="00BB44E2"/>
    <w:rsid w:val="00BB47DB"/>
    <w:rsid w:val="00BB4EF4"/>
    <w:rsid w:val="00BB58A3"/>
    <w:rsid w:val="00BC0AC5"/>
    <w:rsid w:val="00BC0F9C"/>
    <w:rsid w:val="00BC1214"/>
    <w:rsid w:val="00BC1731"/>
    <w:rsid w:val="00BC1736"/>
    <w:rsid w:val="00BC227B"/>
    <w:rsid w:val="00BC31F4"/>
    <w:rsid w:val="00BC58B0"/>
    <w:rsid w:val="00BC6767"/>
    <w:rsid w:val="00BD42C7"/>
    <w:rsid w:val="00BE16DB"/>
    <w:rsid w:val="00BE16FA"/>
    <w:rsid w:val="00BE2541"/>
    <w:rsid w:val="00BE4859"/>
    <w:rsid w:val="00BE54DA"/>
    <w:rsid w:val="00BE65D1"/>
    <w:rsid w:val="00BF0AC7"/>
    <w:rsid w:val="00C01F7F"/>
    <w:rsid w:val="00C0402E"/>
    <w:rsid w:val="00C0522D"/>
    <w:rsid w:val="00C123CD"/>
    <w:rsid w:val="00C14ECB"/>
    <w:rsid w:val="00C16CDC"/>
    <w:rsid w:val="00C1783C"/>
    <w:rsid w:val="00C21DF2"/>
    <w:rsid w:val="00C24BA3"/>
    <w:rsid w:val="00C26F4D"/>
    <w:rsid w:val="00C35221"/>
    <w:rsid w:val="00C422F8"/>
    <w:rsid w:val="00C4657F"/>
    <w:rsid w:val="00C53465"/>
    <w:rsid w:val="00C5373B"/>
    <w:rsid w:val="00C541CE"/>
    <w:rsid w:val="00C6085E"/>
    <w:rsid w:val="00C61739"/>
    <w:rsid w:val="00C63177"/>
    <w:rsid w:val="00C64BEB"/>
    <w:rsid w:val="00C71705"/>
    <w:rsid w:val="00C73FF9"/>
    <w:rsid w:val="00C75AE6"/>
    <w:rsid w:val="00C80F4F"/>
    <w:rsid w:val="00C81E4C"/>
    <w:rsid w:val="00C957FA"/>
    <w:rsid w:val="00CA060F"/>
    <w:rsid w:val="00CA7EB8"/>
    <w:rsid w:val="00CB2882"/>
    <w:rsid w:val="00CC2264"/>
    <w:rsid w:val="00CC4CE2"/>
    <w:rsid w:val="00CD32EA"/>
    <w:rsid w:val="00CD726B"/>
    <w:rsid w:val="00CF0A2F"/>
    <w:rsid w:val="00CF0FCE"/>
    <w:rsid w:val="00CF483C"/>
    <w:rsid w:val="00CF4C75"/>
    <w:rsid w:val="00D03114"/>
    <w:rsid w:val="00D056C7"/>
    <w:rsid w:val="00D11391"/>
    <w:rsid w:val="00D12359"/>
    <w:rsid w:val="00D12893"/>
    <w:rsid w:val="00D1569F"/>
    <w:rsid w:val="00D22E46"/>
    <w:rsid w:val="00D23A66"/>
    <w:rsid w:val="00D400B8"/>
    <w:rsid w:val="00D42AF8"/>
    <w:rsid w:val="00D44366"/>
    <w:rsid w:val="00D45B49"/>
    <w:rsid w:val="00D54B14"/>
    <w:rsid w:val="00D562F9"/>
    <w:rsid w:val="00D57FB4"/>
    <w:rsid w:val="00D60295"/>
    <w:rsid w:val="00D605CE"/>
    <w:rsid w:val="00D63F4D"/>
    <w:rsid w:val="00D7263C"/>
    <w:rsid w:val="00D737F8"/>
    <w:rsid w:val="00D765C4"/>
    <w:rsid w:val="00D937FF"/>
    <w:rsid w:val="00D9542F"/>
    <w:rsid w:val="00DA0049"/>
    <w:rsid w:val="00DA4AD1"/>
    <w:rsid w:val="00DB2472"/>
    <w:rsid w:val="00DC1EA2"/>
    <w:rsid w:val="00DC5D6E"/>
    <w:rsid w:val="00DC6C38"/>
    <w:rsid w:val="00DD48C0"/>
    <w:rsid w:val="00DD5335"/>
    <w:rsid w:val="00DD567E"/>
    <w:rsid w:val="00DF2BD3"/>
    <w:rsid w:val="00DF33AE"/>
    <w:rsid w:val="00DF3ED4"/>
    <w:rsid w:val="00DF55D5"/>
    <w:rsid w:val="00DF61C1"/>
    <w:rsid w:val="00DF6C93"/>
    <w:rsid w:val="00E11789"/>
    <w:rsid w:val="00E130FE"/>
    <w:rsid w:val="00E13247"/>
    <w:rsid w:val="00E16026"/>
    <w:rsid w:val="00E175D8"/>
    <w:rsid w:val="00E20051"/>
    <w:rsid w:val="00E224A4"/>
    <w:rsid w:val="00E234AE"/>
    <w:rsid w:val="00E23C7E"/>
    <w:rsid w:val="00E23E49"/>
    <w:rsid w:val="00E31503"/>
    <w:rsid w:val="00E34378"/>
    <w:rsid w:val="00E42601"/>
    <w:rsid w:val="00E51F5F"/>
    <w:rsid w:val="00E54EA6"/>
    <w:rsid w:val="00E561F4"/>
    <w:rsid w:val="00E569FE"/>
    <w:rsid w:val="00E61BB9"/>
    <w:rsid w:val="00E62EBB"/>
    <w:rsid w:val="00E63E14"/>
    <w:rsid w:val="00E728CD"/>
    <w:rsid w:val="00E75C63"/>
    <w:rsid w:val="00E81590"/>
    <w:rsid w:val="00E83FEB"/>
    <w:rsid w:val="00E87336"/>
    <w:rsid w:val="00EA033B"/>
    <w:rsid w:val="00EA25EE"/>
    <w:rsid w:val="00EA3C85"/>
    <w:rsid w:val="00EA569B"/>
    <w:rsid w:val="00EB0965"/>
    <w:rsid w:val="00EB2AE5"/>
    <w:rsid w:val="00EC3748"/>
    <w:rsid w:val="00ED17A9"/>
    <w:rsid w:val="00ED26AD"/>
    <w:rsid w:val="00ED5E2F"/>
    <w:rsid w:val="00EE73E7"/>
    <w:rsid w:val="00F0178A"/>
    <w:rsid w:val="00F0611F"/>
    <w:rsid w:val="00F13DF4"/>
    <w:rsid w:val="00F14B72"/>
    <w:rsid w:val="00F159B9"/>
    <w:rsid w:val="00F20D28"/>
    <w:rsid w:val="00F261B5"/>
    <w:rsid w:val="00F30FEE"/>
    <w:rsid w:val="00F5358A"/>
    <w:rsid w:val="00F53AFE"/>
    <w:rsid w:val="00F56514"/>
    <w:rsid w:val="00F616D5"/>
    <w:rsid w:val="00F63F18"/>
    <w:rsid w:val="00F7021B"/>
    <w:rsid w:val="00F73B16"/>
    <w:rsid w:val="00F76E39"/>
    <w:rsid w:val="00F77810"/>
    <w:rsid w:val="00F8054F"/>
    <w:rsid w:val="00F819AF"/>
    <w:rsid w:val="00F82623"/>
    <w:rsid w:val="00F84797"/>
    <w:rsid w:val="00F87060"/>
    <w:rsid w:val="00F876E5"/>
    <w:rsid w:val="00F91FDE"/>
    <w:rsid w:val="00F92D1C"/>
    <w:rsid w:val="00FA14C9"/>
    <w:rsid w:val="00FA229E"/>
    <w:rsid w:val="00FA5061"/>
    <w:rsid w:val="00FA54EF"/>
    <w:rsid w:val="00FA7143"/>
    <w:rsid w:val="00FA7A58"/>
    <w:rsid w:val="00FB04E9"/>
    <w:rsid w:val="00FB2F6A"/>
    <w:rsid w:val="00FB4710"/>
    <w:rsid w:val="00FB7118"/>
    <w:rsid w:val="00FC450E"/>
    <w:rsid w:val="00FD37B1"/>
    <w:rsid w:val="00FE0A3E"/>
    <w:rsid w:val="00FE4260"/>
    <w:rsid w:val="00FF1A58"/>
    <w:rsid w:val="00FF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95B"/>
    <w:rPr>
      <w:sz w:val="28"/>
    </w:rPr>
  </w:style>
  <w:style w:type="paragraph" w:styleId="1">
    <w:name w:val="heading 1"/>
    <w:basedOn w:val="a"/>
    <w:next w:val="a"/>
    <w:link w:val="10"/>
    <w:qFormat/>
    <w:rsid w:val="00F616D5"/>
    <w:pPr>
      <w:keepNext/>
      <w:ind w:left="2880" w:firstLine="720"/>
      <w:outlineLvl w:val="0"/>
    </w:pPr>
    <w:rPr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B71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95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1495B"/>
  </w:style>
  <w:style w:type="paragraph" w:styleId="a6">
    <w:name w:val="footer"/>
    <w:basedOn w:val="a"/>
    <w:link w:val="a7"/>
    <w:uiPriority w:val="99"/>
    <w:rsid w:val="0081495B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a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F616D5"/>
    <w:rPr>
      <w:bCs/>
      <w:sz w:val="28"/>
      <w:szCs w:val="24"/>
    </w:rPr>
  </w:style>
  <w:style w:type="paragraph" w:customStyle="1" w:styleId="ac">
    <w:name w:val="Знак Знак Знак Знак"/>
    <w:basedOn w:val="a"/>
    <w:rsid w:val="0088279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Default">
    <w:name w:val="Default"/>
    <w:rsid w:val="007717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F4A74"/>
    <w:rPr>
      <w:sz w:val="28"/>
    </w:rPr>
  </w:style>
  <w:style w:type="character" w:customStyle="1" w:styleId="30">
    <w:name w:val="Заголовок 3 Знак"/>
    <w:link w:val="3"/>
    <w:semiHidden/>
    <w:rsid w:val="00FB71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B711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FB711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Гипертекстовая ссылка"/>
    <w:uiPriority w:val="99"/>
    <w:rsid w:val="00FB7118"/>
    <w:rPr>
      <w:b w:val="0"/>
      <w:bCs w:val="0"/>
      <w:color w:val="106BBE"/>
    </w:rPr>
  </w:style>
  <w:style w:type="paragraph" w:customStyle="1" w:styleId="af0">
    <w:name w:val="Знак Знак Знак Знак Знак Знак Знак"/>
    <w:basedOn w:val="a"/>
    <w:rsid w:val="00197EEF"/>
    <w:pPr>
      <w:spacing w:before="100" w:beforeAutospacing="1" w:after="100" w:afterAutospacing="1"/>
      <w:ind w:left="709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197EEF"/>
    <w:pPr>
      <w:widowControl w:val="0"/>
      <w:suppressAutoHyphens/>
      <w:autoSpaceDE w:val="0"/>
    </w:pPr>
    <w:rPr>
      <w:sz w:val="28"/>
      <w:lang w:eastAsia="zh-CN"/>
    </w:rPr>
  </w:style>
  <w:style w:type="paragraph" w:styleId="af1">
    <w:name w:val="List Paragraph"/>
    <w:basedOn w:val="a"/>
    <w:link w:val="af2"/>
    <w:uiPriority w:val="34"/>
    <w:qFormat/>
    <w:rsid w:val="00197EEF"/>
    <w:pPr>
      <w:ind w:left="720"/>
      <w:contextualSpacing/>
    </w:pPr>
    <w:rPr>
      <w:sz w:val="24"/>
      <w:szCs w:val="24"/>
    </w:rPr>
  </w:style>
  <w:style w:type="character" w:customStyle="1" w:styleId="af2">
    <w:name w:val="Абзац списка Знак"/>
    <w:link w:val="af1"/>
    <w:uiPriority w:val="34"/>
    <w:locked/>
    <w:rsid w:val="00197EEF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97EEF"/>
    <w:rPr>
      <w:sz w:val="28"/>
      <w:lang w:eastAsia="zh-CN"/>
    </w:rPr>
  </w:style>
  <w:style w:type="character" w:customStyle="1" w:styleId="a4">
    <w:name w:val="Верхний колонтитул Знак"/>
    <w:basedOn w:val="a0"/>
    <w:link w:val="a3"/>
    <w:rsid w:val="00197EEF"/>
    <w:rPr>
      <w:sz w:val="28"/>
    </w:rPr>
  </w:style>
  <w:style w:type="paragraph" w:customStyle="1" w:styleId="12">
    <w:name w:val="Абзац списка1"/>
    <w:basedOn w:val="a"/>
    <w:link w:val="ListParagraphChar1"/>
    <w:rsid w:val="00197E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12"/>
    <w:locked/>
    <w:rsid w:val="00197E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731">
                              <w:marLeft w:val="0"/>
                              <w:marRight w:val="0"/>
                              <w:marTop w:val="0"/>
                              <w:marBottom w:val="1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658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1989">
                                          <w:marLeft w:val="17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2374-4228-47A8-9531-A40C929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59</TotalTime>
  <Pages>1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User</cp:lastModifiedBy>
  <cp:revision>4</cp:revision>
  <cp:lastPrinted>2024-12-09T11:36:00Z</cp:lastPrinted>
  <dcterms:created xsi:type="dcterms:W3CDTF">2024-12-09T06:25:00Z</dcterms:created>
  <dcterms:modified xsi:type="dcterms:W3CDTF">2024-12-09T12:17:00Z</dcterms:modified>
</cp:coreProperties>
</file>