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47" w:rsidRDefault="006479AC" w:rsidP="006479AC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</w:t>
      </w:r>
      <w:r w:rsidR="00310C4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310C47" w:rsidRDefault="00310C47" w:rsidP="00310C4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10C47" w:rsidRDefault="00310C47" w:rsidP="00310C4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10C47" w:rsidRDefault="00310C47" w:rsidP="00310C4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310C47" w:rsidRDefault="00310C47" w:rsidP="00310C4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310C47" w:rsidRDefault="00310C47" w:rsidP="00310C4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10C47" w:rsidRPr="00A404B3" w:rsidRDefault="00310C47" w:rsidP="00310C47">
      <w:pPr>
        <w:jc w:val="center"/>
        <w:rPr>
          <w:b/>
          <w:spacing w:val="38"/>
          <w:sz w:val="18"/>
          <w:szCs w:val="26"/>
        </w:rPr>
      </w:pPr>
    </w:p>
    <w:p w:rsidR="00310C47" w:rsidRDefault="001138EF" w:rsidP="001138EF">
      <w:pPr>
        <w:jc w:val="center"/>
        <w:rPr>
          <w:sz w:val="28"/>
          <w:szCs w:val="28"/>
        </w:rPr>
      </w:pPr>
      <w:r>
        <w:rPr>
          <w:sz w:val="28"/>
          <w:szCs w:val="28"/>
        </w:rPr>
        <w:t>10.10</w:t>
      </w:r>
      <w:r w:rsidR="002062C8">
        <w:rPr>
          <w:sz w:val="28"/>
          <w:szCs w:val="28"/>
        </w:rPr>
        <w:t>.202</w:t>
      </w:r>
      <w:r w:rsidR="009B710E">
        <w:rPr>
          <w:sz w:val="28"/>
          <w:szCs w:val="28"/>
        </w:rPr>
        <w:t>4</w:t>
      </w:r>
      <w:r w:rsidR="00310C47">
        <w:rPr>
          <w:sz w:val="28"/>
          <w:szCs w:val="28"/>
        </w:rPr>
        <w:t xml:space="preserve">                                     </w:t>
      </w:r>
      <w:r w:rsidR="00310C47" w:rsidRPr="00C327FC">
        <w:rPr>
          <w:sz w:val="28"/>
          <w:szCs w:val="28"/>
        </w:rPr>
        <w:sym w:font="Times New Roman" w:char="2116"/>
      </w:r>
      <w:r w:rsidR="00310C47" w:rsidRPr="00C327FC">
        <w:rPr>
          <w:sz w:val="28"/>
          <w:szCs w:val="28"/>
        </w:rPr>
        <w:t xml:space="preserve"> </w:t>
      </w:r>
      <w:r w:rsidR="0087039B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310C47">
        <w:rPr>
          <w:sz w:val="28"/>
          <w:szCs w:val="28"/>
        </w:rPr>
        <w:t xml:space="preserve">                              п. Красноарме</w:t>
      </w:r>
      <w:r w:rsidR="00310C47">
        <w:rPr>
          <w:sz w:val="28"/>
          <w:szCs w:val="28"/>
        </w:rPr>
        <w:t>й</w:t>
      </w:r>
      <w:r w:rsidR="00310C47">
        <w:rPr>
          <w:sz w:val="28"/>
          <w:szCs w:val="28"/>
        </w:rPr>
        <w:t>ский</w:t>
      </w:r>
    </w:p>
    <w:p w:rsidR="00310C47" w:rsidRDefault="00310C47" w:rsidP="00310C47">
      <w:pPr>
        <w:rPr>
          <w:sz w:val="28"/>
          <w:szCs w:val="28"/>
        </w:rPr>
      </w:pP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Об </w:t>
      </w:r>
      <w:r w:rsidR="00E200BC" w:rsidRPr="004739A4">
        <w:rPr>
          <w:sz w:val="28"/>
          <w:szCs w:val="28"/>
        </w:rPr>
        <w:t>отчете</w:t>
      </w:r>
      <w:r w:rsidRPr="004739A4">
        <w:rPr>
          <w:sz w:val="28"/>
          <w:szCs w:val="28"/>
        </w:rPr>
        <w:t xml:space="preserve"> об исполнении бюджета</w:t>
      </w: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 Красноармейского сельского поселения </w:t>
      </w:r>
    </w:p>
    <w:p w:rsidR="004739A4" w:rsidRPr="004739A4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>Орло</w:t>
      </w:r>
      <w:r w:rsidR="00A97A4A">
        <w:rPr>
          <w:sz w:val="28"/>
          <w:szCs w:val="28"/>
        </w:rPr>
        <w:t xml:space="preserve">вского района за  </w:t>
      </w:r>
      <w:r w:rsidR="001138EF">
        <w:rPr>
          <w:sz w:val="28"/>
          <w:szCs w:val="28"/>
        </w:rPr>
        <w:t>9 месяцев</w:t>
      </w:r>
      <w:r w:rsidR="00D322B9">
        <w:rPr>
          <w:sz w:val="28"/>
          <w:szCs w:val="28"/>
        </w:rPr>
        <w:t xml:space="preserve"> </w:t>
      </w:r>
      <w:r w:rsidR="002062C8">
        <w:rPr>
          <w:sz w:val="28"/>
          <w:szCs w:val="28"/>
        </w:rPr>
        <w:t xml:space="preserve"> 202</w:t>
      </w:r>
      <w:r w:rsidR="009B710E">
        <w:rPr>
          <w:sz w:val="28"/>
          <w:szCs w:val="28"/>
        </w:rPr>
        <w:t>4</w:t>
      </w:r>
      <w:r w:rsidRPr="004739A4">
        <w:rPr>
          <w:sz w:val="28"/>
          <w:szCs w:val="28"/>
        </w:rPr>
        <w:t xml:space="preserve"> года</w:t>
      </w:r>
    </w:p>
    <w:p w:rsidR="004739A4" w:rsidRPr="004739A4" w:rsidRDefault="004739A4" w:rsidP="004739A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39A4">
        <w:rPr>
          <w:color w:val="000000"/>
          <w:sz w:val="28"/>
          <w:szCs w:val="28"/>
        </w:rPr>
        <w:tab/>
      </w: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915C0">
        <w:rPr>
          <w:color w:val="000000"/>
          <w:sz w:val="28"/>
          <w:szCs w:val="28"/>
        </w:rPr>
        <w:t xml:space="preserve">В соответствии со статьей 264.2 Бюджетного Кодекса </w:t>
      </w:r>
      <w:r w:rsidR="00310C47">
        <w:rPr>
          <w:color w:val="000000"/>
          <w:sz w:val="28"/>
          <w:szCs w:val="28"/>
        </w:rPr>
        <w:t>Российской Федерации, статьей 44</w:t>
      </w:r>
      <w:r w:rsidRPr="006915C0">
        <w:rPr>
          <w:color w:val="000000"/>
          <w:sz w:val="28"/>
          <w:szCs w:val="28"/>
        </w:rPr>
        <w:t xml:space="preserve"> Решения Собрания депутатов Красноармейского сельского посе</w:t>
      </w:r>
      <w:r w:rsidR="00310C47">
        <w:rPr>
          <w:color w:val="000000"/>
          <w:sz w:val="28"/>
          <w:szCs w:val="28"/>
        </w:rPr>
        <w:t>ления Орловског</w:t>
      </w:r>
      <w:r w:rsidR="006479AC">
        <w:rPr>
          <w:color w:val="000000"/>
          <w:sz w:val="28"/>
          <w:szCs w:val="28"/>
        </w:rPr>
        <w:t>о района от 27</w:t>
      </w:r>
      <w:r w:rsidR="009B710E">
        <w:rPr>
          <w:color w:val="000000"/>
          <w:sz w:val="28"/>
          <w:szCs w:val="28"/>
        </w:rPr>
        <w:t xml:space="preserve"> </w:t>
      </w:r>
      <w:r w:rsidR="006479AC">
        <w:rPr>
          <w:color w:val="000000"/>
          <w:sz w:val="28"/>
          <w:szCs w:val="28"/>
        </w:rPr>
        <w:t>декабря 2018 года</w:t>
      </w:r>
      <w:r w:rsidR="00310C47">
        <w:rPr>
          <w:color w:val="000000"/>
          <w:sz w:val="28"/>
          <w:szCs w:val="28"/>
        </w:rPr>
        <w:t xml:space="preserve"> № 106</w:t>
      </w:r>
      <w:r w:rsidRPr="006915C0">
        <w:rPr>
          <w:color w:val="000000"/>
          <w:sz w:val="28"/>
          <w:szCs w:val="28"/>
        </w:rPr>
        <w:t xml:space="preserve"> «О бюджетном процессе в Красноармейском сельском поселении</w:t>
      </w:r>
      <w:r w:rsidRPr="00382CB8">
        <w:rPr>
          <w:color w:val="000000"/>
          <w:sz w:val="28"/>
          <w:szCs w:val="28"/>
        </w:rPr>
        <w:t>»</w:t>
      </w:r>
      <w:r w:rsidRPr="006915C0">
        <w:rPr>
          <w:color w:val="000000"/>
          <w:sz w:val="28"/>
          <w:szCs w:val="28"/>
        </w:rPr>
        <w:t>,</w:t>
      </w:r>
      <w:r w:rsidRPr="006915C0">
        <w:rPr>
          <w:sz w:val="28"/>
          <w:szCs w:val="28"/>
        </w:rPr>
        <w:t xml:space="preserve"> </w:t>
      </w:r>
      <w:r w:rsidRPr="006915C0">
        <w:rPr>
          <w:color w:val="000000"/>
          <w:sz w:val="28"/>
          <w:szCs w:val="28"/>
        </w:rPr>
        <w:t xml:space="preserve">Администрация Красноармейского сельского поселения </w:t>
      </w:r>
      <w:r w:rsidRPr="009B710E">
        <w:rPr>
          <w:color w:val="000000"/>
          <w:sz w:val="28"/>
          <w:szCs w:val="28"/>
        </w:rPr>
        <w:t>п о с т а н о в л я е т:</w:t>
      </w:r>
    </w:p>
    <w:p w:rsidR="006915C0" w:rsidRPr="004C0EE1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1. Утвердить отчёт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6479AC">
        <w:rPr>
          <w:sz w:val="28"/>
        </w:rPr>
        <w:t xml:space="preserve">вского района за </w:t>
      </w:r>
      <w:r w:rsidR="001138EF">
        <w:rPr>
          <w:sz w:val="28"/>
        </w:rPr>
        <w:t>9 месяцев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>
        <w:rPr>
          <w:sz w:val="28"/>
        </w:rPr>
        <w:t xml:space="preserve"> года </w:t>
      </w:r>
      <w:r w:rsidR="006479AC">
        <w:rPr>
          <w:sz w:val="28"/>
        </w:rPr>
        <w:t xml:space="preserve">по доходам в сумме </w:t>
      </w:r>
      <w:r w:rsidR="0073112E">
        <w:rPr>
          <w:sz w:val="28"/>
        </w:rPr>
        <w:t>16 424,1</w:t>
      </w:r>
      <w:r w:rsidRPr="003D2172">
        <w:rPr>
          <w:sz w:val="28"/>
        </w:rPr>
        <w:t xml:space="preserve"> тысяч рублей, по расходам в сумме </w:t>
      </w:r>
      <w:r w:rsidR="0073112E">
        <w:rPr>
          <w:sz w:val="28"/>
        </w:rPr>
        <w:t>14 959,4</w:t>
      </w:r>
      <w:r w:rsidRPr="005B0C03">
        <w:rPr>
          <w:sz w:val="28"/>
        </w:rPr>
        <w:t xml:space="preserve"> ты</w:t>
      </w:r>
      <w:r w:rsidR="009B710E">
        <w:rPr>
          <w:sz w:val="28"/>
        </w:rPr>
        <w:t>сяч рублей с превышением доходов</w:t>
      </w:r>
      <w:r w:rsidRPr="005B0C03">
        <w:rPr>
          <w:sz w:val="28"/>
        </w:rPr>
        <w:t xml:space="preserve"> над расходами (профицит бюджета) в сумме </w:t>
      </w:r>
      <w:r w:rsidR="00D322B9">
        <w:rPr>
          <w:sz w:val="28"/>
        </w:rPr>
        <w:t>-</w:t>
      </w:r>
      <w:r w:rsidR="0073112E">
        <w:rPr>
          <w:sz w:val="28"/>
        </w:rPr>
        <w:t>1 464,7</w:t>
      </w:r>
      <w:r w:rsidRPr="005B0C03">
        <w:rPr>
          <w:sz w:val="28"/>
        </w:rPr>
        <w:t xml:space="preserve"> тысяч рублей.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2. Определить, что держателем оригинала отчёта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AD7F3E">
        <w:rPr>
          <w:sz w:val="28"/>
        </w:rPr>
        <w:t xml:space="preserve">вского района за </w:t>
      </w:r>
      <w:r w:rsidR="001138EF">
        <w:rPr>
          <w:sz w:val="28"/>
        </w:rPr>
        <w:t>9</w:t>
      </w:r>
      <w:r w:rsidR="00AD7F3E">
        <w:rPr>
          <w:sz w:val="28"/>
        </w:rPr>
        <w:t xml:space="preserve"> </w:t>
      </w:r>
      <w:r w:rsidR="001138EF">
        <w:rPr>
          <w:sz w:val="28"/>
        </w:rPr>
        <w:t>месяцев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 w:rsidR="006479AC">
        <w:rPr>
          <w:sz w:val="28"/>
        </w:rPr>
        <w:t xml:space="preserve"> года является сектор экономики и финансов </w:t>
      </w:r>
      <w:r>
        <w:rPr>
          <w:sz w:val="28"/>
        </w:rPr>
        <w:t>Администрации Красноармейского сельского поселения.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3. В целях информирован</w:t>
      </w:r>
      <w:r w:rsidR="006479AC">
        <w:rPr>
          <w:sz w:val="28"/>
        </w:rPr>
        <w:t xml:space="preserve">ия населения </w:t>
      </w:r>
      <w:r>
        <w:rPr>
          <w:sz w:val="28"/>
        </w:rPr>
        <w:t>Красноармейского сельского поселения, обнародовать сведения о ходе исполнения бюджета Красноармейского сельского поселения Ор</w:t>
      </w:r>
      <w:r w:rsidR="00976ABA">
        <w:rPr>
          <w:sz w:val="28"/>
        </w:rPr>
        <w:t>л</w:t>
      </w:r>
      <w:r w:rsidR="00AD7F3E">
        <w:rPr>
          <w:sz w:val="28"/>
        </w:rPr>
        <w:t xml:space="preserve">овского района за </w:t>
      </w:r>
      <w:r w:rsidR="001138EF">
        <w:rPr>
          <w:sz w:val="28"/>
        </w:rPr>
        <w:t>9</w:t>
      </w:r>
      <w:r w:rsidR="00AD7F3E">
        <w:rPr>
          <w:sz w:val="28"/>
        </w:rPr>
        <w:t xml:space="preserve"> </w:t>
      </w:r>
      <w:r w:rsidR="001138EF">
        <w:rPr>
          <w:sz w:val="28"/>
        </w:rPr>
        <w:t>месяцев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>
        <w:rPr>
          <w:sz w:val="28"/>
        </w:rPr>
        <w:t xml:space="preserve"> года согласно приложению </w:t>
      </w:r>
      <w:r w:rsidR="00947A75">
        <w:rPr>
          <w:sz w:val="28"/>
        </w:rPr>
        <w:t xml:space="preserve">1 </w:t>
      </w:r>
      <w:r>
        <w:rPr>
          <w:sz w:val="28"/>
        </w:rPr>
        <w:t>к постановлению.</w:t>
      </w:r>
    </w:p>
    <w:p w:rsidR="006915C0" w:rsidRDefault="00976ABA" w:rsidP="006915C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915C0">
        <w:rPr>
          <w:sz w:val="28"/>
        </w:rPr>
        <w:t xml:space="preserve">. Постановление вступает </w:t>
      </w:r>
      <w:r w:rsidR="00947A75">
        <w:rPr>
          <w:sz w:val="28"/>
        </w:rPr>
        <w:t xml:space="preserve">в силу со дня его официального </w:t>
      </w:r>
      <w:r w:rsidR="006915C0">
        <w:rPr>
          <w:sz w:val="28"/>
        </w:rPr>
        <w:t xml:space="preserve"> обнародования.</w:t>
      </w:r>
    </w:p>
    <w:p w:rsidR="006915C0" w:rsidRDefault="00976ABA" w:rsidP="006915C0">
      <w:pPr>
        <w:ind w:left="360" w:firstLine="360"/>
        <w:jc w:val="both"/>
        <w:rPr>
          <w:sz w:val="28"/>
        </w:rPr>
      </w:pPr>
      <w:r>
        <w:rPr>
          <w:sz w:val="28"/>
        </w:rPr>
        <w:t>5</w:t>
      </w:r>
      <w:r w:rsidR="006915C0">
        <w:rPr>
          <w:sz w:val="28"/>
        </w:rPr>
        <w:t>. Контроль за выполнением постановления оставляю за собой.</w:t>
      </w:r>
    </w:p>
    <w:p w:rsidR="006915C0" w:rsidRDefault="006915C0" w:rsidP="006915C0">
      <w:pPr>
        <w:jc w:val="both"/>
        <w:rPr>
          <w:sz w:val="28"/>
        </w:rPr>
      </w:pPr>
    </w:p>
    <w:p w:rsidR="006915C0" w:rsidRDefault="006915C0" w:rsidP="006915C0">
      <w:pPr>
        <w:jc w:val="both"/>
        <w:rPr>
          <w:color w:val="000000"/>
          <w:sz w:val="24"/>
          <w:szCs w:val="24"/>
        </w:rPr>
      </w:pPr>
    </w:p>
    <w:p w:rsidR="006915C0" w:rsidRDefault="006915C0" w:rsidP="006915C0">
      <w:pPr>
        <w:ind w:firstLine="709"/>
        <w:jc w:val="both"/>
        <w:rPr>
          <w:color w:val="000000"/>
          <w:sz w:val="24"/>
          <w:szCs w:val="24"/>
        </w:rPr>
      </w:pPr>
    </w:p>
    <w:p w:rsidR="00146F77" w:rsidRDefault="001138EF" w:rsidP="00691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="00146F77">
        <w:rPr>
          <w:color w:val="000000"/>
          <w:sz w:val="28"/>
          <w:szCs w:val="28"/>
        </w:rPr>
        <w:t xml:space="preserve"> Администрации</w:t>
      </w:r>
    </w:p>
    <w:p w:rsidR="00976ABA" w:rsidRPr="00146F77" w:rsidRDefault="006915C0" w:rsidP="00146F77">
      <w:pPr>
        <w:jc w:val="both"/>
        <w:rPr>
          <w:color w:val="000000"/>
          <w:sz w:val="28"/>
          <w:szCs w:val="28"/>
        </w:rPr>
      </w:pPr>
      <w:r w:rsidRPr="00054ED5">
        <w:rPr>
          <w:color w:val="000000"/>
          <w:sz w:val="28"/>
          <w:szCs w:val="28"/>
        </w:rPr>
        <w:t xml:space="preserve">Красноармейского сельского поселения  </w:t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="00146F77">
        <w:rPr>
          <w:color w:val="000000"/>
          <w:sz w:val="28"/>
          <w:szCs w:val="28"/>
        </w:rPr>
        <w:t xml:space="preserve">             </w:t>
      </w:r>
      <w:r w:rsidR="001138EF">
        <w:rPr>
          <w:color w:val="000000"/>
          <w:sz w:val="28"/>
          <w:szCs w:val="28"/>
        </w:rPr>
        <w:t>Е.Ю. Бакуменко</w:t>
      </w:r>
    </w:p>
    <w:p w:rsidR="006915C0" w:rsidRDefault="006915C0" w:rsidP="006915C0">
      <w:pPr>
        <w:ind w:firstLine="709"/>
        <w:jc w:val="both"/>
        <w:rPr>
          <w:sz w:val="24"/>
          <w:szCs w:val="24"/>
        </w:rPr>
      </w:pPr>
    </w:p>
    <w:p w:rsidR="00615543" w:rsidRDefault="006915C0" w:rsidP="006915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C52871" w:rsidRDefault="00C52871" w:rsidP="006915C0">
      <w:pPr>
        <w:ind w:firstLine="709"/>
        <w:jc w:val="both"/>
        <w:rPr>
          <w:color w:val="000000"/>
          <w:sz w:val="24"/>
          <w:szCs w:val="24"/>
        </w:rPr>
      </w:pPr>
    </w:p>
    <w:p w:rsidR="00C52871" w:rsidRDefault="00C52871" w:rsidP="006915C0">
      <w:pPr>
        <w:ind w:firstLine="709"/>
        <w:jc w:val="both"/>
        <w:rPr>
          <w:color w:val="000000"/>
          <w:sz w:val="24"/>
          <w:szCs w:val="24"/>
        </w:rPr>
      </w:pPr>
    </w:p>
    <w:p w:rsidR="009B710E" w:rsidRDefault="00615543" w:rsidP="009B710E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F038A1">
        <w:rPr>
          <w:color w:val="000000"/>
          <w:sz w:val="24"/>
          <w:szCs w:val="24"/>
        </w:rPr>
        <w:t xml:space="preserve">                              </w:t>
      </w:r>
      <w:r w:rsidR="006915C0">
        <w:rPr>
          <w:color w:val="000000"/>
          <w:sz w:val="24"/>
          <w:szCs w:val="24"/>
        </w:rPr>
        <w:t xml:space="preserve">Приложение 1 </w:t>
      </w:r>
    </w:p>
    <w:p w:rsidR="006915C0" w:rsidRDefault="006915C0" w:rsidP="009B710E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</w:t>
      </w:r>
    </w:p>
    <w:p w:rsidR="009B710E" w:rsidRDefault="006915C0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C52871">
        <w:rPr>
          <w:color w:val="000000"/>
          <w:sz w:val="24"/>
          <w:szCs w:val="24"/>
        </w:rPr>
        <w:t xml:space="preserve">       </w:t>
      </w:r>
      <w:r w:rsidR="00F038A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Красноармейского </w:t>
      </w:r>
    </w:p>
    <w:p w:rsidR="006915C0" w:rsidRDefault="006915C0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6915C0" w:rsidRPr="0081443D" w:rsidRDefault="009B710E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915C0" w:rsidRPr="00CB10B8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</w:t>
      </w:r>
      <w:r w:rsidR="001138EF">
        <w:rPr>
          <w:color w:val="000000"/>
          <w:sz w:val="24"/>
          <w:szCs w:val="24"/>
        </w:rPr>
        <w:t>0</w:t>
      </w:r>
      <w:r w:rsidR="006E7C03">
        <w:rPr>
          <w:color w:val="000000"/>
          <w:sz w:val="24"/>
          <w:szCs w:val="24"/>
        </w:rPr>
        <w:t>.</w:t>
      </w:r>
      <w:r w:rsidR="001138EF">
        <w:rPr>
          <w:color w:val="000000"/>
          <w:sz w:val="24"/>
          <w:szCs w:val="24"/>
        </w:rPr>
        <w:t>10</w:t>
      </w:r>
      <w:r w:rsidR="00615543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CB10B8">
        <w:rPr>
          <w:color w:val="000000"/>
          <w:sz w:val="24"/>
          <w:szCs w:val="24"/>
        </w:rPr>
        <w:t xml:space="preserve"> </w:t>
      </w:r>
      <w:r w:rsidR="006915C0" w:rsidRPr="00CB10B8">
        <w:rPr>
          <w:color w:val="000000"/>
          <w:sz w:val="24"/>
          <w:szCs w:val="24"/>
        </w:rPr>
        <w:t xml:space="preserve"> № </w:t>
      </w:r>
      <w:r w:rsidR="006E7C03">
        <w:rPr>
          <w:color w:val="000000"/>
          <w:sz w:val="24"/>
          <w:szCs w:val="24"/>
        </w:rPr>
        <w:t>1</w:t>
      </w:r>
      <w:r w:rsidR="001138EF">
        <w:rPr>
          <w:color w:val="000000"/>
          <w:sz w:val="24"/>
          <w:szCs w:val="24"/>
        </w:rPr>
        <w:t>98</w:t>
      </w: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 xml:space="preserve">Сведения 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>о ходе исполнения бюджета Красноармейского сельского поселения Орловского района</w:t>
      </w:r>
    </w:p>
    <w:p w:rsidR="006915C0" w:rsidRPr="00C41F9B" w:rsidRDefault="00AD7F3E" w:rsidP="0069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1138EF">
        <w:rPr>
          <w:b/>
          <w:sz w:val="28"/>
          <w:szCs w:val="28"/>
        </w:rPr>
        <w:t>9 месяцев</w:t>
      </w:r>
      <w:r w:rsidR="002062C8">
        <w:rPr>
          <w:b/>
          <w:sz w:val="28"/>
          <w:szCs w:val="28"/>
        </w:rPr>
        <w:t xml:space="preserve"> 202</w:t>
      </w:r>
      <w:r w:rsidR="009B710E">
        <w:rPr>
          <w:b/>
          <w:sz w:val="28"/>
          <w:szCs w:val="28"/>
        </w:rPr>
        <w:t>4</w:t>
      </w:r>
      <w:r w:rsidR="006915C0" w:rsidRPr="00C41F9B">
        <w:rPr>
          <w:b/>
          <w:sz w:val="28"/>
          <w:szCs w:val="28"/>
        </w:rPr>
        <w:t xml:space="preserve"> года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</w:p>
    <w:p w:rsidR="00C41F9B" w:rsidRPr="00AA76D1" w:rsidRDefault="006915C0" w:rsidP="00C41F9B">
      <w:pPr>
        <w:jc w:val="center"/>
        <w:rPr>
          <w:b/>
          <w:sz w:val="28"/>
          <w:szCs w:val="28"/>
        </w:rPr>
      </w:pPr>
      <w:r w:rsidRPr="00AA76D1">
        <w:rPr>
          <w:b/>
          <w:sz w:val="28"/>
          <w:szCs w:val="28"/>
        </w:rPr>
        <w:t>Доходы бюджета</w:t>
      </w:r>
    </w:p>
    <w:p w:rsidR="00D7161A" w:rsidRPr="00AA76D1" w:rsidRDefault="00D7161A" w:rsidP="00C41F9B">
      <w:pPr>
        <w:jc w:val="center"/>
        <w:rPr>
          <w:b/>
          <w:sz w:val="28"/>
          <w:szCs w:val="28"/>
        </w:rPr>
      </w:pPr>
    </w:p>
    <w:p w:rsidR="006526E2" w:rsidRPr="00AA76D1" w:rsidRDefault="006526E2" w:rsidP="006526E2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 xml:space="preserve">Плановые бюджетные назначения по доходам бюджета Красноармейского сельского поселения Орловского района исполнены на </w:t>
      </w:r>
      <w:r w:rsidR="00DC0AA9">
        <w:rPr>
          <w:sz w:val="28"/>
          <w:szCs w:val="28"/>
        </w:rPr>
        <w:t>120,1</w:t>
      </w:r>
      <w:r w:rsidRPr="00615543">
        <w:rPr>
          <w:sz w:val="28"/>
          <w:szCs w:val="28"/>
        </w:rPr>
        <w:t xml:space="preserve"> % (план </w:t>
      </w:r>
      <w:r w:rsidR="00DC0AA9">
        <w:rPr>
          <w:sz w:val="28"/>
          <w:szCs w:val="28"/>
        </w:rPr>
        <w:t>7 099,2</w:t>
      </w:r>
      <w:r w:rsidRPr="00615543">
        <w:rPr>
          <w:sz w:val="28"/>
          <w:szCs w:val="28"/>
        </w:rPr>
        <w:t xml:space="preserve"> тыс. руб. фактически поступило</w:t>
      </w:r>
      <w:r w:rsidR="00DC0AA9">
        <w:rPr>
          <w:sz w:val="28"/>
          <w:szCs w:val="28"/>
        </w:rPr>
        <w:t>8 523,4</w:t>
      </w:r>
      <w:r w:rsidRPr="00615543">
        <w:rPr>
          <w:sz w:val="28"/>
          <w:szCs w:val="28"/>
        </w:rPr>
        <w:t xml:space="preserve"> тыс. рублей).</w:t>
      </w:r>
    </w:p>
    <w:p w:rsidR="006526E2" w:rsidRPr="00AA76D1" w:rsidRDefault="006526E2" w:rsidP="006526E2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>Основными источниками доходов являются следующие доходы: Земельный налог, единый сельскохозяйственный налог.</w:t>
      </w:r>
    </w:p>
    <w:p w:rsidR="006526E2" w:rsidRPr="00AA76D1" w:rsidRDefault="006526E2" w:rsidP="006526E2">
      <w:pPr>
        <w:jc w:val="both"/>
        <w:rPr>
          <w:b/>
          <w:sz w:val="28"/>
          <w:szCs w:val="28"/>
        </w:rPr>
      </w:pPr>
      <w:r w:rsidRPr="00AA76D1">
        <w:rPr>
          <w:sz w:val="28"/>
          <w:szCs w:val="28"/>
        </w:rPr>
        <w:t xml:space="preserve">По данным источникам выполнение плана за </w:t>
      </w:r>
      <w:r w:rsidR="001138EF">
        <w:rPr>
          <w:sz w:val="28"/>
          <w:szCs w:val="28"/>
        </w:rPr>
        <w:t>9</w:t>
      </w:r>
      <w:r w:rsidRPr="00AA76D1">
        <w:rPr>
          <w:sz w:val="28"/>
          <w:szCs w:val="28"/>
        </w:rPr>
        <w:t xml:space="preserve"> </w:t>
      </w:r>
      <w:r w:rsidR="001138EF">
        <w:rPr>
          <w:sz w:val="28"/>
          <w:szCs w:val="28"/>
        </w:rPr>
        <w:t>месяцев</w:t>
      </w:r>
      <w:r w:rsidRPr="00AA76D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A76D1">
        <w:rPr>
          <w:sz w:val="28"/>
          <w:szCs w:val="28"/>
        </w:rPr>
        <w:t xml:space="preserve"> года составило:</w:t>
      </w:r>
      <w:r w:rsidRPr="00AA76D1">
        <w:rPr>
          <w:b/>
          <w:sz w:val="28"/>
          <w:szCs w:val="28"/>
        </w:rPr>
        <w:t xml:space="preserve"> 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Налог на доходы физических лиц </w:t>
      </w:r>
      <w:r>
        <w:rPr>
          <w:sz w:val="28"/>
          <w:szCs w:val="28"/>
        </w:rPr>
        <w:t xml:space="preserve">в бюджет Красноармейского сельского поселения Орловского района поступил в сумме </w:t>
      </w:r>
      <w:r w:rsidR="001138EF">
        <w:rPr>
          <w:sz w:val="28"/>
          <w:szCs w:val="28"/>
        </w:rPr>
        <w:t>1 636,5</w:t>
      </w:r>
      <w:r>
        <w:rPr>
          <w:sz w:val="28"/>
          <w:szCs w:val="28"/>
        </w:rPr>
        <w:t xml:space="preserve"> тыс. рублей при плане </w:t>
      </w:r>
      <w:r w:rsidR="001138EF">
        <w:rPr>
          <w:sz w:val="28"/>
          <w:szCs w:val="28"/>
        </w:rPr>
        <w:t>1 365,9</w:t>
      </w:r>
      <w:r>
        <w:rPr>
          <w:sz w:val="28"/>
          <w:szCs w:val="28"/>
        </w:rPr>
        <w:t xml:space="preserve"> тыс. руб. темп роста составил </w:t>
      </w:r>
      <w:r w:rsidR="001138EF">
        <w:rPr>
          <w:sz w:val="28"/>
          <w:szCs w:val="28"/>
        </w:rPr>
        <w:t>119,8</w:t>
      </w:r>
      <w:r>
        <w:rPr>
          <w:sz w:val="28"/>
          <w:szCs w:val="28"/>
        </w:rPr>
        <w:t xml:space="preserve"> %. 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Единый сельскохозяйственный налог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 Красноармейского сельского поселения Орловского района поступил в сумме </w:t>
      </w:r>
      <w:r w:rsidR="001138EF" w:rsidRPr="0099523B">
        <w:rPr>
          <w:sz w:val="28"/>
          <w:szCs w:val="28"/>
        </w:rPr>
        <w:t>5 447,4</w:t>
      </w:r>
      <w:r w:rsidRPr="0099523B">
        <w:rPr>
          <w:sz w:val="28"/>
          <w:szCs w:val="28"/>
        </w:rPr>
        <w:t xml:space="preserve"> тыс. рублей,   при плане </w:t>
      </w:r>
      <w:r w:rsidR="001138EF" w:rsidRPr="0099523B">
        <w:rPr>
          <w:sz w:val="28"/>
          <w:szCs w:val="28"/>
        </w:rPr>
        <w:t>4</w:t>
      </w:r>
      <w:r w:rsidR="0099523B" w:rsidRPr="0099523B">
        <w:rPr>
          <w:sz w:val="28"/>
          <w:szCs w:val="28"/>
        </w:rPr>
        <w:t> </w:t>
      </w:r>
      <w:r w:rsidR="001138EF" w:rsidRPr="0099523B">
        <w:rPr>
          <w:sz w:val="28"/>
          <w:szCs w:val="28"/>
        </w:rPr>
        <w:t>534,2</w:t>
      </w:r>
      <w:r w:rsidRPr="0099523B">
        <w:rPr>
          <w:sz w:val="28"/>
          <w:szCs w:val="28"/>
        </w:rPr>
        <w:t xml:space="preserve"> тыс. руб. Темп роста составил </w:t>
      </w:r>
      <w:r w:rsidR="001138EF" w:rsidRPr="0099523B">
        <w:rPr>
          <w:sz w:val="28"/>
          <w:szCs w:val="28"/>
        </w:rPr>
        <w:t>120,1</w:t>
      </w:r>
      <w:r w:rsidRPr="0099523B">
        <w:rPr>
          <w:sz w:val="28"/>
          <w:szCs w:val="28"/>
        </w:rPr>
        <w:t xml:space="preserve"> %.</w:t>
      </w:r>
      <w:r w:rsidRPr="001138EF">
        <w:rPr>
          <w:sz w:val="28"/>
          <w:szCs w:val="28"/>
        </w:rPr>
        <w:t xml:space="preserve"> </w:t>
      </w:r>
      <w:r w:rsidRPr="00F53E09">
        <w:rPr>
          <w:sz w:val="28"/>
          <w:szCs w:val="28"/>
        </w:rPr>
        <w:t>Перевыполнение произошло за счет уплаты авансовых платежей.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F80B2F">
        <w:rPr>
          <w:b/>
          <w:sz w:val="28"/>
          <w:szCs w:val="28"/>
        </w:rPr>
        <w:t>Налог на имущество физических лиц</w:t>
      </w:r>
      <w:r w:rsidRPr="00F80B2F">
        <w:rPr>
          <w:sz w:val="28"/>
          <w:szCs w:val="28"/>
        </w:rPr>
        <w:t xml:space="preserve"> - при плане </w:t>
      </w:r>
      <w:r w:rsidR="001138EF">
        <w:rPr>
          <w:sz w:val="28"/>
          <w:szCs w:val="28"/>
        </w:rPr>
        <w:t>31,9</w:t>
      </w:r>
      <w:r>
        <w:rPr>
          <w:sz w:val="28"/>
          <w:szCs w:val="28"/>
        </w:rPr>
        <w:t xml:space="preserve"> </w:t>
      </w:r>
      <w:r w:rsidRPr="00F80B2F">
        <w:rPr>
          <w:sz w:val="28"/>
          <w:szCs w:val="28"/>
        </w:rPr>
        <w:t xml:space="preserve">тыс. руб. факт составил </w:t>
      </w:r>
      <w:r w:rsidR="001138EF">
        <w:rPr>
          <w:sz w:val="28"/>
          <w:szCs w:val="28"/>
        </w:rPr>
        <w:t>121,8</w:t>
      </w:r>
      <w:r w:rsidRPr="00F80B2F">
        <w:rPr>
          <w:sz w:val="28"/>
          <w:szCs w:val="28"/>
        </w:rPr>
        <w:t xml:space="preserve"> тыс. рублей. Исполнение составило </w:t>
      </w:r>
      <w:r w:rsidR="001138EF">
        <w:rPr>
          <w:sz w:val="28"/>
          <w:szCs w:val="28"/>
        </w:rPr>
        <w:t>381,8</w:t>
      </w:r>
      <w:r w:rsidRPr="00F80B2F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 xml:space="preserve">Красноармейского сельского поселения Орловского района – факт составил </w:t>
      </w:r>
      <w:r w:rsidR="001138EF">
        <w:rPr>
          <w:sz w:val="28"/>
          <w:szCs w:val="28"/>
        </w:rPr>
        <w:t>1 217,5</w:t>
      </w:r>
      <w:r>
        <w:rPr>
          <w:sz w:val="28"/>
          <w:szCs w:val="28"/>
        </w:rPr>
        <w:t xml:space="preserve"> тыс. руб. при плане </w:t>
      </w:r>
      <w:r w:rsidR="001138EF">
        <w:rPr>
          <w:sz w:val="28"/>
          <w:szCs w:val="28"/>
        </w:rPr>
        <w:t>1 089,7</w:t>
      </w:r>
      <w:r>
        <w:rPr>
          <w:sz w:val="28"/>
          <w:szCs w:val="28"/>
        </w:rPr>
        <w:t xml:space="preserve"> тыс. руб. Темп роста составил </w:t>
      </w:r>
      <w:r w:rsidR="001138EF">
        <w:rPr>
          <w:sz w:val="28"/>
          <w:szCs w:val="28"/>
        </w:rPr>
        <w:t>111,7</w:t>
      </w:r>
      <w:r>
        <w:rPr>
          <w:sz w:val="28"/>
          <w:szCs w:val="28"/>
        </w:rPr>
        <w:t xml:space="preserve"> %. Поступление ожидается в 4 квартале 2024 года.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Государственная пошлина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поступила в бюджет Красноармейского сельского поселения Орловского района в сумме </w:t>
      </w:r>
      <w:r w:rsidR="001138EF">
        <w:rPr>
          <w:sz w:val="28"/>
          <w:szCs w:val="28"/>
        </w:rPr>
        <w:t>11,</w:t>
      </w:r>
      <w:r>
        <w:rPr>
          <w:sz w:val="28"/>
          <w:szCs w:val="28"/>
        </w:rPr>
        <w:t xml:space="preserve">2 тыс. рублей при плане </w:t>
      </w:r>
      <w:r w:rsidR="001138EF">
        <w:rPr>
          <w:sz w:val="28"/>
          <w:szCs w:val="28"/>
        </w:rPr>
        <w:t>12,5</w:t>
      </w:r>
      <w:r>
        <w:rPr>
          <w:sz w:val="28"/>
          <w:szCs w:val="28"/>
        </w:rPr>
        <w:t xml:space="preserve"> тыс. рублей. Процент исполнения составил </w:t>
      </w:r>
      <w:r w:rsidR="001138EF">
        <w:rPr>
          <w:sz w:val="28"/>
          <w:szCs w:val="28"/>
        </w:rPr>
        <w:t>89,6</w:t>
      </w:r>
      <w:r>
        <w:rPr>
          <w:sz w:val="28"/>
          <w:szCs w:val="28"/>
        </w:rPr>
        <w:t xml:space="preserve"> %. Поступление ожидается течение года за счет оформления доверенностей представлять интересы граждан.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C03837">
        <w:rPr>
          <w:b/>
          <w:sz w:val="28"/>
          <w:szCs w:val="28"/>
        </w:rPr>
        <w:t xml:space="preserve">Доходы от сдачи в аренду земли (после разграничения) </w:t>
      </w:r>
      <w:r w:rsidRPr="00C03837">
        <w:rPr>
          <w:sz w:val="28"/>
          <w:szCs w:val="28"/>
        </w:rPr>
        <w:t xml:space="preserve">поступили в бюджет </w:t>
      </w:r>
      <w:r w:rsidR="001138EF">
        <w:rPr>
          <w:sz w:val="28"/>
          <w:szCs w:val="28"/>
        </w:rPr>
        <w:t>25,9</w:t>
      </w:r>
      <w:r>
        <w:rPr>
          <w:sz w:val="28"/>
          <w:szCs w:val="28"/>
        </w:rPr>
        <w:t xml:space="preserve"> тыс.рублей при плане </w:t>
      </w:r>
      <w:r w:rsidR="001138EF">
        <w:rPr>
          <w:sz w:val="28"/>
          <w:szCs w:val="28"/>
        </w:rPr>
        <w:t>24,9</w:t>
      </w:r>
      <w:r>
        <w:rPr>
          <w:sz w:val="28"/>
          <w:szCs w:val="28"/>
        </w:rPr>
        <w:t xml:space="preserve"> тыс.рублей, исполнение составило 104</w:t>
      </w:r>
      <w:r w:rsidR="001138EF">
        <w:rPr>
          <w:sz w:val="28"/>
          <w:szCs w:val="28"/>
        </w:rPr>
        <w:t>,0</w:t>
      </w:r>
      <w:r>
        <w:rPr>
          <w:sz w:val="28"/>
          <w:szCs w:val="28"/>
        </w:rPr>
        <w:t xml:space="preserve"> %. </w:t>
      </w:r>
      <w:r w:rsidRPr="00AA76D1">
        <w:rPr>
          <w:b/>
          <w:sz w:val="28"/>
          <w:szCs w:val="28"/>
        </w:rPr>
        <w:t>Штрафы, санкции, возмещение ущерба –</w:t>
      </w:r>
      <w:r>
        <w:rPr>
          <w:b/>
          <w:sz w:val="28"/>
          <w:szCs w:val="28"/>
        </w:rPr>
        <w:t xml:space="preserve"> </w:t>
      </w:r>
      <w:r w:rsidR="001138EF">
        <w:rPr>
          <w:sz w:val="28"/>
          <w:szCs w:val="28"/>
        </w:rPr>
        <w:t xml:space="preserve">поступили  в бюджет  </w:t>
      </w:r>
      <w:r>
        <w:rPr>
          <w:sz w:val="28"/>
          <w:szCs w:val="28"/>
        </w:rPr>
        <w:t xml:space="preserve">2,0 тыс.рублей при плане </w:t>
      </w:r>
      <w:r w:rsidR="001138EF">
        <w:rPr>
          <w:sz w:val="28"/>
          <w:szCs w:val="28"/>
        </w:rPr>
        <w:t>6</w:t>
      </w:r>
      <w:r>
        <w:rPr>
          <w:sz w:val="28"/>
          <w:szCs w:val="28"/>
        </w:rPr>
        <w:t xml:space="preserve">,8 тыс. рублей. Процент исполнения </w:t>
      </w:r>
      <w:r w:rsidR="001138EF">
        <w:rPr>
          <w:sz w:val="28"/>
          <w:szCs w:val="28"/>
        </w:rPr>
        <w:t>29,4</w:t>
      </w:r>
      <w:r>
        <w:rPr>
          <w:sz w:val="28"/>
          <w:szCs w:val="28"/>
        </w:rPr>
        <w:t>. Невыполнение произошло за счет того, что не  все административные штрафы оплачены.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Прочие неналоговые поступления- </w:t>
      </w:r>
      <w:r w:rsidR="00F53E09">
        <w:rPr>
          <w:b/>
          <w:sz w:val="28"/>
          <w:szCs w:val="28"/>
        </w:rPr>
        <w:t>61,1</w:t>
      </w:r>
      <w:r>
        <w:rPr>
          <w:sz w:val="28"/>
          <w:szCs w:val="28"/>
        </w:rPr>
        <w:t xml:space="preserve"> тыс. рублей. Возмещение коммунальных платежей и плата за НТО.</w:t>
      </w:r>
    </w:p>
    <w:p w:rsidR="006526E2" w:rsidRPr="00170ED4" w:rsidRDefault="006526E2" w:rsidP="006526E2">
      <w:pPr>
        <w:ind w:right="-81"/>
        <w:jc w:val="both"/>
        <w:rPr>
          <w:b/>
          <w:sz w:val="28"/>
          <w:szCs w:val="28"/>
          <w:highlight w:val="yellow"/>
        </w:rPr>
      </w:pPr>
      <w:r w:rsidRPr="00170ED4">
        <w:rPr>
          <w:b/>
          <w:sz w:val="28"/>
          <w:szCs w:val="28"/>
          <w:highlight w:val="yellow"/>
        </w:rPr>
        <w:t xml:space="preserve"> 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Безвозмездные поступления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   составили   </w:t>
      </w:r>
      <w:r w:rsidR="00F53E09">
        <w:rPr>
          <w:sz w:val="28"/>
          <w:szCs w:val="28"/>
        </w:rPr>
        <w:t>7 900,7</w:t>
      </w:r>
      <w:r>
        <w:rPr>
          <w:sz w:val="28"/>
          <w:szCs w:val="28"/>
        </w:rPr>
        <w:t xml:space="preserve"> тысяч рублей, в том числе: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lastRenderedPageBreak/>
        <w:t>Дотация на выравнивание  бюджетной обеспеченности</w:t>
      </w:r>
      <w:r w:rsidRPr="00AA76D1">
        <w:rPr>
          <w:sz w:val="28"/>
          <w:szCs w:val="28"/>
        </w:rPr>
        <w:t xml:space="preserve"> –</w:t>
      </w:r>
      <w:r w:rsidR="00F53E09">
        <w:rPr>
          <w:sz w:val="28"/>
          <w:szCs w:val="28"/>
        </w:rPr>
        <w:t>5 988,3</w:t>
      </w:r>
      <w:r>
        <w:rPr>
          <w:sz w:val="28"/>
          <w:szCs w:val="28"/>
        </w:rPr>
        <w:t xml:space="preserve"> тысяч рублей.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Субвенция – </w:t>
      </w:r>
      <w:r w:rsidR="00F53E09" w:rsidRPr="00F53E09">
        <w:rPr>
          <w:sz w:val="28"/>
          <w:szCs w:val="28"/>
        </w:rPr>
        <w:t>230,1</w:t>
      </w:r>
      <w:r>
        <w:rPr>
          <w:sz w:val="28"/>
          <w:szCs w:val="28"/>
        </w:rPr>
        <w:t xml:space="preserve"> тысяч рублей</w:t>
      </w:r>
      <w:r w:rsidRPr="00AA76D1">
        <w:rPr>
          <w:sz w:val="28"/>
          <w:szCs w:val="28"/>
        </w:rPr>
        <w:t>.</w:t>
      </w:r>
    </w:p>
    <w:p w:rsidR="00FF3BB4" w:rsidRDefault="006526E2" w:rsidP="006526E2">
      <w:pPr>
        <w:jc w:val="center"/>
        <w:rPr>
          <w:sz w:val="28"/>
          <w:szCs w:val="28"/>
        </w:rPr>
      </w:pPr>
      <w:r w:rsidRPr="009617CC">
        <w:rPr>
          <w:b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– </w:t>
      </w:r>
      <w:r w:rsidR="00F53E09">
        <w:rPr>
          <w:sz w:val="28"/>
          <w:szCs w:val="28"/>
        </w:rPr>
        <w:t>1 682,3</w:t>
      </w:r>
      <w:r>
        <w:rPr>
          <w:sz w:val="28"/>
          <w:szCs w:val="28"/>
        </w:rPr>
        <w:t xml:space="preserve"> тысяч рублей.</w:t>
      </w:r>
    </w:p>
    <w:p w:rsidR="006526E2" w:rsidRDefault="006526E2" w:rsidP="006526E2">
      <w:pPr>
        <w:jc w:val="center"/>
        <w:rPr>
          <w:b/>
          <w:sz w:val="28"/>
          <w:szCs w:val="28"/>
        </w:rPr>
      </w:pPr>
    </w:p>
    <w:p w:rsidR="006915C0" w:rsidRPr="009B6C17" w:rsidRDefault="006915C0" w:rsidP="006915C0">
      <w:pPr>
        <w:jc w:val="center"/>
        <w:rPr>
          <w:b/>
          <w:sz w:val="28"/>
          <w:szCs w:val="28"/>
        </w:rPr>
      </w:pPr>
      <w:r w:rsidRPr="009B6C17">
        <w:rPr>
          <w:b/>
          <w:sz w:val="28"/>
          <w:szCs w:val="28"/>
        </w:rPr>
        <w:t>Расходы бюджета</w:t>
      </w:r>
    </w:p>
    <w:p w:rsidR="006915C0" w:rsidRPr="009B6C17" w:rsidRDefault="006915C0" w:rsidP="006915C0">
      <w:pPr>
        <w:jc w:val="both"/>
        <w:rPr>
          <w:sz w:val="24"/>
          <w:szCs w:val="24"/>
        </w:rPr>
      </w:pPr>
      <w:r w:rsidRPr="009B6C17">
        <w:rPr>
          <w:sz w:val="24"/>
          <w:szCs w:val="24"/>
        </w:rPr>
        <w:tab/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Бюджетная политика в области расходов бюджета   была направлена на решение социальных </w:t>
      </w:r>
      <w:r w:rsidR="003A66C8" w:rsidRPr="009B6C17">
        <w:rPr>
          <w:sz w:val="28"/>
          <w:szCs w:val="28"/>
        </w:rPr>
        <w:t xml:space="preserve"> и инфраструктурных </w:t>
      </w:r>
      <w:r w:rsidRPr="009B6C17">
        <w:rPr>
          <w:sz w:val="28"/>
          <w:szCs w:val="28"/>
        </w:rPr>
        <w:t xml:space="preserve">задач, на эти цели  за </w:t>
      </w:r>
      <w:r w:rsidR="0099523B">
        <w:rPr>
          <w:sz w:val="28"/>
          <w:szCs w:val="28"/>
        </w:rPr>
        <w:t>9</w:t>
      </w:r>
      <w:r w:rsidRPr="009B6C17">
        <w:rPr>
          <w:sz w:val="28"/>
          <w:szCs w:val="28"/>
        </w:rPr>
        <w:t xml:space="preserve"> </w:t>
      </w:r>
      <w:r w:rsidR="0099523B">
        <w:rPr>
          <w:sz w:val="28"/>
          <w:szCs w:val="28"/>
        </w:rPr>
        <w:t>месяцев</w:t>
      </w:r>
      <w:r w:rsidR="001277BA">
        <w:rPr>
          <w:sz w:val="28"/>
          <w:szCs w:val="28"/>
        </w:rPr>
        <w:t xml:space="preserve"> 202</w:t>
      </w:r>
      <w:r w:rsidR="00F47D85">
        <w:rPr>
          <w:sz w:val="28"/>
          <w:szCs w:val="28"/>
        </w:rPr>
        <w:t xml:space="preserve">4 </w:t>
      </w:r>
      <w:r w:rsidR="001277BA">
        <w:rPr>
          <w:sz w:val="28"/>
          <w:szCs w:val="28"/>
        </w:rPr>
        <w:t>г.</w:t>
      </w:r>
      <w:r w:rsidRPr="009B6C17">
        <w:rPr>
          <w:sz w:val="28"/>
          <w:szCs w:val="28"/>
        </w:rPr>
        <w:t xml:space="preserve"> было направлено  </w:t>
      </w:r>
      <w:r w:rsidR="0073112E">
        <w:rPr>
          <w:sz w:val="28"/>
          <w:szCs w:val="28"/>
        </w:rPr>
        <w:t>14 959,4</w:t>
      </w:r>
      <w:r w:rsidRPr="009B6C17">
        <w:rPr>
          <w:sz w:val="28"/>
          <w:szCs w:val="28"/>
        </w:rPr>
        <w:t xml:space="preserve"> тысяч рублей. </w:t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на «общегосударственные вопросы» составили </w:t>
      </w:r>
      <w:r w:rsidR="0073112E">
        <w:rPr>
          <w:sz w:val="28"/>
          <w:szCs w:val="28"/>
        </w:rPr>
        <w:t>5 071,3</w:t>
      </w:r>
      <w:r w:rsidRPr="009B6C17">
        <w:rPr>
          <w:sz w:val="28"/>
          <w:szCs w:val="28"/>
        </w:rPr>
        <w:t xml:space="preserve"> тысяч рублей, или </w:t>
      </w:r>
      <w:r w:rsidR="006526E2">
        <w:rPr>
          <w:sz w:val="28"/>
          <w:szCs w:val="28"/>
        </w:rPr>
        <w:t>3</w:t>
      </w:r>
      <w:r w:rsidR="0073112E">
        <w:rPr>
          <w:sz w:val="28"/>
          <w:szCs w:val="28"/>
        </w:rPr>
        <w:t>3</w:t>
      </w:r>
      <w:r w:rsidR="006526E2">
        <w:rPr>
          <w:sz w:val="28"/>
          <w:szCs w:val="28"/>
        </w:rPr>
        <w:t>,9</w:t>
      </w:r>
      <w:r w:rsidRPr="009B6C17">
        <w:rPr>
          <w:sz w:val="28"/>
          <w:szCs w:val="28"/>
        </w:rPr>
        <w:t xml:space="preserve"> % расходов бюджета</w:t>
      </w:r>
      <w:r w:rsidR="0073112E">
        <w:rPr>
          <w:sz w:val="28"/>
          <w:szCs w:val="28"/>
        </w:rPr>
        <w:t>.</w:t>
      </w:r>
    </w:p>
    <w:p w:rsidR="006915C0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по разделу «Национальная </w:t>
      </w:r>
      <w:r w:rsidR="00C17831" w:rsidRPr="009B6C17">
        <w:rPr>
          <w:sz w:val="28"/>
          <w:szCs w:val="28"/>
        </w:rPr>
        <w:t>оборона</w:t>
      </w:r>
      <w:r w:rsidRPr="009B6C17">
        <w:rPr>
          <w:sz w:val="28"/>
          <w:szCs w:val="28"/>
        </w:rPr>
        <w:t xml:space="preserve">» составили </w:t>
      </w:r>
      <w:r w:rsidR="0073112E">
        <w:rPr>
          <w:sz w:val="28"/>
          <w:szCs w:val="28"/>
        </w:rPr>
        <w:t>234,9</w:t>
      </w:r>
      <w:r w:rsidRPr="009B6C17">
        <w:rPr>
          <w:sz w:val="28"/>
          <w:szCs w:val="28"/>
        </w:rPr>
        <w:t xml:space="preserve"> тыс. рублей, или </w:t>
      </w:r>
      <w:r w:rsidR="00750849" w:rsidRPr="009B6C17">
        <w:rPr>
          <w:sz w:val="28"/>
          <w:szCs w:val="28"/>
        </w:rPr>
        <w:t>1,</w:t>
      </w:r>
      <w:r w:rsidR="006526E2">
        <w:rPr>
          <w:sz w:val="28"/>
          <w:szCs w:val="28"/>
        </w:rPr>
        <w:t>6</w:t>
      </w:r>
      <w:r w:rsidRPr="009B6C17">
        <w:rPr>
          <w:sz w:val="28"/>
          <w:szCs w:val="28"/>
        </w:rPr>
        <w:t xml:space="preserve"> % всех расходов бюджета. </w:t>
      </w:r>
    </w:p>
    <w:p w:rsidR="006526E2" w:rsidRDefault="003B1C72" w:rsidP="0069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«Национальная экономика» сост</w:t>
      </w:r>
      <w:r w:rsidR="00CA5313">
        <w:rPr>
          <w:sz w:val="28"/>
          <w:szCs w:val="28"/>
        </w:rPr>
        <w:t xml:space="preserve">авили </w:t>
      </w:r>
      <w:r w:rsidR="006526E2">
        <w:rPr>
          <w:sz w:val="28"/>
          <w:szCs w:val="28"/>
        </w:rPr>
        <w:t>8</w:t>
      </w:r>
      <w:r w:rsidR="00CA5313">
        <w:rPr>
          <w:sz w:val="28"/>
          <w:szCs w:val="28"/>
        </w:rPr>
        <w:t>0</w:t>
      </w:r>
      <w:r w:rsidR="006526E2">
        <w:rPr>
          <w:sz w:val="28"/>
          <w:szCs w:val="28"/>
        </w:rPr>
        <w:t>7</w:t>
      </w:r>
      <w:r w:rsidR="00CA5313">
        <w:rPr>
          <w:sz w:val="28"/>
          <w:szCs w:val="28"/>
        </w:rPr>
        <w:t>,</w:t>
      </w:r>
      <w:r w:rsidR="006526E2">
        <w:rPr>
          <w:sz w:val="28"/>
          <w:szCs w:val="28"/>
        </w:rPr>
        <w:t>8</w:t>
      </w:r>
      <w:r w:rsidR="00CA5313">
        <w:rPr>
          <w:sz w:val="28"/>
          <w:szCs w:val="28"/>
        </w:rPr>
        <w:t xml:space="preserve"> тыс. рублей, или </w:t>
      </w:r>
      <w:r w:rsidR="0073112E">
        <w:rPr>
          <w:sz w:val="28"/>
          <w:szCs w:val="28"/>
        </w:rPr>
        <w:t>5,4</w:t>
      </w:r>
      <w:r>
        <w:rPr>
          <w:sz w:val="28"/>
          <w:szCs w:val="28"/>
        </w:rPr>
        <w:t xml:space="preserve"> % всех расходо</w:t>
      </w:r>
      <w:r w:rsidR="006526E2">
        <w:rPr>
          <w:sz w:val="28"/>
          <w:szCs w:val="28"/>
        </w:rPr>
        <w:t>в.</w:t>
      </w:r>
    </w:p>
    <w:p w:rsidR="006915C0" w:rsidRPr="005D2527" w:rsidRDefault="006915C0" w:rsidP="006915C0">
      <w:pPr>
        <w:ind w:firstLine="708"/>
        <w:jc w:val="both"/>
        <w:rPr>
          <w:sz w:val="28"/>
          <w:szCs w:val="28"/>
        </w:rPr>
      </w:pPr>
      <w:r w:rsidRPr="005D2527">
        <w:rPr>
          <w:sz w:val="28"/>
          <w:szCs w:val="28"/>
        </w:rPr>
        <w:t xml:space="preserve">Расходы на  «Жилищно-коммунальное хозяйство» составили </w:t>
      </w:r>
      <w:r w:rsidR="0073112E">
        <w:rPr>
          <w:sz w:val="28"/>
          <w:szCs w:val="28"/>
        </w:rPr>
        <w:t>3 724,9</w:t>
      </w:r>
      <w:r w:rsidRPr="005D2527">
        <w:rPr>
          <w:sz w:val="28"/>
          <w:szCs w:val="28"/>
        </w:rPr>
        <w:t xml:space="preserve"> тысяч рублей, что составляет </w:t>
      </w:r>
      <w:r w:rsidR="00CA5313">
        <w:rPr>
          <w:sz w:val="28"/>
          <w:szCs w:val="28"/>
        </w:rPr>
        <w:t>2</w:t>
      </w:r>
      <w:r w:rsidR="0073112E">
        <w:rPr>
          <w:sz w:val="28"/>
          <w:szCs w:val="28"/>
        </w:rPr>
        <w:t>4</w:t>
      </w:r>
      <w:r w:rsidR="006526E2">
        <w:rPr>
          <w:sz w:val="28"/>
          <w:szCs w:val="28"/>
        </w:rPr>
        <w:t>,9</w:t>
      </w:r>
      <w:r w:rsidRPr="005D2527">
        <w:rPr>
          <w:sz w:val="28"/>
          <w:szCs w:val="28"/>
        </w:rPr>
        <w:t xml:space="preserve"> % расходов бюджета.</w:t>
      </w:r>
    </w:p>
    <w:p w:rsidR="006915C0" w:rsidRDefault="006915C0" w:rsidP="006915C0">
      <w:pPr>
        <w:ind w:firstLine="708"/>
        <w:jc w:val="both"/>
        <w:rPr>
          <w:sz w:val="28"/>
          <w:szCs w:val="28"/>
        </w:rPr>
      </w:pPr>
      <w:r w:rsidRPr="001E7621">
        <w:rPr>
          <w:sz w:val="28"/>
          <w:szCs w:val="28"/>
        </w:rPr>
        <w:t xml:space="preserve">Расходы по разделу «Культура, кинематография» составили </w:t>
      </w:r>
      <w:r w:rsidR="0073112E">
        <w:rPr>
          <w:sz w:val="28"/>
          <w:szCs w:val="28"/>
        </w:rPr>
        <w:t>5 009,4</w:t>
      </w:r>
      <w:r w:rsidRPr="001E7621">
        <w:rPr>
          <w:sz w:val="28"/>
          <w:szCs w:val="28"/>
        </w:rPr>
        <w:t xml:space="preserve"> тысяч рублей или </w:t>
      </w:r>
      <w:r w:rsidR="00CA5313">
        <w:rPr>
          <w:sz w:val="28"/>
          <w:szCs w:val="28"/>
        </w:rPr>
        <w:t>3</w:t>
      </w:r>
      <w:r w:rsidR="0073112E">
        <w:rPr>
          <w:sz w:val="28"/>
          <w:szCs w:val="28"/>
        </w:rPr>
        <w:t>3</w:t>
      </w:r>
      <w:r w:rsidR="006526E2">
        <w:rPr>
          <w:sz w:val="28"/>
          <w:szCs w:val="28"/>
        </w:rPr>
        <w:t>,</w:t>
      </w:r>
      <w:r w:rsidR="0073112E">
        <w:rPr>
          <w:sz w:val="28"/>
          <w:szCs w:val="28"/>
        </w:rPr>
        <w:t>5</w:t>
      </w:r>
      <w:r w:rsidRPr="001E7621">
        <w:rPr>
          <w:sz w:val="28"/>
          <w:szCs w:val="28"/>
        </w:rPr>
        <w:t xml:space="preserve"> % расходов бюджета.</w:t>
      </w:r>
    </w:p>
    <w:p w:rsidR="0073112E" w:rsidRPr="001E7621" w:rsidRDefault="0073112E" w:rsidP="0069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«Образование» составили 21,1 тыс. руб., что составляет 0,1 % расходов бюджета. </w:t>
      </w:r>
    </w:p>
    <w:p w:rsidR="006915C0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Расходы на «социальную политику» составили </w:t>
      </w:r>
      <w:r w:rsidR="0073112E">
        <w:rPr>
          <w:sz w:val="28"/>
          <w:szCs w:val="28"/>
        </w:rPr>
        <w:t>73,2</w:t>
      </w:r>
      <w:r w:rsidR="003A66C8" w:rsidRPr="00327815">
        <w:rPr>
          <w:sz w:val="28"/>
          <w:szCs w:val="28"/>
        </w:rPr>
        <w:t xml:space="preserve"> тысяч рублей или </w:t>
      </w:r>
      <w:r w:rsidR="00CA5313">
        <w:rPr>
          <w:sz w:val="28"/>
          <w:szCs w:val="28"/>
        </w:rPr>
        <w:t>0,</w:t>
      </w:r>
      <w:r w:rsidR="006526E2">
        <w:rPr>
          <w:sz w:val="28"/>
          <w:szCs w:val="28"/>
        </w:rPr>
        <w:t>5</w:t>
      </w:r>
      <w:r w:rsidRPr="00327815">
        <w:rPr>
          <w:sz w:val="28"/>
          <w:szCs w:val="28"/>
        </w:rPr>
        <w:t>% расходов бюджета</w:t>
      </w:r>
      <w:r w:rsidR="00880193" w:rsidRPr="00327815">
        <w:rPr>
          <w:sz w:val="28"/>
          <w:szCs w:val="28"/>
        </w:rPr>
        <w:t>.</w:t>
      </w:r>
    </w:p>
    <w:p w:rsidR="0073112E" w:rsidRPr="00327815" w:rsidRDefault="0073112E" w:rsidP="00731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«Физическая культура и спорт» составили 11,6 тыс. руб., что составляет 0,1 % расходов бюджета. 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>Просроченная задолженность по долговым обязательствам бюджета   отсутствует.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Бюджетная политика в сфере расходов   бюджета   была направлена на решение социальных и экономических задач поселения. </w:t>
      </w:r>
    </w:p>
    <w:p w:rsidR="006915C0" w:rsidRPr="00C8054D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На реализацию муниципальных программ из </w:t>
      </w:r>
      <w:r w:rsidR="00F038A1">
        <w:rPr>
          <w:sz w:val="28"/>
          <w:szCs w:val="28"/>
        </w:rPr>
        <w:t xml:space="preserve">бюджета </w:t>
      </w:r>
      <w:r w:rsidR="00AD7F3E">
        <w:rPr>
          <w:sz w:val="28"/>
          <w:szCs w:val="28"/>
        </w:rPr>
        <w:t xml:space="preserve">сельского поселения за </w:t>
      </w:r>
      <w:r w:rsidR="00521584">
        <w:rPr>
          <w:sz w:val="28"/>
          <w:szCs w:val="28"/>
        </w:rPr>
        <w:t>9 месяцев</w:t>
      </w:r>
      <w:r w:rsidR="004E4BD5" w:rsidRPr="00327815">
        <w:rPr>
          <w:sz w:val="28"/>
          <w:szCs w:val="28"/>
        </w:rPr>
        <w:t xml:space="preserve"> 202</w:t>
      </w:r>
      <w:r w:rsidR="006526E2">
        <w:rPr>
          <w:sz w:val="28"/>
          <w:szCs w:val="28"/>
        </w:rPr>
        <w:t>4</w:t>
      </w:r>
      <w:r w:rsidRPr="00327815">
        <w:rPr>
          <w:sz w:val="28"/>
          <w:szCs w:val="28"/>
        </w:rPr>
        <w:t xml:space="preserve"> года направлено </w:t>
      </w:r>
      <w:r w:rsidR="0073112E">
        <w:rPr>
          <w:sz w:val="28"/>
          <w:szCs w:val="28"/>
        </w:rPr>
        <w:t>14 636,7</w:t>
      </w:r>
      <w:r w:rsidRPr="00327815">
        <w:rPr>
          <w:sz w:val="28"/>
          <w:szCs w:val="28"/>
        </w:rPr>
        <w:t xml:space="preserve"> тыс. рублей, что составляет </w:t>
      </w:r>
      <w:r w:rsidR="0073112E">
        <w:rPr>
          <w:sz w:val="28"/>
          <w:szCs w:val="28"/>
        </w:rPr>
        <w:t>67,9</w:t>
      </w:r>
      <w:r w:rsidR="00A542EE" w:rsidRPr="00327815">
        <w:rPr>
          <w:sz w:val="28"/>
          <w:szCs w:val="28"/>
        </w:rPr>
        <w:t xml:space="preserve"> </w:t>
      </w:r>
      <w:r w:rsidRPr="00327815">
        <w:rPr>
          <w:sz w:val="28"/>
          <w:szCs w:val="28"/>
        </w:rPr>
        <w:t xml:space="preserve">% к годовым плановым назначениям, или </w:t>
      </w:r>
      <w:r w:rsidR="00327815" w:rsidRPr="00327815">
        <w:rPr>
          <w:sz w:val="28"/>
          <w:szCs w:val="28"/>
        </w:rPr>
        <w:t>9</w:t>
      </w:r>
      <w:r w:rsidR="00C86161">
        <w:rPr>
          <w:sz w:val="28"/>
          <w:szCs w:val="28"/>
        </w:rPr>
        <w:t>7,</w:t>
      </w:r>
      <w:r w:rsidR="0073112E">
        <w:rPr>
          <w:sz w:val="28"/>
          <w:szCs w:val="28"/>
        </w:rPr>
        <w:t>8</w:t>
      </w:r>
      <w:r w:rsidR="00A542EE" w:rsidRPr="00327815">
        <w:rPr>
          <w:sz w:val="28"/>
          <w:szCs w:val="28"/>
        </w:rPr>
        <w:t xml:space="preserve"> </w:t>
      </w:r>
      <w:r w:rsidRPr="00327815">
        <w:rPr>
          <w:sz w:val="28"/>
          <w:szCs w:val="28"/>
        </w:rPr>
        <w:t>% всех расходов бюджета поселения.</w:t>
      </w:r>
    </w:p>
    <w:p w:rsidR="006915C0" w:rsidRPr="00C20B98" w:rsidRDefault="006915C0" w:rsidP="006915C0">
      <w:pPr>
        <w:ind w:firstLine="708"/>
        <w:jc w:val="both"/>
        <w:rPr>
          <w:sz w:val="28"/>
          <w:szCs w:val="28"/>
        </w:rPr>
      </w:pPr>
    </w:p>
    <w:p w:rsidR="006915C0" w:rsidRPr="00600722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A46FD0" w:rsidRDefault="00A46FD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F038A1" w:rsidRDefault="00F038A1" w:rsidP="00947A75">
      <w:pPr>
        <w:jc w:val="both"/>
        <w:rPr>
          <w:sz w:val="24"/>
          <w:szCs w:val="24"/>
        </w:rPr>
      </w:pPr>
    </w:p>
    <w:p w:rsidR="00CE2D8B" w:rsidRPr="00DF2BAD" w:rsidRDefault="00CE2D8B" w:rsidP="00947A75">
      <w:pPr>
        <w:jc w:val="both"/>
        <w:rPr>
          <w:sz w:val="24"/>
          <w:szCs w:val="24"/>
        </w:rPr>
      </w:pPr>
    </w:p>
    <w:p w:rsidR="009B710E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lastRenderedPageBreak/>
        <w:t>Приложение</w:t>
      </w:r>
      <w:r w:rsidR="009B710E">
        <w:rPr>
          <w:bCs/>
          <w:sz w:val="24"/>
          <w:szCs w:val="24"/>
        </w:rPr>
        <w:t xml:space="preserve"> </w:t>
      </w:r>
      <w:r w:rsidRPr="00600722">
        <w:rPr>
          <w:bCs/>
          <w:sz w:val="24"/>
          <w:szCs w:val="24"/>
        </w:rPr>
        <w:t xml:space="preserve">к Сведениям </w:t>
      </w:r>
    </w:p>
    <w:p w:rsidR="006915C0" w:rsidRPr="00600722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о ходе исполнения</w:t>
      </w:r>
    </w:p>
    <w:p w:rsidR="009B710E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 xml:space="preserve">бюджета </w:t>
      </w:r>
      <w:r>
        <w:rPr>
          <w:bCs/>
          <w:sz w:val="24"/>
          <w:szCs w:val="24"/>
        </w:rPr>
        <w:t xml:space="preserve">Красноармейского сельского поселения </w:t>
      </w:r>
    </w:p>
    <w:p w:rsidR="006915C0" w:rsidRPr="00600722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Орловского района</w:t>
      </w:r>
    </w:p>
    <w:p w:rsidR="006915C0" w:rsidRPr="00A9176E" w:rsidRDefault="00AD7F3E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за </w:t>
      </w:r>
      <w:r w:rsidR="0099523B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="0099523B">
        <w:rPr>
          <w:bCs/>
          <w:sz w:val="24"/>
          <w:szCs w:val="24"/>
        </w:rPr>
        <w:t>месяцев</w:t>
      </w:r>
      <w:r w:rsidR="000F72E1">
        <w:rPr>
          <w:bCs/>
          <w:sz w:val="24"/>
          <w:szCs w:val="24"/>
        </w:rPr>
        <w:t xml:space="preserve"> 202</w:t>
      </w:r>
      <w:r w:rsidR="00C66250">
        <w:rPr>
          <w:bCs/>
          <w:sz w:val="24"/>
          <w:szCs w:val="24"/>
        </w:rPr>
        <w:t>4</w:t>
      </w:r>
      <w:r w:rsidR="006915C0" w:rsidRPr="00600722">
        <w:rPr>
          <w:bCs/>
          <w:sz w:val="24"/>
          <w:szCs w:val="24"/>
        </w:rPr>
        <w:t xml:space="preserve"> года</w:t>
      </w:r>
    </w:p>
    <w:p w:rsidR="00DC0AA9" w:rsidRPr="00315529" w:rsidRDefault="00DC0AA9" w:rsidP="00DC0A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0AA9" w:rsidRPr="00AA76D1" w:rsidRDefault="00DC0AA9" w:rsidP="00DC0A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Д О Х О Д Ы</w:t>
      </w:r>
    </w:p>
    <w:p w:rsidR="00DC0AA9" w:rsidRPr="00AA76D1" w:rsidRDefault="00DC0AA9" w:rsidP="00DC0AA9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об исполнении бюджета Красноармейского сельского поселения Орловского района за</w:t>
      </w:r>
    </w:p>
    <w:p w:rsidR="00DC0AA9" w:rsidRPr="00AA76D1" w:rsidRDefault="00DC0AA9" w:rsidP="00DC0AA9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 месяцев</w:t>
      </w:r>
      <w:r w:rsidRPr="00AA76D1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AA76D1">
        <w:rPr>
          <w:b/>
          <w:bCs/>
          <w:sz w:val="24"/>
          <w:szCs w:val="24"/>
        </w:rPr>
        <w:t xml:space="preserve"> года</w:t>
      </w:r>
    </w:p>
    <w:p w:rsidR="00DC0AA9" w:rsidRPr="00BD738E" w:rsidRDefault="00DC0AA9" w:rsidP="00DC0AA9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b/>
          <w:bCs/>
          <w:color w:val="000000"/>
          <w:sz w:val="40"/>
          <w:szCs w:val="40"/>
        </w:rPr>
      </w:pPr>
      <w:r w:rsidRPr="00BD738E">
        <w:rPr>
          <w:b/>
          <w:bCs/>
          <w:color w:val="000000"/>
        </w:rPr>
        <w:t>(тыс.руб.)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1965"/>
        <w:gridCol w:w="1487"/>
        <w:gridCol w:w="1291"/>
      </w:tblGrid>
      <w:tr w:rsidR="00DC0AA9" w:rsidRPr="00BD738E" w:rsidTr="00025A02">
        <w:trPr>
          <w:tblHeader/>
        </w:trPr>
        <w:tc>
          <w:tcPr>
            <w:tcW w:w="5161" w:type="dxa"/>
            <w:shd w:val="clear" w:color="auto" w:fill="auto"/>
            <w:vAlign w:val="center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Утвержденные бюджетные назначения на год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Исполнено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 w:rsidRPr="00BD738E">
              <w:rPr>
                <w:b/>
                <w:bCs/>
              </w:rPr>
              <w:t xml:space="preserve">% </w:t>
            </w:r>
          </w:p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исполнения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AA76D1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AA76D1">
              <w:rPr>
                <w:b/>
                <w:bCs/>
              </w:rPr>
              <w:t>ДОХОДЫ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22 128,0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16 429,2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74,2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  <w:sz w:val="18"/>
                <w:szCs w:val="18"/>
              </w:rPr>
              <w:t>НАЛОГОВЫЕ     ДОХОДЫ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13 332,1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8 523,5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63,9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доходы физических лиц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1 946,9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1 636,5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4 924,2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5 447,4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110,6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Единый сельскохозяйственный налог</w:t>
            </w:r>
          </w:p>
        </w:tc>
        <w:tc>
          <w:tcPr>
            <w:tcW w:w="1965" w:type="dxa"/>
            <w:shd w:val="clear" w:color="auto" w:fill="auto"/>
          </w:tcPr>
          <w:p w:rsidR="00DC0AA9" w:rsidRPr="00E404FD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4 924,2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5 447,4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110,6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ИМУЩЕСТВО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6 358,1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1 339,4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имущество физических лиц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420,0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121,8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Земельный налог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5 938,1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1 217,5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67,9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</w:rPr>
            </w:pPr>
            <w:r w:rsidRPr="00BD738E">
              <w:rPr>
                <w:b/>
                <w:bCs/>
              </w:rPr>
              <w:t>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25,9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25,9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78,2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Cs/>
              </w:rPr>
            </w:pPr>
            <w:r w:rsidRPr="00BD738E">
              <w:rPr>
                <w:bCs/>
              </w:rPr>
              <w:t>Доходы от сдачи в аренду имущества, находящегося в оперативном управлении  органов государственной власти, органов местного самоуправления, государственных внебюджетных фондов и создаваемых ими учреждений (за исключением имущества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22,2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49,9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 xml:space="preserve">Доходы,  поступающие в порядке возмещения расходов, понесенных в связи эксплуатацией имущества 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22,2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49,9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Штрафы, санкции, возмещение ущерба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22,7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Невыясненные поступления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Прочие 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8 795,9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7 905,7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89,9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>Дотации бюджетам   на выравнивание бюджетной обеспеченности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6 729,1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5 988,3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89,0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 xml:space="preserve">Субвенции  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235,1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61,2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965" w:type="dxa"/>
            <w:shd w:val="clear" w:color="auto" w:fill="auto"/>
          </w:tcPr>
          <w:p w:rsidR="00DC0AA9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C0AA9" w:rsidRPr="001B32F4" w:rsidTr="00025A02"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 w:rsidRPr="00BD738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1 682,4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1 682,3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C0AA9" w:rsidRPr="00D77A69" w:rsidTr="00025A02">
        <w:trPr>
          <w:trHeight w:val="373"/>
        </w:trPr>
        <w:tc>
          <w:tcPr>
            <w:tcW w:w="5161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right"/>
              <w:rPr>
                <w:b/>
                <w:color w:val="000000"/>
              </w:rPr>
            </w:pPr>
            <w:r w:rsidRPr="00BD738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65" w:type="dxa"/>
            <w:shd w:val="clear" w:color="auto" w:fill="auto"/>
          </w:tcPr>
          <w:p w:rsidR="00DC0AA9" w:rsidRPr="00BD738E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22 128,0</w:t>
            </w:r>
          </w:p>
        </w:tc>
        <w:tc>
          <w:tcPr>
            <w:tcW w:w="1487" w:type="dxa"/>
            <w:shd w:val="clear" w:color="auto" w:fill="auto"/>
          </w:tcPr>
          <w:p w:rsidR="00DC0AA9" w:rsidRPr="00EF24C6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16 429,2</w:t>
            </w:r>
          </w:p>
        </w:tc>
        <w:tc>
          <w:tcPr>
            <w:tcW w:w="1291" w:type="dxa"/>
            <w:shd w:val="clear" w:color="auto" w:fill="auto"/>
          </w:tcPr>
          <w:p w:rsidR="00DC0AA9" w:rsidRPr="00370827" w:rsidRDefault="00DC0AA9" w:rsidP="00025A02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74,2</w:t>
            </w:r>
          </w:p>
        </w:tc>
      </w:tr>
    </w:tbl>
    <w:p w:rsidR="006B3252" w:rsidRDefault="006B3252" w:rsidP="009B710E">
      <w:pPr>
        <w:rPr>
          <w:b/>
          <w:bCs/>
          <w:sz w:val="28"/>
          <w:szCs w:val="28"/>
        </w:rPr>
      </w:pPr>
    </w:p>
    <w:p w:rsidR="006915C0" w:rsidRPr="00232D40" w:rsidRDefault="006915C0" w:rsidP="006915C0">
      <w:pPr>
        <w:jc w:val="center"/>
        <w:rPr>
          <w:sz w:val="28"/>
          <w:szCs w:val="28"/>
        </w:rPr>
      </w:pPr>
      <w:r w:rsidRPr="00232D40">
        <w:rPr>
          <w:b/>
          <w:bCs/>
          <w:sz w:val="28"/>
          <w:szCs w:val="28"/>
        </w:rPr>
        <w:lastRenderedPageBreak/>
        <w:t>Р А С Х О Д Ы</w:t>
      </w:r>
    </w:p>
    <w:p w:rsidR="006915C0" w:rsidRPr="00232D40" w:rsidRDefault="006915C0" w:rsidP="006915C0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ook w:val="0000"/>
      </w:tblPr>
      <w:tblGrid>
        <w:gridCol w:w="4636"/>
        <w:gridCol w:w="779"/>
        <w:gridCol w:w="1786"/>
        <w:gridCol w:w="1474"/>
        <w:gridCol w:w="1546"/>
      </w:tblGrid>
      <w:tr w:rsidR="006915C0" w:rsidRPr="00232D40" w:rsidTr="004D0DB2">
        <w:trPr>
          <w:trHeight w:val="1215"/>
          <w:tblHeader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Код</w:t>
            </w:r>
          </w:p>
          <w:p w:rsidR="006915C0" w:rsidRPr="00232D40" w:rsidRDefault="006915C0" w:rsidP="00E43C94">
            <w:pPr>
              <w:jc w:val="center"/>
            </w:pPr>
            <w:r w:rsidRPr="00232D40">
              <w:t>разд.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Утвержденные бюджетные назначения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Исполнено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% исполнения к бюджетным назначениям</w:t>
            </w:r>
          </w:p>
        </w:tc>
      </w:tr>
      <w:tr w:rsidR="006915C0" w:rsidRPr="00232D40" w:rsidTr="004D0DB2">
        <w:trPr>
          <w:trHeight w:val="34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rPr>
                <w:b/>
                <w:bCs/>
              </w:rPr>
            </w:pPr>
            <w:r w:rsidRPr="00232D40">
              <w:rPr>
                <w:b/>
                <w:bCs/>
              </w:rPr>
              <w:t>1.Общегосударственные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  <w:rPr>
                <w:b/>
              </w:rPr>
            </w:pPr>
            <w:r w:rsidRPr="00232D40">
              <w:rPr>
                <w:b/>
              </w:rPr>
              <w:t>0100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041DA2" w:rsidP="00E43C94">
            <w:pPr>
              <w:jc w:val="right"/>
              <w:rPr>
                <w:b/>
              </w:rPr>
            </w:pPr>
            <w:r>
              <w:rPr>
                <w:b/>
              </w:rPr>
              <w:t>9 154,75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3239D4" w:rsidRDefault="00041DA2" w:rsidP="00E43C94">
            <w:pPr>
              <w:jc w:val="right"/>
              <w:rPr>
                <w:b/>
              </w:rPr>
            </w:pPr>
            <w:r>
              <w:rPr>
                <w:b/>
              </w:rPr>
              <w:t>5 071,3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041DA2" w:rsidP="00E43C94">
            <w:pPr>
              <w:jc w:val="right"/>
              <w:rPr>
                <w:b/>
              </w:rPr>
            </w:pPr>
            <w:r>
              <w:rPr>
                <w:b/>
              </w:rPr>
              <w:t>55,4</w:t>
            </w:r>
          </w:p>
        </w:tc>
      </w:tr>
      <w:tr w:rsidR="006915C0" w:rsidRPr="00232D40" w:rsidTr="004D0DB2">
        <w:trPr>
          <w:trHeight w:val="97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Функционирование Правительства Российской Федерации,  высших исполнительных органов  государственной власти субъектов Российской Федерации местных администраций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041DA2" w:rsidP="00E43C94">
            <w:pPr>
              <w:jc w:val="right"/>
            </w:pPr>
            <w:r>
              <w:t xml:space="preserve"> 9 039,75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041DA2" w:rsidP="00E43C94">
            <w:pPr>
              <w:jc w:val="right"/>
            </w:pPr>
            <w:r>
              <w:t>5 012,6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041DA2" w:rsidP="00E43C94">
            <w:pPr>
              <w:jc w:val="right"/>
            </w:pPr>
            <w:r>
              <w:t>55,5</w:t>
            </w:r>
          </w:p>
        </w:tc>
      </w:tr>
      <w:tr w:rsidR="009507B4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B4" w:rsidRPr="00232D40" w:rsidRDefault="009507B4" w:rsidP="00E43C94">
            <w:r w:rsidRPr="00232D40"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9507B4" w:rsidP="00E43C94">
            <w:pPr>
              <w:jc w:val="center"/>
            </w:pPr>
            <w:r w:rsidRPr="00232D40">
              <w:t>0107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D01950" w:rsidP="00E43C94">
            <w:pPr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63369C" w:rsidP="00E43C9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D01950" w:rsidP="00E43C94">
            <w:pPr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3369C" w:rsidP="00E43C9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Другие общегосударственные вопросы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0113</w:t>
            </w:r>
          </w:p>
          <w:p w:rsidR="006915C0" w:rsidRPr="00232D40" w:rsidRDefault="006915C0" w:rsidP="00E43C94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D01950" w:rsidP="00E43C94">
            <w:pPr>
              <w:jc w:val="right"/>
            </w:pPr>
            <w:r>
              <w:t>1</w:t>
            </w:r>
            <w:r w:rsidR="00C66250">
              <w:t>10,2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3369C" w:rsidP="00E43C94">
            <w:pPr>
              <w:jc w:val="right"/>
            </w:pPr>
            <w:r>
              <w:t>58,7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B25D8F" w:rsidP="00E43C94">
            <w:pPr>
              <w:jc w:val="right"/>
            </w:pPr>
            <w:r>
              <w:t>53,3</w:t>
            </w:r>
          </w:p>
        </w:tc>
      </w:tr>
      <w:tr w:rsidR="006915C0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00FA7" w:rsidRDefault="006915C0" w:rsidP="00E43C94">
            <w:pPr>
              <w:rPr>
                <w:b/>
              </w:rPr>
            </w:pPr>
            <w:r w:rsidRPr="00B00FA7">
              <w:rPr>
                <w:b/>
              </w:rPr>
              <w:t>2.Национальная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6915C0" w:rsidP="00E43C94">
            <w:pPr>
              <w:jc w:val="center"/>
              <w:rPr>
                <w:b/>
              </w:rPr>
            </w:pPr>
            <w:r w:rsidRPr="00B00FA7">
              <w:rPr>
                <w:b/>
              </w:rPr>
              <w:t>0200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D01950" w:rsidP="00E43C9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66250">
              <w:rPr>
                <w:b/>
              </w:rPr>
              <w:t>8</w:t>
            </w:r>
            <w:r w:rsidR="00CD04BF">
              <w:rPr>
                <w:b/>
              </w:rPr>
              <w:t>4,2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123A91" w:rsidP="00E43C94">
            <w:pPr>
              <w:jc w:val="right"/>
              <w:rPr>
                <w:b/>
              </w:rPr>
            </w:pPr>
            <w:r>
              <w:rPr>
                <w:b/>
              </w:rPr>
              <w:t>234,9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CD04BF" w:rsidP="00E43C94">
            <w:pPr>
              <w:jc w:val="right"/>
              <w:rPr>
                <w:b/>
              </w:rPr>
            </w:pPr>
            <w:r>
              <w:rPr>
                <w:b/>
              </w:rPr>
              <w:t>61,1</w:t>
            </w:r>
          </w:p>
        </w:tc>
      </w:tr>
      <w:tr w:rsidR="00CE6761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61" w:rsidRPr="00B00FA7" w:rsidRDefault="00CE6761" w:rsidP="00E43C94">
            <w:r w:rsidRPr="00B00FA7"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CE6761" w:rsidP="00E43C94">
            <w:pPr>
              <w:jc w:val="center"/>
            </w:pPr>
            <w:r w:rsidRPr="00B00FA7">
              <w:t>0203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D01950" w:rsidP="00853FB9">
            <w:pPr>
              <w:jc w:val="right"/>
            </w:pPr>
            <w:r>
              <w:t>3</w:t>
            </w:r>
            <w:r w:rsidR="00C66250">
              <w:t>8</w:t>
            </w:r>
            <w:r w:rsidR="0099523B">
              <w:t>4,</w:t>
            </w:r>
            <w:r w:rsidR="00CD04BF"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Default="00123A91" w:rsidP="00853FB9">
            <w:pPr>
              <w:jc w:val="right"/>
            </w:pPr>
            <w:r>
              <w:t>234,9</w:t>
            </w:r>
          </w:p>
          <w:p w:rsidR="00EB17ED" w:rsidRPr="00B00FA7" w:rsidRDefault="00EB17ED" w:rsidP="00853FB9">
            <w:pPr>
              <w:jc w:val="right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CD04BF" w:rsidP="00CB0C12">
            <w:pPr>
              <w:jc w:val="right"/>
            </w:pPr>
            <w:r>
              <w:t>61,1</w:t>
            </w:r>
          </w:p>
        </w:tc>
      </w:tr>
      <w:tr w:rsidR="006915C0" w:rsidRPr="006E3BBF" w:rsidTr="004D0DB2">
        <w:trPr>
          <w:trHeight w:val="34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3. 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D019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B25D8F" w:rsidP="00E43C94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6915C0" w:rsidRPr="006E3BBF" w:rsidTr="004D0DB2">
        <w:trPr>
          <w:trHeight w:val="336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r w:rsidRPr="00B6590A"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</w:pPr>
            <w:r w:rsidRPr="00B6590A">
              <w:t>0310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D01950" w:rsidP="00E43C94">
            <w:pPr>
              <w:jc w:val="right"/>
            </w:pPr>
            <w: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3369C" w:rsidP="00E43C94">
            <w:pPr>
              <w:jc w:val="right"/>
            </w:pPr>
            <w:r>
              <w:t>5,2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B25D8F" w:rsidP="00E43C94">
            <w:pPr>
              <w:jc w:val="right"/>
            </w:pPr>
            <w:r>
              <w:t>26,0</w:t>
            </w:r>
          </w:p>
        </w:tc>
      </w:tr>
      <w:tr w:rsidR="00664BCA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CA" w:rsidRPr="00B6590A" w:rsidRDefault="00664BCA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4. 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664BCA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0400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C662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B25D8F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7C2214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14" w:rsidRPr="00B6590A" w:rsidRDefault="007C2214" w:rsidP="00E43C94">
            <w:pPr>
              <w:rPr>
                <w:bCs/>
              </w:rPr>
            </w:pPr>
            <w:r w:rsidRPr="00B6590A">
              <w:rPr>
                <w:bCs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7C2214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C66250" w:rsidP="00CB0C12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63369C" w:rsidP="00CB0C12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B25D8F" w:rsidP="00CB0C1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D0CFF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F" w:rsidRPr="00B6590A" w:rsidRDefault="002D0CFF" w:rsidP="00E43C94">
            <w:pPr>
              <w:rPr>
                <w:bCs/>
              </w:rPr>
            </w:pPr>
            <w:r w:rsidRPr="00B6590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2D0CFF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D01950" w:rsidP="00CB0C1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63369C" w:rsidP="00CB0C12">
            <w:pPr>
              <w:jc w:val="right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B25D8F" w:rsidP="00CB0C12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</w:tr>
      <w:tr w:rsidR="006915C0" w:rsidRPr="007E1D71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64BCA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5</w:t>
            </w:r>
            <w:r w:rsidR="006915C0" w:rsidRPr="007E1D71">
              <w:rPr>
                <w:b/>
                <w:bCs/>
              </w:rPr>
              <w:t>.Жилищно-коммунальное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41D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067,65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724,9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73,5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</w:pPr>
            <w:r>
              <w:t>25,0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9507B4">
            <w:pPr>
              <w:jc w:val="right"/>
            </w:pPr>
            <w:r>
              <w:t>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</w:pPr>
            <w:r>
              <w:t>84,4</w:t>
            </w:r>
          </w:p>
        </w:tc>
      </w:tr>
      <w:tr w:rsidR="007E1D71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71" w:rsidRPr="007E1D71" w:rsidRDefault="007E1D71" w:rsidP="00E43C94">
            <w:r w:rsidRPr="007E1D71"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7E1D71" w:rsidP="00E43C94">
            <w:pPr>
              <w:jc w:val="center"/>
            </w:pPr>
            <w:r w:rsidRPr="007E1D71"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D01950" w:rsidP="00E43C94">
            <w:pPr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63369C" w:rsidP="009507B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</w:pPr>
            <w:r>
              <w:t>5</w:t>
            </w:r>
            <w:r w:rsidR="00041DA2">
              <w:t xml:space="preserve"> </w:t>
            </w:r>
            <w:r>
              <w:t>042,65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</w:pPr>
            <w:r>
              <w:t>3</w:t>
            </w:r>
            <w:r w:rsidR="00041DA2">
              <w:t xml:space="preserve"> </w:t>
            </w:r>
            <w:r>
              <w:t>703,8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</w:pPr>
            <w:r>
              <w:t>73,4</w:t>
            </w:r>
          </w:p>
        </w:tc>
      </w:tr>
      <w:tr w:rsidR="006915C0" w:rsidRPr="007E1D71" w:rsidTr="004D0DB2">
        <w:trPr>
          <w:trHeight w:val="30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6</w:t>
            </w:r>
            <w:r w:rsidR="006915C0" w:rsidRPr="007E1D71">
              <w:rPr>
                <w:b/>
                <w:bCs/>
              </w:rPr>
              <w:t>.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0700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04BF" w:rsidP="00E43C94">
            <w:pPr>
              <w:jc w:val="righ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04BF" w:rsidP="00E43C94">
            <w:pPr>
              <w:jc w:val="right"/>
              <w:rPr>
                <w:b/>
              </w:rPr>
            </w:pPr>
            <w:r>
              <w:rPr>
                <w:b/>
              </w:rPr>
              <w:t>70,3</w:t>
            </w:r>
          </w:p>
        </w:tc>
      </w:tr>
      <w:tr w:rsidR="006915C0" w:rsidRPr="007E1D71" w:rsidTr="004D0DB2">
        <w:trPr>
          <w:trHeight w:val="52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Cs/>
              </w:rPr>
            </w:pPr>
            <w:r w:rsidRPr="007E1D71">
              <w:rPr>
                <w:bCs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Cs/>
              </w:rPr>
            </w:pPr>
            <w:r w:rsidRPr="007E1D71">
              <w:rPr>
                <w:bCs/>
              </w:rPr>
              <w:t>0705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04BF" w:rsidP="00E43C94">
            <w:pPr>
              <w:jc w:val="right"/>
            </w:pPr>
            <w:r>
              <w:t>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04BF" w:rsidP="00E43C94">
            <w:pPr>
              <w:jc w:val="right"/>
            </w:pPr>
            <w:r>
              <w:t>70,3</w:t>
            </w:r>
          </w:p>
        </w:tc>
      </w:tr>
      <w:tr w:rsidR="006915C0" w:rsidRPr="006E3BBF" w:rsidTr="004D0DB2">
        <w:trPr>
          <w:trHeight w:val="3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7</w:t>
            </w:r>
            <w:r w:rsidR="006915C0" w:rsidRPr="007E1D71">
              <w:rPr>
                <w:b/>
                <w:bCs/>
              </w:rPr>
              <w:t>.Культура,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41DA2">
              <w:rPr>
                <w:b/>
              </w:rPr>
              <w:t xml:space="preserve"> </w:t>
            </w:r>
            <w:r>
              <w:rPr>
                <w:b/>
              </w:rPr>
              <w:t>486,2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41DA2">
              <w:rPr>
                <w:b/>
              </w:rPr>
              <w:t xml:space="preserve"> </w:t>
            </w:r>
            <w:r>
              <w:rPr>
                <w:b/>
              </w:rPr>
              <w:t>009,4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A75" w:rsidRPr="007E1D71" w:rsidRDefault="00123A91" w:rsidP="00766A75">
            <w:pPr>
              <w:jc w:val="right"/>
              <w:rPr>
                <w:b/>
              </w:rPr>
            </w:pPr>
            <w:r>
              <w:rPr>
                <w:b/>
              </w:rPr>
              <w:t>77,2</w:t>
            </w:r>
          </w:p>
        </w:tc>
      </w:tr>
      <w:tr w:rsidR="00794978" w:rsidRPr="006E3BBF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78" w:rsidRPr="007E1D71" w:rsidRDefault="00794978" w:rsidP="00E43C94">
            <w:r w:rsidRPr="007E1D71"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794978" w:rsidP="00E43C94">
            <w:pPr>
              <w:jc w:val="center"/>
            </w:pPr>
            <w:r w:rsidRPr="007E1D71">
              <w:t>0801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C66250" w:rsidP="00853FB9">
            <w:pPr>
              <w:jc w:val="right"/>
            </w:pPr>
            <w:r>
              <w:t>6</w:t>
            </w:r>
            <w:r w:rsidR="00041DA2">
              <w:t xml:space="preserve"> </w:t>
            </w:r>
            <w:r>
              <w:t>486,2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041DA2" w:rsidP="00853FB9">
            <w:pPr>
              <w:jc w:val="right"/>
            </w:pPr>
            <w:r>
              <w:t xml:space="preserve"> </w:t>
            </w:r>
            <w:r w:rsidR="00123A91">
              <w:t>5</w:t>
            </w:r>
            <w:r>
              <w:t xml:space="preserve"> </w:t>
            </w:r>
            <w:r w:rsidR="00123A91">
              <w:t>009,4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123A91" w:rsidP="00853FB9">
            <w:pPr>
              <w:jc w:val="right"/>
            </w:pPr>
            <w:r>
              <w:t>77,2</w:t>
            </w:r>
          </w:p>
        </w:tc>
      </w:tr>
      <w:tr w:rsidR="006915C0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</w:rPr>
            </w:pPr>
            <w:r w:rsidRPr="007E1D71">
              <w:rPr>
                <w:b/>
              </w:rPr>
              <w:t>8</w:t>
            </w:r>
            <w:r w:rsidR="006915C0" w:rsidRPr="007E1D71">
              <w:rPr>
                <w:b/>
              </w:rPr>
              <w:t>. 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</w:rPr>
            </w:pPr>
            <w:r w:rsidRPr="007E1D71">
              <w:rPr>
                <w:b/>
              </w:rPr>
              <w:t>1000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CD04BF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  <w:r w:rsidR="00CD04B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</w:rPr>
            </w:pPr>
            <w:r>
              <w:rPr>
                <w:b/>
              </w:rPr>
              <w:t>73,2</w:t>
            </w:r>
          </w:p>
        </w:tc>
      </w:tr>
      <w:tr w:rsidR="00907DD2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1001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C66250" w:rsidP="00CB0C12">
            <w:pPr>
              <w:jc w:val="right"/>
            </w:pPr>
            <w: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123A91" w:rsidP="00CB0C12">
            <w:pPr>
              <w:jc w:val="right"/>
            </w:pPr>
            <w:r>
              <w:t>73,2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123A91" w:rsidP="00CB0C12">
            <w:pPr>
              <w:jc w:val="right"/>
            </w:pPr>
            <w:r>
              <w:t>73,2</w:t>
            </w:r>
          </w:p>
        </w:tc>
      </w:tr>
      <w:tr w:rsidR="006915C0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</w:rPr>
              <w:t>8. 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1100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23A91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33,1</w:t>
            </w:r>
          </w:p>
        </w:tc>
      </w:tr>
      <w:tr w:rsidR="00907DD2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D01950" w:rsidP="00CB0C12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123A91" w:rsidP="00CB0C12">
            <w:pPr>
              <w:jc w:val="right"/>
              <w:rPr>
                <w:bCs/>
              </w:rPr>
            </w:pPr>
            <w:r>
              <w:rPr>
                <w:bCs/>
              </w:rPr>
              <w:t>11,6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123A91" w:rsidP="00CB0C12">
            <w:pPr>
              <w:jc w:val="right"/>
              <w:rPr>
                <w:bCs/>
              </w:rPr>
            </w:pPr>
            <w:r>
              <w:rPr>
                <w:bCs/>
              </w:rPr>
              <w:t>33,1</w:t>
            </w:r>
          </w:p>
        </w:tc>
      </w:tr>
      <w:tr w:rsidR="006915C0" w:rsidRPr="007E1D71" w:rsidTr="004D0DB2">
        <w:trPr>
          <w:trHeight w:val="2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99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952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="0099523B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99523B">
              <w:rPr>
                <w:b/>
                <w:bCs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041DA2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14 959,4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04BF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67,6</w:t>
            </w:r>
          </w:p>
        </w:tc>
      </w:tr>
    </w:tbl>
    <w:p w:rsidR="00CE2D8B" w:rsidRPr="007E1D71" w:rsidRDefault="00CE2D8B" w:rsidP="00DA08F9">
      <w:pPr>
        <w:ind w:left="284"/>
        <w:rPr>
          <w:sz w:val="28"/>
          <w:szCs w:val="28"/>
        </w:rPr>
      </w:pPr>
    </w:p>
    <w:sectPr w:rsidR="00CE2D8B" w:rsidRPr="007E1D71" w:rsidSect="00DA08F9">
      <w:footerReference w:type="even" r:id="rId6"/>
      <w:pgSz w:w="11907" w:h="16840" w:code="9"/>
      <w:pgMar w:top="567" w:right="1276" w:bottom="709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D9" w:rsidRDefault="00CA63D9">
      <w:r>
        <w:separator/>
      </w:r>
    </w:p>
  </w:endnote>
  <w:endnote w:type="continuationSeparator" w:id="1">
    <w:p w:rsidR="00CA63D9" w:rsidRDefault="00CA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2F" w:rsidRDefault="00F80B2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B2F" w:rsidRDefault="00F80B2F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D9" w:rsidRDefault="00CA63D9">
      <w:r>
        <w:separator/>
      </w:r>
    </w:p>
  </w:footnote>
  <w:footnote w:type="continuationSeparator" w:id="1">
    <w:p w:rsidR="00CA63D9" w:rsidRDefault="00CA6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1D51"/>
    <w:rsid w:val="00022C3D"/>
    <w:rsid w:val="00025A02"/>
    <w:rsid w:val="000260E4"/>
    <w:rsid w:val="00032EEF"/>
    <w:rsid w:val="00037E07"/>
    <w:rsid w:val="00041DA2"/>
    <w:rsid w:val="000513FF"/>
    <w:rsid w:val="000528FE"/>
    <w:rsid w:val="00054ED5"/>
    <w:rsid w:val="000664E5"/>
    <w:rsid w:val="00070B35"/>
    <w:rsid w:val="0008117B"/>
    <w:rsid w:val="00085F15"/>
    <w:rsid w:val="000917E5"/>
    <w:rsid w:val="00091DC5"/>
    <w:rsid w:val="000A6E0A"/>
    <w:rsid w:val="000B2C14"/>
    <w:rsid w:val="000C1AEB"/>
    <w:rsid w:val="000C24DD"/>
    <w:rsid w:val="000C3A83"/>
    <w:rsid w:val="000F72E1"/>
    <w:rsid w:val="0010019F"/>
    <w:rsid w:val="00100D64"/>
    <w:rsid w:val="001021D5"/>
    <w:rsid w:val="0010345C"/>
    <w:rsid w:val="001138EF"/>
    <w:rsid w:val="00117C2F"/>
    <w:rsid w:val="00123A91"/>
    <w:rsid w:val="001277BA"/>
    <w:rsid w:val="00141AAC"/>
    <w:rsid w:val="00146F1A"/>
    <w:rsid w:val="00146F77"/>
    <w:rsid w:val="00147279"/>
    <w:rsid w:val="00150BB3"/>
    <w:rsid w:val="00170ED4"/>
    <w:rsid w:val="00176EEB"/>
    <w:rsid w:val="001A66CD"/>
    <w:rsid w:val="001B0D55"/>
    <w:rsid w:val="001B1F03"/>
    <w:rsid w:val="001B32F4"/>
    <w:rsid w:val="001D03C4"/>
    <w:rsid w:val="001D25B8"/>
    <w:rsid w:val="001D36F1"/>
    <w:rsid w:val="001E0BEA"/>
    <w:rsid w:val="001E7621"/>
    <w:rsid w:val="002062C8"/>
    <w:rsid w:val="002316FB"/>
    <w:rsid w:val="00231DA5"/>
    <w:rsid w:val="00232D40"/>
    <w:rsid w:val="00245288"/>
    <w:rsid w:val="00252421"/>
    <w:rsid w:val="00257C83"/>
    <w:rsid w:val="0026715A"/>
    <w:rsid w:val="00277415"/>
    <w:rsid w:val="00285DE3"/>
    <w:rsid w:val="002977A3"/>
    <w:rsid w:val="002A06E7"/>
    <w:rsid w:val="002A3049"/>
    <w:rsid w:val="002A45DD"/>
    <w:rsid w:val="002B6A07"/>
    <w:rsid w:val="002C502D"/>
    <w:rsid w:val="002D0CFF"/>
    <w:rsid w:val="002F3F7D"/>
    <w:rsid w:val="002F6F0C"/>
    <w:rsid w:val="00303E63"/>
    <w:rsid w:val="00305732"/>
    <w:rsid w:val="00310C47"/>
    <w:rsid w:val="00311A71"/>
    <w:rsid w:val="00323402"/>
    <w:rsid w:val="003239D4"/>
    <w:rsid w:val="0032559D"/>
    <w:rsid w:val="00327815"/>
    <w:rsid w:val="003306D1"/>
    <w:rsid w:val="00332CE9"/>
    <w:rsid w:val="003448DC"/>
    <w:rsid w:val="00344A68"/>
    <w:rsid w:val="00351C5F"/>
    <w:rsid w:val="00354059"/>
    <w:rsid w:val="0035621F"/>
    <w:rsid w:val="00357E89"/>
    <w:rsid w:val="00362E6D"/>
    <w:rsid w:val="00364559"/>
    <w:rsid w:val="003701CE"/>
    <w:rsid w:val="003758AF"/>
    <w:rsid w:val="00382CB8"/>
    <w:rsid w:val="00392EA0"/>
    <w:rsid w:val="00395AFE"/>
    <w:rsid w:val="00395B95"/>
    <w:rsid w:val="00397394"/>
    <w:rsid w:val="003A409E"/>
    <w:rsid w:val="003A4B8F"/>
    <w:rsid w:val="003A66C8"/>
    <w:rsid w:val="003B1C72"/>
    <w:rsid w:val="003C3969"/>
    <w:rsid w:val="003D2172"/>
    <w:rsid w:val="003E1372"/>
    <w:rsid w:val="003E3650"/>
    <w:rsid w:val="00403ED1"/>
    <w:rsid w:val="00405AE3"/>
    <w:rsid w:val="00414BF3"/>
    <w:rsid w:val="00420010"/>
    <w:rsid w:val="00420A66"/>
    <w:rsid w:val="00421FCD"/>
    <w:rsid w:val="0043403B"/>
    <w:rsid w:val="00440AED"/>
    <w:rsid w:val="004452B0"/>
    <w:rsid w:val="00450F00"/>
    <w:rsid w:val="00452375"/>
    <w:rsid w:val="00464FC5"/>
    <w:rsid w:val="004739A4"/>
    <w:rsid w:val="00474B65"/>
    <w:rsid w:val="00484123"/>
    <w:rsid w:val="004948FA"/>
    <w:rsid w:val="004A21AE"/>
    <w:rsid w:val="004A7401"/>
    <w:rsid w:val="004C0EE1"/>
    <w:rsid w:val="004C173E"/>
    <w:rsid w:val="004D0DB2"/>
    <w:rsid w:val="004D4E57"/>
    <w:rsid w:val="004E4684"/>
    <w:rsid w:val="004E4BD5"/>
    <w:rsid w:val="004E7C4B"/>
    <w:rsid w:val="004F5B5B"/>
    <w:rsid w:val="00500C66"/>
    <w:rsid w:val="00501D66"/>
    <w:rsid w:val="00510869"/>
    <w:rsid w:val="00517227"/>
    <w:rsid w:val="0051771D"/>
    <w:rsid w:val="00521312"/>
    <w:rsid w:val="00521584"/>
    <w:rsid w:val="00523F8F"/>
    <w:rsid w:val="00534830"/>
    <w:rsid w:val="00535FAA"/>
    <w:rsid w:val="00543494"/>
    <w:rsid w:val="0055577D"/>
    <w:rsid w:val="00567C04"/>
    <w:rsid w:val="0057060F"/>
    <w:rsid w:val="00575B2C"/>
    <w:rsid w:val="005830E5"/>
    <w:rsid w:val="00585B2A"/>
    <w:rsid w:val="0059123A"/>
    <w:rsid w:val="00592451"/>
    <w:rsid w:val="00592C94"/>
    <w:rsid w:val="0059365A"/>
    <w:rsid w:val="0059553C"/>
    <w:rsid w:val="005A0AC7"/>
    <w:rsid w:val="005A537F"/>
    <w:rsid w:val="005B0C03"/>
    <w:rsid w:val="005B0FA5"/>
    <w:rsid w:val="005B4F40"/>
    <w:rsid w:val="005C1709"/>
    <w:rsid w:val="005C2622"/>
    <w:rsid w:val="005C766E"/>
    <w:rsid w:val="005D2527"/>
    <w:rsid w:val="005D30E7"/>
    <w:rsid w:val="005D3B0C"/>
    <w:rsid w:val="005D43B2"/>
    <w:rsid w:val="005D6646"/>
    <w:rsid w:val="005E27FE"/>
    <w:rsid w:val="00604A78"/>
    <w:rsid w:val="00604CE2"/>
    <w:rsid w:val="00605823"/>
    <w:rsid w:val="00615543"/>
    <w:rsid w:val="006214BC"/>
    <w:rsid w:val="006227CA"/>
    <w:rsid w:val="00623B6C"/>
    <w:rsid w:val="006303C6"/>
    <w:rsid w:val="0063369C"/>
    <w:rsid w:val="00640C9A"/>
    <w:rsid w:val="00645A08"/>
    <w:rsid w:val="006479AC"/>
    <w:rsid w:val="0065239A"/>
    <w:rsid w:val="006526E2"/>
    <w:rsid w:val="00653664"/>
    <w:rsid w:val="00664BCA"/>
    <w:rsid w:val="00680F3F"/>
    <w:rsid w:val="00686972"/>
    <w:rsid w:val="006915C0"/>
    <w:rsid w:val="006A0294"/>
    <w:rsid w:val="006A4DF0"/>
    <w:rsid w:val="006A6831"/>
    <w:rsid w:val="006B2BCB"/>
    <w:rsid w:val="006B3252"/>
    <w:rsid w:val="006B4112"/>
    <w:rsid w:val="006C56BD"/>
    <w:rsid w:val="006D0788"/>
    <w:rsid w:val="006D3152"/>
    <w:rsid w:val="006D4791"/>
    <w:rsid w:val="006D5FEF"/>
    <w:rsid w:val="006D6219"/>
    <w:rsid w:val="006D6713"/>
    <w:rsid w:val="006D71DF"/>
    <w:rsid w:val="006E1578"/>
    <w:rsid w:val="006E2547"/>
    <w:rsid w:val="006E3BBF"/>
    <w:rsid w:val="006E542F"/>
    <w:rsid w:val="006E7C03"/>
    <w:rsid w:val="00700176"/>
    <w:rsid w:val="00703B4B"/>
    <w:rsid w:val="00710ADE"/>
    <w:rsid w:val="00723266"/>
    <w:rsid w:val="00725F03"/>
    <w:rsid w:val="0073112E"/>
    <w:rsid w:val="00742F39"/>
    <w:rsid w:val="007438E9"/>
    <w:rsid w:val="00743A7E"/>
    <w:rsid w:val="00750849"/>
    <w:rsid w:val="00766A75"/>
    <w:rsid w:val="007720F9"/>
    <w:rsid w:val="00773C1E"/>
    <w:rsid w:val="00777BAE"/>
    <w:rsid w:val="00781657"/>
    <w:rsid w:val="007861E4"/>
    <w:rsid w:val="00794978"/>
    <w:rsid w:val="007B58BB"/>
    <w:rsid w:val="007C0989"/>
    <w:rsid w:val="007C2214"/>
    <w:rsid w:val="007C2E7C"/>
    <w:rsid w:val="007C468B"/>
    <w:rsid w:val="007C6EA3"/>
    <w:rsid w:val="007E1D71"/>
    <w:rsid w:val="007E1E63"/>
    <w:rsid w:val="007F43A6"/>
    <w:rsid w:val="007F7249"/>
    <w:rsid w:val="00812CBB"/>
    <w:rsid w:val="00813015"/>
    <w:rsid w:val="0081443D"/>
    <w:rsid w:val="008202D2"/>
    <w:rsid w:val="008244A9"/>
    <w:rsid w:val="00836EB4"/>
    <w:rsid w:val="00842343"/>
    <w:rsid w:val="0084454D"/>
    <w:rsid w:val="0084559B"/>
    <w:rsid w:val="00853FB9"/>
    <w:rsid w:val="0087039B"/>
    <w:rsid w:val="00880193"/>
    <w:rsid w:val="008834DA"/>
    <w:rsid w:val="00890EA7"/>
    <w:rsid w:val="00893A20"/>
    <w:rsid w:val="00893B8F"/>
    <w:rsid w:val="008F4381"/>
    <w:rsid w:val="008F4F5A"/>
    <w:rsid w:val="008F636F"/>
    <w:rsid w:val="008F6D52"/>
    <w:rsid w:val="00906A90"/>
    <w:rsid w:val="00907DD2"/>
    <w:rsid w:val="009161D9"/>
    <w:rsid w:val="0094061C"/>
    <w:rsid w:val="00943C77"/>
    <w:rsid w:val="0094453B"/>
    <w:rsid w:val="00944583"/>
    <w:rsid w:val="00947A75"/>
    <w:rsid w:val="009507B4"/>
    <w:rsid w:val="00953ACE"/>
    <w:rsid w:val="00961E8F"/>
    <w:rsid w:val="0096540E"/>
    <w:rsid w:val="00971967"/>
    <w:rsid w:val="00972276"/>
    <w:rsid w:val="0097338D"/>
    <w:rsid w:val="00976ABA"/>
    <w:rsid w:val="0099523B"/>
    <w:rsid w:val="00996B80"/>
    <w:rsid w:val="009A44C4"/>
    <w:rsid w:val="009B6C17"/>
    <w:rsid w:val="009B6D4C"/>
    <w:rsid w:val="009B710E"/>
    <w:rsid w:val="009C02C6"/>
    <w:rsid w:val="009C4668"/>
    <w:rsid w:val="009C71FD"/>
    <w:rsid w:val="009D4A67"/>
    <w:rsid w:val="009E1303"/>
    <w:rsid w:val="009E36BA"/>
    <w:rsid w:val="009F71AA"/>
    <w:rsid w:val="00A02077"/>
    <w:rsid w:val="00A060D0"/>
    <w:rsid w:val="00A07D83"/>
    <w:rsid w:val="00A163BE"/>
    <w:rsid w:val="00A23A24"/>
    <w:rsid w:val="00A25A9B"/>
    <w:rsid w:val="00A3589E"/>
    <w:rsid w:val="00A403AB"/>
    <w:rsid w:val="00A42DB3"/>
    <w:rsid w:val="00A442FC"/>
    <w:rsid w:val="00A452C2"/>
    <w:rsid w:val="00A46FD0"/>
    <w:rsid w:val="00A53464"/>
    <w:rsid w:val="00A542EE"/>
    <w:rsid w:val="00A6259F"/>
    <w:rsid w:val="00A6525E"/>
    <w:rsid w:val="00A6753F"/>
    <w:rsid w:val="00A742C9"/>
    <w:rsid w:val="00A84DA0"/>
    <w:rsid w:val="00A86685"/>
    <w:rsid w:val="00A9176E"/>
    <w:rsid w:val="00A97A4A"/>
    <w:rsid w:val="00AA0659"/>
    <w:rsid w:val="00AA6035"/>
    <w:rsid w:val="00AA76D1"/>
    <w:rsid w:val="00AB0794"/>
    <w:rsid w:val="00AB089A"/>
    <w:rsid w:val="00AB5876"/>
    <w:rsid w:val="00AC6AD0"/>
    <w:rsid w:val="00AD3D82"/>
    <w:rsid w:val="00AD7F3E"/>
    <w:rsid w:val="00B00FA1"/>
    <w:rsid w:val="00B00FA7"/>
    <w:rsid w:val="00B01989"/>
    <w:rsid w:val="00B01DAE"/>
    <w:rsid w:val="00B040F6"/>
    <w:rsid w:val="00B13B4F"/>
    <w:rsid w:val="00B14569"/>
    <w:rsid w:val="00B20019"/>
    <w:rsid w:val="00B2183D"/>
    <w:rsid w:val="00B25D8F"/>
    <w:rsid w:val="00B265D8"/>
    <w:rsid w:val="00B32C4C"/>
    <w:rsid w:val="00B3748E"/>
    <w:rsid w:val="00B375FD"/>
    <w:rsid w:val="00B41A3C"/>
    <w:rsid w:val="00B50440"/>
    <w:rsid w:val="00B5470F"/>
    <w:rsid w:val="00B6590A"/>
    <w:rsid w:val="00B7678D"/>
    <w:rsid w:val="00B84B6B"/>
    <w:rsid w:val="00BA0378"/>
    <w:rsid w:val="00BA1917"/>
    <w:rsid w:val="00BA22BD"/>
    <w:rsid w:val="00BA3D16"/>
    <w:rsid w:val="00BB188E"/>
    <w:rsid w:val="00BB41E8"/>
    <w:rsid w:val="00BC55E5"/>
    <w:rsid w:val="00BD738E"/>
    <w:rsid w:val="00BE7F3F"/>
    <w:rsid w:val="00C03837"/>
    <w:rsid w:val="00C135DD"/>
    <w:rsid w:val="00C13B95"/>
    <w:rsid w:val="00C17663"/>
    <w:rsid w:val="00C17831"/>
    <w:rsid w:val="00C20B98"/>
    <w:rsid w:val="00C20BC1"/>
    <w:rsid w:val="00C41F9B"/>
    <w:rsid w:val="00C425E8"/>
    <w:rsid w:val="00C52871"/>
    <w:rsid w:val="00C55AD1"/>
    <w:rsid w:val="00C57AD5"/>
    <w:rsid w:val="00C60B64"/>
    <w:rsid w:val="00C61088"/>
    <w:rsid w:val="00C66250"/>
    <w:rsid w:val="00C7144B"/>
    <w:rsid w:val="00C72FDE"/>
    <w:rsid w:val="00C86161"/>
    <w:rsid w:val="00C91C1D"/>
    <w:rsid w:val="00C94C68"/>
    <w:rsid w:val="00C96C5C"/>
    <w:rsid w:val="00CA466A"/>
    <w:rsid w:val="00CA5313"/>
    <w:rsid w:val="00CA5E1C"/>
    <w:rsid w:val="00CA63D9"/>
    <w:rsid w:val="00CB0C12"/>
    <w:rsid w:val="00CB10B8"/>
    <w:rsid w:val="00CB4794"/>
    <w:rsid w:val="00CB5CA3"/>
    <w:rsid w:val="00CB6789"/>
    <w:rsid w:val="00CD04BF"/>
    <w:rsid w:val="00CD1189"/>
    <w:rsid w:val="00CD1606"/>
    <w:rsid w:val="00CD6F6E"/>
    <w:rsid w:val="00CE2D8B"/>
    <w:rsid w:val="00CE656B"/>
    <w:rsid w:val="00CE6761"/>
    <w:rsid w:val="00CF321A"/>
    <w:rsid w:val="00D0013F"/>
    <w:rsid w:val="00D003C1"/>
    <w:rsid w:val="00D01950"/>
    <w:rsid w:val="00D15B1B"/>
    <w:rsid w:val="00D21971"/>
    <w:rsid w:val="00D2506C"/>
    <w:rsid w:val="00D30A93"/>
    <w:rsid w:val="00D322B9"/>
    <w:rsid w:val="00D41F87"/>
    <w:rsid w:val="00D4792F"/>
    <w:rsid w:val="00D640B7"/>
    <w:rsid w:val="00D70C23"/>
    <w:rsid w:val="00D7161A"/>
    <w:rsid w:val="00D72EDF"/>
    <w:rsid w:val="00D7309E"/>
    <w:rsid w:val="00D77A69"/>
    <w:rsid w:val="00D84FA3"/>
    <w:rsid w:val="00D921A2"/>
    <w:rsid w:val="00D92D22"/>
    <w:rsid w:val="00D95D7D"/>
    <w:rsid w:val="00D97913"/>
    <w:rsid w:val="00DA08F9"/>
    <w:rsid w:val="00DA1DA2"/>
    <w:rsid w:val="00DA4854"/>
    <w:rsid w:val="00DA612A"/>
    <w:rsid w:val="00DB6158"/>
    <w:rsid w:val="00DC0AA9"/>
    <w:rsid w:val="00DC1548"/>
    <w:rsid w:val="00DC7CBB"/>
    <w:rsid w:val="00DD34D9"/>
    <w:rsid w:val="00DD36B1"/>
    <w:rsid w:val="00DD59FD"/>
    <w:rsid w:val="00DE17CB"/>
    <w:rsid w:val="00DE3809"/>
    <w:rsid w:val="00DE5D51"/>
    <w:rsid w:val="00DF28FB"/>
    <w:rsid w:val="00DF2BAD"/>
    <w:rsid w:val="00DF40DA"/>
    <w:rsid w:val="00DF6C36"/>
    <w:rsid w:val="00E02A16"/>
    <w:rsid w:val="00E04706"/>
    <w:rsid w:val="00E07C8F"/>
    <w:rsid w:val="00E145EE"/>
    <w:rsid w:val="00E15477"/>
    <w:rsid w:val="00E200BC"/>
    <w:rsid w:val="00E203AB"/>
    <w:rsid w:val="00E309F2"/>
    <w:rsid w:val="00E32F40"/>
    <w:rsid w:val="00E35634"/>
    <w:rsid w:val="00E404FD"/>
    <w:rsid w:val="00E4211E"/>
    <w:rsid w:val="00E43C94"/>
    <w:rsid w:val="00E44E9D"/>
    <w:rsid w:val="00E470CB"/>
    <w:rsid w:val="00E57822"/>
    <w:rsid w:val="00E66B0A"/>
    <w:rsid w:val="00E8027F"/>
    <w:rsid w:val="00E94126"/>
    <w:rsid w:val="00EA1301"/>
    <w:rsid w:val="00EB17ED"/>
    <w:rsid w:val="00EC17E7"/>
    <w:rsid w:val="00EC6561"/>
    <w:rsid w:val="00ED02A0"/>
    <w:rsid w:val="00ED3DB5"/>
    <w:rsid w:val="00EE0576"/>
    <w:rsid w:val="00EE0CDA"/>
    <w:rsid w:val="00EE55D0"/>
    <w:rsid w:val="00EE5E55"/>
    <w:rsid w:val="00EF50AA"/>
    <w:rsid w:val="00EF50F7"/>
    <w:rsid w:val="00EF583C"/>
    <w:rsid w:val="00F00BAF"/>
    <w:rsid w:val="00F038A1"/>
    <w:rsid w:val="00F04473"/>
    <w:rsid w:val="00F07090"/>
    <w:rsid w:val="00F104B6"/>
    <w:rsid w:val="00F106CC"/>
    <w:rsid w:val="00F1095E"/>
    <w:rsid w:val="00F1464C"/>
    <w:rsid w:val="00F33EDA"/>
    <w:rsid w:val="00F43ECE"/>
    <w:rsid w:val="00F47D85"/>
    <w:rsid w:val="00F53E09"/>
    <w:rsid w:val="00F546F4"/>
    <w:rsid w:val="00F56DBB"/>
    <w:rsid w:val="00F71F95"/>
    <w:rsid w:val="00F7222F"/>
    <w:rsid w:val="00F77E8C"/>
    <w:rsid w:val="00F80B2F"/>
    <w:rsid w:val="00F94F24"/>
    <w:rsid w:val="00FC35FF"/>
    <w:rsid w:val="00FC62A4"/>
    <w:rsid w:val="00FC6D22"/>
    <w:rsid w:val="00FD0B4C"/>
    <w:rsid w:val="00FD0F93"/>
    <w:rsid w:val="00FD3D6B"/>
    <w:rsid w:val="00FE39E1"/>
    <w:rsid w:val="00FF30A9"/>
    <w:rsid w:val="00FF36FA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4739A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DF2BAD"/>
    <w:pPr>
      <w:spacing w:after="120"/>
    </w:pPr>
  </w:style>
  <w:style w:type="character" w:customStyle="1" w:styleId="a9">
    <w:name w:val="Основной текст Знак"/>
    <w:basedOn w:val="a0"/>
    <w:link w:val="a8"/>
    <w:rsid w:val="00DF2BAD"/>
  </w:style>
  <w:style w:type="paragraph" w:styleId="aa">
    <w:name w:val="header"/>
    <w:basedOn w:val="a"/>
    <w:link w:val="ab"/>
    <w:rsid w:val="00D77A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2024-10-15T11:23:00Z</cp:lastPrinted>
  <dcterms:created xsi:type="dcterms:W3CDTF">2024-10-30T12:17:00Z</dcterms:created>
  <dcterms:modified xsi:type="dcterms:W3CDTF">2024-10-30T12:17:00Z</dcterms:modified>
</cp:coreProperties>
</file>