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D51A73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01</w:t>
      </w:r>
      <w:r w:rsidR="00395B95" w:rsidRPr="00E44A7D">
        <w:rPr>
          <w:sz w:val="28"/>
        </w:rPr>
        <w:t>.</w:t>
      </w:r>
      <w:r>
        <w:rPr>
          <w:sz w:val="28"/>
        </w:rPr>
        <w:t>10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>
        <w:rPr>
          <w:sz w:val="28"/>
        </w:rPr>
        <w:t xml:space="preserve"> 192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D51A73">
        <w:rPr>
          <w:color w:val="000000"/>
          <w:sz w:val="28"/>
          <w:szCs w:val="28"/>
        </w:rPr>
        <w:t>октябре</w:t>
      </w:r>
      <w:r w:rsidR="00C83757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D4077">
        <w:rPr>
          <w:color w:val="000000"/>
          <w:sz w:val="28"/>
          <w:szCs w:val="28"/>
        </w:rPr>
        <w:t>2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3D4077">
        <w:rPr>
          <w:color w:val="000000"/>
          <w:sz w:val="28"/>
          <w:szCs w:val="28"/>
        </w:rPr>
        <w:t>3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91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3D4077">
        <w:rPr>
          <w:sz w:val="28"/>
          <w:szCs w:val="28"/>
        </w:rPr>
        <w:t>4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3D4077">
        <w:rPr>
          <w:sz w:val="28"/>
          <w:szCs w:val="28"/>
        </w:rPr>
        <w:t>5</w:t>
      </w:r>
      <w:r w:rsidR="00E73EA9">
        <w:rPr>
          <w:sz w:val="28"/>
          <w:szCs w:val="28"/>
        </w:rPr>
        <w:t xml:space="preserve"> и 202</w:t>
      </w:r>
      <w:r w:rsidR="003D4077">
        <w:rPr>
          <w:sz w:val="28"/>
          <w:szCs w:val="28"/>
        </w:rPr>
        <w:t>6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п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с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а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н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в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л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я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е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364559" w:rsidRPr="00B000A6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D52890">
        <w:rPr>
          <w:color w:val="000000"/>
          <w:sz w:val="28"/>
          <w:szCs w:val="28"/>
        </w:rPr>
        <w:t xml:space="preserve">на </w:t>
      </w:r>
      <w:r w:rsidR="00D51A73">
        <w:rPr>
          <w:color w:val="000000"/>
          <w:sz w:val="28"/>
          <w:szCs w:val="28"/>
        </w:rPr>
        <w:t>октябрь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D51A73">
        <w:rPr>
          <w:color w:val="000000"/>
          <w:sz w:val="28"/>
          <w:szCs w:val="28"/>
        </w:rPr>
        <w:t>октябр</w:t>
      </w:r>
      <w:r w:rsidR="00DF4FE6">
        <w:rPr>
          <w:color w:val="000000"/>
          <w:sz w:val="28"/>
          <w:szCs w:val="28"/>
        </w:rPr>
        <w:t>ь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Pr="00DE0B8B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42201A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B000A6">
        <w:rPr>
          <w:color w:val="000000"/>
          <w:sz w:val="28"/>
          <w:szCs w:val="28"/>
        </w:rPr>
        <w:t>л</w:t>
      </w:r>
      <w:r w:rsidR="004F5B5B"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ы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42201A">
        <w:rPr>
          <w:color w:val="000000"/>
          <w:sz w:val="28"/>
          <w:szCs w:val="28"/>
        </w:rPr>
        <w:t xml:space="preserve">            Е.Ю. Бакуменко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B000A6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>0</w:t>
      </w:r>
      <w:r w:rsidR="00D51A73">
        <w:rPr>
          <w:color w:val="000000"/>
          <w:sz w:val="24"/>
          <w:szCs w:val="24"/>
        </w:rPr>
        <w:t>1</w:t>
      </w:r>
      <w:r w:rsidR="005D43B2">
        <w:rPr>
          <w:color w:val="000000"/>
          <w:sz w:val="24"/>
          <w:szCs w:val="24"/>
        </w:rPr>
        <w:t>.</w:t>
      </w:r>
      <w:r w:rsidR="00D51A73">
        <w:rPr>
          <w:color w:val="000000"/>
          <w:sz w:val="24"/>
          <w:szCs w:val="24"/>
        </w:rPr>
        <w:t>10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DC4C12">
        <w:rPr>
          <w:color w:val="000000"/>
          <w:sz w:val="24"/>
          <w:szCs w:val="24"/>
        </w:rPr>
        <w:t xml:space="preserve"> </w:t>
      </w:r>
      <w:r w:rsidR="00D52890">
        <w:rPr>
          <w:color w:val="000000"/>
          <w:sz w:val="24"/>
          <w:szCs w:val="24"/>
        </w:rPr>
        <w:t>1</w:t>
      </w:r>
      <w:r w:rsidR="00D51A73">
        <w:rPr>
          <w:color w:val="000000"/>
          <w:sz w:val="24"/>
          <w:szCs w:val="24"/>
        </w:rPr>
        <w:t>92</w:t>
      </w:r>
    </w:p>
    <w:p w:rsidR="00F36DFD" w:rsidRDefault="00F36DF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D51A73">
        <w:rPr>
          <w:b/>
          <w:color w:val="000000"/>
          <w:sz w:val="24"/>
          <w:szCs w:val="24"/>
        </w:rPr>
        <w:t>октябр</w:t>
      </w:r>
      <w:r w:rsidR="00DF4FE6">
        <w:rPr>
          <w:b/>
          <w:color w:val="000000"/>
          <w:sz w:val="24"/>
          <w:szCs w:val="24"/>
        </w:rPr>
        <w:t>ь</w:t>
      </w:r>
      <w:r w:rsidR="0019036A">
        <w:rPr>
          <w:b/>
          <w:color w:val="000000"/>
          <w:sz w:val="24"/>
          <w:szCs w:val="24"/>
        </w:rPr>
        <w:t xml:space="preserve"> 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  <w:r w:rsidR="00D51A73">
              <w:rPr>
                <w:color w:val="000000"/>
                <w:sz w:val="24"/>
                <w:szCs w:val="24"/>
              </w:rPr>
              <w:t>Октябрь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617F75" w:rsidRDefault="00637D24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4 809,3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FD4E58" w:rsidRDefault="00FD4E58" w:rsidP="00DF4F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2 566,2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FD4E58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FD4E58" w:rsidRDefault="00FD4E58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2 287,4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756" w:rsidRPr="00FD4E58" w:rsidRDefault="00FD4E58" w:rsidP="00D528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278,8</w:t>
            </w: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Pr="00FD4E58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4E58"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295" w:rsidRPr="00925289" w:rsidRDefault="00637D24" w:rsidP="004E62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1 466,5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925289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925289" w:rsidRDefault="00637D24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1 466,5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 xml:space="preserve"> 0</w:t>
      </w:r>
      <w:r w:rsidR="00D51A73">
        <w:rPr>
          <w:color w:val="000000"/>
          <w:sz w:val="24"/>
          <w:szCs w:val="24"/>
        </w:rPr>
        <w:t>1</w:t>
      </w:r>
      <w:r w:rsidR="00DB6158">
        <w:rPr>
          <w:color w:val="000000"/>
          <w:sz w:val="24"/>
          <w:szCs w:val="24"/>
        </w:rPr>
        <w:t>.</w:t>
      </w:r>
      <w:r w:rsidR="00D51A73">
        <w:rPr>
          <w:color w:val="000000"/>
          <w:sz w:val="24"/>
          <w:szCs w:val="24"/>
        </w:rPr>
        <w:t>1</w:t>
      </w:r>
      <w:r w:rsidR="00656961">
        <w:rPr>
          <w:color w:val="000000"/>
          <w:sz w:val="24"/>
          <w:szCs w:val="24"/>
        </w:rPr>
        <w:t>0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DF4FE6">
        <w:rPr>
          <w:color w:val="000000"/>
          <w:sz w:val="24"/>
          <w:szCs w:val="24"/>
        </w:rPr>
        <w:t>1</w:t>
      </w:r>
      <w:r w:rsidR="00D51A73">
        <w:rPr>
          <w:color w:val="000000"/>
          <w:sz w:val="24"/>
          <w:szCs w:val="24"/>
        </w:rPr>
        <w:t>92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F36DFD">
        <w:rPr>
          <w:b/>
          <w:color w:val="000000"/>
          <w:sz w:val="24"/>
          <w:szCs w:val="24"/>
        </w:rPr>
        <w:t xml:space="preserve"> на</w:t>
      </w:r>
      <w:r w:rsidR="00E53FD1">
        <w:rPr>
          <w:b/>
          <w:color w:val="000000"/>
          <w:sz w:val="24"/>
          <w:szCs w:val="24"/>
        </w:rPr>
        <w:t xml:space="preserve"> </w:t>
      </w:r>
      <w:r w:rsidR="00D51A73">
        <w:rPr>
          <w:b/>
          <w:color w:val="000000"/>
          <w:sz w:val="24"/>
          <w:szCs w:val="24"/>
        </w:rPr>
        <w:t>октябрь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D51A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D52890">
              <w:rPr>
                <w:color w:val="000000"/>
              </w:rPr>
              <w:t xml:space="preserve">ма. </w:t>
            </w:r>
            <w:r w:rsidR="00D51A73">
              <w:rPr>
                <w:color w:val="000000"/>
              </w:rPr>
              <w:t>октябрь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5289" w:rsidRDefault="00637D24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1 466,5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5289" w:rsidRDefault="00637D24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1 466,5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67" w:rsidRDefault="00637767">
      <w:r>
        <w:separator/>
      </w:r>
    </w:p>
  </w:endnote>
  <w:endnote w:type="continuationSeparator" w:id="1">
    <w:p w:rsidR="00637767" w:rsidRDefault="00637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1199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67" w:rsidRDefault="00637767">
      <w:r>
        <w:separator/>
      </w:r>
    </w:p>
  </w:footnote>
  <w:footnote w:type="continuationSeparator" w:id="1">
    <w:p w:rsidR="00637767" w:rsidRDefault="00637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528FE"/>
    <w:rsid w:val="000552F5"/>
    <w:rsid w:val="000736D9"/>
    <w:rsid w:val="0008117B"/>
    <w:rsid w:val="000910B8"/>
    <w:rsid w:val="000A141D"/>
    <w:rsid w:val="000A3ACF"/>
    <w:rsid w:val="000A4D70"/>
    <w:rsid w:val="000A6E0A"/>
    <w:rsid w:val="000C1AEB"/>
    <w:rsid w:val="000C3A83"/>
    <w:rsid w:val="000C3EDF"/>
    <w:rsid w:val="000F2746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28CA"/>
    <w:rsid w:val="002A4DF5"/>
    <w:rsid w:val="002B2325"/>
    <w:rsid w:val="002D24A2"/>
    <w:rsid w:val="002E59D3"/>
    <w:rsid w:val="002F3F7D"/>
    <w:rsid w:val="00303E63"/>
    <w:rsid w:val="00305732"/>
    <w:rsid w:val="00311A71"/>
    <w:rsid w:val="00323402"/>
    <w:rsid w:val="0032559D"/>
    <w:rsid w:val="003306D1"/>
    <w:rsid w:val="00332CE9"/>
    <w:rsid w:val="0034119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2B86"/>
    <w:rsid w:val="003D4077"/>
    <w:rsid w:val="003D5F89"/>
    <w:rsid w:val="003E1372"/>
    <w:rsid w:val="003F62FC"/>
    <w:rsid w:val="00403ED1"/>
    <w:rsid w:val="00414BF3"/>
    <w:rsid w:val="0041695A"/>
    <w:rsid w:val="00420010"/>
    <w:rsid w:val="0042201A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E6295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37767"/>
    <w:rsid w:val="00637D24"/>
    <w:rsid w:val="00645A08"/>
    <w:rsid w:val="0065239A"/>
    <w:rsid w:val="00656961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557A6"/>
    <w:rsid w:val="008644DA"/>
    <w:rsid w:val="0086610C"/>
    <w:rsid w:val="008828BA"/>
    <w:rsid w:val="008834DA"/>
    <w:rsid w:val="0089022E"/>
    <w:rsid w:val="00890EA7"/>
    <w:rsid w:val="00893B8F"/>
    <w:rsid w:val="0089747D"/>
    <w:rsid w:val="008E7FB7"/>
    <w:rsid w:val="008F4381"/>
    <w:rsid w:val="008F4F5A"/>
    <w:rsid w:val="008F6D52"/>
    <w:rsid w:val="0090116E"/>
    <w:rsid w:val="00902EC5"/>
    <w:rsid w:val="00910C60"/>
    <w:rsid w:val="009161D9"/>
    <w:rsid w:val="00925289"/>
    <w:rsid w:val="0094061C"/>
    <w:rsid w:val="00942BFC"/>
    <w:rsid w:val="00943C77"/>
    <w:rsid w:val="00944583"/>
    <w:rsid w:val="00954830"/>
    <w:rsid w:val="00960D8B"/>
    <w:rsid w:val="00971967"/>
    <w:rsid w:val="0097338D"/>
    <w:rsid w:val="00982963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9F7389"/>
    <w:rsid w:val="00A02077"/>
    <w:rsid w:val="00A04415"/>
    <w:rsid w:val="00A060D0"/>
    <w:rsid w:val="00A1201D"/>
    <w:rsid w:val="00A163BE"/>
    <w:rsid w:val="00A3132C"/>
    <w:rsid w:val="00A403AB"/>
    <w:rsid w:val="00A442FC"/>
    <w:rsid w:val="00A5758C"/>
    <w:rsid w:val="00A6259F"/>
    <w:rsid w:val="00AA2238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989"/>
    <w:rsid w:val="00B01DAE"/>
    <w:rsid w:val="00B3029A"/>
    <w:rsid w:val="00B41A3C"/>
    <w:rsid w:val="00B46289"/>
    <w:rsid w:val="00B50440"/>
    <w:rsid w:val="00B7279E"/>
    <w:rsid w:val="00B7678D"/>
    <w:rsid w:val="00B77F92"/>
    <w:rsid w:val="00B84B6B"/>
    <w:rsid w:val="00B867EE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5C89"/>
    <w:rsid w:val="00BF6C7A"/>
    <w:rsid w:val="00C135DD"/>
    <w:rsid w:val="00C17663"/>
    <w:rsid w:val="00C55AD1"/>
    <w:rsid w:val="00C56281"/>
    <w:rsid w:val="00C616F2"/>
    <w:rsid w:val="00C631D0"/>
    <w:rsid w:val="00C7144B"/>
    <w:rsid w:val="00C72FDE"/>
    <w:rsid w:val="00C7760E"/>
    <w:rsid w:val="00C83757"/>
    <w:rsid w:val="00C94C68"/>
    <w:rsid w:val="00CA7C6F"/>
    <w:rsid w:val="00CB03E8"/>
    <w:rsid w:val="00CB4794"/>
    <w:rsid w:val="00CB5CA3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51A73"/>
    <w:rsid w:val="00D52890"/>
    <w:rsid w:val="00D640B7"/>
    <w:rsid w:val="00D64CAA"/>
    <w:rsid w:val="00D65AE3"/>
    <w:rsid w:val="00D76F04"/>
    <w:rsid w:val="00D84FA3"/>
    <w:rsid w:val="00D92D22"/>
    <w:rsid w:val="00D932A9"/>
    <w:rsid w:val="00D97913"/>
    <w:rsid w:val="00DA0775"/>
    <w:rsid w:val="00DA1DA2"/>
    <w:rsid w:val="00DA4854"/>
    <w:rsid w:val="00DB6158"/>
    <w:rsid w:val="00DC39C3"/>
    <w:rsid w:val="00DC4C12"/>
    <w:rsid w:val="00DD34D9"/>
    <w:rsid w:val="00DD36B1"/>
    <w:rsid w:val="00DE0B8B"/>
    <w:rsid w:val="00DE3809"/>
    <w:rsid w:val="00DF40DA"/>
    <w:rsid w:val="00DF4FE6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3FD1"/>
    <w:rsid w:val="00E57EAE"/>
    <w:rsid w:val="00E63FEF"/>
    <w:rsid w:val="00E7313C"/>
    <w:rsid w:val="00E73EA9"/>
    <w:rsid w:val="00E8027F"/>
    <w:rsid w:val="00E85469"/>
    <w:rsid w:val="00EA3266"/>
    <w:rsid w:val="00ED0398"/>
    <w:rsid w:val="00ED089F"/>
    <w:rsid w:val="00ED4823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47FE1"/>
    <w:rsid w:val="00F546F4"/>
    <w:rsid w:val="00F613DB"/>
    <w:rsid w:val="00F7222F"/>
    <w:rsid w:val="00F8493A"/>
    <w:rsid w:val="00F932A4"/>
    <w:rsid w:val="00F94C2C"/>
    <w:rsid w:val="00FC4FA2"/>
    <w:rsid w:val="00FC62A4"/>
    <w:rsid w:val="00FC6D22"/>
    <w:rsid w:val="00FD0B4C"/>
    <w:rsid w:val="00FD3D6B"/>
    <w:rsid w:val="00FD4B18"/>
    <w:rsid w:val="00FD4E5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2024-10-01T10:40:00Z</cp:lastPrinted>
  <dcterms:created xsi:type="dcterms:W3CDTF">2024-10-30T12:17:00Z</dcterms:created>
  <dcterms:modified xsi:type="dcterms:W3CDTF">2024-10-30T12:17:00Z</dcterms:modified>
</cp:coreProperties>
</file>