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A3" w:rsidRDefault="001D3C44" w:rsidP="00E93D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Hlk107317105"/>
    </w:p>
    <w:p w:rsidR="001D3C44" w:rsidRPr="001D3C44" w:rsidRDefault="001D3C44" w:rsidP="001D3C44">
      <w:pPr>
        <w:jc w:val="center"/>
        <w:rPr>
          <w:sz w:val="28"/>
          <w:szCs w:val="28"/>
        </w:rPr>
      </w:pPr>
      <w:r w:rsidRPr="001D3C44">
        <w:rPr>
          <w:sz w:val="28"/>
          <w:szCs w:val="28"/>
        </w:rPr>
        <w:t>РОССИЙСКАЯ ФЕДЕРАЦИЯ</w:t>
      </w:r>
    </w:p>
    <w:p w:rsidR="001D3C44" w:rsidRPr="001D3C44" w:rsidRDefault="001D3C44" w:rsidP="001D3C44">
      <w:pPr>
        <w:jc w:val="center"/>
        <w:rPr>
          <w:sz w:val="28"/>
          <w:szCs w:val="28"/>
        </w:rPr>
      </w:pPr>
      <w:r w:rsidRPr="001D3C44">
        <w:rPr>
          <w:sz w:val="28"/>
          <w:szCs w:val="28"/>
        </w:rPr>
        <w:t>РОСТОВСКАЯ ОБЛАСТЬ</w:t>
      </w:r>
    </w:p>
    <w:p w:rsidR="001D3C44" w:rsidRPr="001D3C44" w:rsidRDefault="009A4962" w:rsidP="001D3C44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</w:t>
      </w:r>
      <w:r w:rsidR="001D3C44" w:rsidRPr="001D3C44">
        <w:rPr>
          <w:sz w:val="28"/>
          <w:szCs w:val="28"/>
        </w:rPr>
        <w:t xml:space="preserve"> РАЙОН</w:t>
      </w:r>
    </w:p>
    <w:p w:rsidR="001D3C44" w:rsidRPr="001D3C44" w:rsidRDefault="001D3C44" w:rsidP="001D3C44">
      <w:pPr>
        <w:jc w:val="center"/>
        <w:rPr>
          <w:sz w:val="28"/>
          <w:szCs w:val="28"/>
        </w:rPr>
      </w:pPr>
      <w:r w:rsidRPr="001D3C44">
        <w:rPr>
          <w:sz w:val="28"/>
          <w:szCs w:val="28"/>
        </w:rPr>
        <w:t>МУНИЦИПАЛЬНОЕ ОБРАЗОВАНИЕ</w:t>
      </w:r>
    </w:p>
    <w:p w:rsidR="001D3C44" w:rsidRPr="001D3C44" w:rsidRDefault="001D3C44" w:rsidP="001D3C44">
      <w:pPr>
        <w:jc w:val="center"/>
        <w:rPr>
          <w:sz w:val="28"/>
          <w:szCs w:val="28"/>
        </w:rPr>
      </w:pPr>
      <w:r w:rsidRPr="001D3C44">
        <w:rPr>
          <w:sz w:val="28"/>
          <w:szCs w:val="28"/>
        </w:rPr>
        <w:t xml:space="preserve">« </w:t>
      </w:r>
      <w:r w:rsidR="00EE7540">
        <w:rPr>
          <w:sz w:val="28"/>
          <w:szCs w:val="28"/>
        </w:rPr>
        <w:t>КРАСНОАРМЕЙСКОЕ</w:t>
      </w:r>
      <w:r w:rsidRPr="001D3C44">
        <w:rPr>
          <w:sz w:val="28"/>
          <w:szCs w:val="28"/>
        </w:rPr>
        <w:t xml:space="preserve"> СЕЛЬСКОЕ ПОСЕЛЕНИЕ»</w:t>
      </w:r>
    </w:p>
    <w:p w:rsidR="001D3C44" w:rsidRPr="001D3C44" w:rsidRDefault="001D3C44" w:rsidP="001D3C44">
      <w:pPr>
        <w:jc w:val="center"/>
        <w:rPr>
          <w:sz w:val="28"/>
          <w:szCs w:val="28"/>
        </w:rPr>
      </w:pPr>
      <w:r w:rsidRPr="001D3C44">
        <w:rPr>
          <w:sz w:val="28"/>
          <w:szCs w:val="28"/>
        </w:rPr>
        <w:t xml:space="preserve">АДМИНИСТРАЦИЯ </w:t>
      </w:r>
      <w:r w:rsidR="00E93DA3">
        <w:rPr>
          <w:sz w:val="28"/>
          <w:szCs w:val="28"/>
        </w:rPr>
        <w:t>КРАСНОАРМЕЙСКОГО</w:t>
      </w:r>
      <w:r w:rsidRPr="001D3C44">
        <w:rPr>
          <w:sz w:val="28"/>
          <w:szCs w:val="28"/>
        </w:rPr>
        <w:t xml:space="preserve"> СЕЛЬСКОГО ПОСЕЛЕНИЯ</w:t>
      </w:r>
    </w:p>
    <w:p w:rsidR="001D3C44" w:rsidRPr="001D3C44" w:rsidRDefault="001D3C44" w:rsidP="001D3C44">
      <w:pPr>
        <w:jc w:val="center"/>
        <w:rPr>
          <w:sz w:val="28"/>
          <w:szCs w:val="28"/>
        </w:rPr>
      </w:pPr>
    </w:p>
    <w:p w:rsidR="001D3C44" w:rsidRPr="001D3C44" w:rsidRDefault="001D3C44" w:rsidP="001D3C44">
      <w:pPr>
        <w:jc w:val="center"/>
        <w:rPr>
          <w:sz w:val="28"/>
          <w:szCs w:val="28"/>
        </w:rPr>
      </w:pPr>
      <w:r w:rsidRPr="001D3C44">
        <w:rPr>
          <w:sz w:val="28"/>
          <w:szCs w:val="28"/>
        </w:rPr>
        <w:t>ПОСТАНОВЛЕНИЕ</w:t>
      </w:r>
    </w:p>
    <w:p w:rsidR="001D3C44" w:rsidRPr="001D3C44" w:rsidRDefault="001D3C44" w:rsidP="001D3C44">
      <w:pPr>
        <w:jc w:val="center"/>
        <w:rPr>
          <w:sz w:val="28"/>
          <w:szCs w:val="28"/>
        </w:rPr>
      </w:pPr>
    </w:p>
    <w:p w:rsidR="001D3C44" w:rsidRPr="001D3C44" w:rsidRDefault="006A5CB2" w:rsidP="001D3C44">
      <w:pPr>
        <w:jc w:val="center"/>
        <w:rPr>
          <w:sz w:val="28"/>
          <w:szCs w:val="28"/>
          <w:lang w:eastAsia="zh-CN"/>
        </w:rPr>
      </w:pPr>
      <w:r>
        <w:rPr>
          <w:rFonts w:eastAsia="Lucida Sans Unicode" w:cs="Mangal"/>
          <w:kern w:val="2"/>
          <w:sz w:val="28"/>
          <w:szCs w:val="28"/>
          <w:lang w:eastAsia="hi-IN" w:bidi="hi-IN"/>
        </w:rPr>
        <w:t>31</w:t>
      </w:r>
      <w:r w:rsidR="001D3C44" w:rsidRPr="001D3C44">
        <w:rPr>
          <w:rFonts w:eastAsia="Lucida Sans Unicode" w:cs="Mangal"/>
          <w:kern w:val="2"/>
          <w:sz w:val="28"/>
          <w:szCs w:val="28"/>
          <w:lang w:eastAsia="hi-IN" w:bidi="hi-IN"/>
        </w:rPr>
        <w:t>.</w:t>
      </w:r>
      <w:r>
        <w:rPr>
          <w:rFonts w:eastAsia="Lucida Sans Unicode" w:cs="Mangal"/>
          <w:kern w:val="2"/>
          <w:sz w:val="28"/>
          <w:szCs w:val="28"/>
          <w:lang w:eastAsia="hi-IN" w:bidi="hi-IN"/>
        </w:rPr>
        <w:t>03</w:t>
      </w:r>
      <w:r w:rsidR="001D3C44" w:rsidRPr="001D3C44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.2025                                № </w:t>
      </w:r>
      <w:r>
        <w:rPr>
          <w:rFonts w:eastAsia="Lucida Sans Unicode" w:cs="Mangal"/>
          <w:kern w:val="2"/>
          <w:sz w:val="28"/>
          <w:szCs w:val="28"/>
          <w:lang w:eastAsia="hi-IN" w:bidi="hi-IN"/>
        </w:rPr>
        <w:t>76</w:t>
      </w:r>
      <w:r w:rsidR="001D3C44" w:rsidRPr="001D3C44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                               </w:t>
      </w:r>
      <w:r w:rsidR="00E93DA3">
        <w:rPr>
          <w:rFonts w:eastAsia="Lucida Sans Unicode" w:cs="Mangal"/>
          <w:kern w:val="2"/>
          <w:sz w:val="28"/>
          <w:szCs w:val="28"/>
          <w:lang w:eastAsia="hi-IN" w:bidi="hi-IN"/>
        </w:rPr>
        <w:t>п. Красноармейский</w:t>
      </w:r>
      <w:r w:rsidR="001D3C44" w:rsidRPr="001D3C44">
        <w:rPr>
          <w:bCs/>
          <w:kern w:val="2"/>
          <w:sz w:val="28"/>
          <w:szCs w:val="28"/>
          <w:lang w:eastAsia="hi-IN" w:bidi="hi-IN"/>
        </w:rPr>
        <w:t xml:space="preserve"> </w:t>
      </w:r>
    </w:p>
    <w:bookmarkEnd w:id="0"/>
    <w:p w:rsidR="001D3C44" w:rsidRPr="001D3C44" w:rsidRDefault="001D3C44" w:rsidP="001D3C44">
      <w:pPr>
        <w:tabs>
          <w:tab w:val="left" w:pos="4820"/>
        </w:tabs>
        <w:ind w:right="4678"/>
        <w:jc w:val="both"/>
        <w:rPr>
          <w:sz w:val="28"/>
          <w:szCs w:val="28"/>
        </w:rPr>
      </w:pPr>
    </w:p>
    <w:p w:rsidR="00B45B86" w:rsidRPr="00875337" w:rsidRDefault="00B45B86" w:rsidP="000E1A0E">
      <w:pPr>
        <w:spacing w:line="360" w:lineRule="auto"/>
        <w:rPr>
          <w:sz w:val="28"/>
        </w:rPr>
      </w:pPr>
    </w:p>
    <w:p w:rsidR="00AE37B4" w:rsidRDefault="00AE37B4" w:rsidP="000E1A0E">
      <w:pPr>
        <w:ind w:left="8505"/>
        <w:jc w:val="center"/>
        <w:rPr>
          <w:sz w:val="28"/>
          <w:szCs w:val="28"/>
        </w:rPr>
      </w:pPr>
    </w:p>
    <w:p w:rsidR="00E93DA3" w:rsidRDefault="00B45B86" w:rsidP="000E1A0E">
      <w:pPr>
        <w:rPr>
          <w:color w:val="000000"/>
          <w:sz w:val="28"/>
          <w:szCs w:val="28"/>
        </w:rPr>
      </w:pPr>
      <w:r w:rsidRPr="00E728EF">
        <w:rPr>
          <w:color w:val="000000"/>
          <w:sz w:val="28"/>
          <w:szCs w:val="28"/>
        </w:rPr>
        <w:t xml:space="preserve">О внесении изменений </w:t>
      </w:r>
    </w:p>
    <w:p w:rsidR="00E93DA3" w:rsidRDefault="00B45B86" w:rsidP="000E1A0E">
      <w:pPr>
        <w:rPr>
          <w:color w:val="000000"/>
          <w:sz w:val="28"/>
          <w:szCs w:val="28"/>
        </w:rPr>
      </w:pPr>
      <w:r w:rsidRPr="00E728EF">
        <w:rPr>
          <w:color w:val="000000"/>
          <w:sz w:val="28"/>
          <w:szCs w:val="28"/>
        </w:rPr>
        <w:t>в постано</w:t>
      </w:r>
      <w:r>
        <w:rPr>
          <w:color w:val="000000"/>
          <w:sz w:val="28"/>
          <w:szCs w:val="28"/>
        </w:rPr>
        <w:t>вление</w:t>
      </w:r>
      <w:r w:rsidR="00E93D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</w:t>
      </w:r>
    </w:p>
    <w:p w:rsidR="00E93DA3" w:rsidRDefault="00E93DA3" w:rsidP="000E1A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Красноармейского</w:t>
      </w:r>
      <w:r w:rsidR="00B45B86">
        <w:rPr>
          <w:color w:val="000000"/>
          <w:sz w:val="28"/>
          <w:szCs w:val="28"/>
        </w:rPr>
        <w:t xml:space="preserve"> </w:t>
      </w:r>
      <w:r w:rsidR="00B45B86" w:rsidRPr="00E728EF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</w:t>
      </w:r>
      <w:r w:rsidR="00B45B86" w:rsidRPr="00E728EF">
        <w:rPr>
          <w:color w:val="000000"/>
          <w:sz w:val="28"/>
          <w:szCs w:val="28"/>
        </w:rPr>
        <w:t xml:space="preserve">поселения </w:t>
      </w:r>
    </w:p>
    <w:p w:rsidR="00100CAE" w:rsidRDefault="00B45B86" w:rsidP="000E1A0E">
      <w:pPr>
        <w:rPr>
          <w:color w:val="000000"/>
          <w:sz w:val="28"/>
          <w:szCs w:val="28"/>
        </w:rPr>
      </w:pPr>
      <w:r w:rsidRPr="00E728EF">
        <w:rPr>
          <w:color w:val="000000"/>
          <w:sz w:val="28"/>
          <w:szCs w:val="28"/>
        </w:rPr>
        <w:t xml:space="preserve">от </w:t>
      </w:r>
      <w:r w:rsidR="00E93DA3">
        <w:rPr>
          <w:color w:val="000000"/>
          <w:sz w:val="28"/>
          <w:szCs w:val="28"/>
        </w:rPr>
        <w:t>2</w:t>
      </w:r>
      <w:r w:rsidR="00100CAE">
        <w:rPr>
          <w:color w:val="000000"/>
          <w:sz w:val="28"/>
          <w:szCs w:val="28"/>
        </w:rPr>
        <w:t>6</w:t>
      </w:r>
      <w:r w:rsidRPr="00E728EF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1</w:t>
      </w:r>
      <w:r w:rsidRPr="00E728EF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 xml:space="preserve">8 </w:t>
      </w:r>
      <w:r w:rsidRPr="00E728EF">
        <w:rPr>
          <w:color w:val="000000"/>
          <w:sz w:val="28"/>
          <w:szCs w:val="28"/>
        </w:rPr>
        <w:t xml:space="preserve">№ </w:t>
      </w:r>
      <w:r w:rsidR="00E93DA3">
        <w:rPr>
          <w:color w:val="000000"/>
          <w:sz w:val="28"/>
          <w:szCs w:val="28"/>
        </w:rPr>
        <w:t>235</w:t>
      </w:r>
    </w:p>
    <w:p w:rsidR="00100CAE" w:rsidRDefault="00100CAE" w:rsidP="000E1A0E">
      <w:pPr>
        <w:rPr>
          <w:color w:val="000000"/>
          <w:sz w:val="28"/>
          <w:szCs w:val="28"/>
        </w:rPr>
      </w:pPr>
    </w:p>
    <w:p w:rsidR="00AE37B4" w:rsidRDefault="00AE37B4" w:rsidP="000E1A0E">
      <w:pPr>
        <w:rPr>
          <w:b/>
          <w:sz w:val="28"/>
          <w:szCs w:val="28"/>
        </w:rPr>
      </w:pPr>
    </w:p>
    <w:p w:rsidR="00AE37B4" w:rsidRDefault="00AE37B4" w:rsidP="000E1A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реализации муниципальной программы  «</w:t>
      </w:r>
      <w:r w:rsidR="00887235">
        <w:rPr>
          <w:sz w:val="28"/>
          <w:szCs w:val="28"/>
        </w:rPr>
        <w:t>Развитие культуры и туризма</w:t>
      </w:r>
      <w:r>
        <w:rPr>
          <w:sz w:val="28"/>
          <w:szCs w:val="28"/>
        </w:rPr>
        <w:t xml:space="preserve">», Администрация </w:t>
      </w:r>
      <w:r w:rsidR="00E93DA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="00B45B86">
        <w:rPr>
          <w:sz w:val="28"/>
          <w:szCs w:val="28"/>
        </w:rPr>
        <w:t xml:space="preserve"> постановляет:</w:t>
      </w:r>
    </w:p>
    <w:p w:rsidR="00AE37B4" w:rsidRDefault="00AE37B4" w:rsidP="000E1A0E">
      <w:pPr>
        <w:rPr>
          <w:sz w:val="28"/>
          <w:szCs w:val="28"/>
        </w:rPr>
      </w:pPr>
    </w:p>
    <w:p w:rsidR="00AE37B4" w:rsidRDefault="00AE37B4" w:rsidP="000E1A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B45B86" w:rsidRPr="00E728EF">
        <w:rPr>
          <w:color w:val="000000"/>
          <w:sz w:val="28"/>
          <w:szCs w:val="28"/>
        </w:rPr>
        <w:t>постано</w:t>
      </w:r>
      <w:r w:rsidR="00B45B86">
        <w:rPr>
          <w:color w:val="000000"/>
          <w:sz w:val="28"/>
          <w:szCs w:val="28"/>
        </w:rPr>
        <w:t xml:space="preserve">вление Администрации </w:t>
      </w:r>
      <w:r w:rsidR="00E93DA3">
        <w:rPr>
          <w:sz w:val="28"/>
          <w:szCs w:val="28"/>
        </w:rPr>
        <w:t>Красноармейского</w:t>
      </w:r>
      <w:r w:rsidR="00B45B86">
        <w:rPr>
          <w:color w:val="000000"/>
          <w:sz w:val="28"/>
          <w:szCs w:val="28"/>
        </w:rPr>
        <w:t xml:space="preserve"> </w:t>
      </w:r>
      <w:r w:rsidR="00B45B86" w:rsidRPr="00E728EF">
        <w:rPr>
          <w:color w:val="000000"/>
          <w:sz w:val="28"/>
          <w:szCs w:val="28"/>
        </w:rPr>
        <w:t xml:space="preserve">сельского поселения от </w:t>
      </w:r>
      <w:r w:rsidR="00E93DA3">
        <w:rPr>
          <w:color w:val="000000"/>
          <w:sz w:val="28"/>
          <w:szCs w:val="28"/>
        </w:rPr>
        <w:t>2</w:t>
      </w:r>
      <w:r w:rsidR="00100CAE">
        <w:rPr>
          <w:color w:val="000000"/>
          <w:sz w:val="28"/>
          <w:szCs w:val="28"/>
        </w:rPr>
        <w:t>6</w:t>
      </w:r>
      <w:r w:rsidR="00B45B86" w:rsidRPr="00E728EF">
        <w:rPr>
          <w:color w:val="000000"/>
          <w:sz w:val="28"/>
          <w:szCs w:val="28"/>
        </w:rPr>
        <w:t>.1</w:t>
      </w:r>
      <w:r w:rsidR="00B45B86">
        <w:rPr>
          <w:color w:val="000000"/>
          <w:sz w:val="28"/>
          <w:szCs w:val="28"/>
        </w:rPr>
        <w:t>1</w:t>
      </w:r>
      <w:r w:rsidR="00B45B86" w:rsidRPr="00E728EF">
        <w:rPr>
          <w:color w:val="000000"/>
          <w:sz w:val="28"/>
          <w:szCs w:val="28"/>
        </w:rPr>
        <w:t>.201</w:t>
      </w:r>
      <w:r w:rsidR="00B45B86">
        <w:rPr>
          <w:color w:val="000000"/>
          <w:sz w:val="28"/>
          <w:szCs w:val="28"/>
        </w:rPr>
        <w:t xml:space="preserve">8 </w:t>
      </w:r>
      <w:r w:rsidR="00B45B86" w:rsidRPr="00E728EF">
        <w:rPr>
          <w:color w:val="000000"/>
          <w:sz w:val="28"/>
          <w:szCs w:val="28"/>
        </w:rPr>
        <w:t xml:space="preserve">№ </w:t>
      </w:r>
      <w:r w:rsidR="00E93DA3">
        <w:rPr>
          <w:color w:val="000000"/>
          <w:sz w:val="28"/>
          <w:szCs w:val="28"/>
        </w:rPr>
        <w:t>235</w:t>
      </w:r>
      <w:r w:rsidR="00B45B86">
        <w:rPr>
          <w:color w:val="000000"/>
          <w:sz w:val="28"/>
          <w:szCs w:val="28"/>
        </w:rPr>
        <w:t xml:space="preserve"> «Об утверждении муниципальной программы </w:t>
      </w:r>
      <w:r w:rsidR="00E93DA3">
        <w:rPr>
          <w:sz w:val="28"/>
          <w:szCs w:val="28"/>
        </w:rPr>
        <w:t>Красноармейского</w:t>
      </w:r>
      <w:r w:rsidR="00B45B86">
        <w:rPr>
          <w:color w:val="000000"/>
          <w:sz w:val="28"/>
          <w:szCs w:val="28"/>
        </w:rPr>
        <w:t xml:space="preserve"> сельского поселения «Развитие культуры и туризма»</w:t>
      </w:r>
      <w:r>
        <w:rPr>
          <w:sz w:val="28"/>
          <w:szCs w:val="28"/>
        </w:rPr>
        <w:t xml:space="preserve">  изменения согласно приложению.</w:t>
      </w:r>
    </w:p>
    <w:p w:rsidR="00AE37B4" w:rsidRDefault="00AE37B4" w:rsidP="000E1A0E">
      <w:pPr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 Настоящее постановление вступает в силу со дня его официального опубликования</w:t>
      </w:r>
      <w:r w:rsidR="00100CAE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и распространяется на правоотношения, возникающие начиная с формирования муниципальных программ </w:t>
      </w:r>
      <w:r w:rsidR="00E93DA3">
        <w:rPr>
          <w:sz w:val="28"/>
          <w:szCs w:val="28"/>
        </w:rPr>
        <w:t>Красноармейского</w:t>
      </w:r>
      <w:r>
        <w:rPr>
          <w:spacing w:val="-4"/>
          <w:sz w:val="28"/>
          <w:szCs w:val="28"/>
        </w:rPr>
        <w:t xml:space="preserve"> сельского поселения для составления проекта бюджета </w:t>
      </w:r>
      <w:r w:rsidR="00E93DA3">
        <w:rPr>
          <w:sz w:val="28"/>
          <w:szCs w:val="28"/>
        </w:rPr>
        <w:t>Красноармейского</w:t>
      </w:r>
      <w:r>
        <w:rPr>
          <w:spacing w:val="-4"/>
          <w:sz w:val="28"/>
          <w:szCs w:val="28"/>
        </w:rPr>
        <w:t xml:space="preserve"> сельского поселения на 2025 год и на плановый период 2026  и 2027 годов.</w:t>
      </w:r>
    </w:p>
    <w:p w:rsidR="00AE37B4" w:rsidRDefault="00AE37B4" w:rsidP="000E1A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оставляю  за собой.</w:t>
      </w:r>
    </w:p>
    <w:p w:rsidR="00AE37B4" w:rsidRDefault="00AE37B4" w:rsidP="000E1A0E">
      <w:pPr>
        <w:jc w:val="both"/>
        <w:rPr>
          <w:sz w:val="28"/>
          <w:szCs w:val="28"/>
        </w:rPr>
      </w:pPr>
    </w:p>
    <w:p w:rsidR="00AE37B4" w:rsidRDefault="00AE37B4" w:rsidP="000E1A0E">
      <w:pPr>
        <w:jc w:val="both"/>
        <w:rPr>
          <w:sz w:val="28"/>
          <w:szCs w:val="28"/>
        </w:rPr>
      </w:pPr>
    </w:p>
    <w:p w:rsidR="00AE37B4" w:rsidRDefault="00AE37B4" w:rsidP="000E1A0E">
      <w:pPr>
        <w:jc w:val="both"/>
        <w:rPr>
          <w:sz w:val="28"/>
          <w:szCs w:val="28"/>
        </w:rPr>
      </w:pPr>
    </w:p>
    <w:p w:rsidR="000E1A0E" w:rsidRDefault="00AE37B4" w:rsidP="000E1A0E">
      <w:pPr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AE37B4" w:rsidRDefault="00E93DA3" w:rsidP="000E1A0E">
      <w:pPr>
        <w:autoSpaceDN w:val="0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AE37B4">
        <w:rPr>
          <w:sz w:val="28"/>
          <w:szCs w:val="28"/>
        </w:rPr>
        <w:t xml:space="preserve"> </w:t>
      </w:r>
      <w:r w:rsidR="000E1A0E">
        <w:rPr>
          <w:sz w:val="28"/>
          <w:szCs w:val="28"/>
        </w:rPr>
        <w:t>с</w:t>
      </w:r>
      <w:r w:rsidR="00AE37B4">
        <w:rPr>
          <w:sz w:val="28"/>
          <w:szCs w:val="28"/>
        </w:rPr>
        <w:t xml:space="preserve">ельского поселения        </w:t>
      </w:r>
      <w:r w:rsidR="00AE37B4">
        <w:rPr>
          <w:sz w:val="28"/>
          <w:szCs w:val="28"/>
        </w:rPr>
        <w:tab/>
      </w:r>
      <w:r w:rsidR="00AE37B4">
        <w:rPr>
          <w:sz w:val="28"/>
          <w:szCs w:val="28"/>
        </w:rPr>
        <w:tab/>
      </w:r>
      <w:r w:rsidR="00AE37B4">
        <w:rPr>
          <w:sz w:val="28"/>
          <w:szCs w:val="28"/>
        </w:rPr>
        <w:tab/>
      </w:r>
      <w:r w:rsidR="0041416D">
        <w:rPr>
          <w:sz w:val="28"/>
          <w:szCs w:val="28"/>
        </w:rPr>
        <w:t xml:space="preserve">   </w:t>
      </w:r>
      <w:r>
        <w:rPr>
          <w:sz w:val="28"/>
          <w:szCs w:val="28"/>
        </w:rPr>
        <w:t>К.В. Пруглова</w:t>
      </w:r>
    </w:p>
    <w:p w:rsidR="00AE37B4" w:rsidRDefault="00AE37B4" w:rsidP="00AE37B4">
      <w:pPr>
        <w:jc w:val="both"/>
        <w:rPr>
          <w:sz w:val="28"/>
          <w:szCs w:val="28"/>
        </w:rPr>
      </w:pPr>
    </w:p>
    <w:p w:rsidR="00AE37B4" w:rsidRDefault="00AE37B4" w:rsidP="00AE37B4">
      <w:pPr>
        <w:jc w:val="both"/>
        <w:rPr>
          <w:color w:val="FFFFFF"/>
          <w:sz w:val="28"/>
          <w:szCs w:val="28"/>
        </w:rPr>
      </w:pPr>
    </w:p>
    <w:p w:rsidR="000E1A0E" w:rsidRDefault="000E1A0E" w:rsidP="00E93DA3">
      <w:pPr>
        <w:rPr>
          <w:color w:val="FFFFFF"/>
          <w:sz w:val="28"/>
          <w:szCs w:val="28"/>
        </w:rPr>
      </w:pPr>
    </w:p>
    <w:p w:rsidR="000E1A0E" w:rsidRDefault="000E1A0E" w:rsidP="00AE37B4">
      <w:pPr>
        <w:ind w:left="5670" w:firstLine="709"/>
        <w:rPr>
          <w:color w:val="FFFFFF"/>
          <w:sz w:val="28"/>
          <w:szCs w:val="28"/>
        </w:rPr>
      </w:pPr>
    </w:p>
    <w:p w:rsidR="00E93DA3" w:rsidRDefault="00E93DA3" w:rsidP="00AE37B4">
      <w:pPr>
        <w:ind w:left="5670" w:firstLine="709"/>
        <w:rPr>
          <w:sz w:val="28"/>
          <w:szCs w:val="28"/>
        </w:rPr>
      </w:pPr>
    </w:p>
    <w:p w:rsidR="00AE37B4" w:rsidRDefault="0061244F" w:rsidP="009C7CA8">
      <w:pPr>
        <w:ind w:left="5670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E37B4">
        <w:rPr>
          <w:sz w:val="28"/>
          <w:szCs w:val="28"/>
        </w:rPr>
        <w:t>риложение</w:t>
      </w:r>
    </w:p>
    <w:p w:rsidR="00E93DA3" w:rsidRDefault="00AE37B4" w:rsidP="000E1A0E">
      <w:pPr>
        <w:ind w:left="42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E1A0E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4869EE">
        <w:rPr>
          <w:sz w:val="28"/>
          <w:szCs w:val="28"/>
        </w:rPr>
        <w:t xml:space="preserve">ю </w:t>
      </w:r>
    </w:p>
    <w:p w:rsidR="00AE37B4" w:rsidRDefault="000E1A0E" w:rsidP="000E1A0E">
      <w:pPr>
        <w:ind w:left="4243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AE37B4">
        <w:rPr>
          <w:sz w:val="28"/>
          <w:szCs w:val="28"/>
        </w:rPr>
        <w:t>дминистрации</w:t>
      </w:r>
    </w:p>
    <w:p w:rsidR="00E93DA3" w:rsidRDefault="00E93DA3" w:rsidP="000E1A0E">
      <w:pPr>
        <w:ind w:left="4243"/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AE37B4">
        <w:rPr>
          <w:sz w:val="28"/>
          <w:szCs w:val="28"/>
        </w:rPr>
        <w:t xml:space="preserve"> </w:t>
      </w:r>
    </w:p>
    <w:p w:rsidR="004869EE" w:rsidRDefault="00AE37B4" w:rsidP="000E1A0E">
      <w:pPr>
        <w:ind w:left="42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</w:t>
      </w:r>
    </w:p>
    <w:p w:rsidR="00AE37B4" w:rsidRDefault="00AE37B4" w:rsidP="000E1A0E">
      <w:pPr>
        <w:ind w:left="4243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0E1A0E">
        <w:rPr>
          <w:sz w:val="28"/>
          <w:szCs w:val="28"/>
        </w:rPr>
        <w:t xml:space="preserve"> </w:t>
      </w:r>
      <w:r w:rsidR="006A5CB2">
        <w:rPr>
          <w:sz w:val="28"/>
          <w:szCs w:val="28"/>
        </w:rPr>
        <w:t>31</w:t>
      </w:r>
      <w:r w:rsidR="004869EE">
        <w:rPr>
          <w:sz w:val="28"/>
          <w:szCs w:val="28"/>
        </w:rPr>
        <w:t>.</w:t>
      </w:r>
      <w:r w:rsidR="006A5CB2">
        <w:rPr>
          <w:sz w:val="28"/>
          <w:szCs w:val="28"/>
        </w:rPr>
        <w:t>03</w:t>
      </w:r>
      <w:r w:rsidR="004869EE">
        <w:rPr>
          <w:sz w:val="28"/>
          <w:szCs w:val="28"/>
        </w:rPr>
        <w:t>.202</w:t>
      </w:r>
      <w:r w:rsidR="00100CAE">
        <w:rPr>
          <w:sz w:val="28"/>
          <w:szCs w:val="28"/>
        </w:rPr>
        <w:t>5</w:t>
      </w:r>
      <w:r w:rsidR="004869EE">
        <w:rPr>
          <w:sz w:val="28"/>
          <w:szCs w:val="28"/>
        </w:rPr>
        <w:t xml:space="preserve"> № </w:t>
      </w:r>
      <w:r w:rsidR="006A5CB2">
        <w:rPr>
          <w:sz w:val="28"/>
          <w:szCs w:val="28"/>
        </w:rPr>
        <w:t>76</w:t>
      </w:r>
    </w:p>
    <w:p w:rsidR="00AE37B4" w:rsidRDefault="00AE37B4" w:rsidP="00AE37B4">
      <w:pPr>
        <w:spacing w:line="360" w:lineRule="auto"/>
        <w:ind w:left="6379"/>
        <w:jc w:val="right"/>
        <w:rPr>
          <w:sz w:val="28"/>
          <w:szCs w:val="28"/>
        </w:rPr>
      </w:pPr>
    </w:p>
    <w:p w:rsidR="00AE37B4" w:rsidRDefault="00AE37B4" w:rsidP="00AE37B4">
      <w:pPr>
        <w:spacing w:line="360" w:lineRule="auto"/>
        <w:ind w:left="6379"/>
        <w:jc w:val="right"/>
        <w:rPr>
          <w:sz w:val="28"/>
          <w:szCs w:val="28"/>
        </w:rPr>
      </w:pPr>
    </w:p>
    <w:p w:rsidR="009C7CA8" w:rsidRDefault="009C7CA8" w:rsidP="00AE37B4">
      <w:pPr>
        <w:jc w:val="center"/>
        <w:rPr>
          <w:sz w:val="28"/>
          <w:szCs w:val="28"/>
        </w:rPr>
      </w:pPr>
    </w:p>
    <w:p w:rsidR="00AE37B4" w:rsidRDefault="00AE37B4" w:rsidP="00AE37B4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 вносимые в постановление</w:t>
      </w:r>
    </w:p>
    <w:p w:rsidR="00AE37B4" w:rsidRDefault="000E1A0E" w:rsidP="00AE37B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="00AE37B4">
        <w:rPr>
          <w:sz w:val="28"/>
          <w:szCs w:val="28"/>
        </w:rPr>
        <w:t xml:space="preserve">дминистрации </w:t>
      </w:r>
      <w:r w:rsidR="00E93DA3">
        <w:rPr>
          <w:sz w:val="28"/>
          <w:szCs w:val="28"/>
        </w:rPr>
        <w:t>Красноармейского</w:t>
      </w:r>
      <w:r w:rsidR="00AE37B4">
        <w:rPr>
          <w:sz w:val="28"/>
          <w:szCs w:val="28"/>
        </w:rPr>
        <w:t xml:space="preserve"> сельск</w:t>
      </w:r>
      <w:r w:rsidR="00887235">
        <w:rPr>
          <w:sz w:val="28"/>
          <w:szCs w:val="28"/>
        </w:rPr>
        <w:t xml:space="preserve">ого поселения </w:t>
      </w:r>
      <w:r w:rsidRPr="00E728EF">
        <w:rPr>
          <w:color w:val="000000"/>
          <w:sz w:val="28"/>
          <w:szCs w:val="28"/>
        </w:rPr>
        <w:t xml:space="preserve">от </w:t>
      </w:r>
      <w:r w:rsidR="00E93DA3">
        <w:rPr>
          <w:color w:val="000000"/>
          <w:sz w:val="28"/>
          <w:szCs w:val="28"/>
        </w:rPr>
        <w:t>2</w:t>
      </w:r>
      <w:r w:rsidR="00100CAE">
        <w:rPr>
          <w:color w:val="000000"/>
          <w:sz w:val="28"/>
          <w:szCs w:val="28"/>
        </w:rPr>
        <w:t>6</w:t>
      </w:r>
      <w:r w:rsidRPr="00E728EF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1</w:t>
      </w:r>
      <w:r w:rsidRPr="00E728EF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 xml:space="preserve">8 </w:t>
      </w:r>
      <w:r w:rsidRPr="00E728EF">
        <w:rPr>
          <w:color w:val="000000"/>
          <w:sz w:val="28"/>
          <w:szCs w:val="28"/>
        </w:rPr>
        <w:t xml:space="preserve">№ </w:t>
      </w:r>
      <w:r w:rsidR="00E93DA3">
        <w:rPr>
          <w:color w:val="000000"/>
          <w:sz w:val="28"/>
          <w:szCs w:val="28"/>
        </w:rPr>
        <w:t>235</w:t>
      </w:r>
      <w:r>
        <w:rPr>
          <w:color w:val="000000"/>
          <w:sz w:val="28"/>
          <w:szCs w:val="28"/>
        </w:rPr>
        <w:t xml:space="preserve"> «Об утверждении муниципальной программы </w:t>
      </w:r>
      <w:r w:rsidR="00E93DA3">
        <w:rPr>
          <w:sz w:val="28"/>
          <w:szCs w:val="28"/>
        </w:rPr>
        <w:t>Красноармейского</w:t>
      </w:r>
      <w:r>
        <w:rPr>
          <w:color w:val="000000"/>
          <w:sz w:val="28"/>
          <w:szCs w:val="28"/>
        </w:rPr>
        <w:t xml:space="preserve"> сельского поселения «Развитие культуры и туризма»</w:t>
      </w:r>
    </w:p>
    <w:p w:rsidR="00AE37B4" w:rsidRDefault="00AE37B4" w:rsidP="00AE37B4">
      <w:pPr>
        <w:jc w:val="center"/>
        <w:rPr>
          <w:sz w:val="28"/>
          <w:szCs w:val="28"/>
        </w:rPr>
      </w:pPr>
    </w:p>
    <w:p w:rsidR="0067720A" w:rsidRDefault="0067720A" w:rsidP="0067720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1. В преамбуле слова «от 01.02.2018 №</w:t>
      </w:r>
      <w:r w:rsidR="00E93DA3">
        <w:rPr>
          <w:rFonts w:ascii="Times New Roman" w:hAnsi="Times New Roman" w:cs="Times New Roman"/>
          <w:color w:val="000000"/>
          <w:sz w:val="28"/>
          <w:szCs w:val="28"/>
        </w:rPr>
        <w:t xml:space="preserve"> 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заменить словами «от </w:t>
      </w:r>
      <w:r w:rsidR="00E93DA3"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E93DA3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.2024 №</w:t>
      </w:r>
      <w:r w:rsidR="00E93DA3">
        <w:rPr>
          <w:rFonts w:ascii="Times New Roman" w:hAnsi="Times New Roman" w:cs="Times New Roman"/>
          <w:color w:val="000000"/>
          <w:sz w:val="28"/>
          <w:szCs w:val="28"/>
        </w:rPr>
        <w:t>131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E37B4" w:rsidRPr="000E1A0E" w:rsidRDefault="00AE37B4" w:rsidP="006772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37B4" w:rsidRDefault="00AE37B4" w:rsidP="000E1A0E">
      <w:pPr>
        <w:ind w:firstLine="567"/>
        <w:jc w:val="both"/>
        <w:rPr>
          <w:color w:val="000000"/>
          <w:sz w:val="28"/>
        </w:rPr>
      </w:pPr>
      <w:r>
        <w:rPr>
          <w:sz w:val="28"/>
          <w:szCs w:val="28"/>
        </w:rPr>
        <w:t>2. Приложение №1 изложить в редакции.</w:t>
      </w:r>
    </w:p>
    <w:p w:rsidR="000E1A0E" w:rsidRPr="00BF3287" w:rsidRDefault="000E1A0E" w:rsidP="000E1A0E">
      <w:pPr>
        <w:ind w:left="3545"/>
        <w:jc w:val="right"/>
        <w:rPr>
          <w:kern w:val="2"/>
          <w:sz w:val="28"/>
          <w:szCs w:val="28"/>
        </w:rPr>
      </w:pPr>
      <w:r>
        <w:rPr>
          <w:color w:val="000000"/>
          <w:sz w:val="28"/>
        </w:rPr>
        <w:t>«</w:t>
      </w:r>
      <w:r w:rsidRPr="00BF3287">
        <w:rPr>
          <w:kern w:val="2"/>
          <w:sz w:val="28"/>
          <w:szCs w:val="28"/>
        </w:rPr>
        <w:t>Приложение № 1</w:t>
      </w:r>
    </w:p>
    <w:p w:rsidR="000E1A0E" w:rsidRDefault="000E1A0E" w:rsidP="000E1A0E">
      <w:pPr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 постановлению</w:t>
      </w:r>
    </w:p>
    <w:p w:rsidR="00E93DA3" w:rsidRDefault="000E1A0E" w:rsidP="000E1A0E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</w:p>
    <w:p w:rsidR="000E1A0E" w:rsidRDefault="00E93DA3" w:rsidP="000E1A0E">
      <w:pPr>
        <w:jc w:val="right"/>
        <w:rPr>
          <w:kern w:val="2"/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0E1A0E">
        <w:rPr>
          <w:kern w:val="2"/>
          <w:sz w:val="28"/>
          <w:szCs w:val="28"/>
        </w:rPr>
        <w:t xml:space="preserve"> </w:t>
      </w:r>
    </w:p>
    <w:p w:rsidR="000E1A0E" w:rsidRPr="00BF3287" w:rsidRDefault="000E1A0E" w:rsidP="000E1A0E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5352B4" w:rsidRDefault="000E1A0E" w:rsidP="000E1A0E">
      <w:pPr>
        <w:ind w:left="6236"/>
        <w:jc w:val="right"/>
        <w:rPr>
          <w:bCs/>
          <w:kern w:val="2"/>
          <w:sz w:val="28"/>
          <w:szCs w:val="28"/>
        </w:rPr>
      </w:pPr>
      <w:r w:rsidRPr="000F3274">
        <w:rPr>
          <w:sz w:val="28"/>
        </w:rPr>
        <w:t xml:space="preserve">от </w:t>
      </w:r>
      <w:r w:rsidR="00E93DA3">
        <w:rPr>
          <w:sz w:val="28"/>
        </w:rPr>
        <w:t>2</w:t>
      </w:r>
      <w:r w:rsidR="00100CAE">
        <w:rPr>
          <w:sz w:val="28"/>
        </w:rPr>
        <w:t>6</w:t>
      </w:r>
      <w:r>
        <w:rPr>
          <w:sz w:val="28"/>
        </w:rPr>
        <w:t>.</w:t>
      </w:r>
      <w:r w:rsidR="00100CAE">
        <w:rPr>
          <w:sz w:val="28"/>
        </w:rPr>
        <w:t>11</w:t>
      </w:r>
      <w:r>
        <w:rPr>
          <w:sz w:val="28"/>
        </w:rPr>
        <w:t>.20</w:t>
      </w:r>
      <w:r w:rsidR="00C906FF">
        <w:rPr>
          <w:sz w:val="28"/>
        </w:rPr>
        <w:t>18</w:t>
      </w:r>
      <w:r w:rsidR="0041416D">
        <w:rPr>
          <w:sz w:val="28"/>
        </w:rPr>
        <w:t xml:space="preserve"> </w:t>
      </w:r>
      <w:r w:rsidRPr="000F3274">
        <w:rPr>
          <w:sz w:val="28"/>
        </w:rPr>
        <w:t xml:space="preserve">№ </w:t>
      </w:r>
      <w:r w:rsidR="00E93DA3">
        <w:rPr>
          <w:sz w:val="28"/>
        </w:rPr>
        <w:t>235</w:t>
      </w:r>
    </w:p>
    <w:p w:rsidR="000E1A0E" w:rsidRDefault="000E1A0E" w:rsidP="00F36DF9">
      <w:pPr>
        <w:jc w:val="center"/>
        <w:rPr>
          <w:bCs/>
          <w:kern w:val="2"/>
          <w:sz w:val="28"/>
          <w:szCs w:val="28"/>
        </w:rPr>
      </w:pPr>
    </w:p>
    <w:p w:rsidR="00F36DF9" w:rsidRPr="00FD40F8" w:rsidRDefault="00E7214C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ПРОГРАММА </w:t>
      </w:r>
    </w:p>
    <w:p w:rsidR="00F36DF9" w:rsidRPr="00FD40F8" w:rsidRDefault="00E93DA3" w:rsidP="000E1A0E">
      <w:pPr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0E1A0E" w:rsidRPr="00875337">
        <w:rPr>
          <w:bCs/>
          <w:kern w:val="2"/>
          <w:sz w:val="28"/>
          <w:szCs w:val="28"/>
        </w:rPr>
        <w:t xml:space="preserve"> сельского поселения</w:t>
      </w:r>
      <w:r w:rsidR="00100CAE">
        <w:rPr>
          <w:bCs/>
          <w:kern w:val="2"/>
          <w:sz w:val="28"/>
          <w:szCs w:val="28"/>
        </w:rPr>
        <w:t xml:space="preserve"> </w:t>
      </w:r>
      <w:r w:rsidR="000E1A0E" w:rsidRPr="00875337">
        <w:rPr>
          <w:bCs/>
          <w:kern w:val="2"/>
          <w:sz w:val="28"/>
          <w:szCs w:val="28"/>
        </w:rPr>
        <w:t>«Развитие культуры и туризма»</w:t>
      </w:r>
    </w:p>
    <w:p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:rsidR="00770401" w:rsidRPr="00770401" w:rsidRDefault="00770401" w:rsidP="00770401">
      <w:pPr>
        <w:jc w:val="center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I. Стратегические приоритеты</w:t>
      </w:r>
    </w:p>
    <w:p w:rsidR="00770401" w:rsidRPr="00770401" w:rsidRDefault="00770401" w:rsidP="00770401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</w:t>
      </w:r>
      <w:r w:rsidRPr="00770401">
        <w:rPr>
          <w:kern w:val="2"/>
          <w:sz w:val="28"/>
          <w:szCs w:val="28"/>
        </w:rPr>
        <w:t xml:space="preserve"> программы </w:t>
      </w:r>
      <w:r w:rsidR="00E93DA3">
        <w:rPr>
          <w:sz w:val="28"/>
          <w:szCs w:val="28"/>
        </w:rPr>
        <w:t>Красноармейского</w:t>
      </w:r>
      <w:r w:rsidR="00887235">
        <w:rPr>
          <w:kern w:val="2"/>
          <w:sz w:val="28"/>
          <w:szCs w:val="28"/>
        </w:rPr>
        <w:t xml:space="preserve"> сельского поселения</w:t>
      </w:r>
    </w:p>
    <w:p w:rsidR="00770401" w:rsidRPr="00770401" w:rsidRDefault="00770401" w:rsidP="00770401">
      <w:pPr>
        <w:jc w:val="center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«Развитие культуры и туризма»</w:t>
      </w:r>
    </w:p>
    <w:p w:rsidR="00770401" w:rsidRPr="00770401" w:rsidRDefault="00770401" w:rsidP="00770401">
      <w:pPr>
        <w:jc w:val="center"/>
        <w:rPr>
          <w:kern w:val="2"/>
          <w:sz w:val="28"/>
          <w:szCs w:val="28"/>
        </w:rPr>
      </w:pPr>
    </w:p>
    <w:p w:rsidR="00770401" w:rsidRPr="00770401" w:rsidRDefault="00770401" w:rsidP="000E1A0E">
      <w:pPr>
        <w:ind w:firstLine="567"/>
        <w:jc w:val="center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 xml:space="preserve">1. Оценка текущего состояния сферы реализации </w:t>
      </w:r>
      <w:r w:rsidR="001B7315">
        <w:rPr>
          <w:kern w:val="2"/>
          <w:sz w:val="28"/>
          <w:szCs w:val="28"/>
        </w:rPr>
        <w:t xml:space="preserve">муниципальной программы </w:t>
      </w:r>
      <w:r w:rsidR="00E93DA3">
        <w:rPr>
          <w:sz w:val="28"/>
          <w:szCs w:val="28"/>
        </w:rPr>
        <w:t>Красноармейского</w:t>
      </w:r>
      <w:r w:rsidR="00887235">
        <w:rPr>
          <w:kern w:val="2"/>
          <w:sz w:val="28"/>
          <w:szCs w:val="28"/>
        </w:rPr>
        <w:t xml:space="preserve"> сельского поселения</w:t>
      </w:r>
      <w:r w:rsidR="00100CAE">
        <w:rPr>
          <w:kern w:val="2"/>
          <w:sz w:val="28"/>
          <w:szCs w:val="28"/>
        </w:rPr>
        <w:t xml:space="preserve"> </w:t>
      </w:r>
      <w:r w:rsidRPr="00770401">
        <w:rPr>
          <w:kern w:val="2"/>
          <w:sz w:val="28"/>
          <w:szCs w:val="28"/>
        </w:rPr>
        <w:t>«Развитие культуры и туризма»</w:t>
      </w:r>
    </w:p>
    <w:p w:rsidR="00770401" w:rsidRPr="00770401" w:rsidRDefault="00770401" w:rsidP="000E1A0E">
      <w:pPr>
        <w:ind w:firstLine="567"/>
        <w:jc w:val="both"/>
        <w:rPr>
          <w:kern w:val="2"/>
          <w:sz w:val="28"/>
          <w:szCs w:val="28"/>
        </w:rPr>
      </w:pPr>
    </w:p>
    <w:p w:rsidR="00770401" w:rsidRPr="00770401" w:rsidRDefault="00770401" w:rsidP="000E1A0E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770401">
        <w:rPr>
          <w:kern w:val="2"/>
          <w:sz w:val="28"/>
          <w:szCs w:val="28"/>
        </w:rPr>
        <w:t>униципальн</w:t>
      </w:r>
      <w:r>
        <w:rPr>
          <w:kern w:val="2"/>
          <w:sz w:val="28"/>
          <w:szCs w:val="28"/>
        </w:rPr>
        <w:t>ая программа</w:t>
      </w:r>
      <w:r w:rsidR="00100CAE">
        <w:rPr>
          <w:kern w:val="2"/>
          <w:sz w:val="28"/>
          <w:szCs w:val="28"/>
        </w:rPr>
        <w:t xml:space="preserve"> </w:t>
      </w:r>
      <w:r w:rsidR="00E93DA3">
        <w:rPr>
          <w:sz w:val="28"/>
          <w:szCs w:val="28"/>
        </w:rPr>
        <w:t>Красноармейского</w:t>
      </w:r>
      <w:r w:rsidR="00887235">
        <w:rPr>
          <w:kern w:val="2"/>
          <w:sz w:val="28"/>
          <w:szCs w:val="28"/>
        </w:rPr>
        <w:t xml:space="preserve"> сельского поселения</w:t>
      </w:r>
      <w:r w:rsidRPr="00770401">
        <w:rPr>
          <w:kern w:val="2"/>
          <w:sz w:val="28"/>
          <w:szCs w:val="28"/>
        </w:rPr>
        <w:t xml:space="preserve"> «Развитие культуры и туризма» (далее также − </w:t>
      </w:r>
      <w:r>
        <w:rPr>
          <w:kern w:val="2"/>
          <w:sz w:val="28"/>
          <w:szCs w:val="28"/>
        </w:rPr>
        <w:t>муниципальная</w:t>
      </w:r>
      <w:r w:rsidRPr="00770401">
        <w:rPr>
          <w:kern w:val="2"/>
          <w:sz w:val="28"/>
          <w:szCs w:val="28"/>
        </w:rPr>
        <w:t xml:space="preserve"> программа) определяет цели, задачи, основные направления развития культуры и туризма, финансовое обеспечение, механизмы реализации мероприятий и показатели их результативности.</w:t>
      </w:r>
    </w:p>
    <w:p w:rsidR="00770401" w:rsidRPr="00770401" w:rsidRDefault="00770401" w:rsidP="000E1A0E">
      <w:pPr>
        <w:ind w:firstLine="567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 xml:space="preserve">В настоящее время в </w:t>
      </w:r>
      <w:r w:rsidR="00E93DA3">
        <w:rPr>
          <w:sz w:val="28"/>
          <w:szCs w:val="28"/>
        </w:rPr>
        <w:t>Красноармейского</w:t>
      </w:r>
      <w:r w:rsidR="00535DC3">
        <w:rPr>
          <w:kern w:val="2"/>
          <w:sz w:val="28"/>
          <w:szCs w:val="28"/>
        </w:rPr>
        <w:t xml:space="preserve"> сельском поселении</w:t>
      </w:r>
      <w:r w:rsidRPr="00770401">
        <w:rPr>
          <w:kern w:val="2"/>
          <w:sz w:val="28"/>
          <w:szCs w:val="28"/>
        </w:rPr>
        <w:t xml:space="preserve"> осуществля</w:t>
      </w:r>
      <w:r w:rsidR="000E1A0E">
        <w:rPr>
          <w:kern w:val="2"/>
          <w:sz w:val="28"/>
          <w:szCs w:val="28"/>
        </w:rPr>
        <w:t>е</w:t>
      </w:r>
      <w:r w:rsidRPr="00770401">
        <w:rPr>
          <w:kern w:val="2"/>
          <w:sz w:val="28"/>
          <w:szCs w:val="28"/>
        </w:rPr>
        <w:t xml:space="preserve">т свою деятельность </w:t>
      </w:r>
      <w:r w:rsidR="00535DC3">
        <w:rPr>
          <w:kern w:val="2"/>
          <w:sz w:val="28"/>
          <w:szCs w:val="28"/>
        </w:rPr>
        <w:t>1 учреждение</w:t>
      </w:r>
      <w:r w:rsidRPr="00770401">
        <w:rPr>
          <w:kern w:val="2"/>
          <w:sz w:val="28"/>
          <w:szCs w:val="28"/>
        </w:rPr>
        <w:t xml:space="preserve"> в сфере культуры.</w:t>
      </w:r>
    </w:p>
    <w:p w:rsidR="00770401" w:rsidRPr="00770401" w:rsidRDefault="00770401" w:rsidP="000E1A0E">
      <w:pPr>
        <w:ind w:firstLine="567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 xml:space="preserve">Для организации досуга населения особая роль отведена учреждениям культурно-досугового типа, их </w:t>
      </w:r>
      <w:r w:rsidR="00535DC3">
        <w:rPr>
          <w:kern w:val="2"/>
          <w:sz w:val="28"/>
          <w:szCs w:val="28"/>
        </w:rPr>
        <w:t xml:space="preserve">на территории поселения </w:t>
      </w:r>
      <w:r w:rsidR="00E93DA3">
        <w:rPr>
          <w:kern w:val="2"/>
          <w:sz w:val="28"/>
          <w:szCs w:val="28"/>
        </w:rPr>
        <w:t>3</w:t>
      </w:r>
      <w:r w:rsidRPr="00770401">
        <w:rPr>
          <w:kern w:val="2"/>
          <w:sz w:val="28"/>
          <w:szCs w:val="28"/>
        </w:rPr>
        <w:t>. В 202</w:t>
      </w:r>
      <w:r w:rsidR="00791A95">
        <w:rPr>
          <w:kern w:val="2"/>
          <w:sz w:val="28"/>
          <w:szCs w:val="28"/>
        </w:rPr>
        <w:t>3</w:t>
      </w:r>
      <w:r w:rsidRPr="00770401">
        <w:rPr>
          <w:kern w:val="2"/>
          <w:sz w:val="28"/>
          <w:szCs w:val="28"/>
        </w:rPr>
        <w:t xml:space="preserve"> году число </w:t>
      </w:r>
      <w:r w:rsidRPr="00770401">
        <w:rPr>
          <w:kern w:val="2"/>
          <w:sz w:val="28"/>
          <w:szCs w:val="28"/>
        </w:rPr>
        <w:lastRenderedPageBreak/>
        <w:t>участников</w:t>
      </w:r>
      <w:r w:rsidR="00535DC3">
        <w:rPr>
          <w:kern w:val="2"/>
          <w:sz w:val="28"/>
          <w:szCs w:val="28"/>
        </w:rPr>
        <w:t xml:space="preserve"> клубных мероприятий </w:t>
      </w:r>
      <w:r w:rsidRPr="00770401">
        <w:rPr>
          <w:kern w:val="2"/>
          <w:sz w:val="28"/>
          <w:szCs w:val="28"/>
        </w:rPr>
        <w:t xml:space="preserve"> в них увеличилось на 2 процента, на </w:t>
      </w:r>
      <w:r w:rsidR="00791A95">
        <w:rPr>
          <w:kern w:val="2"/>
          <w:sz w:val="28"/>
          <w:szCs w:val="28"/>
        </w:rPr>
        <w:t>3</w:t>
      </w:r>
      <w:r w:rsidRPr="00770401">
        <w:rPr>
          <w:kern w:val="2"/>
          <w:sz w:val="28"/>
          <w:szCs w:val="28"/>
        </w:rPr>
        <w:t xml:space="preserve"> процент</w:t>
      </w:r>
      <w:r w:rsidR="00791A95">
        <w:rPr>
          <w:kern w:val="2"/>
          <w:sz w:val="28"/>
          <w:szCs w:val="28"/>
        </w:rPr>
        <w:t>а</w:t>
      </w:r>
      <w:r w:rsidRPr="00770401">
        <w:rPr>
          <w:kern w:val="2"/>
          <w:sz w:val="28"/>
          <w:szCs w:val="28"/>
        </w:rPr>
        <w:t xml:space="preserve"> − количество культурно-массовых мероприятий, на </w:t>
      </w:r>
      <w:r w:rsidR="00791A95">
        <w:rPr>
          <w:kern w:val="2"/>
          <w:sz w:val="28"/>
          <w:szCs w:val="28"/>
        </w:rPr>
        <w:t>9</w:t>
      </w:r>
      <w:r w:rsidRPr="00770401">
        <w:rPr>
          <w:kern w:val="2"/>
          <w:sz w:val="28"/>
          <w:szCs w:val="28"/>
        </w:rPr>
        <w:t xml:space="preserve"> процентов − количество посещений.</w:t>
      </w:r>
    </w:p>
    <w:p w:rsidR="00770401" w:rsidRPr="00770401" w:rsidRDefault="00770401" w:rsidP="000E1A0E">
      <w:pPr>
        <w:ind w:firstLine="567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Основным приоритетом сферы культуры остается развитие кадрового потенциала. В настоящее время свою деятельность осуществляют</w:t>
      </w:r>
      <w:r w:rsidR="00535DC3">
        <w:rPr>
          <w:kern w:val="2"/>
          <w:sz w:val="28"/>
          <w:szCs w:val="28"/>
        </w:rPr>
        <w:t xml:space="preserve"> </w:t>
      </w:r>
      <w:r w:rsidR="00E93DA3">
        <w:rPr>
          <w:kern w:val="2"/>
          <w:sz w:val="28"/>
          <w:szCs w:val="28"/>
        </w:rPr>
        <w:t>6,5</w:t>
      </w:r>
      <w:r w:rsidR="00100CAE">
        <w:rPr>
          <w:kern w:val="2"/>
          <w:sz w:val="28"/>
          <w:szCs w:val="28"/>
        </w:rPr>
        <w:t xml:space="preserve"> </w:t>
      </w:r>
      <w:r w:rsidR="0082204E">
        <w:rPr>
          <w:kern w:val="2"/>
          <w:sz w:val="28"/>
          <w:szCs w:val="28"/>
        </w:rPr>
        <w:t>штатных единицы</w:t>
      </w:r>
      <w:r w:rsidRPr="00770401">
        <w:rPr>
          <w:kern w:val="2"/>
          <w:sz w:val="28"/>
          <w:szCs w:val="28"/>
        </w:rPr>
        <w:t xml:space="preserve">. </w:t>
      </w:r>
    </w:p>
    <w:p w:rsidR="00535DC3" w:rsidRDefault="00535DC3" w:rsidP="000E1A0E">
      <w:pPr>
        <w:ind w:firstLine="567"/>
        <w:jc w:val="both"/>
        <w:rPr>
          <w:kern w:val="2"/>
          <w:sz w:val="28"/>
          <w:szCs w:val="28"/>
        </w:rPr>
      </w:pPr>
    </w:p>
    <w:p w:rsidR="00770401" w:rsidRPr="00770401" w:rsidRDefault="00770401" w:rsidP="0082204E">
      <w:pPr>
        <w:ind w:firstLine="567"/>
        <w:jc w:val="center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 xml:space="preserve">2. Описание приоритетов и целей </w:t>
      </w:r>
      <w:r w:rsidR="001B7315">
        <w:rPr>
          <w:kern w:val="2"/>
          <w:sz w:val="28"/>
          <w:szCs w:val="28"/>
        </w:rPr>
        <w:t>муниципальной</w:t>
      </w:r>
      <w:r w:rsidRPr="00E66D13">
        <w:rPr>
          <w:kern w:val="2"/>
          <w:sz w:val="28"/>
          <w:szCs w:val="28"/>
        </w:rPr>
        <w:t xml:space="preserve"> п</w:t>
      </w:r>
      <w:r w:rsidRPr="00770401">
        <w:rPr>
          <w:kern w:val="2"/>
          <w:sz w:val="28"/>
          <w:szCs w:val="28"/>
        </w:rPr>
        <w:t>олитики</w:t>
      </w:r>
    </w:p>
    <w:p w:rsidR="00770401" w:rsidRPr="00770401" w:rsidRDefault="00E93DA3" w:rsidP="0082204E">
      <w:pPr>
        <w:ind w:firstLine="567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887235">
        <w:rPr>
          <w:kern w:val="2"/>
          <w:sz w:val="28"/>
          <w:szCs w:val="28"/>
        </w:rPr>
        <w:t xml:space="preserve"> сельского поселения</w:t>
      </w:r>
      <w:r w:rsidR="00100CAE">
        <w:rPr>
          <w:kern w:val="2"/>
          <w:sz w:val="28"/>
          <w:szCs w:val="28"/>
        </w:rPr>
        <w:t xml:space="preserve"> </w:t>
      </w:r>
      <w:r w:rsidR="00770401" w:rsidRPr="00770401">
        <w:rPr>
          <w:kern w:val="2"/>
          <w:sz w:val="28"/>
          <w:szCs w:val="28"/>
        </w:rPr>
        <w:t xml:space="preserve">в сфере реализации </w:t>
      </w:r>
      <w:r w:rsidR="00043BFA">
        <w:rPr>
          <w:kern w:val="2"/>
          <w:sz w:val="28"/>
          <w:szCs w:val="28"/>
        </w:rPr>
        <w:t>муниципальной</w:t>
      </w:r>
      <w:r w:rsidR="00770401" w:rsidRPr="00770401">
        <w:rPr>
          <w:kern w:val="2"/>
          <w:sz w:val="28"/>
          <w:szCs w:val="28"/>
        </w:rPr>
        <w:t xml:space="preserve"> программы</w:t>
      </w:r>
    </w:p>
    <w:p w:rsidR="00770401" w:rsidRPr="00770401" w:rsidRDefault="00770401" w:rsidP="000E1A0E">
      <w:pPr>
        <w:ind w:firstLine="567"/>
        <w:jc w:val="both"/>
        <w:rPr>
          <w:kern w:val="2"/>
          <w:sz w:val="28"/>
          <w:szCs w:val="28"/>
        </w:rPr>
      </w:pPr>
    </w:p>
    <w:p w:rsidR="00770401" w:rsidRPr="00770401" w:rsidRDefault="00770401" w:rsidP="000E1A0E">
      <w:pPr>
        <w:ind w:firstLine="567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 xml:space="preserve">Приоритеты и цели </w:t>
      </w:r>
      <w:r w:rsidR="001B7315">
        <w:rPr>
          <w:kern w:val="2"/>
          <w:sz w:val="28"/>
          <w:szCs w:val="28"/>
        </w:rPr>
        <w:t>муниципальной</w:t>
      </w:r>
      <w:r w:rsidRPr="00770401">
        <w:rPr>
          <w:kern w:val="2"/>
          <w:sz w:val="28"/>
          <w:szCs w:val="28"/>
        </w:rPr>
        <w:t xml:space="preserve"> политики в сфере культуры и туризма определены в соответствии </w:t>
      </w:r>
      <w:r w:rsidR="0082204E">
        <w:rPr>
          <w:kern w:val="2"/>
          <w:sz w:val="28"/>
          <w:szCs w:val="28"/>
        </w:rPr>
        <w:t xml:space="preserve">с </w:t>
      </w:r>
      <w:r w:rsidRPr="00770401">
        <w:rPr>
          <w:kern w:val="2"/>
          <w:sz w:val="28"/>
          <w:szCs w:val="28"/>
        </w:rPr>
        <w:t>нормативными правовыми актами Российской Федерации</w:t>
      </w:r>
      <w:r w:rsidR="00043BFA">
        <w:rPr>
          <w:kern w:val="2"/>
          <w:sz w:val="28"/>
          <w:szCs w:val="28"/>
        </w:rPr>
        <w:t xml:space="preserve">, </w:t>
      </w:r>
      <w:r w:rsidRPr="00770401">
        <w:rPr>
          <w:kern w:val="2"/>
          <w:sz w:val="28"/>
          <w:szCs w:val="28"/>
        </w:rPr>
        <w:t>Ростовской области</w:t>
      </w:r>
      <w:r w:rsidR="0082204E">
        <w:rPr>
          <w:kern w:val="2"/>
          <w:sz w:val="28"/>
          <w:szCs w:val="28"/>
        </w:rPr>
        <w:t>, Орловского района</w:t>
      </w:r>
      <w:r w:rsidR="00043BFA">
        <w:rPr>
          <w:kern w:val="2"/>
          <w:sz w:val="28"/>
          <w:szCs w:val="28"/>
        </w:rPr>
        <w:t xml:space="preserve"> и </w:t>
      </w:r>
      <w:r w:rsidR="00E93DA3">
        <w:rPr>
          <w:sz w:val="28"/>
          <w:szCs w:val="28"/>
        </w:rPr>
        <w:t>Красноармейского</w:t>
      </w:r>
      <w:r w:rsidR="00535DC3">
        <w:rPr>
          <w:kern w:val="2"/>
          <w:sz w:val="28"/>
          <w:szCs w:val="28"/>
        </w:rPr>
        <w:t xml:space="preserve"> сельского поселения</w:t>
      </w:r>
      <w:r w:rsidRPr="00770401">
        <w:rPr>
          <w:kern w:val="2"/>
          <w:sz w:val="28"/>
          <w:szCs w:val="28"/>
        </w:rPr>
        <w:t>, в том числе:</w:t>
      </w:r>
    </w:p>
    <w:p w:rsidR="00770401" w:rsidRPr="00770401" w:rsidRDefault="00770401" w:rsidP="000E1A0E">
      <w:pPr>
        <w:ind w:firstLine="567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Законом Российской Федерации от 09.10.1992 № 3612-1 «Основы законодательства Российской Федерации о культуре»;</w:t>
      </w:r>
    </w:p>
    <w:p w:rsidR="00770401" w:rsidRPr="00770401" w:rsidRDefault="00770401" w:rsidP="000E1A0E">
      <w:pPr>
        <w:ind w:firstLine="567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 xml:space="preserve">Федеральным законом от 29.12.1994 № 78-ФЗ «О библиотечном деле»; </w:t>
      </w:r>
    </w:p>
    <w:p w:rsidR="00770401" w:rsidRPr="00770401" w:rsidRDefault="00770401" w:rsidP="000E1A0E">
      <w:pPr>
        <w:ind w:firstLine="567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 xml:space="preserve">Федеральным законом от 24.11.1996 № 132-ФЗ «Об основах туристской деятельности в Российской Федерации»; </w:t>
      </w:r>
    </w:p>
    <w:p w:rsidR="00770401" w:rsidRPr="00770401" w:rsidRDefault="00770401" w:rsidP="000E1A0E">
      <w:pPr>
        <w:ind w:firstLine="567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 xml:space="preserve">Федеральным законом от 20.10.2022 № 402-ФЗ «О нематериальном этнокультурном достоянии Российской Федерации»; </w:t>
      </w:r>
    </w:p>
    <w:p w:rsidR="00770401" w:rsidRPr="00770401" w:rsidRDefault="00770401" w:rsidP="000E1A0E">
      <w:pPr>
        <w:ind w:firstLine="567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770401" w:rsidRPr="00770401" w:rsidRDefault="00770401" w:rsidP="000E1A0E">
      <w:pPr>
        <w:ind w:firstLine="567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Указом Президента Российской Федерации от 21.07.2020 № 474 «О национальных целях развития Российской Федерации на период до 2030 года»;</w:t>
      </w:r>
    </w:p>
    <w:p w:rsidR="00770401" w:rsidRPr="00770401" w:rsidRDefault="00770401" w:rsidP="000E1A0E">
      <w:pPr>
        <w:ind w:firstLine="567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 xml:space="preserve">Областным законом от 22.10.2004 № 177-ЗС «О культуре»; </w:t>
      </w:r>
    </w:p>
    <w:p w:rsidR="00770401" w:rsidRPr="00770401" w:rsidRDefault="00770401" w:rsidP="000E1A0E">
      <w:pPr>
        <w:ind w:firstLine="567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Областным законом от 03.11.2017 № 1217-ЗС «О развитии библиотечного дела в Ростовской области»;</w:t>
      </w:r>
    </w:p>
    <w:p w:rsidR="00770401" w:rsidRPr="00770401" w:rsidRDefault="00770401" w:rsidP="000E1A0E">
      <w:pPr>
        <w:ind w:firstLine="567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 xml:space="preserve">Областным законом от 22.02.2018 № 1331-ЗС «О туризме в Ростовской области»; </w:t>
      </w:r>
    </w:p>
    <w:p w:rsidR="00770401" w:rsidRDefault="00770401" w:rsidP="000E1A0E">
      <w:pPr>
        <w:ind w:firstLine="567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постановлением Правительства Ростовской области от 14.03.2022 № 1</w:t>
      </w:r>
      <w:r w:rsidR="00672D0E">
        <w:rPr>
          <w:kern w:val="2"/>
          <w:sz w:val="28"/>
          <w:szCs w:val="28"/>
        </w:rPr>
        <w:t xml:space="preserve">63 «Об утверждении региональной </w:t>
      </w:r>
      <w:r w:rsidRPr="00770401">
        <w:rPr>
          <w:kern w:val="2"/>
          <w:sz w:val="28"/>
          <w:szCs w:val="28"/>
        </w:rPr>
        <w:t>программы «Модернизация государственных и муниципальных общедоступны</w:t>
      </w:r>
      <w:r w:rsidR="00672D0E">
        <w:rPr>
          <w:kern w:val="2"/>
          <w:sz w:val="28"/>
          <w:szCs w:val="28"/>
        </w:rPr>
        <w:t>х библиотек Ростовской области»;</w:t>
      </w:r>
    </w:p>
    <w:p w:rsidR="00672D0E" w:rsidRDefault="00672D0E" w:rsidP="000E1A0E">
      <w:pPr>
        <w:ind w:firstLine="567"/>
        <w:jc w:val="both"/>
        <w:rPr>
          <w:kern w:val="2"/>
          <w:sz w:val="28"/>
          <w:szCs w:val="28"/>
        </w:rPr>
      </w:pPr>
      <w:r w:rsidRPr="00672D0E">
        <w:rPr>
          <w:kern w:val="2"/>
          <w:sz w:val="28"/>
          <w:szCs w:val="28"/>
        </w:rPr>
        <w:t>постановлением Правительства Ростовской области от</w:t>
      </w:r>
      <w:r>
        <w:rPr>
          <w:kern w:val="2"/>
          <w:sz w:val="28"/>
          <w:szCs w:val="28"/>
        </w:rPr>
        <w:t xml:space="preserve"> 29.07.2024 № 516 «</w:t>
      </w:r>
      <w:r w:rsidRPr="00672D0E">
        <w:rPr>
          <w:kern w:val="2"/>
          <w:sz w:val="28"/>
          <w:szCs w:val="28"/>
        </w:rPr>
        <w:t>Об утверждении региональной</w:t>
      </w:r>
      <w:r w:rsidR="00E93DA3">
        <w:rPr>
          <w:kern w:val="2"/>
          <w:sz w:val="28"/>
          <w:szCs w:val="28"/>
        </w:rPr>
        <w:t xml:space="preserve"> </w:t>
      </w:r>
      <w:r w:rsidRPr="00672D0E">
        <w:rPr>
          <w:kern w:val="2"/>
          <w:sz w:val="28"/>
          <w:szCs w:val="28"/>
        </w:rPr>
        <w:t xml:space="preserve">программы «Развитие системы образования в сферекультуры Ростовской </w:t>
      </w:r>
      <w:r>
        <w:rPr>
          <w:kern w:val="2"/>
          <w:sz w:val="28"/>
          <w:szCs w:val="28"/>
        </w:rPr>
        <w:t>области на период до 2030 года».</w:t>
      </w:r>
    </w:p>
    <w:p w:rsidR="00770401" w:rsidRPr="00770401" w:rsidRDefault="00770401" w:rsidP="000E1A0E">
      <w:pPr>
        <w:ind w:firstLine="567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Указом Президента Российской Федерации от 21.07.2020 № 474 в качестве национальных целей развития Российской Федерации на период до 2030 года, в том числе в сфере культуры и туризма, определены следующие цели:</w:t>
      </w:r>
    </w:p>
    <w:p w:rsidR="00770401" w:rsidRPr="00770401" w:rsidRDefault="00770401" w:rsidP="000E1A0E">
      <w:pPr>
        <w:ind w:firstLine="567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возможности для самореализации и развития талантов;</w:t>
      </w:r>
    </w:p>
    <w:p w:rsidR="00770401" w:rsidRPr="00770401" w:rsidRDefault="00770401" w:rsidP="000E1A0E">
      <w:pPr>
        <w:ind w:firstLine="567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сохранение населения, здоровья и благополучия людей;</w:t>
      </w:r>
    </w:p>
    <w:p w:rsidR="00770401" w:rsidRPr="00770401" w:rsidRDefault="00770401" w:rsidP="000E1A0E">
      <w:pPr>
        <w:ind w:firstLine="567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комфортная и безопасная среда.</w:t>
      </w:r>
    </w:p>
    <w:p w:rsidR="00B4586D" w:rsidRPr="00FD40F8" w:rsidRDefault="00B4586D" w:rsidP="00B4586D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Стратегические цели развития отрасли культуры </w:t>
      </w:r>
      <w:r w:rsidR="00E93DA3">
        <w:rPr>
          <w:sz w:val="28"/>
          <w:szCs w:val="28"/>
        </w:rPr>
        <w:t>Красноармейского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FD40F8">
        <w:rPr>
          <w:kern w:val="2"/>
          <w:sz w:val="28"/>
          <w:szCs w:val="28"/>
        </w:rPr>
        <w:t xml:space="preserve"> включают в себя:</w:t>
      </w:r>
    </w:p>
    <w:p w:rsidR="00B4586D" w:rsidRPr="00FD40F8" w:rsidRDefault="00B4586D" w:rsidP="00B4586D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 xml:space="preserve">формирование единого культурного пространства, создание условий </w:t>
      </w:r>
      <w:r w:rsidRPr="00545679">
        <w:rPr>
          <w:spacing w:val="-6"/>
          <w:kern w:val="2"/>
          <w:sz w:val="28"/>
          <w:szCs w:val="28"/>
        </w:rPr>
        <w:t>для доступа всех категорий населения к культурным ценностям и информационным</w:t>
      </w:r>
      <w:r w:rsidRPr="00FD40F8">
        <w:rPr>
          <w:kern w:val="2"/>
          <w:sz w:val="28"/>
          <w:szCs w:val="28"/>
        </w:rPr>
        <w:t xml:space="preserve"> ресурсам;</w:t>
      </w:r>
    </w:p>
    <w:p w:rsidR="00770401" w:rsidRDefault="00B4586D" w:rsidP="00B4586D">
      <w:pPr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 w:rsidRPr="00DF2955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> </w:t>
      </w:r>
      <w:r w:rsidR="00E93DA3">
        <w:rPr>
          <w:sz w:val="28"/>
          <w:szCs w:val="28"/>
        </w:rPr>
        <w:t>Красноармейском</w:t>
      </w:r>
      <w:r>
        <w:rPr>
          <w:kern w:val="2"/>
          <w:sz w:val="28"/>
          <w:szCs w:val="28"/>
        </w:rPr>
        <w:t xml:space="preserve"> сельском поселении.</w:t>
      </w:r>
    </w:p>
    <w:p w:rsidR="00B4586D" w:rsidRPr="00FD40F8" w:rsidRDefault="00B4586D" w:rsidP="00B4586D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Основные направления, определенные стратегическими документами </w:t>
      </w:r>
      <w:r w:rsidRPr="00FD40F8">
        <w:rPr>
          <w:kern w:val="2"/>
          <w:sz w:val="28"/>
          <w:szCs w:val="28"/>
        </w:rPr>
        <w:br/>
        <w:t>в сфере туризма:</w:t>
      </w:r>
    </w:p>
    <w:p w:rsidR="00B4586D" w:rsidRDefault="00B4586D" w:rsidP="00B4586D">
      <w:pPr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повышение конкурентоспособности туристского продукта.</w:t>
      </w:r>
    </w:p>
    <w:p w:rsidR="00B4586D" w:rsidRPr="00770401" w:rsidRDefault="00B4586D" w:rsidP="00B4586D">
      <w:pPr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>Стратегической целью в сфере туризма является формирование конкурентоспособно</w:t>
      </w:r>
      <w:r>
        <w:rPr>
          <w:kern w:val="2"/>
          <w:sz w:val="28"/>
          <w:szCs w:val="28"/>
        </w:rPr>
        <w:t>го</w:t>
      </w:r>
      <w:r w:rsidRPr="00DF2955">
        <w:rPr>
          <w:kern w:val="2"/>
          <w:sz w:val="28"/>
          <w:szCs w:val="28"/>
        </w:rPr>
        <w:t xml:space="preserve"> туристско</w:t>
      </w:r>
      <w:r>
        <w:rPr>
          <w:kern w:val="2"/>
          <w:sz w:val="28"/>
          <w:szCs w:val="28"/>
        </w:rPr>
        <w:t>го продукта</w:t>
      </w:r>
      <w:r w:rsidRPr="00DF2955">
        <w:rPr>
          <w:kern w:val="2"/>
          <w:sz w:val="28"/>
          <w:szCs w:val="28"/>
        </w:rPr>
        <w:t>, способствующе</w:t>
      </w:r>
      <w:r>
        <w:rPr>
          <w:kern w:val="2"/>
          <w:sz w:val="28"/>
          <w:szCs w:val="28"/>
        </w:rPr>
        <w:t>е</w:t>
      </w:r>
      <w:r w:rsidRPr="00DF2955">
        <w:rPr>
          <w:kern w:val="2"/>
          <w:sz w:val="28"/>
          <w:szCs w:val="28"/>
        </w:rPr>
        <w:t xml:space="preserve"> социально-экономическому развитию </w:t>
      </w:r>
      <w:r w:rsidR="00E93DA3">
        <w:rPr>
          <w:sz w:val="28"/>
          <w:szCs w:val="28"/>
        </w:rPr>
        <w:t>Красноармейского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FD40F8">
        <w:rPr>
          <w:kern w:val="2"/>
          <w:sz w:val="28"/>
          <w:szCs w:val="28"/>
        </w:rPr>
        <w:t>.</w:t>
      </w:r>
    </w:p>
    <w:p w:rsidR="00770401" w:rsidRPr="00770401" w:rsidRDefault="00770401" w:rsidP="004C03B3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Приоритетные направления развития сфер культуры и туризма также определены:</w:t>
      </w:r>
    </w:p>
    <w:p w:rsidR="00770401" w:rsidRPr="00770401" w:rsidRDefault="00770401" w:rsidP="004C03B3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Стратегией государственной культурной политики на период до 2030 года, утвержденной распоряжением Правительства Российской Федерации от 29.02.2016 № 326-р;</w:t>
      </w:r>
    </w:p>
    <w:p w:rsidR="00770401" w:rsidRPr="00770401" w:rsidRDefault="00770401" w:rsidP="004C03B3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Стратегией развития туризма в Российской Федерации на период до 2035 года, утвержденной распоряжением Правительства Российской Федерации от 20.09.2019 № 2129-р;</w:t>
      </w:r>
    </w:p>
    <w:p w:rsidR="00770401" w:rsidRPr="00770401" w:rsidRDefault="00770401" w:rsidP="004C03B3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Стратегией развития библиотечного дела Российской Федерации на период до 2030 года, утвержденной распоряжением Правительства Российской Федерации от 13.03.2021 № 608-р;</w:t>
      </w:r>
    </w:p>
    <w:p w:rsidR="00770401" w:rsidRDefault="00770401" w:rsidP="004C03B3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года, утвержденной постановлением Правительства Ростовс</w:t>
      </w:r>
      <w:r w:rsidR="004C03B3">
        <w:rPr>
          <w:kern w:val="2"/>
          <w:sz w:val="28"/>
          <w:szCs w:val="28"/>
        </w:rPr>
        <w:t>кой области от 26.12.2018 № 864;</w:t>
      </w:r>
    </w:p>
    <w:p w:rsidR="004C03B3" w:rsidRPr="00770401" w:rsidRDefault="00100CAE" w:rsidP="004C03B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</w:p>
    <w:p w:rsidR="00770401" w:rsidRPr="00770401" w:rsidRDefault="00770401" w:rsidP="00770401">
      <w:pPr>
        <w:jc w:val="both"/>
        <w:rPr>
          <w:kern w:val="2"/>
          <w:sz w:val="28"/>
          <w:szCs w:val="28"/>
        </w:rPr>
      </w:pPr>
    </w:p>
    <w:p w:rsidR="00770401" w:rsidRPr="00770401" w:rsidRDefault="00770401" w:rsidP="00BC5535">
      <w:pPr>
        <w:jc w:val="center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3. Сведения о взаимосвязи со стратегическими приоритетами,</w:t>
      </w:r>
    </w:p>
    <w:p w:rsidR="00770401" w:rsidRPr="00770401" w:rsidRDefault="00770401" w:rsidP="00BC5535">
      <w:pPr>
        <w:jc w:val="center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целями и показателями государственных программ</w:t>
      </w:r>
      <w:r w:rsidR="00BC5535">
        <w:rPr>
          <w:kern w:val="2"/>
          <w:sz w:val="28"/>
          <w:szCs w:val="28"/>
        </w:rPr>
        <w:t xml:space="preserve"> Ростовской области</w:t>
      </w:r>
    </w:p>
    <w:p w:rsidR="00770401" w:rsidRPr="00770401" w:rsidRDefault="00770401" w:rsidP="00770401">
      <w:pPr>
        <w:jc w:val="both"/>
        <w:rPr>
          <w:kern w:val="2"/>
          <w:sz w:val="28"/>
          <w:szCs w:val="28"/>
        </w:rPr>
      </w:pPr>
    </w:p>
    <w:p w:rsidR="00770401" w:rsidRPr="00770401" w:rsidRDefault="00BC5535" w:rsidP="00BC5535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</w:t>
      </w:r>
      <w:r w:rsidR="00770401" w:rsidRPr="00770401">
        <w:rPr>
          <w:kern w:val="2"/>
          <w:sz w:val="28"/>
          <w:szCs w:val="28"/>
        </w:rPr>
        <w:t xml:space="preserve"> программа разработана в целях реализации на территории </w:t>
      </w:r>
      <w:r w:rsidR="00E93DA3">
        <w:rPr>
          <w:sz w:val="28"/>
          <w:szCs w:val="28"/>
        </w:rPr>
        <w:t>Красноармейского</w:t>
      </w:r>
      <w:r w:rsidR="00535DC3">
        <w:rPr>
          <w:kern w:val="2"/>
          <w:sz w:val="28"/>
          <w:szCs w:val="28"/>
        </w:rPr>
        <w:t xml:space="preserve"> сельского поселения</w:t>
      </w:r>
      <w:r w:rsidR="00100CAE">
        <w:rPr>
          <w:kern w:val="2"/>
          <w:sz w:val="28"/>
          <w:szCs w:val="28"/>
        </w:rPr>
        <w:t xml:space="preserve"> </w:t>
      </w:r>
      <w:r w:rsidR="00E44FCA" w:rsidRPr="00E44FCA">
        <w:rPr>
          <w:kern w:val="2"/>
          <w:sz w:val="28"/>
          <w:szCs w:val="28"/>
        </w:rPr>
        <w:t>государственн</w:t>
      </w:r>
      <w:r w:rsidR="00E44FCA">
        <w:rPr>
          <w:kern w:val="2"/>
          <w:sz w:val="28"/>
          <w:szCs w:val="28"/>
        </w:rPr>
        <w:t>ой</w:t>
      </w:r>
      <w:r w:rsidR="00E44FCA" w:rsidRPr="00E44FCA">
        <w:rPr>
          <w:kern w:val="2"/>
          <w:sz w:val="28"/>
          <w:szCs w:val="28"/>
        </w:rPr>
        <w:t xml:space="preserve"> программ</w:t>
      </w:r>
      <w:r w:rsidR="00E44FCA">
        <w:rPr>
          <w:kern w:val="2"/>
          <w:sz w:val="28"/>
          <w:szCs w:val="28"/>
        </w:rPr>
        <w:t>ы</w:t>
      </w:r>
      <w:r w:rsidR="00E44FCA" w:rsidRPr="00E44FCA">
        <w:rPr>
          <w:kern w:val="2"/>
          <w:sz w:val="28"/>
          <w:szCs w:val="28"/>
        </w:rPr>
        <w:t xml:space="preserve"> Ростовской области «Развитие культуры и туризма»</w:t>
      </w:r>
      <w:r w:rsidR="00E44FCA">
        <w:rPr>
          <w:kern w:val="2"/>
          <w:sz w:val="28"/>
          <w:szCs w:val="28"/>
        </w:rPr>
        <w:t>, утвержденной постановлением Правительства Ростовской области от 17.10.2018 № 653 (</w:t>
      </w:r>
      <w:r w:rsidR="00E44FCA" w:rsidRPr="00E44FCA">
        <w:rPr>
          <w:kern w:val="2"/>
          <w:sz w:val="28"/>
          <w:szCs w:val="28"/>
        </w:rPr>
        <w:t>далее – Государственн</w:t>
      </w:r>
      <w:r w:rsidR="00E44FCA">
        <w:rPr>
          <w:kern w:val="2"/>
          <w:sz w:val="28"/>
          <w:szCs w:val="28"/>
        </w:rPr>
        <w:t>ая</w:t>
      </w:r>
      <w:r w:rsidR="00E44FCA" w:rsidRPr="00E44FCA">
        <w:rPr>
          <w:kern w:val="2"/>
          <w:sz w:val="28"/>
          <w:szCs w:val="28"/>
        </w:rPr>
        <w:t xml:space="preserve"> программ</w:t>
      </w:r>
      <w:r w:rsidR="00E44FCA">
        <w:rPr>
          <w:kern w:val="2"/>
          <w:sz w:val="28"/>
          <w:szCs w:val="28"/>
        </w:rPr>
        <w:t>а</w:t>
      </w:r>
      <w:r w:rsidR="00E44FCA" w:rsidRPr="00E44FCA">
        <w:rPr>
          <w:kern w:val="2"/>
          <w:sz w:val="28"/>
          <w:szCs w:val="28"/>
        </w:rPr>
        <w:t xml:space="preserve"> Рос</w:t>
      </w:r>
      <w:r w:rsidR="00E44FCA">
        <w:rPr>
          <w:kern w:val="2"/>
          <w:sz w:val="28"/>
          <w:szCs w:val="28"/>
        </w:rPr>
        <w:t>товской области</w:t>
      </w:r>
      <w:r w:rsidR="00E44FCA" w:rsidRPr="00E44FCA">
        <w:rPr>
          <w:kern w:val="2"/>
          <w:sz w:val="28"/>
          <w:szCs w:val="28"/>
        </w:rPr>
        <w:t>)</w:t>
      </w:r>
      <w:r w:rsidR="00770401" w:rsidRPr="00770401">
        <w:rPr>
          <w:kern w:val="2"/>
          <w:sz w:val="28"/>
          <w:szCs w:val="28"/>
        </w:rPr>
        <w:t xml:space="preserve">. </w:t>
      </w:r>
    </w:p>
    <w:p w:rsidR="00770401" w:rsidRPr="00770401" w:rsidRDefault="00770401" w:rsidP="00E44FCA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 xml:space="preserve">Взаимосвязь </w:t>
      </w:r>
      <w:r w:rsidR="00E44FCA">
        <w:rPr>
          <w:kern w:val="2"/>
          <w:sz w:val="28"/>
          <w:szCs w:val="28"/>
        </w:rPr>
        <w:t>муниципальной</w:t>
      </w:r>
      <w:r w:rsidRPr="00770401">
        <w:rPr>
          <w:kern w:val="2"/>
          <w:sz w:val="28"/>
          <w:szCs w:val="28"/>
        </w:rPr>
        <w:t xml:space="preserve"> программы с </w:t>
      </w:r>
      <w:r w:rsidR="00BA61E9">
        <w:rPr>
          <w:kern w:val="2"/>
          <w:sz w:val="28"/>
          <w:szCs w:val="28"/>
        </w:rPr>
        <w:t>г</w:t>
      </w:r>
      <w:r w:rsidR="00E44FCA">
        <w:rPr>
          <w:kern w:val="2"/>
          <w:sz w:val="28"/>
          <w:szCs w:val="28"/>
        </w:rPr>
        <w:t>осударственной программой Ростовской области</w:t>
      </w:r>
      <w:r w:rsidRPr="00770401">
        <w:rPr>
          <w:kern w:val="2"/>
          <w:sz w:val="28"/>
          <w:szCs w:val="28"/>
        </w:rPr>
        <w:t xml:space="preserve"> обеспечивается путем формирования </w:t>
      </w:r>
      <w:r w:rsidR="00E44FCA">
        <w:rPr>
          <w:kern w:val="2"/>
          <w:sz w:val="28"/>
          <w:szCs w:val="28"/>
        </w:rPr>
        <w:t>муниципальной</w:t>
      </w:r>
      <w:r w:rsidRPr="00770401">
        <w:rPr>
          <w:kern w:val="2"/>
          <w:sz w:val="28"/>
          <w:szCs w:val="28"/>
        </w:rPr>
        <w:t xml:space="preserve"> программы с учетом параметров </w:t>
      </w:r>
      <w:r w:rsidR="00BA61E9">
        <w:rPr>
          <w:kern w:val="2"/>
          <w:sz w:val="28"/>
          <w:szCs w:val="28"/>
        </w:rPr>
        <w:t>г</w:t>
      </w:r>
      <w:r w:rsidR="00E44FCA" w:rsidRPr="00E44FCA">
        <w:rPr>
          <w:kern w:val="2"/>
          <w:sz w:val="28"/>
          <w:szCs w:val="28"/>
        </w:rPr>
        <w:t>осударственной программ</w:t>
      </w:r>
      <w:r w:rsidR="00E44FCA">
        <w:rPr>
          <w:kern w:val="2"/>
          <w:sz w:val="28"/>
          <w:szCs w:val="28"/>
        </w:rPr>
        <w:t>ы</w:t>
      </w:r>
      <w:r w:rsidR="00E44FCA" w:rsidRPr="00E44FCA">
        <w:rPr>
          <w:kern w:val="2"/>
          <w:sz w:val="28"/>
          <w:szCs w:val="28"/>
        </w:rPr>
        <w:t xml:space="preserve"> Ростовской области</w:t>
      </w:r>
      <w:r w:rsidRPr="00770401">
        <w:rPr>
          <w:kern w:val="2"/>
          <w:sz w:val="28"/>
          <w:szCs w:val="28"/>
        </w:rPr>
        <w:t xml:space="preserve">, включения мероприятий и показателей, предусмотренных для </w:t>
      </w:r>
      <w:r w:rsidR="00E93DA3">
        <w:rPr>
          <w:sz w:val="28"/>
          <w:szCs w:val="28"/>
        </w:rPr>
        <w:t>Красноармейского</w:t>
      </w:r>
      <w:r w:rsidR="00535DC3">
        <w:rPr>
          <w:kern w:val="2"/>
          <w:sz w:val="28"/>
          <w:szCs w:val="28"/>
        </w:rPr>
        <w:t xml:space="preserve"> сельского поселения</w:t>
      </w:r>
      <w:r w:rsidRPr="00770401">
        <w:rPr>
          <w:kern w:val="2"/>
          <w:sz w:val="28"/>
          <w:szCs w:val="28"/>
        </w:rPr>
        <w:t>.</w:t>
      </w:r>
    </w:p>
    <w:p w:rsidR="00770401" w:rsidRPr="00770401" w:rsidRDefault="00B4586D" w:rsidP="00EE25E3">
      <w:pPr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Исходя из приоритетных направлений развития сферы культуры, определенных стратегическими документами, в рамках реализации </w:t>
      </w:r>
      <w:r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программы планируется выполнение мероприятий с учетом усиления эффективности развития культурно-досуговой деятельности, поддержки муниципальных учреждений культуры, а также мероприятий по совершенствованию системы художественного образования.</w:t>
      </w:r>
    </w:p>
    <w:p w:rsidR="002F7106" w:rsidRDefault="002F7106" w:rsidP="00EE25E3">
      <w:pPr>
        <w:jc w:val="center"/>
        <w:rPr>
          <w:kern w:val="2"/>
          <w:sz w:val="28"/>
          <w:szCs w:val="28"/>
        </w:rPr>
      </w:pPr>
    </w:p>
    <w:p w:rsidR="00770401" w:rsidRPr="00770401" w:rsidRDefault="00770401" w:rsidP="00EE25E3">
      <w:pPr>
        <w:jc w:val="center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 xml:space="preserve">4. Задачи </w:t>
      </w:r>
      <w:r w:rsidR="00EE25E3" w:rsidRPr="00E66D13">
        <w:rPr>
          <w:kern w:val="2"/>
          <w:sz w:val="28"/>
          <w:szCs w:val="28"/>
        </w:rPr>
        <w:t>муниципального</w:t>
      </w:r>
      <w:r w:rsidRPr="00E66D13">
        <w:rPr>
          <w:kern w:val="2"/>
          <w:sz w:val="28"/>
          <w:szCs w:val="28"/>
        </w:rPr>
        <w:t xml:space="preserve"> управления</w:t>
      </w:r>
      <w:r w:rsidR="00D91173">
        <w:rPr>
          <w:kern w:val="2"/>
          <w:sz w:val="28"/>
          <w:szCs w:val="28"/>
        </w:rPr>
        <w:t>, способы их эффективного решения</w:t>
      </w:r>
    </w:p>
    <w:p w:rsidR="00770401" w:rsidRPr="00770401" w:rsidRDefault="00770401" w:rsidP="00EE25E3">
      <w:pPr>
        <w:jc w:val="center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 xml:space="preserve">в сфере реализации </w:t>
      </w:r>
      <w:r w:rsidR="00EE25E3">
        <w:rPr>
          <w:kern w:val="2"/>
          <w:sz w:val="28"/>
          <w:szCs w:val="28"/>
        </w:rPr>
        <w:t>муниципальной</w:t>
      </w:r>
      <w:r w:rsidRPr="00770401">
        <w:rPr>
          <w:kern w:val="2"/>
          <w:sz w:val="28"/>
          <w:szCs w:val="28"/>
        </w:rPr>
        <w:t xml:space="preserve"> программы</w:t>
      </w:r>
    </w:p>
    <w:p w:rsidR="00770401" w:rsidRPr="00770401" w:rsidRDefault="00770401" w:rsidP="00770401">
      <w:pPr>
        <w:jc w:val="both"/>
        <w:rPr>
          <w:kern w:val="2"/>
          <w:sz w:val="28"/>
          <w:szCs w:val="28"/>
        </w:rPr>
      </w:pPr>
    </w:p>
    <w:p w:rsidR="00770401" w:rsidRDefault="00770401" w:rsidP="00F010AE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 xml:space="preserve">Исходя из приоритетных направлений развития сферы культуры и туризма основными задачами являются: </w:t>
      </w:r>
    </w:p>
    <w:p w:rsidR="00B4586D" w:rsidRPr="00BF3287" w:rsidRDefault="00B4586D" w:rsidP="00B4586D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Pr="00BF3287">
        <w:rPr>
          <w:kern w:val="2"/>
          <w:sz w:val="28"/>
          <w:szCs w:val="28"/>
        </w:rPr>
        <w:t xml:space="preserve">охрана и сохранение объектов культурного наследия </w:t>
      </w:r>
      <w:r w:rsidR="00100CAE">
        <w:rPr>
          <w:kern w:val="2"/>
          <w:sz w:val="28"/>
          <w:szCs w:val="28"/>
        </w:rPr>
        <w:t>Дон</w:t>
      </w:r>
      <w:r>
        <w:rPr>
          <w:kern w:val="2"/>
          <w:sz w:val="28"/>
          <w:szCs w:val="28"/>
        </w:rPr>
        <w:t>ского сельского поселения</w:t>
      </w:r>
      <w:r w:rsidRPr="00BF3287">
        <w:rPr>
          <w:kern w:val="2"/>
          <w:sz w:val="28"/>
          <w:szCs w:val="28"/>
        </w:rPr>
        <w:t>;</w:t>
      </w:r>
    </w:p>
    <w:p w:rsidR="00B4586D" w:rsidRPr="00BF3287" w:rsidRDefault="00B4586D" w:rsidP="00B4586D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- </w:t>
      </w:r>
      <w:r w:rsidRPr="00FD40F8">
        <w:rPr>
          <w:kern w:val="2"/>
          <w:sz w:val="28"/>
          <w:szCs w:val="28"/>
        </w:rPr>
        <w:t>создание условий для увеличения количества посещений учреждений культуры и для сохранения и восстановления культурного и исторического наследия</w:t>
      </w:r>
      <w:r w:rsidRPr="00BF3287">
        <w:rPr>
          <w:kern w:val="2"/>
          <w:sz w:val="28"/>
          <w:szCs w:val="28"/>
        </w:rPr>
        <w:t>;</w:t>
      </w:r>
    </w:p>
    <w:p w:rsidR="00B4586D" w:rsidRDefault="00B4586D" w:rsidP="00B4586D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- </w:t>
      </w:r>
      <w:r w:rsidRPr="00BF3287">
        <w:rPr>
          <w:kern w:val="2"/>
          <w:sz w:val="28"/>
          <w:szCs w:val="28"/>
        </w:rPr>
        <w:t>улучшение материально-техни</w:t>
      </w:r>
      <w:r>
        <w:rPr>
          <w:kern w:val="2"/>
          <w:sz w:val="28"/>
          <w:szCs w:val="28"/>
        </w:rPr>
        <w:t>ческой базы учреждений культуры.</w:t>
      </w:r>
    </w:p>
    <w:p w:rsidR="00B4586D" w:rsidRPr="00770401" w:rsidRDefault="00B4586D" w:rsidP="00F010AE">
      <w:pPr>
        <w:ind w:firstLine="709"/>
        <w:jc w:val="both"/>
        <w:rPr>
          <w:kern w:val="2"/>
          <w:sz w:val="28"/>
          <w:szCs w:val="28"/>
        </w:rPr>
      </w:pPr>
    </w:p>
    <w:p w:rsidR="00770401" w:rsidRDefault="00770401" w:rsidP="00F36DF9">
      <w:pPr>
        <w:jc w:val="center"/>
        <w:rPr>
          <w:kern w:val="2"/>
          <w:sz w:val="28"/>
          <w:szCs w:val="28"/>
        </w:rPr>
      </w:pPr>
    </w:p>
    <w:p w:rsidR="00770401" w:rsidRDefault="00770401" w:rsidP="00F36DF9">
      <w:pPr>
        <w:jc w:val="center"/>
        <w:rPr>
          <w:kern w:val="2"/>
          <w:sz w:val="28"/>
          <w:szCs w:val="28"/>
        </w:rPr>
      </w:pPr>
    </w:p>
    <w:p w:rsidR="00770401" w:rsidRDefault="00770401" w:rsidP="002F7106">
      <w:pPr>
        <w:rPr>
          <w:kern w:val="2"/>
          <w:sz w:val="28"/>
          <w:szCs w:val="28"/>
        </w:rPr>
      </w:pPr>
    </w:p>
    <w:p w:rsidR="00770401" w:rsidRDefault="00770401" w:rsidP="00F36DF9">
      <w:pPr>
        <w:jc w:val="center"/>
        <w:rPr>
          <w:kern w:val="2"/>
          <w:sz w:val="28"/>
          <w:szCs w:val="28"/>
        </w:rPr>
      </w:pPr>
    </w:p>
    <w:p w:rsidR="00770401" w:rsidRDefault="00770401" w:rsidP="00F36DF9">
      <w:pPr>
        <w:jc w:val="center"/>
        <w:rPr>
          <w:kern w:val="2"/>
          <w:sz w:val="28"/>
          <w:szCs w:val="28"/>
        </w:rPr>
      </w:pPr>
    </w:p>
    <w:p w:rsidR="00770401" w:rsidRDefault="00770401" w:rsidP="00F36DF9">
      <w:pPr>
        <w:jc w:val="center"/>
        <w:rPr>
          <w:kern w:val="2"/>
          <w:sz w:val="28"/>
          <w:szCs w:val="28"/>
        </w:rPr>
      </w:pPr>
    </w:p>
    <w:p w:rsidR="00770401" w:rsidRDefault="00770401" w:rsidP="00F36DF9">
      <w:pPr>
        <w:jc w:val="center"/>
        <w:rPr>
          <w:kern w:val="2"/>
          <w:sz w:val="28"/>
          <w:szCs w:val="28"/>
        </w:rPr>
      </w:pPr>
    </w:p>
    <w:p w:rsidR="00770401" w:rsidRDefault="00770401" w:rsidP="00F36DF9">
      <w:pPr>
        <w:jc w:val="center"/>
        <w:rPr>
          <w:kern w:val="2"/>
          <w:sz w:val="28"/>
          <w:szCs w:val="28"/>
        </w:rPr>
      </w:pPr>
    </w:p>
    <w:p w:rsidR="00770401" w:rsidRDefault="00770401" w:rsidP="00F36DF9">
      <w:pPr>
        <w:jc w:val="center"/>
        <w:rPr>
          <w:kern w:val="2"/>
          <w:sz w:val="28"/>
          <w:szCs w:val="28"/>
        </w:rPr>
      </w:pPr>
    </w:p>
    <w:p w:rsidR="00770401" w:rsidRDefault="00770401" w:rsidP="00F36DF9">
      <w:pPr>
        <w:jc w:val="center"/>
        <w:rPr>
          <w:kern w:val="2"/>
          <w:sz w:val="28"/>
          <w:szCs w:val="28"/>
        </w:rPr>
      </w:pPr>
    </w:p>
    <w:p w:rsidR="00770401" w:rsidRDefault="00770401" w:rsidP="00F36DF9">
      <w:pPr>
        <w:jc w:val="center"/>
        <w:rPr>
          <w:kern w:val="2"/>
          <w:sz w:val="28"/>
          <w:szCs w:val="28"/>
        </w:rPr>
      </w:pPr>
    </w:p>
    <w:p w:rsidR="00770401" w:rsidRDefault="00770401" w:rsidP="00F36DF9">
      <w:pPr>
        <w:jc w:val="center"/>
        <w:rPr>
          <w:kern w:val="2"/>
          <w:sz w:val="28"/>
          <w:szCs w:val="28"/>
        </w:rPr>
      </w:pPr>
    </w:p>
    <w:p w:rsidR="00770401" w:rsidRDefault="00770401" w:rsidP="00F36DF9">
      <w:pPr>
        <w:jc w:val="center"/>
        <w:rPr>
          <w:kern w:val="2"/>
          <w:sz w:val="28"/>
          <w:szCs w:val="28"/>
        </w:rPr>
      </w:pPr>
    </w:p>
    <w:p w:rsidR="00770401" w:rsidRDefault="00770401" w:rsidP="00F36DF9">
      <w:pPr>
        <w:jc w:val="center"/>
        <w:rPr>
          <w:kern w:val="2"/>
          <w:sz w:val="28"/>
          <w:szCs w:val="28"/>
        </w:rPr>
      </w:pPr>
    </w:p>
    <w:p w:rsidR="0010611C" w:rsidRDefault="0010611C" w:rsidP="0069380F">
      <w:pPr>
        <w:keepNext/>
        <w:outlineLvl w:val="2"/>
        <w:rPr>
          <w:rFonts w:cs="Arial"/>
          <w:bCs/>
          <w:sz w:val="28"/>
          <w:szCs w:val="26"/>
        </w:rPr>
      </w:pPr>
    </w:p>
    <w:p w:rsidR="00F36DF9" w:rsidRPr="00FD40F8" w:rsidRDefault="00F36DF9" w:rsidP="00F36DF9">
      <w:pPr>
        <w:rPr>
          <w:kern w:val="2"/>
          <w:sz w:val="28"/>
          <w:szCs w:val="28"/>
        </w:rPr>
      </w:pPr>
    </w:p>
    <w:p w:rsidR="00F36DF9" w:rsidRPr="00FD40F8" w:rsidRDefault="00F36DF9" w:rsidP="00F36DF9">
      <w:pPr>
        <w:rPr>
          <w:kern w:val="2"/>
          <w:sz w:val="28"/>
          <w:szCs w:val="28"/>
        </w:rPr>
        <w:sectPr w:rsidR="00F36DF9" w:rsidRPr="00FD40F8" w:rsidSect="000E1A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709" w:right="708" w:bottom="567" w:left="1560" w:header="720" w:footer="720" w:gutter="0"/>
          <w:cols w:space="720"/>
        </w:sectPr>
      </w:pPr>
    </w:p>
    <w:p w:rsidR="006700FB" w:rsidRDefault="006700FB" w:rsidP="000E0044">
      <w:pPr>
        <w:spacing w:line="226" w:lineRule="auto"/>
        <w:rPr>
          <w:sz w:val="2"/>
          <w:szCs w:val="2"/>
        </w:rPr>
      </w:pPr>
    </w:p>
    <w:p w:rsidR="006700FB" w:rsidRPr="006700FB" w:rsidRDefault="006700FB" w:rsidP="006700FB">
      <w:pPr>
        <w:rPr>
          <w:sz w:val="2"/>
          <w:szCs w:val="2"/>
        </w:rPr>
      </w:pPr>
    </w:p>
    <w:p w:rsidR="006700FB" w:rsidRPr="006700FB" w:rsidRDefault="006700FB" w:rsidP="006700FB">
      <w:pPr>
        <w:rPr>
          <w:sz w:val="2"/>
          <w:szCs w:val="2"/>
        </w:rPr>
      </w:pPr>
    </w:p>
    <w:p w:rsidR="006700FB" w:rsidRPr="006700FB" w:rsidRDefault="006700FB" w:rsidP="006700FB">
      <w:pPr>
        <w:rPr>
          <w:sz w:val="2"/>
          <w:szCs w:val="2"/>
        </w:rPr>
      </w:pPr>
    </w:p>
    <w:p w:rsidR="006700FB" w:rsidRPr="006700FB" w:rsidRDefault="006700FB" w:rsidP="006700FB">
      <w:pPr>
        <w:rPr>
          <w:sz w:val="2"/>
          <w:szCs w:val="2"/>
        </w:rPr>
      </w:pPr>
    </w:p>
    <w:p w:rsidR="006700FB" w:rsidRPr="006700FB" w:rsidRDefault="006700FB" w:rsidP="006700FB">
      <w:pPr>
        <w:rPr>
          <w:sz w:val="2"/>
          <w:szCs w:val="2"/>
        </w:rPr>
      </w:pPr>
    </w:p>
    <w:p w:rsidR="006700FB" w:rsidRPr="006700FB" w:rsidRDefault="006700FB" w:rsidP="006700FB">
      <w:pPr>
        <w:rPr>
          <w:sz w:val="2"/>
          <w:szCs w:val="2"/>
        </w:rPr>
      </w:pPr>
    </w:p>
    <w:p w:rsidR="006700FB" w:rsidRPr="006700FB" w:rsidRDefault="006700FB" w:rsidP="006700FB">
      <w:pPr>
        <w:rPr>
          <w:sz w:val="2"/>
          <w:szCs w:val="2"/>
        </w:rPr>
      </w:pPr>
    </w:p>
    <w:p w:rsidR="006700FB" w:rsidRPr="006700FB" w:rsidRDefault="006700FB" w:rsidP="006700FB">
      <w:pPr>
        <w:rPr>
          <w:sz w:val="2"/>
          <w:szCs w:val="2"/>
        </w:rPr>
      </w:pPr>
    </w:p>
    <w:p w:rsidR="006700FB" w:rsidRPr="006700FB" w:rsidRDefault="006700FB" w:rsidP="006700FB">
      <w:pPr>
        <w:rPr>
          <w:sz w:val="2"/>
          <w:szCs w:val="2"/>
        </w:rPr>
      </w:pPr>
    </w:p>
    <w:p w:rsidR="006700FB" w:rsidRPr="006700FB" w:rsidRDefault="006700FB" w:rsidP="006700FB">
      <w:pPr>
        <w:rPr>
          <w:sz w:val="2"/>
          <w:szCs w:val="2"/>
        </w:rPr>
      </w:pPr>
    </w:p>
    <w:p w:rsidR="006700FB" w:rsidRPr="006700FB" w:rsidRDefault="006700FB" w:rsidP="006700FB">
      <w:pPr>
        <w:rPr>
          <w:sz w:val="2"/>
          <w:szCs w:val="2"/>
        </w:rPr>
      </w:pPr>
    </w:p>
    <w:p w:rsidR="006700FB" w:rsidRPr="006700FB" w:rsidRDefault="006700FB" w:rsidP="006700FB">
      <w:pPr>
        <w:rPr>
          <w:sz w:val="2"/>
          <w:szCs w:val="2"/>
        </w:rPr>
      </w:pPr>
    </w:p>
    <w:p w:rsidR="006700FB" w:rsidRPr="006700FB" w:rsidRDefault="006700FB" w:rsidP="006700FB">
      <w:pPr>
        <w:rPr>
          <w:sz w:val="2"/>
          <w:szCs w:val="2"/>
        </w:rPr>
      </w:pPr>
    </w:p>
    <w:p w:rsidR="006700FB" w:rsidRPr="006700FB" w:rsidRDefault="006700FB" w:rsidP="006700FB">
      <w:pPr>
        <w:jc w:val="center"/>
        <w:rPr>
          <w:color w:val="000000"/>
          <w:sz w:val="28"/>
        </w:rPr>
      </w:pPr>
      <w:r>
        <w:rPr>
          <w:sz w:val="2"/>
          <w:szCs w:val="2"/>
        </w:rPr>
        <w:tab/>
      </w:r>
      <w:r w:rsidRPr="006700FB">
        <w:rPr>
          <w:color w:val="000000"/>
          <w:sz w:val="28"/>
        </w:rPr>
        <w:t>II. ПАСПОРТ</w:t>
      </w:r>
    </w:p>
    <w:p w:rsidR="006700FB" w:rsidRPr="006700FB" w:rsidRDefault="006700FB" w:rsidP="006700FB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муниципальной</w:t>
      </w:r>
      <w:r w:rsidRPr="006700FB">
        <w:rPr>
          <w:color w:val="000000"/>
          <w:sz w:val="28"/>
        </w:rPr>
        <w:t xml:space="preserve"> программы </w:t>
      </w:r>
      <w:r w:rsidR="00E93DA3">
        <w:rPr>
          <w:sz w:val="28"/>
          <w:szCs w:val="28"/>
        </w:rPr>
        <w:t>Красноармейского</w:t>
      </w:r>
      <w:r w:rsidR="00887235">
        <w:rPr>
          <w:color w:val="000000"/>
          <w:sz w:val="28"/>
        </w:rPr>
        <w:t xml:space="preserve"> сельского поселения</w:t>
      </w:r>
      <w:r w:rsidR="00100CAE">
        <w:rPr>
          <w:color w:val="000000"/>
          <w:sz w:val="28"/>
        </w:rPr>
        <w:t xml:space="preserve"> </w:t>
      </w:r>
      <w:r w:rsidRPr="006700FB">
        <w:rPr>
          <w:color w:val="000000"/>
          <w:sz w:val="28"/>
        </w:rPr>
        <w:t>«Развитие культуры и туризма»</w:t>
      </w:r>
    </w:p>
    <w:p w:rsidR="006700FB" w:rsidRDefault="006700FB" w:rsidP="006700FB">
      <w:pPr>
        <w:jc w:val="center"/>
        <w:rPr>
          <w:color w:val="000000"/>
          <w:sz w:val="28"/>
        </w:rPr>
      </w:pPr>
      <w:r w:rsidRPr="006700FB">
        <w:rPr>
          <w:color w:val="000000"/>
          <w:sz w:val="28"/>
        </w:rPr>
        <w:t>1. Основные положения</w:t>
      </w:r>
    </w:p>
    <w:p w:rsidR="006700FB" w:rsidRDefault="006700FB" w:rsidP="006700FB">
      <w:pPr>
        <w:jc w:val="center"/>
        <w:rPr>
          <w:color w:val="000000"/>
          <w:sz w:val="28"/>
        </w:rPr>
      </w:pPr>
    </w:p>
    <w:tbl>
      <w:tblPr>
        <w:tblW w:w="16019" w:type="dxa"/>
        <w:tblInd w:w="-176" w:type="dxa"/>
        <w:tblLook w:val="04A0"/>
      </w:tblPr>
      <w:tblGrid>
        <w:gridCol w:w="675"/>
        <w:gridCol w:w="3720"/>
        <w:gridCol w:w="851"/>
        <w:gridCol w:w="10773"/>
      </w:tblGrid>
      <w:tr w:rsidR="006700FB" w:rsidRPr="006700FB" w:rsidTr="004869EE">
        <w:tc>
          <w:tcPr>
            <w:tcW w:w="675" w:type="dxa"/>
          </w:tcPr>
          <w:p w:rsidR="006700FB" w:rsidRPr="004869EE" w:rsidRDefault="006700FB" w:rsidP="008E5A4E">
            <w:pPr>
              <w:rPr>
                <w:sz w:val="28"/>
                <w:szCs w:val="28"/>
              </w:rPr>
            </w:pPr>
            <w:r w:rsidRPr="004869EE">
              <w:rPr>
                <w:sz w:val="28"/>
                <w:szCs w:val="28"/>
              </w:rPr>
              <w:t>1.1.</w:t>
            </w:r>
          </w:p>
        </w:tc>
        <w:tc>
          <w:tcPr>
            <w:tcW w:w="3720" w:type="dxa"/>
          </w:tcPr>
          <w:p w:rsidR="006700FB" w:rsidRPr="004869EE" w:rsidRDefault="006700FB" w:rsidP="004869EE">
            <w:pPr>
              <w:jc w:val="both"/>
              <w:rPr>
                <w:sz w:val="28"/>
                <w:szCs w:val="28"/>
              </w:rPr>
            </w:pPr>
            <w:r w:rsidRPr="004869EE">
              <w:rPr>
                <w:sz w:val="28"/>
                <w:szCs w:val="28"/>
              </w:rPr>
              <w:t xml:space="preserve">Куратор муниципальной  программы </w:t>
            </w:r>
          </w:p>
        </w:tc>
        <w:tc>
          <w:tcPr>
            <w:tcW w:w="851" w:type="dxa"/>
          </w:tcPr>
          <w:p w:rsidR="006700FB" w:rsidRPr="004869EE" w:rsidRDefault="006700FB" w:rsidP="004869EE">
            <w:pPr>
              <w:jc w:val="center"/>
              <w:rPr>
                <w:rFonts w:ascii="Calibri" w:hAnsi="Calibri"/>
              </w:rPr>
            </w:pPr>
            <w:r w:rsidRPr="004869EE">
              <w:rPr>
                <w:rFonts w:ascii="Calibri" w:hAnsi="Calibri"/>
              </w:rPr>
              <w:t>–</w:t>
            </w:r>
          </w:p>
        </w:tc>
        <w:tc>
          <w:tcPr>
            <w:tcW w:w="10773" w:type="dxa"/>
          </w:tcPr>
          <w:p w:rsidR="006700FB" w:rsidRPr="004869EE" w:rsidRDefault="00E93DA3" w:rsidP="00865B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Пруглова Кристина Владимировна,</w:t>
            </w:r>
            <w:r w:rsidR="006700FB" w:rsidRPr="004869EE">
              <w:rPr>
                <w:color w:val="000000"/>
                <w:sz w:val="28"/>
                <w:szCs w:val="28"/>
              </w:rPr>
              <w:t xml:space="preserve"> глав</w:t>
            </w:r>
            <w:r w:rsidR="002F7106" w:rsidRPr="004869EE">
              <w:rPr>
                <w:color w:val="000000"/>
                <w:sz w:val="28"/>
                <w:szCs w:val="28"/>
              </w:rPr>
              <w:t>а</w:t>
            </w:r>
            <w:r w:rsidR="006700FB" w:rsidRPr="004869EE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Красноармейского</w:t>
            </w:r>
            <w:r w:rsidR="00887235" w:rsidRPr="004869EE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6700FB" w:rsidRPr="006700FB" w:rsidTr="004869EE">
        <w:tc>
          <w:tcPr>
            <w:tcW w:w="675" w:type="dxa"/>
          </w:tcPr>
          <w:p w:rsidR="006700FB" w:rsidRPr="004869EE" w:rsidRDefault="006700FB" w:rsidP="008E5A4E">
            <w:pPr>
              <w:rPr>
                <w:sz w:val="28"/>
                <w:szCs w:val="28"/>
              </w:rPr>
            </w:pPr>
            <w:r w:rsidRPr="004869EE">
              <w:rPr>
                <w:sz w:val="28"/>
                <w:szCs w:val="28"/>
              </w:rPr>
              <w:t>1.2.</w:t>
            </w:r>
          </w:p>
        </w:tc>
        <w:tc>
          <w:tcPr>
            <w:tcW w:w="3720" w:type="dxa"/>
          </w:tcPr>
          <w:p w:rsidR="006700FB" w:rsidRPr="004869EE" w:rsidRDefault="006700FB" w:rsidP="004869EE">
            <w:pPr>
              <w:jc w:val="both"/>
              <w:rPr>
                <w:sz w:val="28"/>
                <w:szCs w:val="28"/>
              </w:rPr>
            </w:pPr>
            <w:r w:rsidRPr="004869EE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51" w:type="dxa"/>
          </w:tcPr>
          <w:p w:rsidR="006700FB" w:rsidRPr="004869EE" w:rsidRDefault="006700FB" w:rsidP="004869EE">
            <w:pPr>
              <w:jc w:val="center"/>
              <w:rPr>
                <w:rFonts w:ascii="Calibri" w:hAnsi="Calibri"/>
              </w:rPr>
            </w:pPr>
            <w:r w:rsidRPr="004869EE">
              <w:rPr>
                <w:rFonts w:ascii="Calibri" w:hAnsi="Calibri"/>
              </w:rPr>
              <w:t>–</w:t>
            </w:r>
          </w:p>
        </w:tc>
        <w:tc>
          <w:tcPr>
            <w:tcW w:w="10773" w:type="dxa"/>
          </w:tcPr>
          <w:p w:rsidR="006700FB" w:rsidRPr="004869EE" w:rsidRDefault="00E93DA3" w:rsidP="00E93D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Крахмалец Антонина Ивановна</w:t>
            </w:r>
            <w:r w:rsidR="002F7106" w:rsidRPr="004869EE">
              <w:rPr>
                <w:color w:val="000000"/>
                <w:sz w:val="28"/>
                <w:szCs w:val="28"/>
              </w:rPr>
              <w:t xml:space="preserve"> – директор МБУК </w:t>
            </w:r>
            <w:r>
              <w:rPr>
                <w:color w:val="000000"/>
                <w:sz w:val="28"/>
                <w:szCs w:val="28"/>
              </w:rPr>
              <w:t>К</w:t>
            </w:r>
            <w:r w:rsidR="00865B35" w:rsidRPr="004869EE">
              <w:rPr>
                <w:color w:val="000000"/>
                <w:sz w:val="28"/>
                <w:szCs w:val="28"/>
              </w:rPr>
              <w:t>С</w:t>
            </w:r>
            <w:r w:rsidR="002F7106" w:rsidRPr="004869EE">
              <w:rPr>
                <w:color w:val="000000"/>
                <w:sz w:val="28"/>
                <w:szCs w:val="28"/>
              </w:rPr>
              <w:t>ПОР</w:t>
            </w:r>
            <w:r w:rsidR="00017C9D">
              <w:rPr>
                <w:color w:val="000000"/>
                <w:sz w:val="28"/>
                <w:szCs w:val="28"/>
              </w:rPr>
              <w:t xml:space="preserve"> </w:t>
            </w:r>
            <w:r w:rsidR="002F7106" w:rsidRPr="004869EE">
              <w:rPr>
                <w:kern w:val="2"/>
                <w:sz w:val="28"/>
                <w:szCs w:val="28"/>
              </w:rPr>
              <w:t>«</w:t>
            </w:r>
            <w:r>
              <w:rPr>
                <w:kern w:val="2"/>
                <w:sz w:val="28"/>
                <w:szCs w:val="28"/>
              </w:rPr>
              <w:t>Красноармейский</w:t>
            </w:r>
            <w:r w:rsidR="002F7106" w:rsidRPr="004869EE">
              <w:rPr>
                <w:kern w:val="2"/>
                <w:sz w:val="28"/>
                <w:szCs w:val="28"/>
              </w:rPr>
              <w:t xml:space="preserve"> СДК»</w:t>
            </w:r>
          </w:p>
        </w:tc>
      </w:tr>
      <w:tr w:rsidR="006700FB" w:rsidRPr="006700FB" w:rsidTr="004869EE">
        <w:tc>
          <w:tcPr>
            <w:tcW w:w="675" w:type="dxa"/>
          </w:tcPr>
          <w:p w:rsidR="006700FB" w:rsidRPr="004869EE" w:rsidRDefault="006700FB" w:rsidP="008E5A4E">
            <w:pPr>
              <w:rPr>
                <w:sz w:val="28"/>
                <w:szCs w:val="28"/>
              </w:rPr>
            </w:pPr>
            <w:r w:rsidRPr="004869EE">
              <w:rPr>
                <w:sz w:val="28"/>
                <w:szCs w:val="28"/>
              </w:rPr>
              <w:t>1.3.</w:t>
            </w:r>
          </w:p>
        </w:tc>
        <w:tc>
          <w:tcPr>
            <w:tcW w:w="3720" w:type="dxa"/>
          </w:tcPr>
          <w:p w:rsidR="006700FB" w:rsidRPr="004869EE" w:rsidRDefault="006700FB" w:rsidP="004869EE">
            <w:pPr>
              <w:jc w:val="both"/>
              <w:rPr>
                <w:sz w:val="28"/>
                <w:szCs w:val="28"/>
              </w:rPr>
            </w:pPr>
            <w:r w:rsidRPr="004869EE">
              <w:rPr>
                <w:sz w:val="28"/>
                <w:szCs w:val="28"/>
              </w:rPr>
              <w:t xml:space="preserve">Срок реализации муниципальной программы </w:t>
            </w:r>
          </w:p>
        </w:tc>
        <w:tc>
          <w:tcPr>
            <w:tcW w:w="851" w:type="dxa"/>
          </w:tcPr>
          <w:p w:rsidR="006700FB" w:rsidRPr="004869EE" w:rsidRDefault="006700FB" w:rsidP="004869EE">
            <w:pPr>
              <w:jc w:val="center"/>
              <w:rPr>
                <w:rFonts w:ascii="Calibri" w:hAnsi="Calibri"/>
              </w:rPr>
            </w:pPr>
            <w:r w:rsidRPr="004869EE">
              <w:rPr>
                <w:rFonts w:ascii="Calibri" w:hAnsi="Calibri"/>
              </w:rPr>
              <w:t>–</w:t>
            </w:r>
          </w:p>
        </w:tc>
        <w:tc>
          <w:tcPr>
            <w:tcW w:w="10773" w:type="dxa"/>
          </w:tcPr>
          <w:p w:rsidR="006700FB" w:rsidRPr="004869EE" w:rsidRDefault="006700FB" w:rsidP="006700FB">
            <w:pPr>
              <w:rPr>
                <w:color w:val="000000"/>
                <w:sz w:val="28"/>
                <w:szCs w:val="28"/>
              </w:rPr>
            </w:pPr>
            <w:r w:rsidRPr="004869EE">
              <w:rPr>
                <w:color w:val="000000"/>
                <w:sz w:val="28"/>
                <w:szCs w:val="28"/>
              </w:rPr>
              <w:t>этап I: 2019 – 202</w:t>
            </w:r>
            <w:r w:rsidR="00C65ADA" w:rsidRPr="004869EE">
              <w:rPr>
                <w:color w:val="000000"/>
                <w:sz w:val="28"/>
                <w:szCs w:val="28"/>
              </w:rPr>
              <w:t>4</w:t>
            </w:r>
            <w:r w:rsidRPr="004869EE">
              <w:rPr>
                <w:color w:val="000000"/>
                <w:sz w:val="28"/>
                <w:szCs w:val="28"/>
              </w:rPr>
              <w:t xml:space="preserve"> годы;</w:t>
            </w:r>
          </w:p>
          <w:p w:rsidR="006700FB" w:rsidRPr="004869EE" w:rsidRDefault="006700FB" w:rsidP="00C65ADA">
            <w:pPr>
              <w:rPr>
                <w:color w:val="000000"/>
                <w:sz w:val="28"/>
                <w:szCs w:val="28"/>
              </w:rPr>
            </w:pPr>
            <w:r w:rsidRPr="004869EE">
              <w:rPr>
                <w:color w:val="000000"/>
                <w:sz w:val="28"/>
                <w:szCs w:val="28"/>
              </w:rPr>
              <w:t>этап II: 202</w:t>
            </w:r>
            <w:r w:rsidR="00C65ADA" w:rsidRPr="004869EE">
              <w:rPr>
                <w:color w:val="000000"/>
                <w:sz w:val="28"/>
                <w:szCs w:val="28"/>
              </w:rPr>
              <w:t>5</w:t>
            </w:r>
            <w:r w:rsidRPr="004869EE">
              <w:rPr>
                <w:color w:val="000000"/>
                <w:sz w:val="28"/>
                <w:szCs w:val="28"/>
              </w:rPr>
              <w:t xml:space="preserve"> – 2030 годы</w:t>
            </w:r>
          </w:p>
        </w:tc>
      </w:tr>
      <w:tr w:rsidR="006700FB" w:rsidRPr="006700FB" w:rsidTr="004869EE">
        <w:tc>
          <w:tcPr>
            <w:tcW w:w="675" w:type="dxa"/>
          </w:tcPr>
          <w:p w:rsidR="006700FB" w:rsidRPr="004869EE" w:rsidRDefault="006700FB" w:rsidP="008E5A4E">
            <w:pPr>
              <w:rPr>
                <w:sz w:val="28"/>
                <w:szCs w:val="28"/>
              </w:rPr>
            </w:pPr>
            <w:r w:rsidRPr="004869EE">
              <w:rPr>
                <w:sz w:val="28"/>
                <w:szCs w:val="28"/>
              </w:rPr>
              <w:t>1.4.</w:t>
            </w:r>
          </w:p>
        </w:tc>
        <w:tc>
          <w:tcPr>
            <w:tcW w:w="3720" w:type="dxa"/>
          </w:tcPr>
          <w:p w:rsidR="006700FB" w:rsidRPr="004869EE" w:rsidRDefault="006700FB" w:rsidP="004869EE">
            <w:pPr>
              <w:jc w:val="both"/>
              <w:rPr>
                <w:sz w:val="28"/>
                <w:szCs w:val="28"/>
              </w:rPr>
            </w:pPr>
            <w:r w:rsidRPr="004869EE"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851" w:type="dxa"/>
          </w:tcPr>
          <w:p w:rsidR="006700FB" w:rsidRPr="004869EE" w:rsidRDefault="006700FB" w:rsidP="004869EE">
            <w:pPr>
              <w:jc w:val="center"/>
              <w:rPr>
                <w:rFonts w:ascii="Calibri" w:hAnsi="Calibri"/>
              </w:rPr>
            </w:pPr>
            <w:r w:rsidRPr="004869EE">
              <w:rPr>
                <w:rFonts w:ascii="Calibri" w:hAnsi="Calibri"/>
              </w:rPr>
              <w:t>–</w:t>
            </w:r>
          </w:p>
        </w:tc>
        <w:tc>
          <w:tcPr>
            <w:tcW w:w="10773" w:type="dxa"/>
          </w:tcPr>
          <w:p w:rsidR="00865B35" w:rsidRPr="004869EE" w:rsidRDefault="00865B35" w:rsidP="004869EE">
            <w:pPr>
              <w:jc w:val="both"/>
              <w:rPr>
                <w:kern w:val="2"/>
                <w:sz w:val="28"/>
                <w:szCs w:val="28"/>
              </w:rPr>
            </w:pPr>
            <w:r w:rsidRPr="004869EE">
              <w:rPr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E93DA3">
              <w:rPr>
                <w:sz w:val="28"/>
                <w:szCs w:val="28"/>
              </w:rPr>
              <w:t>Красноармейского</w:t>
            </w:r>
            <w:r w:rsidRPr="004869EE">
              <w:rPr>
                <w:kern w:val="2"/>
                <w:sz w:val="28"/>
                <w:szCs w:val="28"/>
              </w:rPr>
              <w:t xml:space="preserve"> сельского поселения, обеспечение доступа граждан к культурным ценностям и участию в культурной жизни, реализация творческого потенциала населения </w:t>
            </w:r>
            <w:r w:rsidR="00E93DA3">
              <w:rPr>
                <w:sz w:val="28"/>
                <w:szCs w:val="28"/>
              </w:rPr>
              <w:t>Красноармейского</w:t>
            </w:r>
            <w:r w:rsidRPr="004869EE">
              <w:rPr>
                <w:kern w:val="2"/>
                <w:sz w:val="28"/>
                <w:szCs w:val="28"/>
              </w:rPr>
              <w:t xml:space="preserve">  сельского поселения;</w:t>
            </w:r>
          </w:p>
          <w:p w:rsidR="006700FB" w:rsidRPr="004869EE" w:rsidRDefault="00865B35" w:rsidP="004869EE">
            <w:pPr>
              <w:jc w:val="both"/>
              <w:rPr>
                <w:color w:val="000000"/>
                <w:sz w:val="28"/>
                <w:szCs w:val="28"/>
              </w:rPr>
            </w:pPr>
            <w:r w:rsidRPr="004869EE">
              <w:rPr>
                <w:kern w:val="2"/>
                <w:sz w:val="28"/>
                <w:szCs w:val="28"/>
              </w:rPr>
              <w:t xml:space="preserve">комплексное развитие туризма для формирования конкурентоспособной туристской индустрии, способствующей социально-экономическому развитию </w:t>
            </w:r>
            <w:r w:rsidR="00E93DA3">
              <w:rPr>
                <w:sz w:val="28"/>
                <w:szCs w:val="28"/>
              </w:rPr>
              <w:t>Красноармейского</w:t>
            </w:r>
            <w:r w:rsidRPr="004869EE">
              <w:rPr>
                <w:kern w:val="2"/>
                <w:sz w:val="28"/>
                <w:szCs w:val="28"/>
              </w:rPr>
              <w:t xml:space="preserve"> сельского поселения.</w:t>
            </w:r>
          </w:p>
        </w:tc>
      </w:tr>
      <w:tr w:rsidR="006700FB" w:rsidRPr="006700FB" w:rsidTr="004869EE">
        <w:tc>
          <w:tcPr>
            <w:tcW w:w="675" w:type="dxa"/>
          </w:tcPr>
          <w:p w:rsidR="006700FB" w:rsidRPr="004869EE" w:rsidRDefault="006700FB" w:rsidP="008E5A4E">
            <w:pPr>
              <w:rPr>
                <w:sz w:val="28"/>
                <w:szCs w:val="28"/>
              </w:rPr>
            </w:pPr>
            <w:r w:rsidRPr="004869EE">
              <w:rPr>
                <w:sz w:val="28"/>
                <w:szCs w:val="28"/>
              </w:rPr>
              <w:t>1.5.</w:t>
            </w:r>
          </w:p>
        </w:tc>
        <w:tc>
          <w:tcPr>
            <w:tcW w:w="3720" w:type="dxa"/>
          </w:tcPr>
          <w:p w:rsidR="006700FB" w:rsidRPr="004869EE" w:rsidRDefault="006700FB" w:rsidP="004869EE">
            <w:pPr>
              <w:jc w:val="both"/>
              <w:rPr>
                <w:sz w:val="28"/>
                <w:szCs w:val="28"/>
              </w:rPr>
            </w:pPr>
            <w:r w:rsidRPr="004869EE">
              <w:rPr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851" w:type="dxa"/>
          </w:tcPr>
          <w:p w:rsidR="006700FB" w:rsidRPr="004869EE" w:rsidRDefault="006700FB" w:rsidP="004869EE">
            <w:pPr>
              <w:jc w:val="center"/>
              <w:rPr>
                <w:rFonts w:ascii="Calibri" w:hAnsi="Calibri"/>
              </w:rPr>
            </w:pPr>
            <w:r w:rsidRPr="004869EE">
              <w:rPr>
                <w:rFonts w:ascii="Calibri" w:hAnsi="Calibri"/>
              </w:rPr>
              <w:t>–</w:t>
            </w:r>
          </w:p>
        </w:tc>
        <w:tc>
          <w:tcPr>
            <w:tcW w:w="10773" w:type="dxa"/>
          </w:tcPr>
          <w:p w:rsidR="00112BF1" w:rsidRPr="0080665C" w:rsidRDefault="0080665C" w:rsidP="00112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72098,2</w:t>
            </w:r>
            <w:r w:rsidR="00112BF1" w:rsidRPr="0080665C">
              <w:rPr>
                <w:color w:val="000000"/>
                <w:sz w:val="28"/>
                <w:szCs w:val="28"/>
              </w:rPr>
              <w:t xml:space="preserve"> тыс. рублей:</w:t>
            </w:r>
          </w:p>
          <w:p w:rsidR="00112BF1" w:rsidRPr="0080665C" w:rsidRDefault="00112BF1" w:rsidP="00112BF1">
            <w:pPr>
              <w:rPr>
                <w:color w:val="000000"/>
                <w:sz w:val="28"/>
                <w:szCs w:val="28"/>
              </w:rPr>
            </w:pPr>
            <w:r w:rsidRPr="0080665C">
              <w:rPr>
                <w:color w:val="000000"/>
                <w:sz w:val="28"/>
                <w:szCs w:val="28"/>
              </w:rPr>
              <w:t xml:space="preserve">этап I: </w:t>
            </w:r>
            <w:r w:rsidR="0080665C" w:rsidRPr="0080665C">
              <w:rPr>
                <w:color w:val="000000"/>
                <w:sz w:val="28"/>
                <w:szCs w:val="28"/>
              </w:rPr>
              <w:t>52466,9</w:t>
            </w:r>
            <w:r w:rsidRPr="0080665C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6700FB" w:rsidRPr="004869EE" w:rsidRDefault="00112BF1" w:rsidP="0080665C">
            <w:pPr>
              <w:rPr>
                <w:color w:val="000000"/>
                <w:sz w:val="28"/>
                <w:szCs w:val="28"/>
              </w:rPr>
            </w:pPr>
            <w:r w:rsidRPr="0080665C">
              <w:rPr>
                <w:color w:val="000000"/>
                <w:sz w:val="28"/>
                <w:szCs w:val="28"/>
              </w:rPr>
              <w:t xml:space="preserve">этап II: </w:t>
            </w:r>
            <w:r w:rsidR="0080665C" w:rsidRPr="0080665C">
              <w:rPr>
                <w:color w:val="000000"/>
                <w:sz w:val="28"/>
                <w:szCs w:val="28"/>
              </w:rPr>
              <w:t>19631,3</w:t>
            </w:r>
            <w:r w:rsidRPr="0080665C">
              <w:rPr>
                <w:color w:val="000000"/>
                <w:sz w:val="28"/>
                <w:szCs w:val="28"/>
              </w:rPr>
              <w:t xml:space="preserve"> тыс. рублей</w:t>
            </w:r>
            <w:r w:rsidR="00EB2B5B" w:rsidRPr="0080665C">
              <w:rPr>
                <w:color w:val="000000"/>
                <w:sz w:val="28"/>
                <w:szCs w:val="28"/>
              </w:rPr>
              <w:t>.</w:t>
            </w:r>
          </w:p>
        </w:tc>
      </w:tr>
      <w:tr w:rsidR="006700FB" w:rsidRPr="006700FB" w:rsidTr="004869EE">
        <w:tc>
          <w:tcPr>
            <w:tcW w:w="675" w:type="dxa"/>
          </w:tcPr>
          <w:p w:rsidR="006700FB" w:rsidRPr="004869EE" w:rsidRDefault="006700FB" w:rsidP="008E5A4E">
            <w:pPr>
              <w:rPr>
                <w:sz w:val="28"/>
                <w:szCs w:val="28"/>
              </w:rPr>
            </w:pPr>
            <w:r w:rsidRPr="004869EE">
              <w:rPr>
                <w:sz w:val="28"/>
                <w:szCs w:val="28"/>
              </w:rPr>
              <w:t>1.6.</w:t>
            </w:r>
          </w:p>
        </w:tc>
        <w:tc>
          <w:tcPr>
            <w:tcW w:w="3720" w:type="dxa"/>
          </w:tcPr>
          <w:p w:rsidR="006700FB" w:rsidRPr="004869EE" w:rsidRDefault="006700FB" w:rsidP="004869EE">
            <w:pPr>
              <w:jc w:val="both"/>
              <w:rPr>
                <w:sz w:val="28"/>
                <w:szCs w:val="28"/>
              </w:rPr>
            </w:pPr>
            <w:r w:rsidRPr="004869EE">
              <w:rPr>
                <w:sz w:val="28"/>
                <w:szCs w:val="28"/>
              </w:rPr>
              <w:t xml:space="preserve">Связь с национальными целями развития Российской Федерации, </w:t>
            </w:r>
            <w:r w:rsidR="00D91173" w:rsidRPr="004869EE">
              <w:rPr>
                <w:sz w:val="28"/>
                <w:szCs w:val="28"/>
              </w:rPr>
              <w:t>г</w:t>
            </w:r>
            <w:r w:rsidRPr="004869EE">
              <w:rPr>
                <w:sz w:val="28"/>
                <w:szCs w:val="28"/>
              </w:rPr>
              <w:t>осударственными программами Ростовской области</w:t>
            </w:r>
          </w:p>
        </w:tc>
        <w:tc>
          <w:tcPr>
            <w:tcW w:w="851" w:type="dxa"/>
          </w:tcPr>
          <w:p w:rsidR="006700FB" w:rsidRPr="004869EE" w:rsidRDefault="006700FB" w:rsidP="004869EE">
            <w:pPr>
              <w:jc w:val="center"/>
              <w:rPr>
                <w:rFonts w:ascii="Calibri" w:hAnsi="Calibri"/>
              </w:rPr>
            </w:pPr>
            <w:r w:rsidRPr="004869EE">
              <w:rPr>
                <w:rFonts w:ascii="Calibri" w:hAnsi="Calibri"/>
              </w:rPr>
              <w:t>–</w:t>
            </w:r>
          </w:p>
        </w:tc>
        <w:tc>
          <w:tcPr>
            <w:tcW w:w="10773" w:type="dxa"/>
          </w:tcPr>
          <w:p w:rsidR="00112BF1" w:rsidRPr="004869EE" w:rsidRDefault="00112BF1" w:rsidP="00112BF1">
            <w:pPr>
              <w:rPr>
                <w:color w:val="000000"/>
                <w:sz w:val="28"/>
                <w:szCs w:val="28"/>
              </w:rPr>
            </w:pPr>
            <w:r w:rsidRPr="004869EE">
              <w:rPr>
                <w:color w:val="000000"/>
                <w:sz w:val="28"/>
                <w:szCs w:val="28"/>
              </w:rPr>
              <w:t>национальные цели: возможности для самореализации и развития талантов; сохранение населения, здоровья и благополучия людей; комфортная и безопасная среда;</w:t>
            </w:r>
          </w:p>
          <w:p w:rsidR="00112BF1" w:rsidRPr="004869EE" w:rsidRDefault="00112BF1" w:rsidP="00D91173">
            <w:pPr>
              <w:rPr>
                <w:color w:val="000000"/>
                <w:sz w:val="28"/>
                <w:szCs w:val="28"/>
              </w:rPr>
            </w:pPr>
            <w:r w:rsidRPr="004869EE">
              <w:rPr>
                <w:color w:val="000000"/>
                <w:sz w:val="28"/>
                <w:szCs w:val="28"/>
              </w:rPr>
              <w:t>государственные программы: государственная программа Ростовской области «Развитие туризма», утвержденная постановлением Правительства Ростовской области от 17.10.2018 № 653</w:t>
            </w:r>
          </w:p>
        </w:tc>
      </w:tr>
    </w:tbl>
    <w:p w:rsidR="00D91173" w:rsidRDefault="00D91173" w:rsidP="006B4A13">
      <w:pPr>
        <w:jc w:val="center"/>
        <w:rPr>
          <w:color w:val="000000"/>
          <w:sz w:val="28"/>
        </w:rPr>
      </w:pPr>
    </w:p>
    <w:p w:rsidR="002F7106" w:rsidRDefault="002F7106" w:rsidP="006B4A13">
      <w:pPr>
        <w:jc w:val="center"/>
        <w:rPr>
          <w:color w:val="000000"/>
          <w:sz w:val="28"/>
        </w:rPr>
      </w:pPr>
    </w:p>
    <w:p w:rsidR="002F7106" w:rsidRDefault="002F7106" w:rsidP="006B4A13">
      <w:pPr>
        <w:jc w:val="center"/>
        <w:rPr>
          <w:color w:val="000000"/>
          <w:sz w:val="28"/>
        </w:rPr>
      </w:pPr>
    </w:p>
    <w:p w:rsidR="006B4A13" w:rsidRPr="006B4A13" w:rsidRDefault="006B4A13" w:rsidP="006B4A13">
      <w:pPr>
        <w:jc w:val="center"/>
        <w:rPr>
          <w:color w:val="000000"/>
          <w:sz w:val="28"/>
        </w:rPr>
      </w:pPr>
      <w:r w:rsidRPr="006B4A13">
        <w:rPr>
          <w:color w:val="000000"/>
          <w:sz w:val="28"/>
        </w:rPr>
        <w:t xml:space="preserve">2. Показатели </w:t>
      </w:r>
      <w:r>
        <w:rPr>
          <w:color w:val="000000"/>
          <w:sz w:val="28"/>
        </w:rPr>
        <w:t>муниципальной</w:t>
      </w:r>
      <w:r w:rsidRPr="006B4A13">
        <w:rPr>
          <w:color w:val="000000"/>
          <w:sz w:val="28"/>
        </w:rPr>
        <w:t xml:space="preserve"> программы</w:t>
      </w:r>
    </w:p>
    <w:p w:rsidR="006B4A13" w:rsidRPr="006B4A13" w:rsidRDefault="006B4A13" w:rsidP="006B4A13">
      <w:pPr>
        <w:jc w:val="center"/>
        <w:rPr>
          <w:color w:val="000000"/>
          <w:sz w:val="28"/>
        </w:rPr>
      </w:pPr>
    </w:p>
    <w:p w:rsidR="006B4A13" w:rsidRPr="006B4A13" w:rsidRDefault="006B4A13" w:rsidP="006B4A13">
      <w:pPr>
        <w:rPr>
          <w:color w:val="000000"/>
          <w:sz w:val="2"/>
        </w:rPr>
      </w:pPr>
    </w:p>
    <w:tbl>
      <w:tblPr>
        <w:tblW w:w="16302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1"/>
        <w:gridCol w:w="1678"/>
        <w:gridCol w:w="851"/>
        <w:gridCol w:w="1133"/>
        <w:gridCol w:w="1233"/>
        <w:gridCol w:w="1053"/>
        <w:gridCol w:w="709"/>
        <w:gridCol w:w="709"/>
        <w:gridCol w:w="708"/>
        <w:gridCol w:w="709"/>
        <w:gridCol w:w="730"/>
        <w:gridCol w:w="971"/>
        <w:gridCol w:w="1418"/>
        <w:gridCol w:w="1116"/>
        <w:gridCol w:w="1559"/>
        <w:gridCol w:w="1134"/>
      </w:tblGrid>
      <w:tr w:rsidR="006B4A13" w:rsidRPr="00F2652E" w:rsidTr="00253B58">
        <w:trPr>
          <w:trHeight w:val="278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F2652E" w:rsidRDefault="006B4A13" w:rsidP="006B4A13">
            <w:pPr>
              <w:widowControl w:val="0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№</w:t>
            </w:r>
            <w:r w:rsidRPr="00F2652E">
              <w:rPr>
                <w:color w:val="000000"/>
              </w:rPr>
              <w:br/>
              <w:t>п/п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F2652E" w:rsidRDefault="006B4A13" w:rsidP="006B4A13">
            <w:pPr>
              <w:widowControl w:val="0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 xml:space="preserve">Наименование показателя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2652E" w:rsidRDefault="006B4A13" w:rsidP="00F2652E">
            <w:pPr>
              <w:widowControl w:val="0"/>
              <w:ind w:left="-75" w:right="-74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Уровень показате</w:t>
            </w:r>
          </w:p>
          <w:p w:rsidR="006B4A13" w:rsidRPr="00F2652E" w:rsidRDefault="006B4A13" w:rsidP="00F2652E">
            <w:pPr>
              <w:widowControl w:val="0"/>
              <w:ind w:left="-75" w:right="-74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ля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F2652E" w:rsidRDefault="006B4A13" w:rsidP="00F2652E">
            <w:pPr>
              <w:widowControl w:val="0"/>
              <w:ind w:right="-75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Признак во</w:t>
            </w:r>
            <w:r w:rsidRPr="00F2652E">
              <w:rPr>
                <w:color w:val="000000"/>
                <w:spacing w:val="-20"/>
              </w:rPr>
              <w:t>зр</w:t>
            </w:r>
            <w:r w:rsidRPr="00F2652E">
              <w:rPr>
                <w:color w:val="000000"/>
              </w:rPr>
              <w:t>а</w:t>
            </w:r>
            <w:r w:rsidRPr="00F2652E">
              <w:rPr>
                <w:color w:val="000000"/>
                <w:spacing w:val="-20"/>
              </w:rPr>
              <w:t>ст</w:t>
            </w:r>
            <w:r w:rsidRPr="00F2652E">
              <w:rPr>
                <w:color w:val="000000"/>
              </w:rPr>
              <w:t>ания/убывания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F2652E" w:rsidRDefault="006B4A13" w:rsidP="006B4A13">
            <w:pPr>
              <w:widowControl w:val="0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 xml:space="preserve">Единица измерения </w:t>
            </w:r>
            <w:r w:rsidRPr="00F2652E">
              <w:rPr>
                <w:color w:val="000000"/>
                <w:spacing w:val="-20"/>
              </w:rPr>
              <w:t xml:space="preserve">(по </w:t>
            </w:r>
            <w:r w:rsidRPr="00F2652E">
              <w:rPr>
                <w:color w:val="000000"/>
              </w:rPr>
              <w:t>ОКЕИ)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F2652E" w:rsidRDefault="006B4A13" w:rsidP="006B4A13">
            <w:pPr>
              <w:widowControl w:val="0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Вид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F2652E" w:rsidRDefault="006B4A13" w:rsidP="006B4A13">
            <w:pPr>
              <w:widowControl w:val="0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Базовое значение показателя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F2652E" w:rsidRDefault="006B4A13" w:rsidP="006B4A13">
            <w:pPr>
              <w:widowControl w:val="0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Значения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F2652E" w:rsidRDefault="006B4A13" w:rsidP="006B4A13">
            <w:pPr>
              <w:widowControl w:val="0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Документ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F2652E" w:rsidRDefault="006B4A13" w:rsidP="006B4A13">
            <w:pPr>
              <w:widowControl w:val="0"/>
              <w:jc w:val="center"/>
              <w:rPr>
                <w:color w:val="000000"/>
              </w:rPr>
            </w:pPr>
            <w:r w:rsidRPr="00F2652E">
              <w:rPr>
                <w:color w:val="000000"/>
                <w:spacing w:val="-20"/>
              </w:rPr>
              <w:t>Отв</w:t>
            </w:r>
            <w:r w:rsidRPr="00F2652E">
              <w:rPr>
                <w:color w:val="000000"/>
              </w:rPr>
              <w:t>етственный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F2652E" w:rsidRDefault="006B4A13" w:rsidP="006B4A13">
            <w:pPr>
              <w:widowControl w:val="0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Связь с показателями национальных целей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F2652E" w:rsidRDefault="006B4A13" w:rsidP="006B4A13">
            <w:pPr>
              <w:widowControl w:val="0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Информа-ционная система</w:t>
            </w:r>
          </w:p>
        </w:tc>
      </w:tr>
      <w:tr w:rsidR="006B4A13" w:rsidRPr="00F2652E" w:rsidTr="00253B58">
        <w:trPr>
          <w:trHeight w:val="647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F2652E" w:rsidRDefault="006B4A13" w:rsidP="006B4A13">
            <w:pPr>
              <w:rPr>
                <w:color w:val="000000"/>
              </w:rPr>
            </w:pP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F2652E" w:rsidRDefault="006B4A13" w:rsidP="006B4A13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F2652E" w:rsidRDefault="006B4A13" w:rsidP="006B4A13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F2652E" w:rsidRDefault="006B4A13" w:rsidP="006B4A13">
            <w:pPr>
              <w:rPr>
                <w:color w:val="000000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F2652E" w:rsidRDefault="006B4A13" w:rsidP="006B4A13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F2652E" w:rsidRDefault="006B4A13" w:rsidP="006B4A1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F2652E" w:rsidRDefault="006B4A13" w:rsidP="006B4A13">
            <w:pPr>
              <w:widowControl w:val="0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значе-ние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F2652E" w:rsidRDefault="006B4A13" w:rsidP="006B4A13">
            <w:pPr>
              <w:widowControl w:val="0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F2652E" w:rsidRDefault="006B4A13" w:rsidP="007C4A56">
            <w:pPr>
              <w:widowControl w:val="0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202</w:t>
            </w:r>
            <w:r w:rsidR="007C4A56" w:rsidRPr="00F2652E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F2652E" w:rsidRDefault="006B4A13" w:rsidP="007C4A56">
            <w:pPr>
              <w:widowControl w:val="0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202</w:t>
            </w:r>
            <w:r w:rsidR="007C4A56" w:rsidRPr="00F2652E">
              <w:rPr>
                <w:color w:val="000000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F2652E" w:rsidRDefault="006B4A13" w:rsidP="007C4A56">
            <w:pPr>
              <w:widowControl w:val="0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202</w:t>
            </w:r>
            <w:r w:rsidR="007C4A56" w:rsidRPr="00F2652E">
              <w:rPr>
                <w:color w:val="000000"/>
              </w:rPr>
              <w:t>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F2652E" w:rsidRDefault="006B4A13" w:rsidP="006B4A13">
            <w:pPr>
              <w:widowControl w:val="0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2030</w:t>
            </w:r>
          </w:p>
          <w:p w:rsidR="006B4A13" w:rsidRPr="00F2652E" w:rsidRDefault="006B4A13" w:rsidP="006B4A13">
            <w:pPr>
              <w:widowControl w:val="0"/>
              <w:jc w:val="center"/>
              <w:rPr>
                <w:color w:val="000000"/>
                <w:spacing w:val="-20"/>
              </w:rPr>
            </w:pPr>
            <w:r w:rsidRPr="00F2652E">
              <w:rPr>
                <w:color w:val="000000"/>
              </w:rPr>
              <w:t>(справо</w:t>
            </w:r>
            <w:r w:rsidRPr="00F2652E">
              <w:rPr>
                <w:color w:val="000000"/>
                <w:spacing w:val="-20"/>
              </w:rPr>
              <w:t>чно)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F2652E" w:rsidRDefault="006B4A13" w:rsidP="006B4A13">
            <w:pPr>
              <w:rPr>
                <w:color w:val="00000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F2652E" w:rsidRDefault="006B4A13" w:rsidP="006B4A13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F2652E" w:rsidRDefault="006B4A13" w:rsidP="006B4A1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F2652E" w:rsidRDefault="006B4A13" w:rsidP="006B4A13">
            <w:pPr>
              <w:rPr>
                <w:color w:val="000000"/>
              </w:rPr>
            </w:pPr>
          </w:p>
        </w:tc>
      </w:tr>
    </w:tbl>
    <w:p w:rsidR="006B4A13" w:rsidRPr="006B4A13" w:rsidRDefault="006B4A13" w:rsidP="006B4A13">
      <w:pPr>
        <w:ind w:firstLine="567"/>
        <w:jc w:val="both"/>
        <w:rPr>
          <w:color w:val="000000"/>
          <w:sz w:val="2"/>
        </w:rPr>
      </w:pPr>
    </w:p>
    <w:tbl>
      <w:tblPr>
        <w:tblW w:w="16302" w:type="dxa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91"/>
        <w:gridCol w:w="1678"/>
        <w:gridCol w:w="851"/>
        <w:gridCol w:w="1133"/>
        <w:gridCol w:w="1233"/>
        <w:gridCol w:w="1053"/>
        <w:gridCol w:w="709"/>
        <w:gridCol w:w="709"/>
        <w:gridCol w:w="708"/>
        <w:gridCol w:w="709"/>
        <w:gridCol w:w="730"/>
        <w:gridCol w:w="971"/>
        <w:gridCol w:w="1418"/>
        <w:gridCol w:w="1116"/>
        <w:gridCol w:w="1559"/>
        <w:gridCol w:w="1134"/>
      </w:tblGrid>
      <w:tr w:rsidR="006B4A13" w:rsidRPr="00F2652E" w:rsidTr="00253B58">
        <w:trPr>
          <w:tblHeader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F2652E" w:rsidRDefault="006B4A13" w:rsidP="006B4A13">
            <w:pPr>
              <w:widowControl w:val="0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F2652E" w:rsidRDefault="006B4A13" w:rsidP="006B4A13">
            <w:pPr>
              <w:widowControl w:val="0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F2652E" w:rsidRDefault="006B4A13" w:rsidP="006B4A13">
            <w:pPr>
              <w:widowControl w:val="0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F2652E" w:rsidRDefault="006B4A13" w:rsidP="006B4A13">
            <w:pPr>
              <w:widowControl w:val="0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F2652E" w:rsidRDefault="006B4A13" w:rsidP="006B4A13">
            <w:pPr>
              <w:widowControl w:val="0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F2652E" w:rsidRDefault="006B4A13" w:rsidP="006B4A13">
            <w:pPr>
              <w:widowControl w:val="0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F2652E" w:rsidRDefault="006B4A13" w:rsidP="006B4A13">
            <w:pPr>
              <w:widowControl w:val="0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F2652E" w:rsidRDefault="006B4A13" w:rsidP="006B4A13">
            <w:pPr>
              <w:widowControl w:val="0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F2652E" w:rsidRDefault="006B4A13" w:rsidP="006B4A13">
            <w:pPr>
              <w:widowControl w:val="0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F2652E" w:rsidRDefault="006B4A13" w:rsidP="006B4A13">
            <w:pPr>
              <w:widowControl w:val="0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F2652E" w:rsidRDefault="006B4A13" w:rsidP="006B4A13">
            <w:pPr>
              <w:widowControl w:val="0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11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F2652E" w:rsidRDefault="006B4A13" w:rsidP="006B4A13">
            <w:pPr>
              <w:widowControl w:val="0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F2652E" w:rsidRDefault="006B4A13" w:rsidP="006B4A13">
            <w:pPr>
              <w:widowControl w:val="0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F2652E" w:rsidRDefault="006B4A13" w:rsidP="006B4A13">
            <w:pPr>
              <w:widowControl w:val="0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F2652E" w:rsidRDefault="006B4A13" w:rsidP="006B4A13">
            <w:pPr>
              <w:widowControl w:val="0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F2652E" w:rsidRDefault="006B4A13" w:rsidP="006B4A13">
            <w:pPr>
              <w:widowControl w:val="0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16</w:t>
            </w:r>
          </w:p>
        </w:tc>
      </w:tr>
      <w:tr w:rsidR="006B4A13" w:rsidRPr="00F2652E" w:rsidTr="00253B58">
        <w:trPr>
          <w:trHeight w:val="463"/>
        </w:trPr>
        <w:tc>
          <w:tcPr>
            <w:tcW w:w="163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F2652E" w:rsidRDefault="006B4A13" w:rsidP="00E93DA3">
            <w:pPr>
              <w:contextualSpacing/>
              <w:jc w:val="center"/>
              <w:rPr>
                <w:color w:val="000000"/>
                <w:u w:color="000000"/>
              </w:rPr>
            </w:pPr>
            <w:r w:rsidRPr="00F2652E">
              <w:rPr>
                <w:color w:val="000000"/>
                <w:u w:color="000000"/>
              </w:rPr>
              <w:t xml:space="preserve">1. Цель </w:t>
            </w:r>
            <w:r w:rsidR="00087D69" w:rsidRPr="00F2652E">
              <w:rPr>
                <w:color w:val="000000"/>
                <w:u w:color="000000"/>
              </w:rPr>
              <w:t>муниципальной</w:t>
            </w:r>
            <w:r w:rsidRPr="00F2652E">
              <w:rPr>
                <w:color w:val="000000"/>
                <w:u w:color="000000"/>
              </w:rPr>
              <w:t xml:space="preserve"> программы «</w:t>
            </w:r>
            <w:r w:rsidR="00865B35" w:rsidRPr="00F2652E">
              <w:rPr>
                <w:kern w:val="2"/>
              </w:rPr>
              <w:t xml:space="preserve">Сохранение культурного и исторического наследия </w:t>
            </w:r>
            <w:r w:rsidR="00E93DA3">
              <w:rPr>
                <w:kern w:val="2"/>
              </w:rPr>
              <w:t>Красноармейского</w:t>
            </w:r>
            <w:r w:rsidR="00865B35" w:rsidRPr="00F2652E">
              <w:rPr>
                <w:kern w:val="2"/>
              </w:rPr>
              <w:t xml:space="preserve"> сельского поселения, обеспечение доступа граждан к культурным ценностям и участию в культурной жизни, реализация творческого потенциала населения </w:t>
            </w:r>
            <w:r w:rsidR="00E93DA3">
              <w:rPr>
                <w:kern w:val="2"/>
              </w:rPr>
              <w:t>Красноармейского</w:t>
            </w:r>
            <w:r w:rsidR="00865B35" w:rsidRPr="00F2652E">
              <w:rPr>
                <w:kern w:val="2"/>
              </w:rPr>
              <w:t xml:space="preserve">  сельского поселения</w:t>
            </w:r>
            <w:r w:rsidRPr="00F2652E">
              <w:rPr>
                <w:color w:val="000000"/>
                <w:u w:color="000000"/>
              </w:rPr>
              <w:t>»</w:t>
            </w:r>
          </w:p>
        </w:tc>
      </w:tr>
      <w:tr w:rsidR="00087D69" w:rsidRPr="00F2652E" w:rsidTr="007C4A56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87D69" w:rsidRPr="00F2652E" w:rsidRDefault="00087D69" w:rsidP="00BA61E9">
            <w:pPr>
              <w:widowControl w:val="0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1.</w:t>
            </w:r>
            <w:r w:rsidR="00BA61E9" w:rsidRPr="00F2652E">
              <w:rPr>
                <w:color w:val="000000"/>
              </w:rPr>
              <w:t>1</w:t>
            </w:r>
            <w:r w:rsidRPr="00F2652E">
              <w:rPr>
                <w:color w:val="000000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87D69" w:rsidRPr="00F2652E" w:rsidRDefault="00865B35" w:rsidP="00F2652E">
            <w:pPr>
              <w:jc w:val="center"/>
              <w:rPr>
                <w:color w:val="000000"/>
              </w:rPr>
            </w:pPr>
            <w:r w:rsidRPr="00F2652E">
              <w:rPr>
                <w:kern w:val="2"/>
              </w:rPr>
              <w:t>Коли</w:t>
            </w:r>
            <w:r w:rsidRPr="00F2652E">
              <w:rPr>
                <w:kern w:val="2"/>
              </w:rPr>
              <w:softHyphen/>
              <w:t>чество посещений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87D69" w:rsidRPr="00F2652E" w:rsidRDefault="00087D69" w:rsidP="006B4A13">
            <w:pPr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ВДЛ</w:t>
            </w:r>
            <w:r w:rsidR="00D528F7" w:rsidRPr="00F2652E">
              <w:rPr>
                <w:color w:val="000000"/>
              </w:rPr>
              <w:t>,</w:t>
            </w:r>
          </w:p>
          <w:p w:rsidR="00D528F7" w:rsidRPr="00F2652E" w:rsidRDefault="00D528F7" w:rsidP="006B4A13">
            <w:pPr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ГП,</w:t>
            </w:r>
          </w:p>
          <w:p w:rsidR="00D528F7" w:rsidRPr="00F2652E" w:rsidRDefault="00D528F7" w:rsidP="006B4A13">
            <w:pPr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МП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87D69" w:rsidRPr="00F2652E" w:rsidRDefault="00087D69" w:rsidP="00F2652E">
            <w:pPr>
              <w:widowControl w:val="0"/>
              <w:ind w:left="-76" w:right="-75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возрастание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87D69" w:rsidRPr="00F2652E" w:rsidRDefault="00F2652E" w:rsidP="006B4A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87D69" w:rsidRPr="00F2652E" w:rsidRDefault="00087D69" w:rsidP="006B4A13">
            <w:pPr>
              <w:widowControl w:val="0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ведомственный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87D69" w:rsidRPr="00F2652E" w:rsidRDefault="009F1B0C" w:rsidP="002F710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87D69" w:rsidRPr="00F2652E" w:rsidRDefault="00087D69" w:rsidP="007C4A56">
            <w:pPr>
              <w:widowControl w:val="0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202</w:t>
            </w:r>
            <w:r w:rsidR="007C4A56" w:rsidRPr="00F2652E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87D69" w:rsidRPr="00F2652E" w:rsidRDefault="00F2652E" w:rsidP="009F1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  <w:r w:rsidR="009F1B0C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87D69" w:rsidRPr="00F2652E" w:rsidRDefault="00F2652E" w:rsidP="006B4A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87D69" w:rsidRPr="00F2652E" w:rsidRDefault="00F2652E" w:rsidP="006B4A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F7106" w:rsidRPr="00F2652E">
              <w:rPr>
                <w:color w:val="000000"/>
              </w:rPr>
              <w:t>8</w:t>
            </w:r>
            <w:r>
              <w:rPr>
                <w:color w:val="000000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87D69" w:rsidRPr="00F2652E" w:rsidRDefault="00F2652E" w:rsidP="006B4A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87D69" w:rsidRPr="00F2652E" w:rsidRDefault="00087D69" w:rsidP="00F2652E">
            <w:pPr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Указ Президента Российской Федерации</w:t>
            </w:r>
          </w:p>
          <w:p w:rsidR="00087D69" w:rsidRPr="00F2652E" w:rsidRDefault="00087D69" w:rsidP="006B4A13">
            <w:pPr>
              <w:rPr>
                <w:color w:val="000000"/>
              </w:rPr>
            </w:pPr>
            <w:r w:rsidRPr="00F2652E">
              <w:rPr>
                <w:color w:val="000000"/>
              </w:rPr>
              <w:t xml:space="preserve">от 04.02.2021 </w:t>
            </w:r>
          </w:p>
          <w:p w:rsidR="00087D69" w:rsidRPr="00F2652E" w:rsidRDefault="00087D69" w:rsidP="00F2652E">
            <w:pPr>
              <w:ind w:right="-57"/>
              <w:jc w:val="center"/>
              <w:rPr>
                <w:color w:val="000000"/>
              </w:rPr>
            </w:pPr>
            <w:r w:rsidRPr="00F2652E">
              <w:rPr>
                <w:color w:val="000000"/>
                <w:spacing w:val="-20"/>
              </w:rPr>
              <w:t xml:space="preserve">№ 68 «Об </w:t>
            </w:r>
            <w:r w:rsidRPr="00F2652E">
              <w:rPr>
                <w:color w:val="000000"/>
              </w:rPr>
              <w:t>оценке эффективности деятельности высших должностных лиц субъектов Российской Федерации</w:t>
            </w:r>
          </w:p>
          <w:p w:rsidR="00087D69" w:rsidRPr="00F2652E" w:rsidRDefault="00087D69" w:rsidP="00F2652E">
            <w:pPr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 xml:space="preserve">и деятельности </w:t>
            </w:r>
            <w:r w:rsidRPr="00F2652E">
              <w:rPr>
                <w:color w:val="000000"/>
                <w:spacing w:val="-20"/>
              </w:rPr>
              <w:t>исп</w:t>
            </w:r>
            <w:r w:rsidRPr="00F2652E">
              <w:rPr>
                <w:color w:val="000000"/>
              </w:rPr>
              <w:t>олнительных органов субъектов Российской Федерации»,</w:t>
            </w:r>
          </w:p>
          <w:p w:rsidR="00087D69" w:rsidRPr="00F2652E" w:rsidRDefault="00087D69" w:rsidP="00F2652E">
            <w:pPr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постановление Правительства Российской Федерации</w:t>
            </w:r>
          </w:p>
          <w:p w:rsidR="00087D69" w:rsidRPr="00F2652E" w:rsidRDefault="00087D69" w:rsidP="00F2652E">
            <w:pPr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от 15.04.2014</w:t>
            </w:r>
          </w:p>
          <w:p w:rsidR="00087D69" w:rsidRPr="00F2652E" w:rsidRDefault="00087D69" w:rsidP="00F2652E">
            <w:pPr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№ 317</w:t>
            </w:r>
          </w:p>
          <w:p w:rsidR="00087D69" w:rsidRPr="00F2652E" w:rsidRDefault="00087D69" w:rsidP="00F2652E">
            <w:pPr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«Об утвержде-</w:t>
            </w:r>
            <w:r w:rsidRPr="00F2652E">
              <w:rPr>
                <w:color w:val="000000"/>
              </w:rPr>
              <w:lastRenderedPageBreak/>
              <w:t>нии</w:t>
            </w:r>
            <w:r w:rsidR="00E93DA3">
              <w:rPr>
                <w:color w:val="000000"/>
              </w:rPr>
              <w:t xml:space="preserve"> </w:t>
            </w:r>
            <w:r w:rsidRPr="00F2652E">
              <w:rPr>
                <w:color w:val="000000"/>
              </w:rPr>
              <w:t>государ-ственной</w:t>
            </w:r>
            <w:r w:rsidR="00E93DA3">
              <w:rPr>
                <w:color w:val="000000"/>
              </w:rPr>
              <w:t xml:space="preserve"> </w:t>
            </w:r>
            <w:r w:rsidRPr="00F2652E">
              <w:rPr>
                <w:color w:val="000000"/>
              </w:rPr>
              <w:t>программы Российской Федерации «Развитие культуры»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87D69" w:rsidRPr="00F2652E" w:rsidRDefault="002F7106" w:rsidP="00E93DA3">
            <w:pPr>
              <w:widowControl w:val="0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lastRenderedPageBreak/>
              <w:t xml:space="preserve">МБУК </w:t>
            </w:r>
            <w:r w:rsidR="00E93DA3">
              <w:rPr>
                <w:color w:val="000000"/>
              </w:rPr>
              <w:t>К</w:t>
            </w:r>
            <w:r w:rsidRPr="00F2652E">
              <w:rPr>
                <w:color w:val="000000"/>
              </w:rPr>
              <w:t>СПОР</w:t>
            </w:r>
            <w:r w:rsidRPr="00F2652E">
              <w:rPr>
                <w:kern w:val="2"/>
              </w:rPr>
              <w:t xml:space="preserve">   «</w:t>
            </w:r>
            <w:r w:rsidR="00E93DA3">
              <w:rPr>
                <w:kern w:val="2"/>
              </w:rPr>
              <w:t>Красноармейский</w:t>
            </w:r>
            <w:r w:rsidR="00100CAE">
              <w:rPr>
                <w:kern w:val="2"/>
              </w:rPr>
              <w:t xml:space="preserve"> </w:t>
            </w:r>
            <w:r w:rsidRPr="00F2652E">
              <w:rPr>
                <w:kern w:val="2"/>
              </w:rPr>
              <w:t>СДК»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2652E" w:rsidRDefault="00F2652E" w:rsidP="00F2652E">
            <w:pPr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увеличение числа посещений культурных мероприятий</w:t>
            </w:r>
          </w:p>
          <w:p w:rsidR="00F2652E" w:rsidRDefault="00F2652E" w:rsidP="006B4A13">
            <w:pPr>
              <w:rPr>
                <w:color w:val="000000"/>
              </w:rPr>
            </w:pPr>
          </w:p>
          <w:p w:rsidR="00087D69" w:rsidRPr="00F2652E" w:rsidRDefault="00087D69" w:rsidP="006B4A1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87D69" w:rsidRPr="00F2652E" w:rsidRDefault="00087D69" w:rsidP="00F2652E">
            <w:pPr>
              <w:widowControl w:val="0"/>
              <w:ind w:left="-75" w:right="-75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информа-ционная система отсутствует</w:t>
            </w:r>
          </w:p>
        </w:tc>
      </w:tr>
      <w:tr w:rsidR="006B4A13" w:rsidRPr="00F2652E" w:rsidTr="00253B58">
        <w:tc>
          <w:tcPr>
            <w:tcW w:w="163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2652E" w:rsidRDefault="006B4A13" w:rsidP="00813DED">
            <w:pPr>
              <w:widowControl w:val="0"/>
              <w:contextualSpacing/>
              <w:jc w:val="center"/>
              <w:rPr>
                <w:kern w:val="2"/>
              </w:rPr>
            </w:pPr>
            <w:r w:rsidRPr="00F2652E">
              <w:rPr>
                <w:color w:val="000000"/>
                <w:u w:color="000000"/>
              </w:rPr>
              <w:lastRenderedPageBreak/>
              <w:t xml:space="preserve">2. Цель </w:t>
            </w:r>
            <w:r w:rsidR="00421A39">
              <w:rPr>
                <w:color w:val="000000"/>
                <w:u w:color="000000"/>
              </w:rPr>
              <w:t>муниципаль</w:t>
            </w:r>
            <w:r w:rsidRPr="00F2652E">
              <w:rPr>
                <w:color w:val="000000"/>
                <w:u w:color="000000"/>
              </w:rPr>
              <w:t>ной программы «</w:t>
            </w:r>
            <w:r w:rsidR="00F2652E">
              <w:rPr>
                <w:kern w:val="2"/>
              </w:rPr>
              <w:t>К</w:t>
            </w:r>
            <w:r w:rsidR="00F2652E" w:rsidRPr="00F2652E">
              <w:rPr>
                <w:kern w:val="2"/>
              </w:rPr>
              <w:t xml:space="preserve">омплексное развитие туризма для формирования конкурентоспособной туристской индустрии, </w:t>
            </w:r>
          </w:p>
          <w:p w:rsidR="006B4A13" w:rsidRPr="00F2652E" w:rsidRDefault="00F2652E" w:rsidP="0080665C">
            <w:pPr>
              <w:widowControl w:val="0"/>
              <w:contextualSpacing/>
              <w:jc w:val="center"/>
              <w:rPr>
                <w:color w:val="000000"/>
              </w:rPr>
            </w:pPr>
            <w:r w:rsidRPr="00F2652E">
              <w:rPr>
                <w:kern w:val="2"/>
              </w:rPr>
              <w:t xml:space="preserve">способствующей социально-экономическому развитию </w:t>
            </w:r>
            <w:r w:rsidR="0080665C">
              <w:rPr>
                <w:kern w:val="2"/>
              </w:rPr>
              <w:t>Красноармейского</w:t>
            </w:r>
            <w:r w:rsidRPr="00F2652E">
              <w:rPr>
                <w:kern w:val="2"/>
              </w:rPr>
              <w:t xml:space="preserve"> сельского поселения</w:t>
            </w:r>
            <w:r>
              <w:rPr>
                <w:kern w:val="2"/>
              </w:rPr>
              <w:t>»</w:t>
            </w:r>
          </w:p>
        </w:tc>
      </w:tr>
      <w:tr w:rsidR="00FC44DF" w:rsidRPr="00F2652E" w:rsidTr="00253B58">
        <w:trPr>
          <w:trHeight w:val="185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44DF" w:rsidRPr="00F2652E" w:rsidRDefault="00FC44DF" w:rsidP="006B4A13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2.1.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2652E" w:rsidRPr="00F2652E" w:rsidRDefault="00F2652E" w:rsidP="00F2652E">
            <w:pPr>
              <w:spacing w:line="252" w:lineRule="auto"/>
              <w:jc w:val="center"/>
              <w:rPr>
                <w:color w:val="000000"/>
              </w:rPr>
            </w:pPr>
            <w:r w:rsidRPr="00F2652E">
              <w:t xml:space="preserve">Темп роста численности участников туристских событийных культурно-досуговых мероприятий, формирующих привлекательный образ </w:t>
            </w:r>
            <w:r w:rsidR="0080665C">
              <w:t>Красноармейского</w:t>
            </w:r>
            <w:r w:rsidRPr="00F2652E">
              <w:t xml:space="preserve"> сельского поселения на туристском рынке</w:t>
            </w:r>
          </w:p>
          <w:p w:rsidR="00FC44DF" w:rsidRPr="00F2652E" w:rsidRDefault="00FC44DF" w:rsidP="00FC44DF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44DF" w:rsidRPr="00F2652E" w:rsidRDefault="00FC44DF" w:rsidP="006B4A13">
            <w:pPr>
              <w:spacing w:line="252" w:lineRule="auto"/>
              <w:jc w:val="center"/>
              <w:rPr>
                <w:color w:val="000000"/>
              </w:rPr>
            </w:pPr>
            <w:r w:rsidRPr="00F2652E">
              <w:rPr>
                <w:color w:val="000000"/>
                <w:u w:color="000000"/>
              </w:rPr>
              <w:t>МП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44DF" w:rsidRPr="00F2652E" w:rsidRDefault="00FC44DF" w:rsidP="00421A39">
            <w:pPr>
              <w:widowControl w:val="0"/>
              <w:spacing w:line="252" w:lineRule="auto"/>
              <w:ind w:left="-76" w:right="-75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возрастание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44DF" w:rsidRPr="00F2652E" w:rsidRDefault="00421A39" w:rsidP="006B4A13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44DF" w:rsidRPr="00F2652E" w:rsidRDefault="00421A39" w:rsidP="006B4A13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ведомственный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44DF" w:rsidRPr="009F1B0C" w:rsidRDefault="009F1B0C" w:rsidP="006B4A13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44DF" w:rsidRPr="009F1B0C" w:rsidRDefault="00DC3A4A" w:rsidP="006B4A13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9F1B0C">
              <w:rPr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44DF" w:rsidRPr="009F1B0C" w:rsidRDefault="009F1B0C" w:rsidP="006B4A13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44DF" w:rsidRPr="009F1B0C" w:rsidRDefault="009F1B0C" w:rsidP="006B4A13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44DF" w:rsidRPr="009F1B0C" w:rsidRDefault="009F1B0C" w:rsidP="006B4A13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44DF" w:rsidRPr="009F1B0C" w:rsidRDefault="009F1B0C" w:rsidP="006B4A13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44DF" w:rsidRPr="009F1B0C" w:rsidRDefault="0080665C" w:rsidP="0080665C">
            <w:pPr>
              <w:ind w:left="-93" w:right="-57"/>
              <w:jc w:val="center"/>
              <w:rPr>
                <w:color w:val="000000"/>
              </w:rPr>
            </w:pPr>
            <w:r w:rsidRPr="009F1B0C">
              <w:t xml:space="preserve">Прогноз </w:t>
            </w:r>
            <w:r w:rsidR="00421A39" w:rsidRPr="009F1B0C">
              <w:t xml:space="preserve">социально-экономического развития </w:t>
            </w:r>
            <w:r w:rsidRPr="009F1B0C">
              <w:t>Красноармейского</w:t>
            </w:r>
            <w:r w:rsidR="00421A39" w:rsidRPr="009F1B0C">
              <w:t xml:space="preserve"> сельского поселения на период до 2030 года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21A39" w:rsidRDefault="00FC44DF" w:rsidP="00421A39">
            <w:pPr>
              <w:spacing w:line="252" w:lineRule="auto"/>
              <w:ind w:right="-75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Админист</w:t>
            </w:r>
          </w:p>
          <w:p w:rsidR="00FC44DF" w:rsidRPr="00F2652E" w:rsidRDefault="00100CAE" w:rsidP="0080665C">
            <w:pPr>
              <w:spacing w:line="252" w:lineRule="auto"/>
              <w:ind w:right="-75"/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FC44DF" w:rsidRPr="00F2652E">
              <w:rPr>
                <w:color w:val="000000"/>
              </w:rPr>
              <w:t>аци</w:t>
            </w:r>
            <w:r w:rsidR="00813DED" w:rsidRPr="00F2652E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</w:t>
            </w:r>
            <w:r w:rsidR="0080665C">
              <w:rPr>
                <w:color w:val="000000"/>
              </w:rPr>
              <w:t>Красноармейского</w:t>
            </w:r>
            <w:r w:rsidR="00535DC3" w:rsidRPr="00F2652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44DF" w:rsidRPr="00F2652E" w:rsidRDefault="00FC44DF" w:rsidP="00421A39">
            <w:pPr>
              <w:spacing w:line="252" w:lineRule="auto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создана и внедрена система поддержки, направленная</w:t>
            </w:r>
          </w:p>
          <w:p w:rsidR="00FC44DF" w:rsidRPr="00F2652E" w:rsidRDefault="00FC44DF" w:rsidP="00421A39">
            <w:pPr>
              <w:spacing w:line="252" w:lineRule="auto"/>
              <w:ind w:right="-75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на развитие внутреннего туризма, обеспечивающая прирост количества туристических поездок, в том числе и детей.</w:t>
            </w:r>
          </w:p>
          <w:p w:rsidR="00FC44DF" w:rsidRPr="00F2652E" w:rsidRDefault="00FC44DF" w:rsidP="00421A39">
            <w:pPr>
              <w:spacing w:line="252" w:lineRule="auto"/>
              <w:ind w:left="-75" w:right="-75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Гражданам с целью отдыха</w:t>
            </w:r>
          </w:p>
          <w:p w:rsidR="00FC44DF" w:rsidRPr="00F2652E" w:rsidRDefault="00FC44DF" w:rsidP="00421A39">
            <w:pPr>
              <w:spacing w:line="252" w:lineRule="auto"/>
              <w:ind w:left="-75" w:right="-75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и поддержания здоровья обеспечена доступность поездок по стране в условиях комфортной</w:t>
            </w:r>
          </w:p>
          <w:p w:rsidR="00FC44DF" w:rsidRPr="00F2652E" w:rsidRDefault="00FC44DF" w:rsidP="00421A39">
            <w:pPr>
              <w:spacing w:line="252" w:lineRule="auto"/>
              <w:ind w:left="-75" w:right="-75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и безопасной туристической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44DF" w:rsidRPr="00F2652E" w:rsidRDefault="00FC44DF" w:rsidP="00421A39">
            <w:pPr>
              <w:widowControl w:val="0"/>
              <w:spacing w:line="252" w:lineRule="auto"/>
              <w:ind w:left="-75" w:right="-75"/>
              <w:jc w:val="center"/>
              <w:rPr>
                <w:color w:val="000000"/>
              </w:rPr>
            </w:pPr>
            <w:r w:rsidRPr="00F2652E">
              <w:rPr>
                <w:color w:val="000000"/>
              </w:rPr>
              <w:t>информа-ционная система отсутствует</w:t>
            </w:r>
          </w:p>
        </w:tc>
      </w:tr>
    </w:tbl>
    <w:p w:rsidR="006B4A13" w:rsidRPr="00421A39" w:rsidRDefault="006B4A13" w:rsidP="006B4A13">
      <w:pPr>
        <w:ind w:firstLine="709"/>
        <w:jc w:val="both"/>
        <w:rPr>
          <w:color w:val="000000"/>
        </w:rPr>
      </w:pPr>
      <w:r w:rsidRPr="00421A39">
        <w:rPr>
          <w:color w:val="000000"/>
        </w:rPr>
        <w:t>Примечание.</w:t>
      </w:r>
    </w:p>
    <w:p w:rsidR="006B4A13" w:rsidRPr="00421A39" w:rsidRDefault="006B4A13" w:rsidP="006B4A13">
      <w:pPr>
        <w:ind w:firstLine="709"/>
        <w:jc w:val="both"/>
        <w:rPr>
          <w:color w:val="000000"/>
        </w:rPr>
      </w:pPr>
      <w:r w:rsidRPr="00421A39">
        <w:rPr>
          <w:color w:val="000000"/>
        </w:rPr>
        <w:t>Список используемых сокращений:</w:t>
      </w:r>
    </w:p>
    <w:p w:rsidR="006B4A13" w:rsidRPr="00421A39" w:rsidRDefault="006B4A13" w:rsidP="006B4A13">
      <w:pPr>
        <w:ind w:firstLine="709"/>
        <w:jc w:val="both"/>
        <w:rPr>
          <w:color w:val="000000"/>
        </w:rPr>
      </w:pPr>
      <w:r w:rsidRPr="00421A39">
        <w:rPr>
          <w:color w:val="000000"/>
        </w:rPr>
        <w:t>ВДЛ − показатели для оценки эффективности деятельности высших должностных лиц субъектов Российской Федерации;</w:t>
      </w:r>
    </w:p>
    <w:p w:rsidR="006B4A13" w:rsidRPr="00421A39" w:rsidRDefault="006B4A13" w:rsidP="006B4A13">
      <w:pPr>
        <w:ind w:firstLine="709"/>
        <w:jc w:val="both"/>
        <w:rPr>
          <w:color w:val="000000"/>
        </w:rPr>
      </w:pPr>
      <w:r w:rsidRPr="00421A39">
        <w:rPr>
          <w:color w:val="000000"/>
        </w:rPr>
        <w:t>ГП − государственная программа</w:t>
      </w:r>
      <w:r w:rsidR="00D528F7" w:rsidRPr="00421A39">
        <w:rPr>
          <w:color w:val="000000"/>
        </w:rPr>
        <w:t xml:space="preserve"> Ростовской области</w:t>
      </w:r>
      <w:r w:rsidRPr="00421A39">
        <w:rPr>
          <w:color w:val="000000"/>
        </w:rPr>
        <w:t>;</w:t>
      </w:r>
    </w:p>
    <w:p w:rsidR="00D528F7" w:rsidRPr="00421A39" w:rsidRDefault="00D528F7" w:rsidP="006B4A13">
      <w:pPr>
        <w:ind w:firstLine="709"/>
        <w:jc w:val="both"/>
        <w:rPr>
          <w:color w:val="000000"/>
        </w:rPr>
      </w:pPr>
      <w:r w:rsidRPr="00421A39">
        <w:rPr>
          <w:color w:val="000000"/>
        </w:rPr>
        <w:lastRenderedPageBreak/>
        <w:t xml:space="preserve">МП – муниципальная программа </w:t>
      </w:r>
      <w:r w:rsidR="0080665C">
        <w:rPr>
          <w:color w:val="000000"/>
        </w:rPr>
        <w:t>Красноармейского</w:t>
      </w:r>
      <w:r w:rsidR="00535DC3" w:rsidRPr="00421A39">
        <w:rPr>
          <w:color w:val="000000"/>
        </w:rPr>
        <w:t xml:space="preserve"> сельского поселения</w:t>
      </w:r>
      <w:r w:rsidRPr="00421A39">
        <w:rPr>
          <w:color w:val="000000"/>
        </w:rPr>
        <w:t>;</w:t>
      </w:r>
    </w:p>
    <w:p w:rsidR="006B4A13" w:rsidRPr="006B4A13" w:rsidRDefault="006B4A13" w:rsidP="006B4A13">
      <w:pPr>
        <w:ind w:firstLine="709"/>
        <w:jc w:val="both"/>
        <w:rPr>
          <w:color w:val="000000"/>
          <w:sz w:val="24"/>
          <w:szCs w:val="24"/>
        </w:rPr>
      </w:pPr>
      <w:r w:rsidRPr="00421A39">
        <w:rPr>
          <w:color w:val="000000"/>
        </w:rPr>
        <w:t xml:space="preserve">ОКЕИ − общероссийский классификатор единиц измерения. </w:t>
      </w:r>
    </w:p>
    <w:p w:rsidR="008E5A4E" w:rsidRPr="008E5A4E" w:rsidRDefault="008E5A4E" w:rsidP="008E5A4E">
      <w:pPr>
        <w:widowControl w:val="0"/>
        <w:jc w:val="center"/>
        <w:outlineLvl w:val="2"/>
        <w:rPr>
          <w:color w:val="000000"/>
          <w:sz w:val="28"/>
        </w:rPr>
      </w:pPr>
      <w:r w:rsidRPr="008E5A4E">
        <w:rPr>
          <w:color w:val="000000"/>
          <w:sz w:val="28"/>
        </w:rPr>
        <w:t xml:space="preserve">2.1. План достижения показателей </w:t>
      </w:r>
      <w:r>
        <w:rPr>
          <w:color w:val="000000"/>
          <w:sz w:val="28"/>
        </w:rPr>
        <w:t>муниципальной</w:t>
      </w:r>
      <w:r w:rsidRPr="008E5A4E">
        <w:rPr>
          <w:color w:val="000000"/>
          <w:sz w:val="28"/>
        </w:rPr>
        <w:t xml:space="preserve"> программы в 202</w:t>
      </w:r>
      <w:r w:rsidR="00DC3A4A">
        <w:rPr>
          <w:color w:val="000000"/>
          <w:sz w:val="28"/>
        </w:rPr>
        <w:t>5</w:t>
      </w:r>
      <w:r w:rsidRPr="008E5A4E">
        <w:rPr>
          <w:color w:val="000000"/>
          <w:sz w:val="28"/>
        </w:rPr>
        <w:t xml:space="preserve"> году</w:t>
      </w:r>
    </w:p>
    <w:p w:rsidR="008E5A4E" w:rsidRPr="008E5A4E" w:rsidRDefault="008E5A4E" w:rsidP="008E5A4E">
      <w:pPr>
        <w:widowControl w:val="0"/>
        <w:jc w:val="center"/>
        <w:outlineLvl w:val="2"/>
        <w:rPr>
          <w:color w:val="000000"/>
          <w:sz w:val="28"/>
        </w:rPr>
      </w:pPr>
    </w:p>
    <w:p w:rsidR="008E5A4E" w:rsidRPr="008E5A4E" w:rsidRDefault="008E5A4E" w:rsidP="008E5A4E">
      <w:pPr>
        <w:rPr>
          <w:color w:val="000000"/>
          <w:sz w:val="2"/>
        </w:rPr>
      </w:pPr>
    </w:p>
    <w:tbl>
      <w:tblPr>
        <w:tblW w:w="16160" w:type="dxa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573"/>
        <w:gridCol w:w="3113"/>
        <w:gridCol w:w="992"/>
        <w:gridCol w:w="1417"/>
        <w:gridCol w:w="851"/>
        <w:gridCol w:w="992"/>
        <w:gridCol w:w="709"/>
        <w:gridCol w:w="850"/>
        <w:gridCol w:w="709"/>
        <w:gridCol w:w="709"/>
        <w:gridCol w:w="709"/>
        <w:gridCol w:w="708"/>
        <w:gridCol w:w="993"/>
        <w:gridCol w:w="850"/>
        <w:gridCol w:w="851"/>
        <w:gridCol w:w="1134"/>
      </w:tblGrid>
      <w:tr w:rsidR="008E5A4E" w:rsidRPr="00421A39" w:rsidTr="00B42768">
        <w:trPr>
          <w:trHeight w:val="70"/>
          <w:tblHeader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№ п/п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 xml:space="preserve">Наименование показателя </w:t>
            </w:r>
          </w:p>
          <w:p w:rsidR="008E5A4E" w:rsidRPr="00421A39" w:rsidRDefault="00B42768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муниципальной</w:t>
            </w:r>
            <w:r w:rsidR="008E5A4E" w:rsidRPr="00421A39">
              <w:rPr>
                <w:color w:val="000000"/>
              </w:rPr>
              <w:t xml:space="preserve">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Уровень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Единица измерения</w:t>
            </w:r>
          </w:p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(по ОКЕИ)</w:t>
            </w:r>
          </w:p>
        </w:tc>
        <w:tc>
          <w:tcPr>
            <w:tcW w:w="89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Плановые значения по месяцам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 xml:space="preserve">На конец </w:t>
            </w:r>
          </w:p>
          <w:p w:rsidR="008E5A4E" w:rsidRPr="00421A39" w:rsidRDefault="008E5A4E" w:rsidP="00DC3A4A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202</w:t>
            </w:r>
            <w:r w:rsidR="00DC3A4A" w:rsidRPr="00421A39">
              <w:rPr>
                <w:color w:val="000000"/>
              </w:rPr>
              <w:t>5</w:t>
            </w:r>
            <w:r w:rsidRPr="00421A39">
              <w:rPr>
                <w:color w:val="000000"/>
              </w:rPr>
              <w:t xml:space="preserve"> года</w:t>
            </w:r>
          </w:p>
        </w:tc>
      </w:tr>
      <w:tr w:rsidR="008E5A4E" w:rsidRPr="00421A39" w:rsidTr="00B42768">
        <w:trPr>
          <w:trHeight w:val="70"/>
          <w:tblHeader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421A39" w:rsidRDefault="008E5A4E" w:rsidP="008E5A4E">
            <w:pPr>
              <w:rPr>
                <w:color w:val="000000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421A39" w:rsidRDefault="008E5A4E" w:rsidP="008E5A4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421A39" w:rsidRDefault="008E5A4E" w:rsidP="008E5A4E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421A39" w:rsidRDefault="008E5A4E" w:rsidP="008E5A4E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июль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август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ноябрь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421A39" w:rsidRDefault="008E5A4E" w:rsidP="008E5A4E">
            <w:pPr>
              <w:rPr>
                <w:color w:val="000000"/>
              </w:rPr>
            </w:pPr>
          </w:p>
        </w:tc>
      </w:tr>
    </w:tbl>
    <w:p w:rsidR="008E5A4E" w:rsidRPr="008E5A4E" w:rsidRDefault="008E5A4E" w:rsidP="008E5A4E">
      <w:pPr>
        <w:rPr>
          <w:color w:val="000000"/>
          <w:sz w:val="2"/>
        </w:rPr>
      </w:pPr>
    </w:p>
    <w:tbl>
      <w:tblPr>
        <w:tblW w:w="16160" w:type="dxa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573"/>
        <w:gridCol w:w="3113"/>
        <w:gridCol w:w="992"/>
        <w:gridCol w:w="1417"/>
        <w:gridCol w:w="851"/>
        <w:gridCol w:w="992"/>
        <w:gridCol w:w="709"/>
        <w:gridCol w:w="850"/>
        <w:gridCol w:w="709"/>
        <w:gridCol w:w="709"/>
        <w:gridCol w:w="709"/>
        <w:gridCol w:w="708"/>
        <w:gridCol w:w="993"/>
        <w:gridCol w:w="850"/>
        <w:gridCol w:w="851"/>
        <w:gridCol w:w="1134"/>
      </w:tblGrid>
      <w:tr w:rsidR="008E5A4E" w:rsidRPr="00421A39" w:rsidTr="00B42768">
        <w:trPr>
          <w:trHeight w:val="70"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16</w:t>
            </w:r>
          </w:p>
        </w:tc>
      </w:tr>
      <w:tr w:rsidR="008E5A4E" w:rsidRPr="00421A39" w:rsidTr="00B42768">
        <w:trPr>
          <w:trHeight w:val="70"/>
          <w:tblHeader/>
        </w:trPr>
        <w:tc>
          <w:tcPr>
            <w:tcW w:w="161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421A39" w:rsidRDefault="008E5A4E" w:rsidP="0080665C">
            <w:pPr>
              <w:jc w:val="center"/>
              <w:rPr>
                <w:color w:val="000000"/>
                <w:u w:color="000000"/>
              </w:rPr>
            </w:pPr>
            <w:r w:rsidRPr="00421A39">
              <w:rPr>
                <w:color w:val="000000"/>
              </w:rPr>
              <w:t>1.</w:t>
            </w:r>
            <w:r w:rsidRPr="00421A39">
              <w:rPr>
                <w:color w:val="000000"/>
                <w:u w:color="000000"/>
              </w:rPr>
              <w:t xml:space="preserve"> Цель </w:t>
            </w:r>
            <w:r w:rsidR="00B42768" w:rsidRPr="00421A39">
              <w:rPr>
                <w:color w:val="000000"/>
                <w:u w:color="000000"/>
              </w:rPr>
              <w:t>муниципальной</w:t>
            </w:r>
            <w:r w:rsidRPr="00421A39">
              <w:rPr>
                <w:color w:val="000000"/>
                <w:u w:color="000000"/>
              </w:rPr>
              <w:t xml:space="preserve"> программы «</w:t>
            </w:r>
            <w:r w:rsidR="00421A39" w:rsidRPr="00F2652E">
              <w:rPr>
                <w:kern w:val="2"/>
              </w:rPr>
              <w:t xml:space="preserve">Сохранение культурного и исторического наследия </w:t>
            </w:r>
            <w:r w:rsidR="0080665C">
              <w:rPr>
                <w:kern w:val="2"/>
              </w:rPr>
              <w:t>Красноармейского</w:t>
            </w:r>
            <w:r w:rsidR="00421A39" w:rsidRPr="00F2652E">
              <w:rPr>
                <w:kern w:val="2"/>
              </w:rPr>
              <w:t xml:space="preserve"> сельского поселения, обеспечение доступа граждан к культурным ценностям и участию в культурной жизни, реализация творческого потенциала населения </w:t>
            </w:r>
            <w:r w:rsidR="0080665C">
              <w:rPr>
                <w:kern w:val="2"/>
              </w:rPr>
              <w:t>Красноармейского</w:t>
            </w:r>
            <w:r w:rsidR="00421A39" w:rsidRPr="00F2652E">
              <w:rPr>
                <w:kern w:val="2"/>
              </w:rPr>
              <w:t xml:space="preserve">  сельского поселения</w:t>
            </w:r>
            <w:r w:rsidRPr="00421A39">
              <w:rPr>
                <w:color w:val="000000"/>
                <w:u w:color="000000"/>
              </w:rPr>
              <w:t>»</w:t>
            </w:r>
          </w:p>
        </w:tc>
      </w:tr>
      <w:tr w:rsidR="008E5A4E" w:rsidRPr="00421A39" w:rsidTr="00B42768">
        <w:trPr>
          <w:trHeight w:val="70"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421A39" w:rsidRDefault="008E5A4E" w:rsidP="00BA61E9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1.</w:t>
            </w:r>
            <w:r w:rsidR="00BA61E9" w:rsidRPr="00421A39">
              <w:rPr>
                <w:color w:val="000000"/>
              </w:rPr>
              <w:t>1</w:t>
            </w:r>
            <w:r w:rsidRPr="00421A39">
              <w:rPr>
                <w:color w:val="000000"/>
              </w:rPr>
              <w:t>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421A39" w:rsidRDefault="00421A39" w:rsidP="008E5A4E">
            <w:pPr>
              <w:rPr>
                <w:color w:val="000000"/>
              </w:rPr>
            </w:pPr>
            <w:r w:rsidRPr="00F2652E">
              <w:rPr>
                <w:kern w:val="2"/>
              </w:rPr>
              <w:t>Коли</w:t>
            </w:r>
            <w:r w:rsidRPr="00F2652E">
              <w:rPr>
                <w:kern w:val="2"/>
              </w:rPr>
              <w:softHyphen/>
              <w:t>чество посещений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ВДЛ</w:t>
            </w:r>
            <w:r w:rsidR="00D528F7" w:rsidRPr="00421A39">
              <w:rPr>
                <w:color w:val="000000"/>
              </w:rPr>
              <w:t>,</w:t>
            </w:r>
          </w:p>
          <w:p w:rsidR="00D528F7" w:rsidRPr="00421A39" w:rsidRDefault="00D528F7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ГП,</w:t>
            </w:r>
          </w:p>
          <w:p w:rsidR="00D528F7" w:rsidRPr="00421A39" w:rsidRDefault="00D528F7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421A39" w:rsidRDefault="00421A39" w:rsidP="008E5A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−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421A39" w:rsidRDefault="00421A39" w:rsidP="009F1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  <w:r w:rsidR="009F1B0C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</w:tr>
      <w:tr w:rsidR="008E5A4E" w:rsidRPr="00421A39" w:rsidTr="00B42768">
        <w:trPr>
          <w:trHeight w:val="70"/>
          <w:tblHeader/>
        </w:trPr>
        <w:tc>
          <w:tcPr>
            <w:tcW w:w="161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421A39" w:rsidRDefault="008E5A4E" w:rsidP="00421A39">
            <w:pPr>
              <w:widowControl w:val="0"/>
              <w:contextualSpacing/>
              <w:jc w:val="center"/>
              <w:rPr>
                <w:kern w:val="2"/>
              </w:rPr>
            </w:pPr>
            <w:r w:rsidRPr="00421A39">
              <w:rPr>
                <w:color w:val="000000"/>
              </w:rPr>
              <w:t xml:space="preserve">2. </w:t>
            </w:r>
            <w:r w:rsidRPr="00421A39">
              <w:rPr>
                <w:color w:val="000000"/>
                <w:u w:color="000000"/>
              </w:rPr>
              <w:t xml:space="preserve">Цель </w:t>
            </w:r>
            <w:r w:rsidR="00B42768" w:rsidRPr="00421A39">
              <w:rPr>
                <w:color w:val="000000"/>
                <w:u w:color="000000"/>
              </w:rPr>
              <w:t>муниципальной</w:t>
            </w:r>
            <w:r w:rsidRPr="00421A39">
              <w:rPr>
                <w:color w:val="000000"/>
                <w:u w:color="000000"/>
              </w:rPr>
              <w:t xml:space="preserve"> программы «</w:t>
            </w:r>
            <w:r w:rsidR="00421A39">
              <w:rPr>
                <w:kern w:val="2"/>
              </w:rPr>
              <w:t>К</w:t>
            </w:r>
            <w:r w:rsidR="00421A39" w:rsidRPr="00F2652E">
              <w:rPr>
                <w:kern w:val="2"/>
              </w:rPr>
              <w:t xml:space="preserve">омплексное развитие туризма для формирования конкурентоспособной туристской индустрии, </w:t>
            </w:r>
          </w:p>
          <w:p w:rsidR="008E5A4E" w:rsidRPr="00421A39" w:rsidRDefault="00421A39" w:rsidP="0080665C">
            <w:pPr>
              <w:jc w:val="center"/>
              <w:rPr>
                <w:color w:val="000000"/>
                <w:u w:color="000000"/>
              </w:rPr>
            </w:pPr>
            <w:r w:rsidRPr="00F2652E">
              <w:rPr>
                <w:kern w:val="2"/>
              </w:rPr>
              <w:t xml:space="preserve">способствующей социально-экономическому развитию </w:t>
            </w:r>
            <w:r w:rsidR="0080665C">
              <w:rPr>
                <w:kern w:val="2"/>
              </w:rPr>
              <w:t>Красноармейского</w:t>
            </w:r>
            <w:r w:rsidRPr="00F2652E">
              <w:rPr>
                <w:kern w:val="2"/>
              </w:rPr>
              <w:t xml:space="preserve"> сельского поселения</w:t>
            </w:r>
            <w:r w:rsidR="008E5A4E" w:rsidRPr="00421A39">
              <w:rPr>
                <w:color w:val="000000"/>
                <w:u w:color="000000"/>
              </w:rPr>
              <w:t>»</w:t>
            </w:r>
          </w:p>
        </w:tc>
      </w:tr>
      <w:tr w:rsidR="008E5A4E" w:rsidRPr="00421A39" w:rsidTr="00B42768">
        <w:trPr>
          <w:trHeight w:val="70"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2.1.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421A39" w:rsidRPr="00F2652E" w:rsidRDefault="00421A39" w:rsidP="00421A39">
            <w:pPr>
              <w:spacing w:line="252" w:lineRule="auto"/>
              <w:jc w:val="center"/>
              <w:rPr>
                <w:color w:val="000000"/>
              </w:rPr>
            </w:pPr>
            <w:r w:rsidRPr="00F2652E">
              <w:t xml:space="preserve">Темп роста численности участников туристских событийных культурно-досуговых мероприятий, формирующих привлекательный образ </w:t>
            </w:r>
            <w:r w:rsidR="0080665C">
              <w:t>Красноармейского</w:t>
            </w:r>
            <w:r w:rsidRPr="00F2652E">
              <w:t xml:space="preserve"> сельского поселения на туристском рынке</w:t>
            </w:r>
          </w:p>
          <w:p w:rsidR="008E5A4E" w:rsidRPr="00421A39" w:rsidRDefault="008E5A4E" w:rsidP="00B4276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421A39" w:rsidRDefault="00B42768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  <w:u w:color="000000"/>
              </w:rPr>
              <w:t>М</w:t>
            </w:r>
            <w:r w:rsidR="008E5A4E" w:rsidRPr="00421A39">
              <w:rPr>
                <w:color w:val="000000"/>
                <w:u w:color="000000"/>
              </w:rPr>
              <w:t>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421A39" w:rsidRDefault="00421A39" w:rsidP="008E5A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−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421A39" w:rsidRDefault="008E5A4E" w:rsidP="008E5A4E">
            <w:pPr>
              <w:jc w:val="center"/>
              <w:rPr>
                <w:color w:val="000000"/>
              </w:rPr>
            </w:pPr>
            <w:r w:rsidRPr="00421A39">
              <w:rPr>
                <w:color w:val="000000"/>
              </w:rPr>
              <w:t>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421A39" w:rsidRDefault="009F1B0C" w:rsidP="00DC3A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</w:tr>
    </w:tbl>
    <w:p w:rsidR="008E5A4E" w:rsidRPr="00421A39" w:rsidRDefault="008E5A4E" w:rsidP="008E5A4E">
      <w:pPr>
        <w:ind w:firstLine="709"/>
        <w:jc w:val="both"/>
        <w:rPr>
          <w:color w:val="000000"/>
        </w:rPr>
      </w:pPr>
      <w:r w:rsidRPr="00421A39">
        <w:rPr>
          <w:color w:val="000000"/>
        </w:rPr>
        <w:t>Примечание.</w:t>
      </w:r>
    </w:p>
    <w:p w:rsidR="008E5A4E" w:rsidRPr="00421A39" w:rsidRDefault="008E5A4E" w:rsidP="008E5A4E">
      <w:pPr>
        <w:ind w:firstLine="709"/>
        <w:jc w:val="both"/>
        <w:rPr>
          <w:color w:val="000000"/>
        </w:rPr>
      </w:pPr>
      <w:r w:rsidRPr="00421A39">
        <w:rPr>
          <w:color w:val="000000"/>
        </w:rPr>
        <w:t>Список используемых сокращений:</w:t>
      </w:r>
    </w:p>
    <w:p w:rsidR="008E5A4E" w:rsidRPr="00421A39" w:rsidRDefault="008E5A4E" w:rsidP="008E5A4E">
      <w:pPr>
        <w:ind w:firstLine="709"/>
        <w:jc w:val="both"/>
        <w:rPr>
          <w:color w:val="000000"/>
        </w:rPr>
      </w:pPr>
      <w:r w:rsidRPr="00421A39">
        <w:rPr>
          <w:color w:val="000000"/>
        </w:rPr>
        <w:t>ВДЛ − показатели для оценки эффективности деятельности высших должностных лиц субъектов Российской Федерации;</w:t>
      </w:r>
    </w:p>
    <w:p w:rsidR="008E5A4E" w:rsidRPr="00421A39" w:rsidRDefault="008E5A4E" w:rsidP="008E5A4E">
      <w:pPr>
        <w:ind w:firstLine="709"/>
        <w:jc w:val="both"/>
        <w:rPr>
          <w:color w:val="000000"/>
        </w:rPr>
      </w:pPr>
      <w:r w:rsidRPr="00421A39">
        <w:rPr>
          <w:color w:val="000000"/>
        </w:rPr>
        <w:t>ГП − государственная программа Ростовской области;</w:t>
      </w:r>
    </w:p>
    <w:p w:rsidR="00D528F7" w:rsidRPr="00421A39" w:rsidRDefault="00D528F7" w:rsidP="008E5A4E">
      <w:pPr>
        <w:ind w:firstLine="709"/>
        <w:jc w:val="both"/>
        <w:rPr>
          <w:color w:val="000000"/>
        </w:rPr>
      </w:pPr>
      <w:r w:rsidRPr="00421A39">
        <w:rPr>
          <w:color w:val="000000"/>
        </w:rPr>
        <w:t xml:space="preserve">МП – муниципальная программа </w:t>
      </w:r>
      <w:r w:rsidR="0080665C">
        <w:rPr>
          <w:color w:val="000000"/>
        </w:rPr>
        <w:t>Красноармейского</w:t>
      </w:r>
      <w:r w:rsidR="00535DC3" w:rsidRPr="00421A39">
        <w:rPr>
          <w:color w:val="000000"/>
        </w:rPr>
        <w:t xml:space="preserve"> сельского поселения</w:t>
      </w:r>
      <w:r w:rsidRPr="00421A39">
        <w:rPr>
          <w:color w:val="000000"/>
        </w:rPr>
        <w:t>;</w:t>
      </w:r>
    </w:p>
    <w:p w:rsidR="008E5A4E" w:rsidRPr="00421A39" w:rsidRDefault="008E5A4E" w:rsidP="008E5A4E">
      <w:pPr>
        <w:ind w:firstLine="709"/>
        <w:jc w:val="both"/>
        <w:rPr>
          <w:color w:val="000000"/>
        </w:rPr>
      </w:pPr>
      <w:r w:rsidRPr="00421A39">
        <w:rPr>
          <w:color w:val="000000"/>
        </w:rPr>
        <w:t xml:space="preserve">ОКЕИ − общероссийский классификатор единиц измерения. </w:t>
      </w:r>
    </w:p>
    <w:p w:rsidR="00253B58" w:rsidRDefault="008E5A4E" w:rsidP="0080665C">
      <w:pPr>
        <w:spacing w:line="228" w:lineRule="auto"/>
        <w:jc w:val="center"/>
        <w:rPr>
          <w:color w:val="000000"/>
          <w:sz w:val="28"/>
        </w:rPr>
      </w:pPr>
      <w:r w:rsidRPr="008E5A4E">
        <w:rPr>
          <w:color w:val="000000"/>
        </w:rPr>
        <w:br w:type="page"/>
      </w:r>
      <w:r w:rsidR="00253B58" w:rsidRPr="00253B58">
        <w:rPr>
          <w:color w:val="000000"/>
          <w:sz w:val="28"/>
        </w:rPr>
        <w:lastRenderedPageBreak/>
        <w:t>Перечень структурных элементов муниципальной программы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"/>
        <w:gridCol w:w="5002"/>
        <w:gridCol w:w="7371"/>
        <w:gridCol w:w="2835"/>
      </w:tblGrid>
      <w:tr w:rsidR="00253B58" w:rsidRPr="00421A39" w:rsidTr="00253B58">
        <w:trPr>
          <w:tblHeader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58" w:rsidRPr="00421A39" w:rsidRDefault="00253B58" w:rsidP="00253B5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421A39">
              <w:rPr>
                <w:color w:val="000000"/>
              </w:rPr>
              <w:t>№ п/п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58" w:rsidRPr="00421A39" w:rsidRDefault="00253B58" w:rsidP="00253B5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421A39">
              <w:rPr>
                <w:color w:val="000000"/>
              </w:rPr>
              <w:t>Задача структурного элемента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58" w:rsidRPr="00421A39" w:rsidRDefault="00253B58" w:rsidP="00253B5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421A39">
              <w:rPr>
                <w:color w:val="00000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58" w:rsidRPr="00421A39" w:rsidRDefault="00253B58" w:rsidP="00253B5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421A39">
              <w:rPr>
                <w:color w:val="000000"/>
              </w:rPr>
              <w:t>Связь с показателями</w:t>
            </w:r>
          </w:p>
        </w:tc>
      </w:tr>
      <w:tr w:rsidR="00253B58" w:rsidRPr="00421A39" w:rsidTr="00253B58">
        <w:trPr>
          <w:tblHeader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58" w:rsidRPr="00421A39" w:rsidRDefault="00253B58" w:rsidP="00191B42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421A39">
              <w:rPr>
                <w:color w:val="000000"/>
              </w:rPr>
              <w:t>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58" w:rsidRPr="00421A39" w:rsidRDefault="00253B58" w:rsidP="00191B42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421A39">
              <w:rPr>
                <w:color w:val="000000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58" w:rsidRPr="00421A39" w:rsidRDefault="00253B58" w:rsidP="00191B42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421A39"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58" w:rsidRPr="00421A39" w:rsidRDefault="00253B58" w:rsidP="00191B42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421A39">
              <w:rPr>
                <w:color w:val="000000"/>
              </w:rPr>
              <w:t>4</w:t>
            </w:r>
          </w:p>
        </w:tc>
      </w:tr>
      <w:tr w:rsidR="00253B58" w:rsidRPr="00421A39" w:rsidTr="00253B58">
        <w:tc>
          <w:tcPr>
            <w:tcW w:w="15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58" w:rsidRPr="00421A39" w:rsidRDefault="00B033FF" w:rsidP="00191B42">
            <w:pPr>
              <w:widowControl w:val="0"/>
              <w:spacing w:line="228" w:lineRule="auto"/>
              <w:jc w:val="center"/>
              <w:outlineLvl w:val="2"/>
              <w:rPr>
                <w:i/>
              </w:rPr>
            </w:pPr>
            <w:r>
              <w:t>1</w:t>
            </w:r>
            <w:r w:rsidR="00253B58" w:rsidRPr="00421A39">
              <w:t xml:space="preserve">. Комплексы процессных мероприятий </w:t>
            </w:r>
          </w:p>
        </w:tc>
      </w:tr>
      <w:tr w:rsidR="00253B58" w:rsidRPr="00421A39" w:rsidTr="00253B58">
        <w:tc>
          <w:tcPr>
            <w:tcW w:w="15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58" w:rsidRPr="00421A39" w:rsidRDefault="00B033FF" w:rsidP="00191B42">
            <w:pPr>
              <w:widowControl w:val="0"/>
              <w:spacing w:line="228" w:lineRule="auto"/>
              <w:jc w:val="center"/>
              <w:outlineLvl w:val="2"/>
            </w:pPr>
            <w:r>
              <w:t>1</w:t>
            </w:r>
            <w:r w:rsidR="00253B58" w:rsidRPr="00421A39">
              <w:t>.1. Комплекс процессных мероприятий «Создание условий для развития культуры»</w:t>
            </w:r>
          </w:p>
          <w:p w:rsidR="00253B58" w:rsidRPr="00421A39" w:rsidRDefault="00253B58" w:rsidP="00191B42">
            <w:pPr>
              <w:widowControl w:val="0"/>
              <w:spacing w:line="228" w:lineRule="auto"/>
              <w:outlineLvl w:val="2"/>
            </w:pPr>
            <w:r w:rsidRPr="00421A39">
              <w:t>Ответственный за реализацию:</w:t>
            </w:r>
            <w:r w:rsidR="00813DED" w:rsidRPr="00421A39">
              <w:rPr>
                <w:color w:val="000000"/>
              </w:rPr>
              <w:t xml:space="preserve"> МБУК </w:t>
            </w:r>
            <w:r w:rsidR="0080665C">
              <w:rPr>
                <w:color w:val="000000"/>
              </w:rPr>
              <w:t>К</w:t>
            </w:r>
            <w:r w:rsidR="00813DED" w:rsidRPr="00421A39">
              <w:rPr>
                <w:color w:val="000000"/>
              </w:rPr>
              <w:t>СПОР</w:t>
            </w:r>
            <w:r w:rsidR="00100CAE">
              <w:rPr>
                <w:color w:val="000000"/>
              </w:rPr>
              <w:t xml:space="preserve"> </w:t>
            </w:r>
            <w:r w:rsidR="00813DED" w:rsidRPr="00421A39">
              <w:rPr>
                <w:kern w:val="2"/>
              </w:rPr>
              <w:t>«</w:t>
            </w:r>
            <w:r w:rsidR="0080665C">
              <w:rPr>
                <w:kern w:val="2"/>
              </w:rPr>
              <w:t>Красноармейский</w:t>
            </w:r>
            <w:r w:rsidR="00813DED" w:rsidRPr="00421A39">
              <w:rPr>
                <w:kern w:val="2"/>
              </w:rPr>
              <w:t xml:space="preserve"> СДК»</w:t>
            </w:r>
          </w:p>
          <w:p w:rsidR="00253B58" w:rsidRPr="00421A39" w:rsidRDefault="00253B58" w:rsidP="00D528F7">
            <w:pPr>
              <w:widowControl w:val="0"/>
              <w:spacing w:line="228" w:lineRule="auto"/>
              <w:outlineLvl w:val="2"/>
            </w:pPr>
            <w:r w:rsidRPr="00421A39">
              <w:t>Срок реализации: 202</w:t>
            </w:r>
            <w:r w:rsidR="00D528F7" w:rsidRPr="00421A39">
              <w:t>5</w:t>
            </w:r>
            <w:r w:rsidRPr="00421A39">
              <w:t xml:space="preserve"> – 2030 годы</w:t>
            </w:r>
          </w:p>
        </w:tc>
      </w:tr>
      <w:tr w:rsidR="00253B58" w:rsidRPr="00421A39" w:rsidTr="00253B58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58" w:rsidRPr="00421A39" w:rsidRDefault="00B033FF" w:rsidP="00191B42">
            <w:pPr>
              <w:widowControl w:val="0"/>
              <w:spacing w:line="228" w:lineRule="auto"/>
              <w:jc w:val="center"/>
              <w:outlineLvl w:val="2"/>
            </w:pPr>
            <w:r>
              <w:t>1</w:t>
            </w:r>
            <w:r w:rsidR="00253B58" w:rsidRPr="00421A39">
              <w:t>.1.1.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58" w:rsidRPr="00421A39" w:rsidRDefault="00253B58" w:rsidP="00280160">
            <w:pPr>
              <w:spacing w:line="228" w:lineRule="auto"/>
              <w:jc w:val="both"/>
            </w:pPr>
            <w:r w:rsidRPr="00421A39">
              <w:t xml:space="preserve">Созданы условия для развития </w:t>
            </w:r>
            <w:r w:rsidR="001B2447" w:rsidRPr="00421A39">
              <w:t>муниципальных</w:t>
            </w:r>
            <w:r w:rsidRPr="00421A39">
              <w:t xml:space="preserve"> учреждений </w:t>
            </w:r>
            <w:r w:rsidR="0080665C">
              <w:t>Красноармейского</w:t>
            </w:r>
            <w:r w:rsidR="00887235" w:rsidRPr="00421A39">
              <w:t xml:space="preserve"> сельского поселения</w:t>
            </w:r>
            <w:r w:rsidR="00100CAE">
              <w:t xml:space="preserve"> </w:t>
            </w:r>
            <w:r w:rsidRPr="00421A39">
              <w:t>в сфере культуры</w:t>
            </w:r>
          </w:p>
          <w:p w:rsidR="00253B58" w:rsidRPr="00421A39" w:rsidRDefault="00253B58" w:rsidP="00191B42">
            <w:pPr>
              <w:spacing w:line="228" w:lineRule="auto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F4" w:rsidRPr="00067EF4" w:rsidRDefault="00280160" w:rsidP="0028016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</w:rPr>
            </w:pPr>
            <w:r w:rsidRPr="00067EF4">
              <w:rPr>
                <w:kern w:val="2"/>
              </w:rPr>
              <w:t xml:space="preserve">обеспечение сохранности зданий учреждений культуры; </w:t>
            </w:r>
          </w:p>
          <w:p w:rsidR="00280160" w:rsidRPr="00067EF4" w:rsidRDefault="00280160" w:rsidP="0028016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</w:rPr>
            </w:pPr>
            <w:r w:rsidRPr="00067EF4">
              <w:rPr>
                <w:kern w:val="2"/>
              </w:rPr>
              <w:t>создание безопасных и благоприятных условий нахождения граждан в учреждениях культуры;</w:t>
            </w:r>
          </w:p>
          <w:p w:rsidR="00280160" w:rsidRPr="00067EF4" w:rsidRDefault="00280160" w:rsidP="0028016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</w:rPr>
            </w:pPr>
            <w:r w:rsidRPr="00067EF4">
              <w:rPr>
                <w:kern w:val="2"/>
              </w:rPr>
              <w:t>улучшение технического состояния зданий учреждений культуры;</w:t>
            </w:r>
          </w:p>
          <w:p w:rsidR="00067EF4" w:rsidRPr="00067EF4" w:rsidRDefault="00280160" w:rsidP="00280160">
            <w:pPr>
              <w:spacing w:line="228" w:lineRule="auto"/>
              <w:jc w:val="both"/>
              <w:rPr>
                <w:kern w:val="2"/>
              </w:rPr>
            </w:pPr>
            <w:r w:rsidRPr="00067EF4">
              <w:rPr>
                <w:kern w:val="2"/>
              </w:rPr>
              <w:t>обеспечение пожарной безопасности зданий учреждений культуры</w:t>
            </w:r>
            <w:r w:rsidR="00067EF4" w:rsidRPr="00067EF4">
              <w:rPr>
                <w:kern w:val="2"/>
              </w:rPr>
              <w:t>;</w:t>
            </w:r>
          </w:p>
          <w:p w:rsidR="00067EF4" w:rsidRPr="00067EF4" w:rsidRDefault="00067EF4" w:rsidP="00067E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</w:rPr>
            </w:pPr>
            <w:r w:rsidRPr="00067EF4">
              <w:rPr>
                <w:kern w:val="2"/>
              </w:rPr>
              <w:t>создание условий для удовлетворения потреб</w:t>
            </w:r>
            <w:r w:rsidRPr="00067EF4">
              <w:rPr>
                <w:kern w:val="2"/>
              </w:rPr>
              <w:softHyphen/>
              <w:t>ностей населения в культурно-досуговой деятельности, расшире</w:t>
            </w:r>
            <w:r w:rsidRPr="00067EF4">
              <w:rPr>
                <w:kern w:val="2"/>
              </w:rPr>
              <w:softHyphen/>
              <w:t>ние возможностей для духовного развития;</w:t>
            </w:r>
          </w:p>
          <w:p w:rsidR="00253B58" w:rsidRPr="00067EF4" w:rsidRDefault="00067EF4" w:rsidP="00067EF4">
            <w:pPr>
              <w:spacing w:line="228" w:lineRule="auto"/>
              <w:jc w:val="both"/>
            </w:pPr>
            <w:r w:rsidRPr="00067EF4">
              <w:rPr>
                <w:kern w:val="2"/>
              </w:rPr>
              <w:t>повышение творческого потенциала самодеятель</w:t>
            </w:r>
            <w:r w:rsidRPr="00067EF4">
              <w:rPr>
                <w:kern w:val="2"/>
              </w:rPr>
              <w:softHyphen/>
              <w:t>ных коллективов народного творчества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58" w:rsidRPr="00421A39" w:rsidRDefault="00253B58" w:rsidP="00280160">
            <w:pPr>
              <w:widowControl w:val="0"/>
              <w:spacing w:line="228" w:lineRule="auto"/>
              <w:jc w:val="both"/>
              <w:outlineLvl w:val="2"/>
            </w:pPr>
            <w:r w:rsidRPr="00421A39">
              <w:t xml:space="preserve">число посещений культурных мероприятий; </w:t>
            </w:r>
          </w:p>
          <w:p w:rsidR="00253B58" w:rsidRPr="00421A39" w:rsidRDefault="00253B58" w:rsidP="00280160">
            <w:pPr>
              <w:widowControl w:val="0"/>
              <w:spacing w:line="228" w:lineRule="auto"/>
              <w:jc w:val="both"/>
              <w:outlineLvl w:val="2"/>
            </w:pPr>
            <w:r w:rsidRPr="00421A39">
              <w:t>условия для воспитания гармонично развитой и социально ответственной личности</w:t>
            </w:r>
          </w:p>
        </w:tc>
      </w:tr>
      <w:tr w:rsidR="00253B58" w:rsidRPr="00421A39" w:rsidTr="00253B58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58" w:rsidRPr="00421A39" w:rsidRDefault="00B033FF" w:rsidP="001B2447">
            <w:pPr>
              <w:widowControl w:val="0"/>
              <w:spacing w:line="252" w:lineRule="auto"/>
              <w:jc w:val="center"/>
              <w:outlineLvl w:val="2"/>
            </w:pPr>
            <w:r>
              <w:t>1</w:t>
            </w:r>
            <w:r w:rsidR="00253B58" w:rsidRPr="00421A39">
              <w:t>.1.</w:t>
            </w:r>
            <w:r w:rsidR="001B2447" w:rsidRPr="00421A39">
              <w:t>2</w:t>
            </w:r>
            <w:r w:rsidR="00253B58" w:rsidRPr="00421A39">
              <w:t>.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58" w:rsidRPr="00421A39" w:rsidRDefault="00253B58" w:rsidP="00067EF4">
            <w:pPr>
              <w:widowControl w:val="0"/>
              <w:spacing w:line="252" w:lineRule="auto"/>
              <w:jc w:val="both"/>
              <w:outlineLvl w:val="2"/>
            </w:pPr>
            <w:r w:rsidRPr="00421A39">
              <w:t>Повышено качество кадрового обеспечения в отрасли культуры и искусства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F4" w:rsidRPr="00067EF4" w:rsidRDefault="00067EF4" w:rsidP="00067EF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067EF4">
              <w:rPr>
                <w:kern w:val="2"/>
              </w:rPr>
              <w:t>сохранение и передача новым поколениям традиций профессиональ</w:t>
            </w:r>
            <w:r w:rsidRPr="00067EF4">
              <w:rPr>
                <w:kern w:val="2"/>
              </w:rPr>
              <w:softHyphen/>
              <w:t>ного образования в сфере культуры и искусства;</w:t>
            </w:r>
          </w:p>
          <w:p w:rsidR="00067EF4" w:rsidRPr="00067EF4" w:rsidRDefault="00067EF4" w:rsidP="00067EF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067EF4">
              <w:rPr>
                <w:kern w:val="2"/>
              </w:rPr>
              <w:t>адресная поддержка одаренных учащихся и талантливой молодежи;</w:t>
            </w:r>
          </w:p>
          <w:p w:rsidR="00067EF4" w:rsidRDefault="00067EF4" w:rsidP="00067EF4">
            <w:pPr>
              <w:spacing w:line="252" w:lineRule="auto"/>
              <w:jc w:val="both"/>
              <w:rPr>
                <w:kern w:val="2"/>
              </w:rPr>
            </w:pPr>
            <w:r w:rsidRPr="00067EF4">
              <w:rPr>
                <w:kern w:val="2"/>
              </w:rPr>
              <w:t>эстетическое воспитание подрастающего поколе</w:t>
            </w:r>
            <w:r w:rsidRPr="00067EF4">
              <w:rPr>
                <w:kern w:val="2"/>
              </w:rPr>
              <w:softHyphen/>
              <w:t xml:space="preserve">ния; </w:t>
            </w:r>
          </w:p>
          <w:p w:rsidR="00253B58" w:rsidRPr="00067EF4" w:rsidRDefault="00067EF4" w:rsidP="00067EF4">
            <w:pPr>
              <w:spacing w:line="252" w:lineRule="auto"/>
              <w:jc w:val="both"/>
            </w:pPr>
            <w:r w:rsidRPr="00067EF4">
              <w:rPr>
                <w:kern w:val="2"/>
              </w:rPr>
              <w:t>воспитание подго</w:t>
            </w:r>
            <w:r w:rsidRPr="00067EF4">
              <w:rPr>
                <w:kern w:val="2"/>
              </w:rPr>
              <w:softHyphen/>
              <w:t>тов</w:t>
            </w:r>
            <w:r w:rsidRPr="00067EF4">
              <w:rPr>
                <w:kern w:val="2"/>
              </w:rPr>
              <w:softHyphen/>
              <w:t>ленной и заинтересо</w:t>
            </w:r>
            <w:r w:rsidRPr="00067EF4">
              <w:rPr>
                <w:kern w:val="2"/>
              </w:rPr>
              <w:softHyphen/>
              <w:t>ванной аудитории слушателей и зрителей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58" w:rsidRPr="00421A39" w:rsidRDefault="00253B58" w:rsidP="00280160">
            <w:pPr>
              <w:widowControl w:val="0"/>
              <w:spacing w:line="252" w:lineRule="auto"/>
              <w:jc w:val="both"/>
              <w:outlineLvl w:val="2"/>
            </w:pPr>
            <w:r w:rsidRPr="00421A39">
              <w:t xml:space="preserve">число посещений культурных мероприятий; </w:t>
            </w:r>
          </w:p>
          <w:p w:rsidR="00253B58" w:rsidRPr="00421A39" w:rsidRDefault="00253B58" w:rsidP="00280160">
            <w:pPr>
              <w:widowControl w:val="0"/>
              <w:spacing w:line="252" w:lineRule="auto"/>
              <w:jc w:val="both"/>
              <w:outlineLvl w:val="2"/>
            </w:pPr>
            <w:r w:rsidRPr="00421A39">
              <w:t>условия для воспитания гармонично развитой и социально ответственной личности</w:t>
            </w:r>
          </w:p>
          <w:p w:rsidR="00253B58" w:rsidRPr="00421A39" w:rsidRDefault="00253B58" w:rsidP="00191B42">
            <w:pPr>
              <w:widowControl w:val="0"/>
              <w:spacing w:line="252" w:lineRule="auto"/>
              <w:outlineLvl w:val="2"/>
            </w:pPr>
          </w:p>
        </w:tc>
      </w:tr>
    </w:tbl>
    <w:p w:rsidR="00067EF4" w:rsidRDefault="00067EF4" w:rsidP="006700FB">
      <w:pPr>
        <w:rPr>
          <w:color w:val="000000"/>
          <w:sz w:val="28"/>
        </w:rPr>
      </w:pPr>
    </w:p>
    <w:p w:rsidR="004222CF" w:rsidRPr="004222CF" w:rsidRDefault="004222CF" w:rsidP="004222CF">
      <w:pPr>
        <w:widowControl w:val="0"/>
        <w:jc w:val="center"/>
        <w:outlineLvl w:val="2"/>
        <w:rPr>
          <w:color w:val="000000"/>
          <w:sz w:val="28"/>
        </w:rPr>
      </w:pPr>
      <w:r w:rsidRPr="004222CF">
        <w:rPr>
          <w:color w:val="000000"/>
          <w:sz w:val="28"/>
        </w:rPr>
        <w:t xml:space="preserve">4. Параметры финансового обеспечения </w:t>
      </w:r>
      <w:r>
        <w:rPr>
          <w:color w:val="000000"/>
          <w:sz w:val="28"/>
        </w:rPr>
        <w:t>муниципальной</w:t>
      </w:r>
      <w:r w:rsidRPr="004222CF">
        <w:rPr>
          <w:color w:val="000000"/>
          <w:sz w:val="28"/>
        </w:rPr>
        <w:t xml:space="preserve"> программы </w:t>
      </w:r>
    </w:p>
    <w:p w:rsidR="004222CF" w:rsidRPr="004222CF" w:rsidRDefault="004222CF" w:rsidP="004222CF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"/>
        <w:gridCol w:w="8231"/>
        <w:gridCol w:w="1700"/>
        <w:gridCol w:w="1809"/>
        <w:gridCol w:w="1676"/>
        <w:gridCol w:w="1614"/>
      </w:tblGrid>
      <w:tr w:rsidR="004222CF" w:rsidRPr="00067EF4" w:rsidTr="004222CF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067EF4" w:rsidRDefault="004222CF" w:rsidP="004222C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067EF4">
              <w:rPr>
                <w:color w:val="000000"/>
              </w:rPr>
              <w:t>№ п/п</w:t>
            </w:r>
          </w:p>
        </w:tc>
        <w:tc>
          <w:tcPr>
            <w:tcW w:w="8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067EF4" w:rsidRDefault="004222CF" w:rsidP="004222CF">
            <w:pPr>
              <w:jc w:val="center"/>
              <w:rPr>
                <w:color w:val="000000"/>
              </w:rPr>
            </w:pPr>
            <w:r w:rsidRPr="00067EF4">
              <w:rPr>
                <w:color w:val="00000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6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067EF4" w:rsidRDefault="004222CF" w:rsidP="004222C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067EF4">
              <w:rPr>
                <w:color w:val="000000"/>
              </w:rPr>
              <w:t>Объем расходов по годам реализации, тыс. рублей</w:t>
            </w:r>
          </w:p>
        </w:tc>
      </w:tr>
      <w:tr w:rsidR="004222CF" w:rsidRPr="00067EF4" w:rsidTr="004222C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067EF4" w:rsidRDefault="004222CF" w:rsidP="004222CF">
            <w:pPr>
              <w:rPr>
                <w:color w:val="000000"/>
              </w:rPr>
            </w:pPr>
          </w:p>
        </w:tc>
        <w:tc>
          <w:tcPr>
            <w:tcW w:w="8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067EF4" w:rsidRDefault="004222CF" w:rsidP="004222CF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067EF4" w:rsidRDefault="004222CF" w:rsidP="00DC3A4A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067EF4">
              <w:rPr>
                <w:color w:val="000000"/>
              </w:rPr>
              <w:t>202</w:t>
            </w:r>
            <w:r w:rsidR="00DC3A4A" w:rsidRPr="00067EF4">
              <w:rPr>
                <w:color w:val="000000"/>
              </w:rPr>
              <w:t>5</w:t>
            </w:r>
            <w:r w:rsidRPr="00067EF4">
              <w:rPr>
                <w:color w:val="000000"/>
              </w:rPr>
              <w:t xml:space="preserve"> год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067EF4" w:rsidRDefault="004222CF" w:rsidP="00DC3A4A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067EF4">
              <w:rPr>
                <w:color w:val="000000"/>
              </w:rPr>
              <w:t>202</w:t>
            </w:r>
            <w:r w:rsidR="00DC3A4A" w:rsidRPr="00067EF4">
              <w:rPr>
                <w:color w:val="000000"/>
              </w:rPr>
              <w:t>6</w:t>
            </w:r>
            <w:r w:rsidRPr="00067EF4">
              <w:rPr>
                <w:color w:val="000000"/>
              </w:rPr>
              <w:t xml:space="preserve"> год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CF" w:rsidRPr="00067EF4" w:rsidRDefault="004222CF" w:rsidP="00DC3A4A">
            <w:pPr>
              <w:jc w:val="center"/>
              <w:rPr>
                <w:color w:val="000000"/>
              </w:rPr>
            </w:pPr>
            <w:r w:rsidRPr="00067EF4">
              <w:rPr>
                <w:color w:val="000000"/>
              </w:rPr>
              <w:t>202</w:t>
            </w:r>
            <w:r w:rsidR="00DC3A4A" w:rsidRPr="00067EF4">
              <w:rPr>
                <w:color w:val="000000"/>
              </w:rPr>
              <w:t>7</w:t>
            </w:r>
            <w:r w:rsidRPr="00067EF4">
              <w:rPr>
                <w:color w:val="000000"/>
              </w:rPr>
              <w:t xml:space="preserve"> год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067EF4" w:rsidRDefault="004222CF" w:rsidP="004222C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067EF4">
              <w:rPr>
                <w:color w:val="000000"/>
              </w:rPr>
              <w:t>Всего</w:t>
            </w:r>
          </w:p>
        </w:tc>
      </w:tr>
    </w:tbl>
    <w:p w:rsidR="004222CF" w:rsidRPr="004222CF" w:rsidRDefault="004222CF" w:rsidP="004222CF">
      <w:pPr>
        <w:rPr>
          <w:color w:val="000000"/>
          <w:sz w:val="2"/>
        </w:rPr>
      </w:pPr>
    </w:p>
    <w:p w:rsidR="004222CF" w:rsidRPr="004222CF" w:rsidRDefault="004222CF" w:rsidP="004222CF">
      <w:pPr>
        <w:rPr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"/>
        <w:gridCol w:w="8231"/>
        <w:gridCol w:w="1681"/>
        <w:gridCol w:w="1815"/>
        <w:gridCol w:w="1676"/>
        <w:gridCol w:w="1614"/>
      </w:tblGrid>
      <w:tr w:rsidR="004222CF" w:rsidRPr="00067EF4" w:rsidTr="004222CF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067EF4" w:rsidRDefault="004222CF" w:rsidP="004222C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067EF4">
              <w:rPr>
                <w:color w:val="000000"/>
              </w:rPr>
              <w:t>1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067EF4" w:rsidRDefault="004222CF" w:rsidP="004222C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067EF4">
              <w:rPr>
                <w:color w:val="000000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067EF4" w:rsidRDefault="004222CF" w:rsidP="004222C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067EF4">
              <w:rPr>
                <w:color w:val="000000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067EF4" w:rsidRDefault="004222CF" w:rsidP="004222C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067EF4">
              <w:rPr>
                <w:color w:val="000000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067EF4" w:rsidRDefault="004222CF" w:rsidP="004222C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067EF4">
              <w:rPr>
                <w:color w:val="000000"/>
              </w:rPr>
              <w:t>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067EF4" w:rsidRDefault="004222CF" w:rsidP="004222C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067EF4">
              <w:rPr>
                <w:color w:val="000000"/>
              </w:rPr>
              <w:t>6</w:t>
            </w:r>
          </w:p>
        </w:tc>
      </w:tr>
      <w:tr w:rsidR="004222CF" w:rsidRPr="00067EF4" w:rsidTr="004222CF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067EF4" w:rsidRDefault="004222CF" w:rsidP="004222C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067EF4">
              <w:rPr>
                <w:color w:val="000000"/>
              </w:rPr>
              <w:t>1.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067EF4" w:rsidRDefault="004222CF" w:rsidP="00067EF4">
            <w:pPr>
              <w:widowControl w:val="0"/>
              <w:jc w:val="both"/>
              <w:outlineLvl w:val="2"/>
              <w:rPr>
                <w:color w:val="000000"/>
              </w:rPr>
            </w:pPr>
            <w:r w:rsidRPr="00067EF4">
              <w:rPr>
                <w:color w:val="000000"/>
              </w:rPr>
              <w:t xml:space="preserve">Муниципальная программа </w:t>
            </w:r>
            <w:r w:rsidR="0080665C">
              <w:rPr>
                <w:color w:val="000000"/>
              </w:rPr>
              <w:t>Красноармейского</w:t>
            </w:r>
            <w:r w:rsidR="00887235" w:rsidRPr="00067EF4">
              <w:rPr>
                <w:color w:val="000000"/>
              </w:rPr>
              <w:t xml:space="preserve"> сельского поселения</w:t>
            </w:r>
            <w:r w:rsidR="00100CAE">
              <w:rPr>
                <w:color w:val="000000"/>
              </w:rPr>
              <w:t xml:space="preserve"> </w:t>
            </w:r>
            <w:r w:rsidRPr="00067EF4">
              <w:rPr>
                <w:color w:val="000000"/>
              </w:rPr>
              <w:t>«Развитие культуры и туризма» (всего), в том числе: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9F1B0C" w:rsidRDefault="009F1B0C" w:rsidP="004222C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F1B0C">
              <w:rPr>
                <w:color w:val="000000"/>
              </w:rPr>
              <w:t>6827,0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9F1B0C" w:rsidRDefault="009F1B0C" w:rsidP="004222C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F1B0C">
              <w:rPr>
                <w:color w:val="000000"/>
              </w:rPr>
              <w:t>6204,5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9F1B0C" w:rsidRDefault="009F1B0C" w:rsidP="004222C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F1B0C">
              <w:rPr>
                <w:color w:val="000000"/>
              </w:rPr>
              <w:t>6599,8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9F1B0C" w:rsidRDefault="009F1B0C" w:rsidP="004222C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F1B0C">
              <w:rPr>
                <w:color w:val="000000"/>
              </w:rPr>
              <w:t>19631,3</w:t>
            </w:r>
          </w:p>
        </w:tc>
      </w:tr>
      <w:tr w:rsidR="00100CAE" w:rsidRPr="00067EF4" w:rsidTr="004222C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AE" w:rsidRPr="00067EF4" w:rsidRDefault="00100CAE" w:rsidP="004222CF">
            <w:pPr>
              <w:rPr>
                <w:color w:val="000000"/>
              </w:rPr>
            </w:pP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AE" w:rsidRPr="00067EF4" w:rsidRDefault="00100CAE" w:rsidP="0080665C">
            <w:pPr>
              <w:jc w:val="both"/>
              <w:rPr>
                <w:color w:val="000000"/>
              </w:rPr>
            </w:pPr>
            <w:r w:rsidRPr="00067EF4">
              <w:rPr>
                <w:color w:val="000000"/>
              </w:rPr>
              <w:t xml:space="preserve">Бюджет </w:t>
            </w:r>
            <w:r w:rsidR="0080665C">
              <w:rPr>
                <w:color w:val="000000"/>
              </w:rPr>
              <w:t>Красноармейского</w:t>
            </w:r>
            <w:r w:rsidR="0080665C" w:rsidRPr="00067EF4">
              <w:rPr>
                <w:color w:val="000000"/>
              </w:rPr>
              <w:t xml:space="preserve"> </w:t>
            </w:r>
            <w:r w:rsidRPr="00067EF4">
              <w:rPr>
                <w:color w:val="000000"/>
              </w:rPr>
              <w:t>сельского поселения(всего), из них: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AE" w:rsidRPr="009F1B0C" w:rsidRDefault="009F1B0C" w:rsidP="00813E1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F1B0C">
              <w:rPr>
                <w:color w:val="000000"/>
              </w:rPr>
              <w:t>6827,0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AE" w:rsidRPr="009F1B0C" w:rsidRDefault="009F1B0C" w:rsidP="00813E1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F1B0C">
              <w:rPr>
                <w:color w:val="000000"/>
              </w:rPr>
              <w:t>6204,5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AE" w:rsidRPr="009F1B0C" w:rsidRDefault="009F1B0C" w:rsidP="00813E1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F1B0C">
              <w:rPr>
                <w:color w:val="000000"/>
              </w:rPr>
              <w:t>6599,8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AE" w:rsidRPr="009F1B0C" w:rsidRDefault="009F1B0C" w:rsidP="00813E1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F1B0C">
              <w:rPr>
                <w:color w:val="000000"/>
              </w:rPr>
              <w:t>19631,3</w:t>
            </w:r>
          </w:p>
        </w:tc>
      </w:tr>
      <w:tr w:rsidR="004222CF" w:rsidRPr="00067EF4" w:rsidTr="004222C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067EF4" w:rsidRDefault="004222CF" w:rsidP="004222CF">
            <w:pPr>
              <w:rPr>
                <w:color w:val="000000"/>
              </w:rPr>
            </w:pP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067EF4" w:rsidRDefault="004222CF" w:rsidP="00067EF4">
            <w:pPr>
              <w:jc w:val="both"/>
              <w:rPr>
                <w:color w:val="000000"/>
              </w:rPr>
            </w:pPr>
            <w:r w:rsidRPr="00067EF4">
              <w:rPr>
                <w:color w:val="000000"/>
              </w:rPr>
              <w:t>безвозмездные поступления в бюджет</w:t>
            </w:r>
            <w:r w:rsidR="00067EF4">
              <w:rPr>
                <w:color w:val="000000"/>
              </w:rPr>
              <w:t xml:space="preserve"> </w:t>
            </w:r>
            <w:r w:rsidR="0080665C">
              <w:rPr>
                <w:color w:val="000000"/>
              </w:rPr>
              <w:t>Красноармейского</w:t>
            </w:r>
            <w:r w:rsidR="00535DC3" w:rsidRPr="00067EF4">
              <w:rPr>
                <w:color w:val="000000"/>
              </w:rPr>
              <w:t xml:space="preserve"> сельского поселения</w:t>
            </w:r>
            <w:r w:rsidRPr="00067EF4">
              <w:rPr>
                <w:color w:val="000000"/>
              </w:rPr>
              <w:t xml:space="preserve">, </w:t>
            </w:r>
          </w:p>
          <w:p w:rsidR="004222CF" w:rsidRPr="00067EF4" w:rsidRDefault="004222CF" w:rsidP="00067EF4">
            <w:pPr>
              <w:jc w:val="both"/>
              <w:rPr>
                <w:color w:val="000000"/>
              </w:rPr>
            </w:pPr>
            <w:r w:rsidRPr="00067EF4">
              <w:rPr>
                <w:color w:val="000000"/>
              </w:rPr>
              <w:t>в том числе за счет средств: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067EF4" w:rsidRDefault="00100CAE" w:rsidP="004222CF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067EF4" w:rsidRDefault="00067EF4" w:rsidP="004222C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067EF4">
              <w:rPr>
                <w:color w:val="000000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067EF4" w:rsidRDefault="004222CF" w:rsidP="004222C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067EF4">
              <w:rPr>
                <w:color w:val="000000"/>
              </w:rPr>
              <w:t>−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067EF4" w:rsidRDefault="00100CAE" w:rsidP="004222CF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222CF" w:rsidRPr="00067EF4" w:rsidTr="004222C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067EF4" w:rsidRDefault="004222CF" w:rsidP="004222CF">
            <w:pPr>
              <w:rPr>
                <w:color w:val="000000"/>
              </w:rPr>
            </w:pP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067EF4" w:rsidRDefault="004222CF" w:rsidP="00067EF4">
            <w:pPr>
              <w:jc w:val="both"/>
              <w:rPr>
                <w:color w:val="000000"/>
              </w:rPr>
            </w:pPr>
            <w:r w:rsidRPr="00067EF4">
              <w:rPr>
                <w:color w:val="000000"/>
              </w:rPr>
              <w:t>федерального бюджета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067EF4" w:rsidRDefault="00067EF4" w:rsidP="004222C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067EF4">
              <w:rPr>
                <w:color w:val="000000"/>
              </w:rPr>
              <w:t>-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067EF4" w:rsidRDefault="00067EF4" w:rsidP="004222C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067EF4">
              <w:rPr>
                <w:color w:val="000000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067EF4" w:rsidRDefault="004222CF" w:rsidP="004222C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067EF4">
              <w:rPr>
                <w:color w:val="000000"/>
              </w:rPr>
              <w:t>−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067EF4" w:rsidRDefault="00067EF4" w:rsidP="004222C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067EF4">
              <w:rPr>
                <w:color w:val="000000"/>
              </w:rPr>
              <w:t>-</w:t>
            </w:r>
          </w:p>
        </w:tc>
      </w:tr>
      <w:tr w:rsidR="00B302ED" w:rsidRPr="00067EF4" w:rsidTr="004222C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ED" w:rsidRPr="00067EF4" w:rsidRDefault="00B302ED" w:rsidP="004222CF">
            <w:pPr>
              <w:rPr>
                <w:color w:val="000000"/>
              </w:rPr>
            </w:pP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ED" w:rsidRPr="00067EF4" w:rsidRDefault="00B302ED" w:rsidP="00067EF4">
            <w:pPr>
              <w:jc w:val="both"/>
              <w:rPr>
                <w:color w:val="000000"/>
              </w:rPr>
            </w:pPr>
            <w:r w:rsidRPr="00067EF4">
              <w:rPr>
                <w:color w:val="000000"/>
              </w:rPr>
              <w:t>областного бюджета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ED" w:rsidRPr="00067EF4" w:rsidRDefault="00100CAE" w:rsidP="004222CF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ED" w:rsidRPr="00067EF4" w:rsidRDefault="00067EF4" w:rsidP="004222C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067EF4">
              <w:rPr>
                <w:color w:val="000000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ED" w:rsidRPr="00067EF4" w:rsidRDefault="00B302ED" w:rsidP="00E1680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067EF4">
              <w:rPr>
                <w:color w:val="000000"/>
              </w:rPr>
              <w:t>−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ED" w:rsidRPr="00067EF4" w:rsidRDefault="00100CAE" w:rsidP="004222CF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302ED" w:rsidRPr="00067EF4" w:rsidTr="004222C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ED" w:rsidRPr="00067EF4" w:rsidRDefault="00B302ED" w:rsidP="004222CF">
            <w:pPr>
              <w:rPr>
                <w:color w:val="000000"/>
              </w:rPr>
            </w:pP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ED" w:rsidRPr="00067EF4" w:rsidRDefault="00B302ED" w:rsidP="00067EF4">
            <w:pPr>
              <w:jc w:val="both"/>
              <w:rPr>
                <w:color w:val="000000"/>
              </w:rPr>
            </w:pPr>
            <w:r w:rsidRPr="00067EF4">
              <w:rPr>
                <w:color w:val="000000"/>
              </w:rPr>
              <w:t>Консолидированные бюджеты сельских поселений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ED" w:rsidRPr="00067EF4" w:rsidRDefault="00B302ED" w:rsidP="00E16808">
            <w:pPr>
              <w:jc w:val="center"/>
              <w:rPr>
                <w:color w:val="000000"/>
              </w:rPr>
            </w:pPr>
            <w:r w:rsidRPr="00067EF4">
              <w:rPr>
                <w:color w:val="000000"/>
              </w:rPr>
              <w:t>−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ED" w:rsidRPr="00067EF4" w:rsidRDefault="00B302ED" w:rsidP="00E16808">
            <w:pPr>
              <w:jc w:val="center"/>
              <w:rPr>
                <w:color w:val="000000"/>
              </w:rPr>
            </w:pPr>
            <w:r w:rsidRPr="00067EF4">
              <w:rPr>
                <w:color w:val="000000"/>
              </w:rPr>
              <w:t>−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ED" w:rsidRPr="00067EF4" w:rsidRDefault="00B302ED" w:rsidP="004222CF">
            <w:pPr>
              <w:jc w:val="center"/>
              <w:rPr>
                <w:color w:val="000000"/>
              </w:rPr>
            </w:pPr>
            <w:r w:rsidRPr="00067EF4">
              <w:rPr>
                <w:color w:val="000000"/>
              </w:rPr>
              <w:t>−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ED" w:rsidRPr="00067EF4" w:rsidRDefault="00B302ED" w:rsidP="00E16808">
            <w:pPr>
              <w:jc w:val="center"/>
              <w:rPr>
                <w:color w:val="000000"/>
              </w:rPr>
            </w:pPr>
            <w:r w:rsidRPr="00067EF4">
              <w:rPr>
                <w:color w:val="000000"/>
              </w:rPr>
              <w:t>−</w:t>
            </w:r>
          </w:p>
        </w:tc>
      </w:tr>
      <w:tr w:rsidR="00B302ED" w:rsidRPr="00067EF4" w:rsidTr="004222C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ED" w:rsidRPr="00067EF4" w:rsidRDefault="00B302ED" w:rsidP="004222CF">
            <w:pPr>
              <w:rPr>
                <w:color w:val="000000"/>
              </w:rPr>
            </w:pP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ED" w:rsidRPr="00067EF4" w:rsidRDefault="00B302ED" w:rsidP="00067EF4">
            <w:pPr>
              <w:jc w:val="both"/>
              <w:rPr>
                <w:color w:val="000000"/>
              </w:rPr>
            </w:pPr>
            <w:r w:rsidRPr="00067EF4">
              <w:rPr>
                <w:color w:val="000000"/>
              </w:rPr>
              <w:t>Внебюджетные источники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ED" w:rsidRPr="00067EF4" w:rsidRDefault="00B302ED" w:rsidP="00E16808">
            <w:pPr>
              <w:jc w:val="center"/>
              <w:rPr>
                <w:color w:val="000000"/>
              </w:rPr>
            </w:pPr>
            <w:r w:rsidRPr="00067EF4">
              <w:rPr>
                <w:color w:val="000000"/>
              </w:rPr>
              <w:t>−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ED" w:rsidRPr="00067EF4" w:rsidRDefault="00B302ED" w:rsidP="00E16808">
            <w:pPr>
              <w:jc w:val="center"/>
              <w:rPr>
                <w:color w:val="000000"/>
              </w:rPr>
            </w:pPr>
            <w:r w:rsidRPr="00067EF4">
              <w:rPr>
                <w:color w:val="000000"/>
              </w:rPr>
              <w:t>−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ED" w:rsidRPr="00067EF4" w:rsidRDefault="00B302ED" w:rsidP="00E16808">
            <w:pPr>
              <w:jc w:val="center"/>
              <w:rPr>
                <w:color w:val="000000"/>
              </w:rPr>
            </w:pPr>
            <w:r w:rsidRPr="00067EF4">
              <w:rPr>
                <w:color w:val="000000"/>
              </w:rPr>
              <w:t>−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ED" w:rsidRPr="00067EF4" w:rsidRDefault="00B302ED" w:rsidP="00E16808">
            <w:pPr>
              <w:jc w:val="center"/>
              <w:rPr>
                <w:color w:val="000000"/>
              </w:rPr>
            </w:pPr>
            <w:r w:rsidRPr="00067EF4">
              <w:rPr>
                <w:color w:val="000000"/>
              </w:rPr>
              <w:t>−</w:t>
            </w:r>
          </w:p>
        </w:tc>
      </w:tr>
      <w:tr w:rsidR="00B302ED" w:rsidRPr="00067EF4" w:rsidTr="004222C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ED" w:rsidRPr="00067EF4" w:rsidRDefault="00B302ED" w:rsidP="004222CF">
            <w:pPr>
              <w:rPr>
                <w:color w:val="000000"/>
              </w:rPr>
            </w:pP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ED" w:rsidRPr="00067EF4" w:rsidRDefault="00B302ED" w:rsidP="00067EF4">
            <w:pPr>
              <w:jc w:val="both"/>
              <w:rPr>
                <w:color w:val="000000"/>
              </w:rPr>
            </w:pPr>
            <w:r w:rsidRPr="00067EF4">
              <w:rPr>
                <w:color w:val="000000"/>
              </w:rPr>
              <w:t>Объем налоговых расходов муниципального образования (справочно)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ED" w:rsidRPr="00067EF4" w:rsidRDefault="00B302ED" w:rsidP="00E16808">
            <w:pPr>
              <w:jc w:val="center"/>
              <w:rPr>
                <w:color w:val="000000"/>
              </w:rPr>
            </w:pPr>
            <w:r w:rsidRPr="00067EF4">
              <w:rPr>
                <w:color w:val="000000"/>
              </w:rPr>
              <w:t>−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ED" w:rsidRPr="00067EF4" w:rsidRDefault="00B302ED" w:rsidP="00E16808">
            <w:pPr>
              <w:jc w:val="center"/>
              <w:rPr>
                <w:color w:val="000000"/>
              </w:rPr>
            </w:pPr>
            <w:r w:rsidRPr="00067EF4">
              <w:rPr>
                <w:color w:val="000000"/>
              </w:rPr>
              <w:t>−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ED" w:rsidRPr="00067EF4" w:rsidRDefault="00B302ED" w:rsidP="00E16808">
            <w:pPr>
              <w:jc w:val="center"/>
              <w:rPr>
                <w:color w:val="000000"/>
              </w:rPr>
            </w:pPr>
            <w:r w:rsidRPr="00067EF4">
              <w:rPr>
                <w:color w:val="000000"/>
              </w:rPr>
              <w:t>−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ED" w:rsidRPr="00067EF4" w:rsidRDefault="00B302ED" w:rsidP="00E16808">
            <w:pPr>
              <w:jc w:val="center"/>
              <w:rPr>
                <w:color w:val="000000"/>
              </w:rPr>
            </w:pPr>
            <w:r w:rsidRPr="00067EF4">
              <w:rPr>
                <w:color w:val="000000"/>
              </w:rPr>
              <w:t>−</w:t>
            </w:r>
          </w:p>
        </w:tc>
      </w:tr>
      <w:tr w:rsidR="009F1B0C" w:rsidRPr="00067EF4" w:rsidTr="004222CF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B0C" w:rsidRPr="00067EF4" w:rsidRDefault="009F1B0C" w:rsidP="004222CF">
            <w:pPr>
              <w:jc w:val="center"/>
              <w:rPr>
                <w:color w:val="000000"/>
              </w:rPr>
            </w:pPr>
            <w:r w:rsidRPr="00067EF4">
              <w:rPr>
                <w:color w:val="000000"/>
              </w:rPr>
              <w:t>3.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0C" w:rsidRDefault="009F1B0C" w:rsidP="00067EF4">
            <w:pPr>
              <w:widowControl w:val="0"/>
              <w:jc w:val="both"/>
              <w:outlineLvl w:val="2"/>
              <w:rPr>
                <w:color w:val="000000"/>
              </w:rPr>
            </w:pPr>
            <w:r w:rsidRPr="00067EF4">
              <w:rPr>
                <w:color w:val="000000"/>
              </w:rPr>
              <w:t xml:space="preserve">Комплекс процессных мероприятий «Создание условий для развития культуры» (всего), </w:t>
            </w:r>
          </w:p>
          <w:p w:rsidR="009F1B0C" w:rsidRPr="00067EF4" w:rsidRDefault="009F1B0C" w:rsidP="00067EF4">
            <w:pPr>
              <w:widowControl w:val="0"/>
              <w:jc w:val="both"/>
              <w:outlineLvl w:val="2"/>
              <w:rPr>
                <w:color w:val="000000"/>
              </w:rPr>
            </w:pPr>
            <w:r w:rsidRPr="00067EF4">
              <w:rPr>
                <w:color w:val="000000"/>
              </w:rPr>
              <w:t>в том числе: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B0C" w:rsidRPr="009F1B0C" w:rsidRDefault="009F1B0C" w:rsidP="00414453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F1B0C">
              <w:rPr>
                <w:color w:val="000000"/>
              </w:rPr>
              <w:t>6827,0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B0C" w:rsidRPr="009F1B0C" w:rsidRDefault="009F1B0C" w:rsidP="00414453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F1B0C">
              <w:rPr>
                <w:color w:val="000000"/>
              </w:rPr>
              <w:t>6204,5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B0C" w:rsidRPr="009F1B0C" w:rsidRDefault="009F1B0C" w:rsidP="00414453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F1B0C">
              <w:rPr>
                <w:color w:val="000000"/>
              </w:rPr>
              <w:t>6599,8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B0C" w:rsidRPr="009F1B0C" w:rsidRDefault="009F1B0C" w:rsidP="00414453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F1B0C">
              <w:rPr>
                <w:color w:val="000000"/>
              </w:rPr>
              <w:t>19631,3</w:t>
            </w:r>
          </w:p>
        </w:tc>
      </w:tr>
      <w:tr w:rsidR="009F1B0C" w:rsidRPr="00067EF4" w:rsidTr="004222C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B0C" w:rsidRPr="00067EF4" w:rsidRDefault="009F1B0C" w:rsidP="004222CF">
            <w:pPr>
              <w:rPr>
                <w:color w:val="000000"/>
              </w:rPr>
            </w:pP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0C" w:rsidRPr="00067EF4" w:rsidRDefault="009F1B0C" w:rsidP="0080665C">
            <w:pPr>
              <w:jc w:val="both"/>
              <w:rPr>
                <w:color w:val="000000"/>
              </w:rPr>
            </w:pPr>
            <w:r w:rsidRPr="00067EF4">
              <w:rPr>
                <w:color w:val="000000"/>
              </w:rPr>
              <w:t xml:space="preserve">Бюджет </w:t>
            </w:r>
            <w:r>
              <w:rPr>
                <w:color w:val="000000"/>
              </w:rPr>
              <w:t>Красноармейского</w:t>
            </w:r>
            <w:r w:rsidRPr="00067EF4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B0C" w:rsidRPr="009F1B0C" w:rsidRDefault="009F1B0C" w:rsidP="00414453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F1B0C">
              <w:rPr>
                <w:color w:val="000000"/>
              </w:rPr>
              <w:t>6827,0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B0C" w:rsidRPr="009F1B0C" w:rsidRDefault="009F1B0C" w:rsidP="00414453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F1B0C">
              <w:rPr>
                <w:color w:val="000000"/>
              </w:rPr>
              <w:t>6204,5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B0C" w:rsidRPr="009F1B0C" w:rsidRDefault="009F1B0C" w:rsidP="00414453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F1B0C">
              <w:rPr>
                <w:color w:val="000000"/>
              </w:rPr>
              <w:t>6599,8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B0C" w:rsidRPr="009F1B0C" w:rsidRDefault="009F1B0C" w:rsidP="00414453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F1B0C">
              <w:rPr>
                <w:color w:val="000000"/>
              </w:rPr>
              <w:t>19631,3</w:t>
            </w:r>
          </w:p>
        </w:tc>
      </w:tr>
      <w:tr w:rsidR="00490AE0" w:rsidRPr="00067EF4" w:rsidTr="004222C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067EF4" w:rsidRDefault="00490AE0" w:rsidP="004222CF">
            <w:pPr>
              <w:rPr>
                <w:color w:val="000000"/>
              </w:rPr>
            </w:pP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E0" w:rsidRPr="00067EF4" w:rsidRDefault="00490AE0" w:rsidP="00067EF4">
            <w:pPr>
              <w:jc w:val="both"/>
              <w:rPr>
                <w:color w:val="000000"/>
              </w:rPr>
            </w:pPr>
            <w:r w:rsidRPr="00067EF4">
              <w:rPr>
                <w:color w:val="000000"/>
              </w:rPr>
              <w:t>Консолидированные бюджеты сельских поселений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EE4836" w:rsidRDefault="00490AE0" w:rsidP="00E16808">
            <w:pPr>
              <w:jc w:val="center"/>
              <w:rPr>
                <w:color w:val="000000"/>
              </w:rPr>
            </w:pPr>
            <w:r w:rsidRPr="00EE4836">
              <w:rPr>
                <w:color w:val="000000"/>
              </w:rPr>
              <w:t>−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EE4836" w:rsidRDefault="00490AE0" w:rsidP="00E16808">
            <w:pPr>
              <w:jc w:val="center"/>
              <w:rPr>
                <w:color w:val="000000"/>
              </w:rPr>
            </w:pPr>
            <w:r w:rsidRPr="00EE4836">
              <w:rPr>
                <w:color w:val="000000"/>
              </w:rPr>
              <w:t>−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EE4836" w:rsidRDefault="00490AE0" w:rsidP="00E16808">
            <w:pPr>
              <w:jc w:val="center"/>
              <w:rPr>
                <w:color w:val="000000"/>
              </w:rPr>
            </w:pPr>
            <w:r w:rsidRPr="00EE4836">
              <w:rPr>
                <w:color w:val="000000"/>
              </w:rPr>
              <w:t>−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EE4836" w:rsidRDefault="00490AE0" w:rsidP="00E16808">
            <w:pPr>
              <w:jc w:val="center"/>
              <w:rPr>
                <w:color w:val="000000"/>
              </w:rPr>
            </w:pPr>
            <w:r w:rsidRPr="00EE4836">
              <w:rPr>
                <w:color w:val="000000"/>
              </w:rPr>
              <w:t>−</w:t>
            </w:r>
          </w:p>
        </w:tc>
      </w:tr>
      <w:tr w:rsidR="00490AE0" w:rsidRPr="00067EF4" w:rsidTr="004222C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067EF4" w:rsidRDefault="00490AE0" w:rsidP="004222CF">
            <w:pPr>
              <w:rPr>
                <w:color w:val="000000"/>
              </w:rPr>
            </w:pP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E0" w:rsidRPr="00067EF4" w:rsidRDefault="00490AE0" w:rsidP="00067EF4">
            <w:pPr>
              <w:jc w:val="both"/>
              <w:rPr>
                <w:color w:val="000000"/>
              </w:rPr>
            </w:pPr>
            <w:r w:rsidRPr="00067EF4">
              <w:rPr>
                <w:color w:val="000000"/>
              </w:rPr>
              <w:t>Внебюджетные источники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EE4836" w:rsidRDefault="00490AE0" w:rsidP="00E16808">
            <w:pPr>
              <w:jc w:val="center"/>
              <w:rPr>
                <w:color w:val="000000"/>
              </w:rPr>
            </w:pPr>
            <w:r w:rsidRPr="00EE4836">
              <w:rPr>
                <w:color w:val="000000"/>
              </w:rPr>
              <w:t>−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EE4836" w:rsidRDefault="00490AE0" w:rsidP="00E16808">
            <w:pPr>
              <w:jc w:val="center"/>
              <w:rPr>
                <w:color w:val="000000"/>
              </w:rPr>
            </w:pPr>
            <w:r w:rsidRPr="00EE4836">
              <w:rPr>
                <w:color w:val="000000"/>
              </w:rPr>
              <w:t>−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EE4836" w:rsidRDefault="00490AE0" w:rsidP="00E16808">
            <w:pPr>
              <w:jc w:val="center"/>
              <w:rPr>
                <w:color w:val="000000"/>
              </w:rPr>
            </w:pPr>
            <w:r w:rsidRPr="00EE4836">
              <w:rPr>
                <w:color w:val="000000"/>
              </w:rPr>
              <w:t>−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EE4836" w:rsidRDefault="00490AE0" w:rsidP="00E16808">
            <w:pPr>
              <w:jc w:val="center"/>
              <w:rPr>
                <w:color w:val="000000"/>
              </w:rPr>
            </w:pPr>
            <w:r w:rsidRPr="00EE4836">
              <w:rPr>
                <w:color w:val="000000"/>
              </w:rPr>
              <w:t>−</w:t>
            </w:r>
          </w:p>
        </w:tc>
      </w:tr>
    </w:tbl>
    <w:p w:rsidR="00377C27" w:rsidRDefault="00377C27" w:rsidP="00CB2F89">
      <w:pPr>
        <w:rPr>
          <w:color w:val="000000"/>
          <w:sz w:val="28"/>
        </w:rPr>
        <w:sectPr w:rsidR="00377C27" w:rsidSect="00253B58">
          <w:footerReference w:type="even" r:id="rId14"/>
          <w:footerReference w:type="default" r:id="rId15"/>
          <w:pgSz w:w="16840" w:h="11907" w:orient="landscape"/>
          <w:pgMar w:top="1134" w:right="567" w:bottom="567" w:left="567" w:header="720" w:footer="720" w:gutter="0"/>
          <w:cols w:space="720"/>
          <w:docGrid w:linePitch="272"/>
        </w:sectPr>
      </w:pPr>
    </w:p>
    <w:p w:rsidR="00377C27" w:rsidRPr="00377C27" w:rsidRDefault="00377C27" w:rsidP="00CB2F89">
      <w:pPr>
        <w:widowControl w:val="0"/>
        <w:ind w:left="5672" w:firstLine="709"/>
        <w:outlineLvl w:val="2"/>
        <w:rPr>
          <w:color w:val="000000"/>
          <w:sz w:val="28"/>
        </w:rPr>
      </w:pPr>
      <w:r w:rsidRPr="00377C27">
        <w:rPr>
          <w:color w:val="000000"/>
          <w:sz w:val="28"/>
        </w:rPr>
        <w:lastRenderedPageBreak/>
        <w:t>III. ПАСПОРТ</w:t>
      </w:r>
    </w:p>
    <w:p w:rsidR="00377C27" w:rsidRPr="00377C27" w:rsidRDefault="00377C27" w:rsidP="00377C27">
      <w:pPr>
        <w:widowControl w:val="0"/>
        <w:jc w:val="center"/>
        <w:outlineLvl w:val="2"/>
        <w:rPr>
          <w:i/>
          <w:color w:val="000000"/>
          <w:sz w:val="28"/>
        </w:rPr>
      </w:pPr>
      <w:r w:rsidRPr="00377C27">
        <w:rPr>
          <w:color w:val="000000"/>
          <w:sz w:val="28"/>
        </w:rPr>
        <w:t>комплекса процессных мероприятий «Создание условий для развития культуры»</w:t>
      </w:r>
    </w:p>
    <w:p w:rsidR="00377C27" w:rsidRPr="00377C27" w:rsidRDefault="00377C27" w:rsidP="00377C27">
      <w:pPr>
        <w:widowControl w:val="0"/>
        <w:jc w:val="center"/>
        <w:outlineLvl w:val="2"/>
        <w:rPr>
          <w:i/>
          <w:color w:val="000000"/>
          <w:sz w:val="28"/>
        </w:rPr>
      </w:pPr>
    </w:p>
    <w:p w:rsidR="00377C27" w:rsidRPr="00377C27" w:rsidRDefault="00377C27" w:rsidP="00377C27">
      <w:pPr>
        <w:widowControl w:val="0"/>
        <w:jc w:val="center"/>
        <w:outlineLvl w:val="2"/>
        <w:rPr>
          <w:color w:val="000000"/>
          <w:sz w:val="28"/>
        </w:rPr>
      </w:pPr>
      <w:r w:rsidRPr="00377C27">
        <w:rPr>
          <w:color w:val="000000"/>
          <w:sz w:val="28"/>
        </w:rPr>
        <w:t>1. Основные положения</w:t>
      </w:r>
    </w:p>
    <w:p w:rsidR="00377C27" w:rsidRPr="00377C27" w:rsidRDefault="00377C27" w:rsidP="00377C27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158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379"/>
        <w:gridCol w:w="425"/>
        <w:gridCol w:w="8363"/>
      </w:tblGrid>
      <w:tr w:rsidR="00377C27" w:rsidRPr="00377C27" w:rsidTr="00A82403">
        <w:trPr>
          <w:trHeight w:val="57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377C27" w:rsidRPr="00377C27" w:rsidRDefault="00377C27" w:rsidP="00377C27">
            <w:pPr>
              <w:widowControl w:val="0"/>
              <w:jc w:val="center"/>
              <w:rPr>
                <w:color w:val="000000"/>
                <w:sz w:val="28"/>
              </w:rPr>
            </w:pPr>
            <w:r w:rsidRPr="00377C27">
              <w:rPr>
                <w:color w:val="000000"/>
                <w:sz w:val="28"/>
              </w:rPr>
              <w:t>1.1.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377C27" w:rsidRPr="00377C27" w:rsidRDefault="00377C27" w:rsidP="00B033FF">
            <w:pPr>
              <w:widowControl w:val="0"/>
              <w:jc w:val="both"/>
              <w:rPr>
                <w:color w:val="000000"/>
                <w:sz w:val="28"/>
              </w:rPr>
            </w:pPr>
            <w:r w:rsidRPr="00377C27">
              <w:rPr>
                <w:color w:val="000000"/>
                <w:sz w:val="28"/>
              </w:rPr>
              <w:t xml:space="preserve">Ответственный за разработку и реализацию комплекса процессных мероприятий «Создание условий для развития культуры» (далее также </w:t>
            </w:r>
          </w:p>
          <w:p w:rsidR="00377C27" w:rsidRDefault="00377C27" w:rsidP="00B033FF">
            <w:pPr>
              <w:widowControl w:val="0"/>
              <w:jc w:val="both"/>
              <w:rPr>
                <w:color w:val="000000"/>
                <w:sz w:val="28"/>
              </w:rPr>
            </w:pPr>
            <w:r w:rsidRPr="00377C27">
              <w:rPr>
                <w:color w:val="000000"/>
                <w:sz w:val="28"/>
              </w:rPr>
              <w:t>в настоящем разделе – комплекс процессных мероприятий)</w:t>
            </w:r>
          </w:p>
          <w:p w:rsidR="00377C27" w:rsidRPr="00377C27" w:rsidRDefault="00377C27" w:rsidP="00B033FF">
            <w:pPr>
              <w:widowControl w:val="0"/>
              <w:jc w:val="both"/>
              <w:rPr>
                <w:color w:val="000000"/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377C27" w:rsidRPr="00377C27" w:rsidRDefault="00377C27" w:rsidP="00377C27">
            <w:pPr>
              <w:widowControl w:val="0"/>
              <w:jc w:val="center"/>
              <w:rPr>
                <w:color w:val="000000"/>
                <w:sz w:val="28"/>
              </w:rPr>
            </w:pPr>
            <w:r w:rsidRPr="00377C27">
              <w:rPr>
                <w:color w:val="000000"/>
                <w:sz w:val="28"/>
              </w:rPr>
              <w:t>–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377C27" w:rsidRPr="00377C27" w:rsidRDefault="00CB2F89" w:rsidP="0080665C">
            <w:pPr>
              <w:widowContro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МБУК </w:t>
            </w:r>
            <w:r w:rsidR="0080665C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СПОР</w:t>
            </w:r>
            <w:r w:rsidR="00017C9D">
              <w:rPr>
                <w:color w:val="000000"/>
                <w:sz w:val="28"/>
                <w:szCs w:val="28"/>
              </w:rPr>
              <w:t xml:space="preserve"> </w:t>
            </w:r>
            <w:r w:rsidRPr="002F7106">
              <w:rPr>
                <w:kern w:val="2"/>
                <w:sz w:val="28"/>
                <w:szCs w:val="28"/>
              </w:rPr>
              <w:t>«</w:t>
            </w:r>
            <w:r w:rsidR="0080665C">
              <w:rPr>
                <w:kern w:val="2"/>
                <w:sz w:val="28"/>
                <w:szCs w:val="28"/>
              </w:rPr>
              <w:t>Красноармейский</w:t>
            </w:r>
            <w:r w:rsidRPr="002F7106">
              <w:rPr>
                <w:kern w:val="2"/>
                <w:sz w:val="28"/>
                <w:szCs w:val="28"/>
              </w:rPr>
              <w:t xml:space="preserve"> СДК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</w:tr>
      <w:tr w:rsidR="00377C27" w:rsidRPr="00377C27" w:rsidTr="00A82403">
        <w:trPr>
          <w:trHeight w:val="57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377C27" w:rsidRPr="00377C27" w:rsidRDefault="00377C27" w:rsidP="00377C27">
            <w:pPr>
              <w:widowControl w:val="0"/>
              <w:jc w:val="center"/>
              <w:rPr>
                <w:color w:val="000000"/>
                <w:sz w:val="28"/>
              </w:rPr>
            </w:pPr>
            <w:r w:rsidRPr="00377C27">
              <w:rPr>
                <w:color w:val="000000"/>
                <w:sz w:val="28"/>
              </w:rPr>
              <w:t>1.2.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377C27" w:rsidRPr="00377C27" w:rsidRDefault="00377C27" w:rsidP="0080665C">
            <w:pPr>
              <w:widowControl w:val="0"/>
              <w:jc w:val="both"/>
              <w:rPr>
                <w:color w:val="000000"/>
                <w:sz w:val="28"/>
              </w:rPr>
            </w:pPr>
            <w:r w:rsidRPr="00377C27">
              <w:rPr>
                <w:color w:val="000000"/>
                <w:sz w:val="28"/>
              </w:rPr>
              <w:t xml:space="preserve">Связь с </w:t>
            </w:r>
            <w:r>
              <w:rPr>
                <w:color w:val="000000"/>
                <w:sz w:val="28"/>
              </w:rPr>
              <w:t>муниципальной</w:t>
            </w:r>
            <w:r w:rsidRPr="00377C27">
              <w:rPr>
                <w:color w:val="000000"/>
                <w:sz w:val="28"/>
              </w:rPr>
              <w:t xml:space="preserve"> программой </w:t>
            </w:r>
            <w:r w:rsidR="0080665C">
              <w:rPr>
                <w:color w:val="000000"/>
                <w:sz w:val="28"/>
              </w:rPr>
              <w:t>Красноармейского</w:t>
            </w:r>
            <w:r w:rsidR="00535DC3">
              <w:rPr>
                <w:color w:val="000000"/>
                <w:sz w:val="28"/>
              </w:rPr>
              <w:t xml:space="preserve">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377C27" w:rsidRPr="00377C27" w:rsidRDefault="00377C27" w:rsidP="00377C27">
            <w:pPr>
              <w:widowControl w:val="0"/>
              <w:jc w:val="center"/>
              <w:rPr>
                <w:color w:val="000000"/>
                <w:sz w:val="28"/>
              </w:rPr>
            </w:pPr>
            <w:r w:rsidRPr="00377C27">
              <w:rPr>
                <w:color w:val="000000"/>
                <w:sz w:val="28"/>
              </w:rPr>
              <w:t>–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377C27" w:rsidRPr="00377C27" w:rsidRDefault="00377C27" w:rsidP="00377C27">
            <w:pPr>
              <w:widowContro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муниципальная</w:t>
            </w:r>
            <w:r w:rsidRPr="00377C27">
              <w:rPr>
                <w:color w:val="000000"/>
                <w:sz w:val="28"/>
              </w:rPr>
              <w:t xml:space="preserve"> программа </w:t>
            </w:r>
            <w:r w:rsidR="0080665C">
              <w:rPr>
                <w:color w:val="000000"/>
                <w:sz w:val="28"/>
              </w:rPr>
              <w:t>Красноармейского</w:t>
            </w:r>
            <w:r w:rsidR="00535DC3">
              <w:rPr>
                <w:color w:val="000000"/>
                <w:sz w:val="28"/>
              </w:rPr>
              <w:t xml:space="preserve"> сельского поселения</w:t>
            </w:r>
          </w:p>
          <w:p w:rsidR="00377C27" w:rsidRPr="00377C27" w:rsidRDefault="00377C27" w:rsidP="00B033FF">
            <w:pPr>
              <w:widowControl w:val="0"/>
              <w:jc w:val="both"/>
              <w:rPr>
                <w:color w:val="000000"/>
                <w:sz w:val="28"/>
              </w:rPr>
            </w:pPr>
            <w:r w:rsidRPr="00377C27">
              <w:rPr>
                <w:color w:val="000000"/>
                <w:sz w:val="28"/>
              </w:rPr>
              <w:t>«Развитие культуры и туризма»</w:t>
            </w:r>
          </w:p>
        </w:tc>
      </w:tr>
    </w:tbl>
    <w:p w:rsidR="00377C27" w:rsidRPr="00377C27" w:rsidRDefault="00377C27" w:rsidP="00377C27">
      <w:pPr>
        <w:widowControl w:val="0"/>
        <w:ind w:left="720"/>
        <w:outlineLvl w:val="2"/>
        <w:rPr>
          <w:color w:val="000000"/>
          <w:sz w:val="28"/>
        </w:rPr>
      </w:pPr>
      <w:r w:rsidRPr="00377C27">
        <w:rPr>
          <w:color w:val="000000"/>
        </w:rPr>
        <w:br w:type="page"/>
      </w:r>
    </w:p>
    <w:p w:rsidR="00377C27" w:rsidRPr="00377C27" w:rsidRDefault="00377C27" w:rsidP="00377C27">
      <w:pPr>
        <w:widowControl w:val="0"/>
        <w:jc w:val="center"/>
        <w:outlineLvl w:val="2"/>
        <w:rPr>
          <w:color w:val="000000"/>
          <w:sz w:val="28"/>
        </w:rPr>
      </w:pPr>
      <w:r w:rsidRPr="00377C27">
        <w:rPr>
          <w:color w:val="000000"/>
          <w:sz w:val="28"/>
        </w:rPr>
        <w:t>2. Показатели комплекса процессных мероприятий</w:t>
      </w:r>
    </w:p>
    <w:p w:rsidR="00377C27" w:rsidRPr="00377C27" w:rsidRDefault="00377C27" w:rsidP="00377C27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15880" w:type="dxa"/>
        <w:tblInd w:w="-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54"/>
        <w:gridCol w:w="3916"/>
        <w:gridCol w:w="1263"/>
        <w:gridCol w:w="982"/>
        <w:gridCol w:w="1159"/>
        <w:gridCol w:w="844"/>
        <w:gridCol w:w="667"/>
        <w:gridCol w:w="815"/>
        <w:gridCol w:w="829"/>
        <w:gridCol w:w="787"/>
        <w:gridCol w:w="1105"/>
        <w:gridCol w:w="1841"/>
        <w:gridCol w:w="1118"/>
      </w:tblGrid>
      <w:tr w:rsidR="00377C27" w:rsidRPr="00B033FF" w:rsidTr="00E629B9">
        <w:trPr>
          <w:trHeight w:val="20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377C27" w:rsidP="00377C27">
            <w:pPr>
              <w:widowControl w:val="0"/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№</w:t>
            </w:r>
            <w:r w:rsidRPr="00B033FF">
              <w:rPr>
                <w:color w:val="000000"/>
              </w:rPr>
              <w:br/>
              <w:t>п/п</w:t>
            </w:r>
          </w:p>
        </w:tc>
        <w:tc>
          <w:tcPr>
            <w:tcW w:w="3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377C27" w:rsidP="00377C27">
            <w:pPr>
              <w:widowControl w:val="0"/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 xml:space="preserve">Наименование показателя 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377C27" w:rsidP="00377C27">
            <w:pPr>
              <w:widowControl w:val="0"/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Признак возрастания/</w:t>
            </w:r>
            <w:r w:rsidRPr="00B033FF">
              <w:rPr>
                <w:color w:val="000000"/>
                <w:spacing w:val="-20"/>
              </w:rPr>
              <w:t>убы</w:t>
            </w:r>
            <w:r w:rsidRPr="00B033FF">
              <w:rPr>
                <w:color w:val="000000"/>
              </w:rPr>
              <w:t>вания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377C27" w:rsidP="00377C27">
            <w:pPr>
              <w:widowControl w:val="0"/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Уро</w:t>
            </w:r>
            <w:r w:rsidRPr="00B033FF">
              <w:rPr>
                <w:color w:val="000000"/>
                <w:spacing w:val="-20"/>
              </w:rPr>
              <w:t>в</w:t>
            </w:r>
            <w:r w:rsidRPr="00B033FF">
              <w:rPr>
                <w:color w:val="000000"/>
              </w:rPr>
              <w:t>е</w:t>
            </w:r>
            <w:r w:rsidRPr="00B033FF">
              <w:rPr>
                <w:color w:val="000000"/>
                <w:spacing w:val="-20"/>
              </w:rPr>
              <w:t xml:space="preserve">нь </w:t>
            </w:r>
            <w:r w:rsidRPr="00B033FF">
              <w:rPr>
                <w:color w:val="000000"/>
              </w:rPr>
              <w:t>показа-теля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377C27" w:rsidP="00377C27">
            <w:pPr>
              <w:widowControl w:val="0"/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Единица и</w:t>
            </w:r>
            <w:r w:rsidRPr="00B033FF">
              <w:rPr>
                <w:color w:val="000000"/>
                <w:spacing w:val="-20"/>
              </w:rPr>
              <w:t>зм</w:t>
            </w:r>
            <w:r w:rsidRPr="00B033FF">
              <w:rPr>
                <w:color w:val="000000"/>
              </w:rPr>
              <w:t>ере</w:t>
            </w:r>
            <w:r w:rsidRPr="00B033FF">
              <w:rPr>
                <w:color w:val="000000"/>
                <w:spacing w:val="-20"/>
              </w:rPr>
              <w:t>ния</w:t>
            </w:r>
            <w:r w:rsidRPr="00B033FF">
              <w:rPr>
                <w:color w:val="000000"/>
              </w:rPr>
              <w:t xml:space="preserve"> (по ОКЕИ)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377C27" w:rsidP="00377C27">
            <w:pPr>
              <w:widowControl w:val="0"/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Базовое значение показателя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377C27" w:rsidP="00377C27">
            <w:pPr>
              <w:widowControl w:val="0"/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Значения показателей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377C27" w:rsidP="00377C27">
            <w:pPr>
              <w:widowControl w:val="0"/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Ответственный за достижение показателя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377C27" w:rsidP="00377C27">
            <w:pPr>
              <w:widowControl w:val="0"/>
              <w:jc w:val="center"/>
              <w:rPr>
                <w:color w:val="000000"/>
              </w:rPr>
            </w:pPr>
            <w:r w:rsidRPr="00B033FF">
              <w:rPr>
                <w:color w:val="000000"/>
                <w:spacing w:val="-20"/>
              </w:rPr>
              <w:t>Инф</w:t>
            </w:r>
            <w:r w:rsidRPr="00B033FF">
              <w:rPr>
                <w:color w:val="000000"/>
              </w:rPr>
              <w:t>о</w:t>
            </w:r>
            <w:r w:rsidRPr="00B033FF">
              <w:rPr>
                <w:color w:val="000000"/>
                <w:spacing w:val="-20"/>
              </w:rPr>
              <w:t>рм</w:t>
            </w:r>
            <w:r w:rsidRPr="00B033FF">
              <w:rPr>
                <w:color w:val="000000"/>
              </w:rPr>
              <w:t>а-ционная система</w:t>
            </w:r>
          </w:p>
        </w:tc>
      </w:tr>
      <w:tr w:rsidR="00377C27" w:rsidRPr="00B033FF" w:rsidTr="00E629B9">
        <w:trPr>
          <w:trHeight w:val="20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377C27" w:rsidP="00377C27">
            <w:pPr>
              <w:rPr>
                <w:color w:val="000000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377C27" w:rsidP="00377C27">
            <w:pPr>
              <w:rPr>
                <w:color w:val="000000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377C27" w:rsidP="00377C27">
            <w:pPr>
              <w:rPr>
                <w:color w:val="000000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377C27" w:rsidP="00377C27">
            <w:pPr>
              <w:rPr>
                <w:color w:val="000000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377C27" w:rsidP="00377C27">
            <w:pPr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377C27" w:rsidP="00377C27">
            <w:pPr>
              <w:widowControl w:val="0"/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значе-ние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377C27" w:rsidP="00377C27">
            <w:pPr>
              <w:widowControl w:val="0"/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377C27" w:rsidP="00A82403">
            <w:pPr>
              <w:widowControl w:val="0"/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202</w:t>
            </w:r>
            <w:r w:rsidR="00A82403" w:rsidRPr="00B033FF">
              <w:rPr>
                <w:color w:val="000000"/>
              </w:rPr>
              <w:t>5</w:t>
            </w:r>
            <w:r w:rsidRPr="00B033FF">
              <w:rPr>
                <w:color w:val="000000"/>
              </w:rPr>
              <w:t xml:space="preserve"> год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377C27" w:rsidP="00A82403">
            <w:pPr>
              <w:widowControl w:val="0"/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202</w:t>
            </w:r>
            <w:r w:rsidR="00A82403" w:rsidRPr="00B033FF">
              <w:rPr>
                <w:color w:val="000000"/>
              </w:rPr>
              <w:t>6</w:t>
            </w:r>
            <w:r w:rsidRPr="00B033FF">
              <w:rPr>
                <w:color w:val="000000"/>
              </w:rPr>
              <w:t xml:space="preserve"> год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A82403" w:rsidP="00377C27">
            <w:pPr>
              <w:widowControl w:val="0"/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2027</w:t>
            </w:r>
            <w:r w:rsidR="00377C27" w:rsidRPr="00B033FF">
              <w:rPr>
                <w:color w:val="000000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377C27" w:rsidP="00377C27">
            <w:pPr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2030 год</w:t>
            </w:r>
          </w:p>
          <w:p w:rsidR="00377C27" w:rsidRPr="00B033FF" w:rsidRDefault="00377C27" w:rsidP="00377C27">
            <w:pPr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(</w:t>
            </w:r>
            <w:r w:rsidRPr="00B033FF">
              <w:rPr>
                <w:color w:val="000000"/>
                <w:spacing w:val="-20"/>
              </w:rPr>
              <w:t>сп</w:t>
            </w:r>
            <w:r w:rsidRPr="00B033FF">
              <w:rPr>
                <w:color w:val="000000"/>
              </w:rPr>
              <w:t>равоч-но)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377C27" w:rsidP="00377C27">
            <w:pPr>
              <w:rPr>
                <w:color w:val="000000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377C27" w:rsidP="00377C27">
            <w:pPr>
              <w:rPr>
                <w:color w:val="000000"/>
              </w:rPr>
            </w:pPr>
          </w:p>
        </w:tc>
      </w:tr>
    </w:tbl>
    <w:p w:rsidR="00377C27" w:rsidRPr="00377C27" w:rsidRDefault="00377C27" w:rsidP="00377C27">
      <w:pPr>
        <w:rPr>
          <w:color w:val="000000"/>
          <w:sz w:val="2"/>
        </w:rPr>
      </w:pPr>
    </w:p>
    <w:tbl>
      <w:tblPr>
        <w:tblW w:w="15881" w:type="dxa"/>
        <w:tblInd w:w="-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54"/>
        <w:gridCol w:w="3916"/>
        <w:gridCol w:w="1263"/>
        <w:gridCol w:w="982"/>
        <w:gridCol w:w="1159"/>
        <w:gridCol w:w="844"/>
        <w:gridCol w:w="667"/>
        <w:gridCol w:w="815"/>
        <w:gridCol w:w="19"/>
        <w:gridCol w:w="811"/>
        <w:gridCol w:w="787"/>
        <w:gridCol w:w="1105"/>
        <w:gridCol w:w="1841"/>
        <w:gridCol w:w="1118"/>
      </w:tblGrid>
      <w:tr w:rsidR="00377C27" w:rsidRPr="00B033FF" w:rsidTr="00E629B9">
        <w:trPr>
          <w:trHeight w:val="20"/>
          <w:tblHeader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377C27" w:rsidP="00377C27">
            <w:pPr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1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377C27" w:rsidP="00377C27">
            <w:pPr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377C27" w:rsidP="00377C27">
            <w:pPr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377C27" w:rsidP="00377C27">
            <w:pPr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377C27" w:rsidP="00377C27">
            <w:pPr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377C27" w:rsidP="00377C27">
            <w:pPr>
              <w:widowControl w:val="0"/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377C27" w:rsidP="00377C27">
            <w:pPr>
              <w:widowControl w:val="0"/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377C27" w:rsidP="00377C27">
            <w:pPr>
              <w:widowControl w:val="0"/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8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377C27" w:rsidP="00377C27">
            <w:pPr>
              <w:widowControl w:val="0"/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377C27" w:rsidP="00377C27">
            <w:pPr>
              <w:widowControl w:val="0"/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377C27" w:rsidP="00377C27">
            <w:pPr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377C27" w:rsidP="00377C27">
            <w:pPr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12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377C27" w:rsidP="00377C27">
            <w:pPr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13</w:t>
            </w:r>
          </w:p>
        </w:tc>
      </w:tr>
      <w:tr w:rsidR="00377C27" w:rsidRPr="00B033FF" w:rsidTr="00E629B9">
        <w:trPr>
          <w:trHeight w:val="20"/>
        </w:trPr>
        <w:tc>
          <w:tcPr>
            <w:tcW w:w="158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377C27" w:rsidP="002C0FB5">
            <w:pPr>
              <w:widowControl w:val="0"/>
              <w:contextualSpacing/>
              <w:jc w:val="center"/>
              <w:rPr>
                <w:i/>
                <w:color w:val="000000"/>
              </w:rPr>
            </w:pPr>
            <w:r w:rsidRPr="00B033FF">
              <w:rPr>
                <w:color w:val="000000"/>
              </w:rPr>
              <w:t>1. Задача комплекса процессных мероприятий «</w:t>
            </w:r>
            <w:r w:rsidR="00B033FF" w:rsidRPr="00B033FF">
              <w:rPr>
                <w:kern w:val="2"/>
              </w:rPr>
              <w:t xml:space="preserve">Повышение привлекательности учреждений культуры </w:t>
            </w:r>
            <w:r w:rsidR="00B033FF" w:rsidRPr="00B033FF">
              <w:rPr>
                <w:kern w:val="2"/>
              </w:rPr>
              <w:br/>
            </w:r>
            <w:r w:rsidR="002C0FB5">
              <w:rPr>
                <w:kern w:val="2"/>
              </w:rPr>
              <w:t>Красноармейского</w:t>
            </w:r>
            <w:r w:rsidR="00B033FF" w:rsidRPr="00B033FF">
              <w:rPr>
                <w:kern w:val="2"/>
              </w:rPr>
              <w:t xml:space="preserve"> сельского поселения для жителей и гостей района, а также повышение доступности и качества услуг </w:t>
            </w:r>
            <w:r w:rsidR="00B033FF" w:rsidRPr="00B033FF">
              <w:rPr>
                <w:kern w:val="2"/>
              </w:rPr>
              <w:br/>
              <w:t>учреждений культуры и искусства для населения независимо от уровня доходов, социального статуса и места проживания</w:t>
            </w:r>
            <w:r w:rsidRPr="00B033FF">
              <w:rPr>
                <w:color w:val="000000"/>
              </w:rPr>
              <w:t>»</w:t>
            </w:r>
          </w:p>
        </w:tc>
      </w:tr>
      <w:tr w:rsidR="00377C27" w:rsidRPr="00B033FF" w:rsidTr="00E629B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377C27" w:rsidP="00070942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1.</w:t>
            </w:r>
            <w:r w:rsidR="00070942" w:rsidRPr="00B033FF">
              <w:rPr>
                <w:color w:val="000000"/>
                <w:lang w:val="en-US"/>
              </w:rPr>
              <w:t>1</w:t>
            </w:r>
            <w:r w:rsidRPr="00B033FF">
              <w:rPr>
                <w:color w:val="000000"/>
              </w:rPr>
              <w:t>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B033FF" w:rsidP="00B033FF">
            <w:pPr>
              <w:spacing w:line="252" w:lineRule="auto"/>
              <w:jc w:val="both"/>
              <w:rPr>
                <w:color w:val="000000"/>
              </w:rPr>
            </w:pPr>
            <w:r w:rsidRPr="00B033FF">
              <w:rPr>
                <w:bCs/>
                <w:spacing w:val="-6"/>
                <w:kern w:val="2"/>
              </w:rPr>
              <w:t>Развитие материально-</w:t>
            </w:r>
            <w:r w:rsidRPr="00B033FF">
              <w:rPr>
                <w:bCs/>
                <w:kern w:val="2"/>
              </w:rPr>
              <w:t>технической базы сферы культуры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B033FF" w:rsidP="00377C27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возраста</w:t>
            </w:r>
            <w:r w:rsidR="00377C27" w:rsidRPr="00B033FF">
              <w:rPr>
                <w:color w:val="000000"/>
              </w:rPr>
              <w:t>ние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F61EF" w:rsidRPr="00B033FF" w:rsidRDefault="004F61EF" w:rsidP="00377C27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МП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B033FF" w:rsidP="00377C27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</w:t>
            </w:r>
            <w:r w:rsidR="00377C27" w:rsidRPr="00B033FF">
              <w:rPr>
                <w:color w:val="000000"/>
              </w:rPr>
              <w:t>тов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65254E" w:rsidP="00377C27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CB2F89" w:rsidP="00A82403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2023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65254E" w:rsidP="00377C27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65254E" w:rsidP="00377C27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B2F89" w:rsidRPr="00B033FF">
              <w:rPr>
                <w:color w:val="000000"/>
              </w:rPr>
              <w:t>,2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65254E" w:rsidP="00377C27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B2F89" w:rsidRPr="00B033FF">
              <w:rPr>
                <w:color w:val="000000"/>
              </w:rPr>
              <w:t>,3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65254E" w:rsidP="0065254E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B2F89" w:rsidRPr="00B033FF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CB2F89" w:rsidP="002C0FB5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 xml:space="preserve">МБУК </w:t>
            </w:r>
            <w:r w:rsidR="002C0FB5">
              <w:rPr>
                <w:color w:val="000000"/>
              </w:rPr>
              <w:t>К</w:t>
            </w:r>
            <w:r w:rsidRPr="00B033FF">
              <w:rPr>
                <w:color w:val="000000"/>
              </w:rPr>
              <w:t>СПОР</w:t>
            </w:r>
            <w:r w:rsidRPr="00B033FF">
              <w:rPr>
                <w:kern w:val="2"/>
              </w:rPr>
              <w:t xml:space="preserve">   «</w:t>
            </w:r>
            <w:r w:rsidR="002C0FB5">
              <w:rPr>
                <w:kern w:val="2"/>
              </w:rPr>
              <w:t>Красноармейский</w:t>
            </w:r>
            <w:r w:rsidRPr="00B033FF">
              <w:rPr>
                <w:kern w:val="2"/>
              </w:rPr>
              <w:t xml:space="preserve"> СДК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377C27" w:rsidP="00377C27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–</w:t>
            </w:r>
          </w:p>
        </w:tc>
      </w:tr>
      <w:tr w:rsidR="002C0FB5" w:rsidRPr="00B033FF" w:rsidTr="00E629B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C0FB5" w:rsidRPr="00B033FF" w:rsidRDefault="002C0FB5" w:rsidP="00070942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1.</w:t>
            </w:r>
            <w:r w:rsidRPr="00B033FF">
              <w:rPr>
                <w:color w:val="000000"/>
                <w:lang w:val="en-US"/>
              </w:rPr>
              <w:t>2</w:t>
            </w:r>
            <w:r w:rsidRPr="00B033FF">
              <w:rPr>
                <w:color w:val="000000"/>
              </w:rPr>
              <w:t>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C0FB5" w:rsidRPr="00B033FF" w:rsidRDefault="002C0FB5" w:rsidP="00B033FF">
            <w:pPr>
              <w:spacing w:line="252" w:lineRule="auto"/>
              <w:ind w:left="-62" w:right="-142"/>
              <w:jc w:val="both"/>
              <w:rPr>
                <w:color w:val="000000"/>
              </w:rPr>
            </w:pPr>
            <w:r w:rsidRPr="00B033FF">
              <w:rPr>
                <w:kern w:val="2"/>
              </w:rPr>
              <w:t>Развитие культурно-досуговойдеятельности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C0FB5" w:rsidRPr="00B033FF" w:rsidRDefault="002C0FB5" w:rsidP="00377C27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возраста</w:t>
            </w:r>
            <w:r w:rsidRPr="00B033FF">
              <w:rPr>
                <w:color w:val="000000"/>
              </w:rPr>
              <w:t>ние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C0FB5" w:rsidRPr="00B033FF" w:rsidRDefault="002C0FB5" w:rsidP="004F61EF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МП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C0FB5" w:rsidRPr="00B033FF" w:rsidRDefault="002C0FB5" w:rsidP="00377C27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</w:t>
            </w:r>
            <w:r w:rsidRPr="00B033FF">
              <w:rPr>
                <w:color w:val="000000"/>
              </w:rPr>
              <w:t>тов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C0FB5" w:rsidRPr="00B033FF" w:rsidRDefault="002C0FB5" w:rsidP="00377C27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100,0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C0FB5" w:rsidRPr="00B033FF" w:rsidRDefault="002C0FB5" w:rsidP="00A82403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2023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C0FB5" w:rsidRPr="00B033FF" w:rsidRDefault="002C0FB5" w:rsidP="00377C27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100,0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C0FB5" w:rsidRPr="00B033FF" w:rsidRDefault="002C0FB5" w:rsidP="00377C27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100,0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C0FB5" w:rsidRPr="00B033FF" w:rsidRDefault="002C0FB5" w:rsidP="00377C27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100,0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C0FB5" w:rsidRPr="00B033FF" w:rsidRDefault="002C0FB5" w:rsidP="00377C27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100,0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C0FB5" w:rsidRPr="00B033FF" w:rsidRDefault="002C0FB5" w:rsidP="000302F7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 xml:space="preserve">МБУК </w:t>
            </w:r>
            <w:r>
              <w:rPr>
                <w:color w:val="000000"/>
              </w:rPr>
              <w:t>К</w:t>
            </w:r>
            <w:r w:rsidRPr="00B033FF">
              <w:rPr>
                <w:color w:val="000000"/>
              </w:rPr>
              <w:t>СПОР</w:t>
            </w:r>
            <w:r w:rsidRPr="00B033FF">
              <w:rPr>
                <w:kern w:val="2"/>
              </w:rPr>
              <w:t xml:space="preserve">   «</w:t>
            </w:r>
            <w:r>
              <w:rPr>
                <w:kern w:val="2"/>
              </w:rPr>
              <w:t>Красноармейский</w:t>
            </w:r>
            <w:r w:rsidRPr="00B033FF">
              <w:rPr>
                <w:kern w:val="2"/>
              </w:rPr>
              <w:t xml:space="preserve"> СДК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C0FB5" w:rsidRPr="00B033FF" w:rsidRDefault="002C0FB5" w:rsidP="00377C27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–</w:t>
            </w:r>
          </w:p>
        </w:tc>
      </w:tr>
      <w:tr w:rsidR="00377C27" w:rsidRPr="00B033FF" w:rsidTr="00E629B9">
        <w:trPr>
          <w:trHeight w:val="20"/>
        </w:trPr>
        <w:tc>
          <w:tcPr>
            <w:tcW w:w="158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B033FF" w:rsidRDefault="00070942" w:rsidP="00377C27">
            <w:pPr>
              <w:widowControl w:val="0"/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2</w:t>
            </w:r>
            <w:r w:rsidR="00377C27" w:rsidRPr="00B033FF">
              <w:rPr>
                <w:color w:val="000000"/>
              </w:rPr>
              <w:t>. Задача комплекса процессных мероприятий «</w:t>
            </w:r>
            <w:r w:rsidR="00B033FF" w:rsidRPr="00B033FF">
              <w:rPr>
                <w:kern w:val="2"/>
              </w:rPr>
              <w:t>Повышение качества кадрового обеспечения в отрасли культуры и искусства</w:t>
            </w:r>
            <w:r w:rsidR="00377C27" w:rsidRPr="00B033FF">
              <w:rPr>
                <w:color w:val="000000"/>
              </w:rPr>
              <w:t>»</w:t>
            </w:r>
          </w:p>
        </w:tc>
      </w:tr>
      <w:tr w:rsidR="002C0FB5" w:rsidRPr="00B033FF" w:rsidTr="00E629B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C0FB5" w:rsidRPr="00B033FF" w:rsidRDefault="002C0FB5" w:rsidP="00070942">
            <w:pPr>
              <w:widowControl w:val="0"/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2.1.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C0FB5" w:rsidRPr="00B033FF" w:rsidRDefault="002C0FB5" w:rsidP="00B033FF">
            <w:pPr>
              <w:jc w:val="both"/>
              <w:rPr>
                <w:color w:val="000000"/>
              </w:rPr>
            </w:pPr>
            <w:r w:rsidRPr="00B033FF">
              <w:rPr>
                <w:bCs/>
                <w:kern w:val="2"/>
              </w:rPr>
              <w:t>Развитие образования в сфере культуры и искусства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C0FB5" w:rsidRPr="00B033FF" w:rsidRDefault="002C0FB5" w:rsidP="00377C27">
            <w:pPr>
              <w:widowControl w:val="0"/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возрастание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C0FB5" w:rsidRPr="00B033FF" w:rsidRDefault="002C0FB5" w:rsidP="00377C27">
            <w:pPr>
              <w:widowControl w:val="0"/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МП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C0FB5" w:rsidRPr="00B033FF" w:rsidRDefault="002C0FB5" w:rsidP="00377C2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</w:t>
            </w:r>
            <w:r w:rsidRPr="00B033FF">
              <w:rPr>
                <w:color w:val="000000"/>
              </w:rPr>
              <w:t>тов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C0FB5" w:rsidRPr="00B033FF" w:rsidRDefault="002C0FB5" w:rsidP="00377C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B033FF">
              <w:rPr>
                <w:color w:val="000000"/>
              </w:rPr>
              <w:t>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C0FB5" w:rsidRPr="00B033FF" w:rsidRDefault="002C0FB5" w:rsidP="00377C27">
            <w:pPr>
              <w:widowControl w:val="0"/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2023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C0FB5" w:rsidRPr="00B033FF" w:rsidRDefault="002C0FB5" w:rsidP="0065254E">
            <w:pPr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  <w:r w:rsidRPr="00B033FF">
              <w:rPr>
                <w:color w:val="000000"/>
              </w:rPr>
              <w:t>,0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C0FB5" w:rsidRPr="00B033FF" w:rsidRDefault="002C0FB5" w:rsidP="0065254E">
            <w:pPr>
              <w:widowControl w:val="0"/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  <w:r w:rsidRPr="00B033FF">
              <w:rPr>
                <w:color w:val="000000"/>
              </w:rPr>
              <w:t>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C0FB5" w:rsidRPr="00B033FF" w:rsidRDefault="002C0FB5" w:rsidP="0065254E">
            <w:pPr>
              <w:widowControl w:val="0"/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  <w:r w:rsidRPr="00B033FF">
              <w:rPr>
                <w:color w:val="000000"/>
              </w:rPr>
              <w:t>,0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C0FB5" w:rsidRPr="00B033FF" w:rsidRDefault="002C0FB5" w:rsidP="0065254E">
            <w:pPr>
              <w:widowControl w:val="0"/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  <w:r w:rsidRPr="00B033FF">
              <w:rPr>
                <w:color w:val="000000"/>
              </w:rPr>
              <w:t>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C0FB5" w:rsidRPr="00B033FF" w:rsidRDefault="002C0FB5" w:rsidP="000302F7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B033FF">
              <w:rPr>
                <w:color w:val="000000"/>
              </w:rPr>
              <w:t xml:space="preserve">МБУК </w:t>
            </w:r>
            <w:r>
              <w:rPr>
                <w:color w:val="000000"/>
              </w:rPr>
              <w:t>К</w:t>
            </w:r>
            <w:r w:rsidRPr="00B033FF">
              <w:rPr>
                <w:color w:val="000000"/>
              </w:rPr>
              <w:t>СПОР</w:t>
            </w:r>
            <w:r w:rsidRPr="00B033FF">
              <w:rPr>
                <w:kern w:val="2"/>
              </w:rPr>
              <w:t xml:space="preserve">   «</w:t>
            </w:r>
            <w:r>
              <w:rPr>
                <w:kern w:val="2"/>
              </w:rPr>
              <w:t>Красноармейский</w:t>
            </w:r>
            <w:r w:rsidRPr="00B033FF">
              <w:rPr>
                <w:kern w:val="2"/>
              </w:rPr>
              <w:t xml:space="preserve"> СДК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C0FB5" w:rsidRPr="00B033FF" w:rsidRDefault="002C0FB5" w:rsidP="00377C27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377C27" w:rsidRPr="00B033FF" w:rsidRDefault="00377C27" w:rsidP="00B033FF">
      <w:pPr>
        <w:ind w:firstLine="567"/>
        <w:jc w:val="both"/>
        <w:rPr>
          <w:color w:val="000000"/>
        </w:rPr>
      </w:pPr>
      <w:r w:rsidRPr="00B033FF">
        <w:rPr>
          <w:color w:val="000000"/>
        </w:rPr>
        <w:t>Примечание.</w:t>
      </w:r>
    </w:p>
    <w:p w:rsidR="00377C27" w:rsidRPr="00B033FF" w:rsidRDefault="00377C27" w:rsidP="00B033FF">
      <w:pPr>
        <w:ind w:firstLine="567"/>
        <w:jc w:val="both"/>
        <w:rPr>
          <w:color w:val="000000"/>
        </w:rPr>
      </w:pPr>
      <w:r w:rsidRPr="00B033FF">
        <w:rPr>
          <w:color w:val="000000"/>
        </w:rPr>
        <w:t>Список используемых сокращений:</w:t>
      </w:r>
    </w:p>
    <w:p w:rsidR="00377C27" w:rsidRPr="00B033FF" w:rsidRDefault="00377C27" w:rsidP="00B033FF">
      <w:pPr>
        <w:ind w:firstLine="567"/>
        <w:jc w:val="both"/>
        <w:rPr>
          <w:color w:val="000000"/>
        </w:rPr>
      </w:pPr>
      <w:r w:rsidRPr="00B033FF">
        <w:rPr>
          <w:color w:val="000000"/>
          <w:u w:color="000000"/>
        </w:rPr>
        <w:t xml:space="preserve">ГП − </w:t>
      </w:r>
      <w:r w:rsidRPr="00B033FF">
        <w:rPr>
          <w:color w:val="000000"/>
        </w:rPr>
        <w:t>государственная программа Ростовской области;</w:t>
      </w:r>
    </w:p>
    <w:p w:rsidR="00377C27" w:rsidRPr="00B033FF" w:rsidRDefault="004F61EF" w:rsidP="00B033FF">
      <w:pPr>
        <w:ind w:firstLine="567"/>
        <w:jc w:val="both"/>
        <w:rPr>
          <w:color w:val="000000"/>
        </w:rPr>
      </w:pPr>
      <w:r w:rsidRPr="00B033FF">
        <w:rPr>
          <w:color w:val="000000"/>
        </w:rPr>
        <w:t>МП</w:t>
      </w:r>
      <w:r w:rsidR="00377C27" w:rsidRPr="00B033FF">
        <w:rPr>
          <w:color w:val="000000"/>
          <w:u w:color="000000"/>
        </w:rPr>
        <w:t>−</w:t>
      </w:r>
      <w:r w:rsidRPr="00B033FF">
        <w:rPr>
          <w:color w:val="000000"/>
        </w:rPr>
        <w:t>муниципальная</w:t>
      </w:r>
      <w:r w:rsidR="00377C27" w:rsidRPr="00B033FF">
        <w:rPr>
          <w:color w:val="000000"/>
        </w:rPr>
        <w:t xml:space="preserve"> программа </w:t>
      </w:r>
      <w:r w:rsidR="002C0FB5">
        <w:rPr>
          <w:color w:val="000000"/>
        </w:rPr>
        <w:t>Красноармейского</w:t>
      </w:r>
      <w:r w:rsidR="00535DC3" w:rsidRPr="00B033FF">
        <w:rPr>
          <w:color w:val="000000"/>
        </w:rPr>
        <w:t xml:space="preserve"> сельского поселения</w:t>
      </w:r>
      <w:r w:rsidR="00377C27" w:rsidRPr="00B033FF">
        <w:rPr>
          <w:color w:val="000000"/>
        </w:rPr>
        <w:t xml:space="preserve">; </w:t>
      </w:r>
    </w:p>
    <w:p w:rsidR="00377C27" w:rsidRPr="00B033FF" w:rsidRDefault="00377C27" w:rsidP="00B033FF">
      <w:pPr>
        <w:ind w:firstLine="567"/>
        <w:jc w:val="both"/>
        <w:rPr>
          <w:color w:val="000000"/>
        </w:rPr>
      </w:pPr>
      <w:r w:rsidRPr="00B033FF">
        <w:rPr>
          <w:color w:val="000000"/>
        </w:rPr>
        <w:t xml:space="preserve">ОКЕИ − общероссийский классификатор единиц измерения. </w:t>
      </w:r>
    </w:p>
    <w:p w:rsidR="00070942" w:rsidRPr="00070942" w:rsidRDefault="00377C27" w:rsidP="00017C9D">
      <w:pPr>
        <w:widowControl w:val="0"/>
        <w:jc w:val="center"/>
        <w:outlineLvl w:val="2"/>
        <w:rPr>
          <w:color w:val="000000"/>
          <w:sz w:val="28"/>
        </w:rPr>
      </w:pPr>
      <w:r w:rsidRPr="00377C27">
        <w:rPr>
          <w:color w:val="000000"/>
        </w:rPr>
        <w:br w:type="page"/>
      </w:r>
      <w:r w:rsidR="00A82403">
        <w:rPr>
          <w:color w:val="000000"/>
          <w:sz w:val="28"/>
        </w:rPr>
        <w:lastRenderedPageBreak/>
        <w:t>3</w:t>
      </w:r>
      <w:r w:rsidR="00070942" w:rsidRPr="00070942">
        <w:rPr>
          <w:color w:val="000000"/>
          <w:sz w:val="28"/>
        </w:rPr>
        <w:t>. Перечень мероприятий (результатов) комплекса процессных мероприятий</w:t>
      </w:r>
    </w:p>
    <w:p w:rsidR="00070942" w:rsidRPr="00070942" w:rsidRDefault="00070942" w:rsidP="00070942">
      <w:pPr>
        <w:widowControl w:val="0"/>
        <w:spacing w:line="228" w:lineRule="auto"/>
        <w:jc w:val="center"/>
        <w:outlineLvl w:val="2"/>
        <w:rPr>
          <w:color w:val="000000"/>
        </w:rPr>
      </w:pPr>
    </w:p>
    <w:tbl>
      <w:tblPr>
        <w:tblW w:w="1578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0"/>
        <w:gridCol w:w="3158"/>
        <w:gridCol w:w="1562"/>
        <w:gridCol w:w="3399"/>
        <w:gridCol w:w="1325"/>
        <w:gridCol w:w="1133"/>
        <w:gridCol w:w="815"/>
        <w:gridCol w:w="801"/>
        <w:gridCol w:w="800"/>
        <w:gridCol w:w="801"/>
        <w:gridCol w:w="1324"/>
      </w:tblGrid>
      <w:tr w:rsidR="00070942" w:rsidRPr="0065254E" w:rsidTr="00070942"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65254E" w:rsidRDefault="00070942" w:rsidP="00070942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№ п/п</w:t>
            </w:r>
          </w:p>
        </w:tc>
        <w:tc>
          <w:tcPr>
            <w:tcW w:w="3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65254E" w:rsidRDefault="00070942" w:rsidP="00070942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Наименование мероприятия (результата)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65254E" w:rsidRDefault="00070942" w:rsidP="00070942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Тип мероприятия  (результата)</w:t>
            </w: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65254E" w:rsidRDefault="00070942" w:rsidP="00070942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Характеристика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65254E" w:rsidRDefault="00070942" w:rsidP="00070942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 xml:space="preserve">Единица измерения </w:t>
            </w:r>
            <w:r w:rsidRPr="0065254E">
              <w:rPr>
                <w:color w:val="000000"/>
              </w:rPr>
              <w:br/>
            </w:r>
            <w:r w:rsidRPr="0065254E">
              <w:rPr>
                <w:color w:val="000000"/>
                <w:spacing w:val="-20"/>
              </w:rPr>
              <w:t xml:space="preserve">(по </w:t>
            </w:r>
            <w:r w:rsidRPr="0065254E">
              <w:rPr>
                <w:color w:val="000000"/>
              </w:rPr>
              <w:t>ОКЕИ)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65254E" w:rsidRDefault="00070942" w:rsidP="00070942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Базовое значение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65254E" w:rsidRDefault="00070942" w:rsidP="00070942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Значение результата по годам реализации</w:t>
            </w:r>
          </w:p>
        </w:tc>
      </w:tr>
      <w:tr w:rsidR="00070942" w:rsidRPr="0065254E" w:rsidTr="00070942"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65254E" w:rsidRDefault="00070942" w:rsidP="00070942">
            <w:pPr>
              <w:rPr>
                <w:color w:val="000000"/>
              </w:rPr>
            </w:pPr>
          </w:p>
        </w:tc>
        <w:tc>
          <w:tcPr>
            <w:tcW w:w="3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65254E" w:rsidRDefault="00070942" w:rsidP="00070942">
            <w:pPr>
              <w:rPr>
                <w:color w:val="000000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65254E" w:rsidRDefault="00070942" w:rsidP="00070942">
            <w:pPr>
              <w:rPr>
                <w:color w:val="000000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65254E" w:rsidRDefault="00070942" w:rsidP="00070942">
            <w:pPr>
              <w:rPr>
                <w:color w:val="000000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65254E" w:rsidRDefault="00070942" w:rsidP="00070942">
            <w:pPr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65254E" w:rsidRDefault="00070942" w:rsidP="00070942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  <w:spacing w:val="-20"/>
              </w:rPr>
              <w:t>зн</w:t>
            </w:r>
            <w:r w:rsidRPr="0065254E">
              <w:rPr>
                <w:color w:val="000000"/>
              </w:rPr>
              <w:t>ачение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65254E" w:rsidRDefault="00070942" w:rsidP="00070942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год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65254E" w:rsidRDefault="00070942" w:rsidP="00A82403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202</w:t>
            </w:r>
            <w:r w:rsidR="00A82403" w:rsidRPr="0065254E">
              <w:rPr>
                <w:color w:val="000000"/>
              </w:rPr>
              <w:t>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65254E" w:rsidRDefault="00070942" w:rsidP="00A82403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202</w:t>
            </w:r>
            <w:r w:rsidR="00A82403" w:rsidRPr="0065254E">
              <w:rPr>
                <w:color w:val="000000"/>
              </w:rPr>
              <w:t>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65254E" w:rsidRDefault="00070942" w:rsidP="00A82403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202</w:t>
            </w:r>
            <w:r w:rsidR="00A82403" w:rsidRPr="0065254E">
              <w:rPr>
                <w:color w:val="000000"/>
              </w:rPr>
              <w:t>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65254E" w:rsidRDefault="00070942" w:rsidP="00070942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2030</w:t>
            </w:r>
          </w:p>
          <w:p w:rsidR="00070942" w:rsidRPr="0065254E" w:rsidRDefault="00070942" w:rsidP="00070942">
            <w:pPr>
              <w:widowControl w:val="0"/>
              <w:jc w:val="center"/>
              <w:outlineLvl w:val="2"/>
              <w:rPr>
                <w:color w:val="000000"/>
                <w:spacing w:val="-20"/>
              </w:rPr>
            </w:pPr>
            <w:r w:rsidRPr="0065254E">
              <w:rPr>
                <w:color w:val="000000"/>
              </w:rPr>
              <w:t>(</w:t>
            </w:r>
            <w:r w:rsidRPr="0065254E">
              <w:rPr>
                <w:color w:val="000000"/>
                <w:spacing w:val="-20"/>
              </w:rPr>
              <w:t>сп</w:t>
            </w:r>
            <w:r w:rsidRPr="0065254E">
              <w:rPr>
                <w:color w:val="000000"/>
              </w:rPr>
              <w:t>раво</w:t>
            </w:r>
            <w:r w:rsidRPr="0065254E">
              <w:rPr>
                <w:color w:val="000000"/>
                <w:spacing w:val="-20"/>
              </w:rPr>
              <w:t>чно)</w:t>
            </w:r>
          </w:p>
        </w:tc>
      </w:tr>
    </w:tbl>
    <w:p w:rsidR="00070942" w:rsidRPr="00070942" w:rsidRDefault="00070942" w:rsidP="00070942">
      <w:pPr>
        <w:widowControl w:val="0"/>
        <w:outlineLvl w:val="2"/>
        <w:rPr>
          <w:color w:val="000000"/>
          <w:sz w:val="2"/>
        </w:rPr>
      </w:pPr>
    </w:p>
    <w:tbl>
      <w:tblPr>
        <w:tblW w:w="1578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0"/>
        <w:gridCol w:w="3158"/>
        <w:gridCol w:w="1562"/>
        <w:gridCol w:w="3399"/>
        <w:gridCol w:w="1325"/>
        <w:gridCol w:w="1147"/>
        <w:gridCol w:w="800"/>
        <w:gridCol w:w="801"/>
        <w:gridCol w:w="800"/>
        <w:gridCol w:w="801"/>
        <w:gridCol w:w="1324"/>
      </w:tblGrid>
      <w:tr w:rsidR="00070942" w:rsidRPr="0065254E" w:rsidTr="00070942">
        <w:trPr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65254E" w:rsidRDefault="00070942" w:rsidP="00070942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1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65254E" w:rsidRDefault="00070942" w:rsidP="00070942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65254E" w:rsidRDefault="00070942" w:rsidP="00070942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3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65254E" w:rsidRDefault="00070942" w:rsidP="00070942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65254E" w:rsidRDefault="00070942" w:rsidP="00070942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65254E" w:rsidRDefault="00070942" w:rsidP="00070942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65254E" w:rsidRDefault="00070942" w:rsidP="00070942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65254E" w:rsidRDefault="00070942" w:rsidP="00070942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65254E" w:rsidRDefault="00070942" w:rsidP="00070942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65254E" w:rsidRDefault="00070942" w:rsidP="00070942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10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65254E" w:rsidRDefault="00070942" w:rsidP="00070942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11</w:t>
            </w:r>
          </w:p>
        </w:tc>
      </w:tr>
      <w:tr w:rsidR="00070942" w:rsidRPr="0065254E" w:rsidTr="00070942">
        <w:tc>
          <w:tcPr>
            <w:tcW w:w="157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65254E" w:rsidRDefault="00070942" w:rsidP="009F1B0C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1. Задача комплекса процессных мероприятий «</w:t>
            </w:r>
            <w:r w:rsidR="0065254E" w:rsidRPr="00B033FF">
              <w:rPr>
                <w:kern w:val="2"/>
              </w:rPr>
              <w:t xml:space="preserve">Повышение привлекательности учреждений культуры </w:t>
            </w:r>
            <w:r w:rsidR="0065254E" w:rsidRPr="00B033FF">
              <w:rPr>
                <w:kern w:val="2"/>
              </w:rPr>
              <w:br/>
            </w:r>
            <w:r w:rsidR="002C0FB5">
              <w:rPr>
                <w:color w:val="000000"/>
              </w:rPr>
              <w:t>Красноармейского</w:t>
            </w:r>
            <w:r w:rsidR="0065254E" w:rsidRPr="00B033FF">
              <w:rPr>
                <w:kern w:val="2"/>
              </w:rPr>
              <w:t xml:space="preserve"> сельского поселения для жителей и гостей </w:t>
            </w:r>
            <w:r w:rsidR="009F1B0C">
              <w:rPr>
                <w:kern w:val="2"/>
              </w:rPr>
              <w:t>поселения</w:t>
            </w:r>
            <w:r w:rsidR="0065254E" w:rsidRPr="00B033FF">
              <w:rPr>
                <w:kern w:val="2"/>
              </w:rPr>
              <w:t xml:space="preserve">, а также повышение доступности и качества услуг </w:t>
            </w:r>
            <w:r w:rsidR="0065254E" w:rsidRPr="00B033FF">
              <w:rPr>
                <w:kern w:val="2"/>
              </w:rPr>
              <w:br/>
              <w:t>учреждений культуры и искусства для населения независимо от уровня доходов, социального статуса и места проживания</w:t>
            </w:r>
            <w:r w:rsidRPr="0065254E">
              <w:rPr>
                <w:color w:val="000000"/>
              </w:rPr>
              <w:t>»</w:t>
            </w:r>
          </w:p>
        </w:tc>
      </w:tr>
      <w:tr w:rsidR="00070942" w:rsidRPr="0065254E" w:rsidTr="0007094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65254E" w:rsidRDefault="00070942" w:rsidP="00070942">
            <w:pPr>
              <w:widowControl w:val="0"/>
              <w:spacing w:line="228" w:lineRule="auto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1.1.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65254E" w:rsidRDefault="00070942" w:rsidP="0065254E">
            <w:pPr>
              <w:widowControl w:val="0"/>
              <w:spacing w:line="228" w:lineRule="auto"/>
              <w:jc w:val="both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 xml:space="preserve">Обеспечено выполнение </w:t>
            </w:r>
            <w:r w:rsidR="00306711" w:rsidRPr="0065254E">
              <w:rPr>
                <w:color w:val="000000"/>
              </w:rPr>
              <w:t>муниципального</w:t>
            </w:r>
            <w:r w:rsidRPr="0065254E">
              <w:rPr>
                <w:color w:val="000000"/>
              </w:rPr>
              <w:t xml:space="preserve"> задания </w:t>
            </w:r>
            <w:r w:rsidR="00306711" w:rsidRPr="0065254E">
              <w:rPr>
                <w:color w:val="000000"/>
              </w:rPr>
              <w:t xml:space="preserve">муниципальными </w:t>
            </w:r>
            <w:r w:rsidRPr="0065254E">
              <w:rPr>
                <w:color w:val="000000"/>
              </w:rPr>
              <w:t xml:space="preserve">учреждениями культуры </w:t>
            </w:r>
            <w:r w:rsidR="002C0FB5">
              <w:rPr>
                <w:color w:val="000000"/>
              </w:rPr>
              <w:t>Красноармейского</w:t>
            </w:r>
            <w:r w:rsidR="00535DC3" w:rsidRPr="006525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65254E" w:rsidRDefault="00070942" w:rsidP="00070942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оказание услуг (выполнение работ)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65254E" w:rsidRDefault="00070942" w:rsidP="0065254E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 xml:space="preserve">обеспечение деятельности </w:t>
            </w:r>
            <w:r w:rsidR="0065254E" w:rsidRPr="0065254E">
              <w:rPr>
                <w:color w:val="000000"/>
              </w:rPr>
              <w:t xml:space="preserve">подведомственных </w:t>
            </w:r>
            <w:r w:rsidR="00622581" w:rsidRPr="0065254E">
              <w:rPr>
                <w:color w:val="000000"/>
              </w:rPr>
              <w:t xml:space="preserve">муниципальных </w:t>
            </w:r>
            <w:r w:rsidRPr="0065254E">
              <w:rPr>
                <w:color w:val="000000"/>
              </w:rPr>
              <w:t xml:space="preserve">учреждений культуры </w:t>
            </w:r>
            <w:r w:rsidR="002C0FB5">
              <w:rPr>
                <w:color w:val="000000"/>
              </w:rPr>
              <w:t>Красноармейского</w:t>
            </w:r>
            <w:r w:rsidR="00535DC3" w:rsidRPr="006525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65254E" w:rsidRDefault="00070942" w:rsidP="00070942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единиц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65254E" w:rsidRDefault="0065254E" w:rsidP="00070942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65254E" w:rsidRDefault="00070942" w:rsidP="00A82403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202</w:t>
            </w:r>
            <w:r w:rsidR="00A82403" w:rsidRPr="0065254E">
              <w:rPr>
                <w:color w:val="000000"/>
              </w:rPr>
              <w:t>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65254E" w:rsidRDefault="0065254E" w:rsidP="00070942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65254E" w:rsidRDefault="0065254E" w:rsidP="00070942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65254E" w:rsidRDefault="0065254E" w:rsidP="00070942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65254E" w:rsidRDefault="0065254E" w:rsidP="00070942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70942" w:rsidRPr="0065254E" w:rsidTr="0007094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65254E" w:rsidRDefault="00070942" w:rsidP="00070942">
            <w:pPr>
              <w:widowControl w:val="0"/>
              <w:spacing w:line="228" w:lineRule="auto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1.2.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65254E" w:rsidRDefault="00FB52A6" w:rsidP="0065254E">
            <w:pPr>
              <w:spacing w:line="228" w:lineRule="auto"/>
              <w:jc w:val="both"/>
              <w:rPr>
                <w:strike/>
                <w:color w:val="000000"/>
              </w:rPr>
            </w:pPr>
            <w:r>
              <w:rPr>
                <w:color w:val="000000"/>
              </w:rPr>
              <w:t>Увеличено количество посещений учреждений культуры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65254E" w:rsidRDefault="00070942" w:rsidP="00070942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оказание услуг (выполнение работ)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65254E" w:rsidRDefault="00070942" w:rsidP="001F7F68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создание условий</w:t>
            </w:r>
          </w:p>
          <w:p w:rsidR="00070942" w:rsidRPr="0065254E" w:rsidRDefault="00070942" w:rsidP="001F7F68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для удовлетворения потребностей населения в культурно-досуговой деятельности, расширение возможности</w:t>
            </w:r>
          </w:p>
          <w:p w:rsidR="00070942" w:rsidRPr="0065254E" w:rsidRDefault="00070942" w:rsidP="001F7F68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для духовного развития</w:t>
            </w:r>
          </w:p>
          <w:p w:rsidR="00070942" w:rsidRPr="0065254E" w:rsidRDefault="00070942" w:rsidP="001F7F68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за счет проведения</w:t>
            </w:r>
          </w:p>
          <w:p w:rsidR="00070942" w:rsidRPr="0065254E" w:rsidRDefault="00D10127" w:rsidP="001F7F68">
            <w:pPr>
              <w:spacing w:line="228" w:lineRule="auto"/>
              <w:jc w:val="center"/>
              <w:rPr>
                <w:color w:val="000000"/>
              </w:rPr>
            </w:pPr>
            <w:r w:rsidRPr="0065254E">
              <w:rPr>
                <w:color w:val="000000"/>
              </w:rPr>
              <w:t xml:space="preserve">муниципальными </w:t>
            </w:r>
            <w:r w:rsidR="00070942" w:rsidRPr="0065254E">
              <w:rPr>
                <w:color w:val="000000"/>
              </w:rPr>
              <w:t>учреждениями культурных мероприятий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65254E" w:rsidRDefault="00070942" w:rsidP="00070942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единиц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65254E" w:rsidRDefault="00FB52A6" w:rsidP="00070942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16380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65254E" w:rsidRDefault="00070942" w:rsidP="00070942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202</w:t>
            </w:r>
            <w:r w:rsidR="00A82403" w:rsidRPr="0065254E">
              <w:rPr>
                <w:color w:val="000000"/>
              </w:rPr>
              <w:t>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65254E" w:rsidRDefault="00FB52A6" w:rsidP="00070942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17860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65254E" w:rsidRDefault="00FB52A6" w:rsidP="00070942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18000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65254E" w:rsidRDefault="00D10127" w:rsidP="00070942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1</w:t>
            </w:r>
            <w:r w:rsidR="00FB52A6">
              <w:rPr>
                <w:color w:val="000000"/>
              </w:rPr>
              <w:t>8100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Default="00FB52A6" w:rsidP="00070942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18500</w:t>
            </w:r>
          </w:p>
          <w:p w:rsidR="00FB52A6" w:rsidRPr="0065254E" w:rsidRDefault="00FB52A6" w:rsidP="00070942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</w:p>
        </w:tc>
      </w:tr>
      <w:tr w:rsidR="00070942" w:rsidRPr="0065254E" w:rsidTr="00070942">
        <w:tc>
          <w:tcPr>
            <w:tcW w:w="157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65254E" w:rsidRDefault="00D10127" w:rsidP="00FB52A6">
            <w:pPr>
              <w:widowControl w:val="0"/>
              <w:jc w:val="center"/>
              <w:rPr>
                <w:color w:val="000000"/>
              </w:rPr>
            </w:pPr>
            <w:r w:rsidRPr="0065254E">
              <w:rPr>
                <w:color w:val="000000"/>
              </w:rPr>
              <w:t>2</w:t>
            </w:r>
            <w:r w:rsidR="00070942" w:rsidRPr="0065254E">
              <w:rPr>
                <w:color w:val="000000"/>
              </w:rPr>
              <w:t>. Задача комплекса процессных мероприятий «</w:t>
            </w:r>
            <w:r w:rsidR="00FB52A6" w:rsidRPr="00B033FF">
              <w:rPr>
                <w:kern w:val="2"/>
              </w:rPr>
              <w:t>Повышение качества кадрового обеспечения в отрасли культуры и искусства</w:t>
            </w:r>
            <w:r w:rsidR="00070942" w:rsidRPr="0065254E">
              <w:rPr>
                <w:color w:val="000000"/>
              </w:rPr>
              <w:t>»</w:t>
            </w:r>
          </w:p>
        </w:tc>
      </w:tr>
      <w:tr w:rsidR="00070942" w:rsidRPr="0065254E" w:rsidTr="0007094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65254E" w:rsidRDefault="00D10127" w:rsidP="00070942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2</w:t>
            </w:r>
            <w:r w:rsidR="00070942" w:rsidRPr="0065254E">
              <w:rPr>
                <w:color w:val="000000"/>
              </w:rPr>
              <w:t>.1.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65254E" w:rsidRDefault="00070942" w:rsidP="00FB52A6">
            <w:pPr>
              <w:widowControl w:val="0"/>
              <w:jc w:val="both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 xml:space="preserve">Обеспечено выполнение </w:t>
            </w:r>
            <w:r w:rsidR="00D10127" w:rsidRPr="0065254E">
              <w:rPr>
                <w:color w:val="000000"/>
              </w:rPr>
              <w:t>муниципального</w:t>
            </w:r>
            <w:r w:rsidRPr="0065254E">
              <w:rPr>
                <w:color w:val="000000"/>
              </w:rPr>
              <w:t xml:space="preserve"> задания </w:t>
            </w:r>
            <w:r w:rsidR="00D10127" w:rsidRPr="0065254E">
              <w:rPr>
                <w:color w:val="000000"/>
              </w:rPr>
              <w:t>муниципальными</w:t>
            </w:r>
            <w:r w:rsidRPr="0065254E">
              <w:rPr>
                <w:color w:val="000000"/>
              </w:rPr>
              <w:t xml:space="preserve"> образовательными организациями </w:t>
            </w:r>
            <w:r w:rsidR="002C0FB5">
              <w:rPr>
                <w:color w:val="000000"/>
              </w:rPr>
              <w:t>Красноармейского</w:t>
            </w:r>
            <w:r w:rsidR="002C0FB5" w:rsidRPr="0065254E">
              <w:rPr>
                <w:color w:val="000000"/>
              </w:rPr>
              <w:t xml:space="preserve"> </w:t>
            </w:r>
            <w:r w:rsidR="00535DC3" w:rsidRPr="0065254E">
              <w:rPr>
                <w:color w:val="000000"/>
              </w:rPr>
              <w:t>сельского поселения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65254E" w:rsidRDefault="00070942" w:rsidP="00070942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оказание услуг (выполнение работ)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65254E" w:rsidRDefault="00070942" w:rsidP="00FB52A6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 xml:space="preserve">обеспечение деятельности </w:t>
            </w:r>
            <w:r w:rsidR="00FB52A6" w:rsidRPr="0065254E">
              <w:rPr>
                <w:color w:val="000000"/>
              </w:rPr>
              <w:t xml:space="preserve">подведомственных </w:t>
            </w:r>
            <w:r w:rsidR="00D10127" w:rsidRPr="0065254E">
              <w:rPr>
                <w:color w:val="000000"/>
              </w:rPr>
              <w:t xml:space="preserve">муниципальных </w:t>
            </w:r>
            <w:r w:rsidR="00FB52A6">
              <w:rPr>
                <w:color w:val="000000"/>
              </w:rPr>
              <w:t>учреждений</w:t>
            </w:r>
            <w:r w:rsidR="00017C9D">
              <w:rPr>
                <w:color w:val="000000"/>
              </w:rPr>
              <w:t xml:space="preserve"> </w:t>
            </w:r>
            <w:r w:rsidR="002C0FB5">
              <w:rPr>
                <w:color w:val="000000"/>
              </w:rPr>
              <w:t>Красноармейского</w:t>
            </w:r>
            <w:r w:rsidR="00535DC3" w:rsidRPr="006525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65254E" w:rsidRDefault="00070942" w:rsidP="00070942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единиц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65254E" w:rsidRDefault="00D10127" w:rsidP="00070942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65254E" w:rsidRDefault="00070942" w:rsidP="00070942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202</w:t>
            </w:r>
            <w:r w:rsidR="00A82403" w:rsidRPr="0065254E">
              <w:rPr>
                <w:color w:val="000000"/>
              </w:rPr>
              <w:t>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65254E" w:rsidRDefault="00D10127" w:rsidP="00070942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65254E" w:rsidRDefault="00D10127" w:rsidP="00070942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65254E" w:rsidRDefault="00D10127" w:rsidP="00070942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65254E" w:rsidRDefault="00D10127" w:rsidP="00070942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5254E">
              <w:rPr>
                <w:color w:val="000000"/>
              </w:rPr>
              <w:t>1</w:t>
            </w:r>
          </w:p>
        </w:tc>
      </w:tr>
    </w:tbl>
    <w:p w:rsidR="00070942" w:rsidRPr="00FB52A6" w:rsidRDefault="00070942" w:rsidP="00070942">
      <w:pPr>
        <w:ind w:firstLine="709"/>
        <w:jc w:val="both"/>
        <w:rPr>
          <w:color w:val="000000"/>
        </w:rPr>
      </w:pPr>
      <w:r w:rsidRPr="00FB52A6">
        <w:rPr>
          <w:color w:val="000000"/>
        </w:rPr>
        <w:t>Примечание.</w:t>
      </w:r>
    </w:p>
    <w:p w:rsidR="00070942" w:rsidRPr="00FB52A6" w:rsidRDefault="00070942" w:rsidP="00070942">
      <w:pPr>
        <w:ind w:firstLine="709"/>
        <w:jc w:val="both"/>
        <w:rPr>
          <w:color w:val="000000"/>
        </w:rPr>
      </w:pPr>
      <w:r w:rsidRPr="00FB52A6">
        <w:rPr>
          <w:color w:val="000000"/>
        </w:rPr>
        <w:t>Список используемых сокращений:</w:t>
      </w:r>
    </w:p>
    <w:p w:rsidR="00070942" w:rsidRPr="00070942" w:rsidRDefault="00070942" w:rsidP="00070942">
      <w:pPr>
        <w:ind w:firstLine="709"/>
        <w:jc w:val="both"/>
        <w:rPr>
          <w:color w:val="000000"/>
          <w:sz w:val="28"/>
        </w:rPr>
      </w:pPr>
      <w:r w:rsidRPr="00FB52A6">
        <w:rPr>
          <w:color w:val="000000"/>
        </w:rPr>
        <w:t>ОКЕИ − общероссийский классификатор единиц измерения.</w:t>
      </w:r>
    </w:p>
    <w:p w:rsidR="00070942" w:rsidRPr="00070942" w:rsidRDefault="00070942" w:rsidP="00070942">
      <w:pPr>
        <w:rPr>
          <w:color w:val="000000"/>
        </w:rPr>
        <w:sectPr w:rsidR="00070942" w:rsidRPr="00070942">
          <w:headerReference w:type="default" r:id="rId16"/>
          <w:footerReference w:type="default" r:id="rId17"/>
          <w:pgSz w:w="16840" w:h="11907" w:orient="landscape"/>
          <w:pgMar w:top="1701" w:right="1134" w:bottom="567" w:left="1134" w:header="720" w:footer="720" w:gutter="0"/>
          <w:cols w:space="720"/>
        </w:sectPr>
      </w:pPr>
    </w:p>
    <w:p w:rsidR="00E629B9" w:rsidRPr="00E629B9" w:rsidRDefault="00A82403" w:rsidP="00E629B9">
      <w:pPr>
        <w:pageBreakBefore/>
        <w:widowControl w:val="0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  <w:lastRenderedPageBreak/>
        <w:t>4</w:t>
      </w:r>
      <w:r w:rsidR="00E629B9" w:rsidRPr="00E629B9">
        <w:rPr>
          <w:color w:val="000000"/>
          <w:sz w:val="28"/>
        </w:rPr>
        <w:t>. Параметры финансового обеспечения комплекса процессных мероприятий</w:t>
      </w:r>
    </w:p>
    <w:p w:rsidR="00377C27" w:rsidRDefault="00377C27" w:rsidP="006700FB">
      <w:pPr>
        <w:rPr>
          <w:color w:val="000000"/>
          <w:sz w:val="28"/>
        </w:rPr>
      </w:pPr>
    </w:p>
    <w:tbl>
      <w:tblPr>
        <w:tblW w:w="15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"/>
        <w:gridCol w:w="4971"/>
        <w:gridCol w:w="4252"/>
        <w:gridCol w:w="1418"/>
        <w:gridCol w:w="1559"/>
        <w:gridCol w:w="1418"/>
        <w:gridCol w:w="1614"/>
      </w:tblGrid>
      <w:tr w:rsidR="004031A8" w:rsidRPr="007D5D61" w:rsidTr="00490AE0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A8" w:rsidRPr="007D5D61" w:rsidRDefault="004031A8" w:rsidP="00BE671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7D5D61">
              <w:rPr>
                <w:color w:val="000000"/>
              </w:rPr>
              <w:t>№ п/п</w:t>
            </w:r>
          </w:p>
        </w:tc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A8" w:rsidRPr="007D5D61" w:rsidRDefault="004031A8" w:rsidP="004031A8">
            <w:pPr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 xml:space="preserve">Наименование комплекса процессных мероприятий, </w:t>
            </w:r>
          </w:p>
          <w:p w:rsidR="004031A8" w:rsidRPr="007D5D61" w:rsidRDefault="004031A8" w:rsidP="004031A8">
            <w:pPr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мероприятия (результата), источник финансового обеспечения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31A8" w:rsidRPr="007D5D61" w:rsidRDefault="004031A8" w:rsidP="00BE6717">
            <w:pPr>
              <w:widowControl w:val="0"/>
              <w:jc w:val="center"/>
              <w:outlineLvl w:val="2"/>
            </w:pPr>
            <w:r w:rsidRPr="007D5D61">
              <w:t xml:space="preserve">Код бюджетной классификации расходов </w:t>
            </w:r>
          </w:p>
        </w:tc>
        <w:tc>
          <w:tcPr>
            <w:tcW w:w="6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A8" w:rsidRPr="007D5D61" w:rsidRDefault="004031A8" w:rsidP="00BE671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7D5D61">
              <w:rPr>
                <w:color w:val="000000"/>
              </w:rPr>
              <w:t>Объем расходов по годам реализации, тыс. рублей</w:t>
            </w:r>
          </w:p>
        </w:tc>
      </w:tr>
      <w:tr w:rsidR="004031A8" w:rsidRPr="007D5D61" w:rsidTr="00490AE0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A8" w:rsidRPr="007D5D61" w:rsidRDefault="004031A8" w:rsidP="00BE6717">
            <w:pPr>
              <w:rPr>
                <w:color w:val="000000"/>
              </w:rPr>
            </w:pPr>
          </w:p>
        </w:tc>
        <w:tc>
          <w:tcPr>
            <w:tcW w:w="4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A8" w:rsidRPr="007D5D61" w:rsidRDefault="004031A8" w:rsidP="00BE6717">
            <w:pPr>
              <w:rPr>
                <w:color w:val="000000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A8" w:rsidRPr="007D5D61" w:rsidRDefault="004031A8" w:rsidP="00BE6717">
            <w:pPr>
              <w:widowControl w:val="0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A8" w:rsidRPr="007D5D61" w:rsidRDefault="004031A8" w:rsidP="00A82403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7D5D61">
              <w:rPr>
                <w:color w:val="000000"/>
              </w:rPr>
              <w:t>202</w:t>
            </w:r>
            <w:r w:rsidR="00A82403" w:rsidRPr="007D5D61">
              <w:rPr>
                <w:color w:val="000000"/>
              </w:rPr>
              <w:t>5</w:t>
            </w:r>
            <w:r w:rsidRPr="007D5D61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A8" w:rsidRPr="007D5D61" w:rsidRDefault="004031A8" w:rsidP="00A82403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7D5D61">
              <w:rPr>
                <w:color w:val="000000"/>
              </w:rPr>
              <w:t>202</w:t>
            </w:r>
            <w:r w:rsidR="00A82403" w:rsidRPr="007D5D61">
              <w:rPr>
                <w:color w:val="000000"/>
              </w:rPr>
              <w:t>6</w:t>
            </w:r>
            <w:r w:rsidRPr="007D5D61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A8" w:rsidRPr="007D5D61" w:rsidRDefault="004031A8" w:rsidP="00A82403">
            <w:pPr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202</w:t>
            </w:r>
            <w:r w:rsidR="00A82403" w:rsidRPr="007D5D61">
              <w:rPr>
                <w:color w:val="000000"/>
              </w:rPr>
              <w:t>7</w:t>
            </w:r>
            <w:r w:rsidRPr="007D5D61">
              <w:rPr>
                <w:color w:val="000000"/>
              </w:rPr>
              <w:t xml:space="preserve"> год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A8" w:rsidRPr="007D5D61" w:rsidRDefault="004031A8" w:rsidP="00BE671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7D5D61">
              <w:rPr>
                <w:color w:val="000000"/>
              </w:rPr>
              <w:t>Всего</w:t>
            </w:r>
          </w:p>
        </w:tc>
      </w:tr>
    </w:tbl>
    <w:p w:rsidR="004031A8" w:rsidRPr="004222CF" w:rsidRDefault="004031A8" w:rsidP="004031A8">
      <w:pPr>
        <w:rPr>
          <w:color w:val="000000"/>
          <w:sz w:val="2"/>
        </w:rPr>
      </w:pPr>
    </w:p>
    <w:p w:rsidR="004031A8" w:rsidRPr="004222CF" w:rsidRDefault="004031A8" w:rsidP="004031A8">
      <w:pPr>
        <w:rPr>
          <w:color w:val="000000"/>
          <w:sz w:val="2"/>
        </w:rPr>
      </w:pPr>
    </w:p>
    <w:tbl>
      <w:tblPr>
        <w:tblW w:w="15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"/>
        <w:gridCol w:w="4971"/>
        <w:gridCol w:w="4252"/>
        <w:gridCol w:w="1418"/>
        <w:gridCol w:w="1559"/>
        <w:gridCol w:w="1418"/>
        <w:gridCol w:w="1614"/>
      </w:tblGrid>
      <w:tr w:rsidR="004031A8" w:rsidRPr="007D5D61" w:rsidTr="00490AE0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A8" w:rsidRPr="007D5D61" w:rsidRDefault="004031A8" w:rsidP="00BE671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7D5D61">
              <w:rPr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A8" w:rsidRPr="007D5D61" w:rsidRDefault="004031A8" w:rsidP="00BE671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7D5D61">
              <w:rPr>
                <w:color w:val="000000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A8" w:rsidRPr="007D5D61" w:rsidRDefault="004031A8" w:rsidP="00BE671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7D5D61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A8" w:rsidRPr="007D5D61" w:rsidRDefault="004031A8" w:rsidP="00BE671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7D5D61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A8" w:rsidRPr="007D5D61" w:rsidRDefault="004031A8" w:rsidP="00BE671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7D5D61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A8" w:rsidRPr="007D5D61" w:rsidRDefault="004031A8" w:rsidP="00BE671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7D5D61">
              <w:rPr>
                <w:color w:val="000000"/>
              </w:rPr>
              <w:t>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A8" w:rsidRPr="007D5D61" w:rsidRDefault="004031A8" w:rsidP="00BE671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7D5D61">
              <w:rPr>
                <w:color w:val="000000"/>
              </w:rPr>
              <w:t>7</w:t>
            </w:r>
          </w:p>
        </w:tc>
      </w:tr>
      <w:tr w:rsidR="009F1B0C" w:rsidRPr="007D5D61" w:rsidTr="00490AE0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B0C" w:rsidRPr="007D5D61" w:rsidRDefault="009F1B0C" w:rsidP="00BE671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7D5D61">
              <w:rPr>
                <w:color w:val="000000"/>
              </w:rPr>
              <w:t>1.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B0C" w:rsidRPr="007D5D61" w:rsidRDefault="009F1B0C" w:rsidP="00FB52A6">
            <w:pPr>
              <w:widowControl w:val="0"/>
              <w:jc w:val="both"/>
              <w:outlineLvl w:val="2"/>
              <w:rPr>
                <w:color w:val="000000"/>
              </w:rPr>
            </w:pPr>
            <w:r w:rsidRPr="007D5D61">
              <w:rPr>
                <w:color w:val="000000"/>
              </w:rPr>
              <w:t xml:space="preserve">Комплекс процессных мероприятий </w:t>
            </w:r>
          </w:p>
          <w:p w:rsidR="009F1B0C" w:rsidRPr="007D5D61" w:rsidRDefault="009F1B0C" w:rsidP="00FB52A6">
            <w:pPr>
              <w:widowControl w:val="0"/>
              <w:jc w:val="both"/>
              <w:outlineLvl w:val="2"/>
              <w:rPr>
                <w:color w:val="000000"/>
              </w:rPr>
            </w:pPr>
            <w:r w:rsidRPr="007D5D61">
              <w:rPr>
                <w:color w:val="000000"/>
              </w:rPr>
              <w:t>«Создание условий для развития культуры» (всего), в том числе: (всего), в том числе: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B0C" w:rsidRPr="007D5D61" w:rsidRDefault="009F1B0C" w:rsidP="00BE671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7D5D61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B0C" w:rsidRPr="009F1B0C" w:rsidRDefault="009F1B0C" w:rsidP="00414453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F1B0C">
              <w:rPr>
                <w:color w:val="000000"/>
              </w:rPr>
              <w:t>6827,0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B0C" w:rsidRPr="009F1B0C" w:rsidRDefault="009F1B0C" w:rsidP="00414453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F1B0C">
              <w:rPr>
                <w:color w:val="000000"/>
              </w:rPr>
              <w:t>6204,5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B0C" w:rsidRPr="009F1B0C" w:rsidRDefault="009F1B0C" w:rsidP="00414453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F1B0C">
              <w:rPr>
                <w:color w:val="000000"/>
              </w:rPr>
              <w:t>6599,8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B0C" w:rsidRPr="009F1B0C" w:rsidRDefault="009F1B0C" w:rsidP="00414453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F1B0C">
              <w:rPr>
                <w:color w:val="000000"/>
              </w:rPr>
              <w:t>19631,3</w:t>
            </w:r>
          </w:p>
        </w:tc>
      </w:tr>
      <w:tr w:rsidR="009F1B0C" w:rsidRPr="007D5D61" w:rsidTr="00490AE0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B0C" w:rsidRPr="007D5D61" w:rsidRDefault="009F1B0C" w:rsidP="00BE6717">
            <w:pPr>
              <w:rPr>
                <w:color w:val="000000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B0C" w:rsidRPr="007D5D61" w:rsidRDefault="009F1B0C" w:rsidP="00FB52A6">
            <w:pPr>
              <w:jc w:val="both"/>
              <w:rPr>
                <w:color w:val="000000"/>
              </w:rPr>
            </w:pPr>
            <w:r w:rsidRPr="007D5D61">
              <w:rPr>
                <w:color w:val="000000"/>
              </w:rPr>
              <w:t xml:space="preserve">Бюджет </w:t>
            </w:r>
            <w:r>
              <w:rPr>
                <w:color w:val="000000"/>
              </w:rPr>
              <w:t>Красноармейского</w:t>
            </w:r>
            <w:r w:rsidRPr="007D5D61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B0C" w:rsidRPr="007D5D61" w:rsidRDefault="009F1B0C" w:rsidP="00BE6717">
            <w:pPr>
              <w:widowControl w:val="0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B0C" w:rsidRPr="009F1B0C" w:rsidRDefault="009F1B0C" w:rsidP="00414453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F1B0C">
              <w:rPr>
                <w:color w:val="000000"/>
              </w:rPr>
              <w:t>6827,0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B0C" w:rsidRPr="009F1B0C" w:rsidRDefault="009F1B0C" w:rsidP="00414453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F1B0C">
              <w:rPr>
                <w:color w:val="000000"/>
              </w:rPr>
              <w:t>6204,5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B0C" w:rsidRPr="009F1B0C" w:rsidRDefault="009F1B0C" w:rsidP="00414453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F1B0C">
              <w:rPr>
                <w:color w:val="000000"/>
              </w:rPr>
              <w:t>6599,8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B0C" w:rsidRPr="009F1B0C" w:rsidRDefault="009F1B0C" w:rsidP="00414453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F1B0C">
              <w:rPr>
                <w:color w:val="000000"/>
              </w:rPr>
              <w:t>19631,3</w:t>
            </w:r>
          </w:p>
        </w:tc>
      </w:tr>
      <w:tr w:rsidR="00490AE0" w:rsidRPr="007D5D61" w:rsidTr="00490AE0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7D5D61" w:rsidRDefault="00490AE0" w:rsidP="00BE6717">
            <w:pPr>
              <w:rPr>
                <w:color w:val="000000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7D5D61" w:rsidRDefault="00017C9D" w:rsidP="00FB5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 района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E0" w:rsidRPr="007D5D61" w:rsidRDefault="00490AE0" w:rsidP="00BE671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9F1B0C" w:rsidRDefault="009F1B0C" w:rsidP="00E16808">
            <w:pPr>
              <w:jc w:val="center"/>
              <w:rPr>
                <w:color w:val="000000"/>
              </w:rPr>
            </w:pPr>
            <w:r w:rsidRPr="009F1B0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9F1B0C" w:rsidRDefault="009F1B0C" w:rsidP="00E16808">
            <w:pPr>
              <w:jc w:val="center"/>
              <w:rPr>
                <w:color w:val="000000"/>
              </w:rPr>
            </w:pPr>
            <w:r w:rsidRPr="009F1B0C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9F1B0C" w:rsidRDefault="009F1B0C" w:rsidP="00E16808">
            <w:pPr>
              <w:jc w:val="center"/>
              <w:rPr>
                <w:color w:val="000000"/>
              </w:rPr>
            </w:pPr>
            <w:r w:rsidRPr="009F1B0C">
              <w:rPr>
                <w:color w:val="000000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9F1B0C" w:rsidRDefault="009F1B0C" w:rsidP="00E16808">
            <w:pPr>
              <w:jc w:val="center"/>
              <w:rPr>
                <w:color w:val="000000"/>
              </w:rPr>
            </w:pPr>
            <w:r w:rsidRPr="009F1B0C">
              <w:rPr>
                <w:color w:val="000000"/>
              </w:rPr>
              <w:t>-</w:t>
            </w:r>
          </w:p>
        </w:tc>
      </w:tr>
      <w:tr w:rsidR="009F1B0C" w:rsidRPr="007D5D61" w:rsidTr="00490AE0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B0C" w:rsidRPr="007D5D61" w:rsidRDefault="009F1B0C" w:rsidP="00BE6717">
            <w:pPr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2.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0C" w:rsidRPr="007D5D61" w:rsidRDefault="009F1B0C" w:rsidP="007D5D61">
            <w:pPr>
              <w:widowControl w:val="0"/>
              <w:jc w:val="both"/>
              <w:outlineLvl w:val="2"/>
              <w:rPr>
                <w:color w:val="000000"/>
              </w:rPr>
            </w:pPr>
            <w:r w:rsidRPr="007D5D61">
              <w:rPr>
                <w:color w:val="000000"/>
              </w:rPr>
              <w:t>Мероприятие (результат) «Обеспечено выполнение муниципального задания муниципальными</w:t>
            </w:r>
            <w:r>
              <w:rPr>
                <w:color w:val="000000"/>
              </w:rPr>
              <w:t xml:space="preserve"> образовательными организациями Красноармейского</w:t>
            </w:r>
            <w:r w:rsidRPr="007D5D61">
              <w:rPr>
                <w:color w:val="000000"/>
              </w:rPr>
              <w:t xml:space="preserve"> сельского поселения» (всего), в том числе: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0C" w:rsidRPr="007D5D61" w:rsidRDefault="009F1B0C" w:rsidP="00BE671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7D5D61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B0C" w:rsidRPr="009F1B0C" w:rsidRDefault="009F1B0C" w:rsidP="00414453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F1B0C">
              <w:rPr>
                <w:color w:val="000000"/>
              </w:rPr>
              <w:t>6827,0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B0C" w:rsidRPr="009F1B0C" w:rsidRDefault="009F1B0C" w:rsidP="00414453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F1B0C">
              <w:rPr>
                <w:color w:val="000000"/>
              </w:rPr>
              <w:t>6204,5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B0C" w:rsidRPr="009F1B0C" w:rsidRDefault="009F1B0C" w:rsidP="00414453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F1B0C">
              <w:rPr>
                <w:color w:val="000000"/>
              </w:rPr>
              <w:t>6599,8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B0C" w:rsidRPr="009F1B0C" w:rsidRDefault="009F1B0C" w:rsidP="00414453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F1B0C">
              <w:rPr>
                <w:color w:val="000000"/>
              </w:rPr>
              <w:t>19631,3</w:t>
            </w:r>
          </w:p>
        </w:tc>
      </w:tr>
      <w:tr w:rsidR="009F1B0C" w:rsidRPr="007D5D61" w:rsidTr="00490AE0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B0C" w:rsidRPr="007D5D61" w:rsidRDefault="009F1B0C" w:rsidP="00BE6717">
            <w:pPr>
              <w:rPr>
                <w:color w:val="000000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0C" w:rsidRPr="007D5D61" w:rsidRDefault="009F1B0C" w:rsidP="007D5D61">
            <w:pPr>
              <w:rPr>
                <w:color w:val="000000"/>
              </w:rPr>
            </w:pPr>
            <w:r w:rsidRPr="007D5D61">
              <w:rPr>
                <w:color w:val="000000"/>
              </w:rPr>
              <w:t xml:space="preserve">Бюджет </w:t>
            </w:r>
            <w:r>
              <w:rPr>
                <w:color w:val="000000"/>
              </w:rPr>
              <w:t>Красноармейского</w:t>
            </w:r>
            <w:r w:rsidRPr="007D5D61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0C" w:rsidRPr="002C0FB5" w:rsidRDefault="009F1B0C" w:rsidP="00017C9D">
            <w:pPr>
              <w:widowControl w:val="0"/>
              <w:jc w:val="center"/>
              <w:outlineLvl w:val="2"/>
              <w:rPr>
                <w:color w:val="000000"/>
                <w:highlight w:val="yellow"/>
              </w:rPr>
            </w:pPr>
            <w:r w:rsidRPr="009F1B0C">
              <w:rPr>
                <w:color w:val="000000"/>
              </w:rPr>
              <w:t xml:space="preserve">951 0801034 01 00590 611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B0C" w:rsidRPr="009F1B0C" w:rsidRDefault="009F1B0C" w:rsidP="00414453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F1B0C">
              <w:rPr>
                <w:color w:val="000000"/>
              </w:rPr>
              <w:t>6827,0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B0C" w:rsidRPr="009F1B0C" w:rsidRDefault="009F1B0C" w:rsidP="00414453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F1B0C">
              <w:rPr>
                <w:color w:val="000000"/>
              </w:rPr>
              <w:t>6204,5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B0C" w:rsidRPr="009F1B0C" w:rsidRDefault="009F1B0C" w:rsidP="00414453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F1B0C">
              <w:rPr>
                <w:color w:val="000000"/>
              </w:rPr>
              <w:t>6599,8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B0C" w:rsidRPr="009F1B0C" w:rsidRDefault="009F1B0C" w:rsidP="00414453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F1B0C">
              <w:rPr>
                <w:color w:val="000000"/>
              </w:rPr>
              <w:t>19631,3</w:t>
            </w:r>
          </w:p>
        </w:tc>
      </w:tr>
      <w:tr w:rsidR="00EA1EDC" w:rsidRPr="007D5D61" w:rsidTr="00490AE0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DC" w:rsidRPr="007D5D61" w:rsidRDefault="00EA1EDC" w:rsidP="00BE6717">
            <w:pPr>
              <w:rPr>
                <w:color w:val="000000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DC" w:rsidRPr="007D5D61" w:rsidRDefault="00017C9D" w:rsidP="00BE6717">
            <w:pPr>
              <w:rPr>
                <w:color w:val="000000"/>
              </w:rPr>
            </w:pPr>
            <w:r>
              <w:rPr>
                <w:color w:val="000000"/>
              </w:rPr>
              <w:t>Бюджет района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EDC" w:rsidRPr="002C0FB5" w:rsidRDefault="00EA1EDC" w:rsidP="00017C9D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DC" w:rsidRPr="009F1B0C" w:rsidRDefault="009F1B0C" w:rsidP="00E16808">
            <w:pPr>
              <w:jc w:val="center"/>
              <w:rPr>
                <w:color w:val="000000"/>
              </w:rPr>
            </w:pPr>
            <w:r w:rsidRPr="009F1B0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DC" w:rsidRPr="009F1B0C" w:rsidRDefault="009F1B0C" w:rsidP="00E16808">
            <w:pPr>
              <w:jc w:val="center"/>
              <w:rPr>
                <w:color w:val="000000"/>
              </w:rPr>
            </w:pPr>
            <w:r w:rsidRPr="009F1B0C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DC" w:rsidRPr="009F1B0C" w:rsidRDefault="009F1B0C" w:rsidP="00E16808">
            <w:pPr>
              <w:jc w:val="center"/>
              <w:rPr>
                <w:color w:val="000000"/>
              </w:rPr>
            </w:pPr>
            <w:r w:rsidRPr="009F1B0C">
              <w:rPr>
                <w:color w:val="000000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DC" w:rsidRPr="009F1B0C" w:rsidRDefault="009F1B0C" w:rsidP="00E16808">
            <w:pPr>
              <w:jc w:val="center"/>
              <w:rPr>
                <w:color w:val="000000"/>
              </w:rPr>
            </w:pPr>
            <w:r w:rsidRPr="009F1B0C">
              <w:rPr>
                <w:color w:val="000000"/>
              </w:rPr>
              <w:t>-</w:t>
            </w:r>
          </w:p>
        </w:tc>
      </w:tr>
    </w:tbl>
    <w:p w:rsidR="004031A8" w:rsidRDefault="004031A8" w:rsidP="006700FB">
      <w:pPr>
        <w:rPr>
          <w:color w:val="000000"/>
          <w:sz w:val="28"/>
        </w:rPr>
      </w:pPr>
    </w:p>
    <w:p w:rsidR="00BE6717" w:rsidRPr="00BE6717" w:rsidRDefault="00A82403" w:rsidP="00BE6717">
      <w:pPr>
        <w:widowControl w:val="0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  <w:t>5</w:t>
      </w:r>
      <w:r w:rsidR="00BE6717" w:rsidRPr="00BE6717">
        <w:rPr>
          <w:color w:val="000000"/>
          <w:sz w:val="28"/>
        </w:rPr>
        <w:t>. План реализации комплекса процессных мероприятий на 202</w:t>
      </w:r>
      <w:r w:rsidR="00CE360D">
        <w:rPr>
          <w:color w:val="000000"/>
          <w:sz w:val="28"/>
        </w:rPr>
        <w:t>5</w:t>
      </w:r>
      <w:r w:rsidR="00BE6717" w:rsidRPr="00BE6717">
        <w:rPr>
          <w:color w:val="000000"/>
          <w:sz w:val="28"/>
        </w:rPr>
        <w:t xml:space="preserve"> год</w:t>
      </w:r>
    </w:p>
    <w:p w:rsidR="00BE6717" w:rsidRPr="00BE6717" w:rsidRDefault="00BE6717" w:rsidP="00BE6717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16126" w:type="dxa"/>
        <w:tblLayout w:type="fixed"/>
        <w:tblLook w:val="04A0"/>
      </w:tblPr>
      <w:tblGrid>
        <w:gridCol w:w="817"/>
        <w:gridCol w:w="4536"/>
        <w:gridCol w:w="1965"/>
        <w:gridCol w:w="4272"/>
        <w:gridCol w:w="2410"/>
        <w:gridCol w:w="2126"/>
      </w:tblGrid>
      <w:tr w:rsidR="00BE6717" w:rsidRPr="007D5D61" w:rsidTr="00DC2943">
        <w:trPr>
          <w:trHeight w:val="64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17" w:rsidRPr="007D5D61" w:rsidRDefault="00BE6717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 xml:space="preserve">№ </w:t>
            </w:r>
            <w:r w:rsidRPr="007D5D61">
              <w:rPr>
                <w:color w:val="000000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17" w:rsidRPr="007D5D61" w:rsidRDefault="00BE6717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Наименование мероприятия (результата), контрольной точки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17" w:rsidRPr="007D5D61" w:rsidRDefault="00BE6717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Дата наступления контрольной точки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630" w:rsidRPr="007D5D61" w:rsidRDefault="00D02630" w:rsidP="00D0263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Ответственный исполнитель</w:t>
            </w:r>
          </w:p>
          <w:p w:rsidR="00BE6717" w:rsidRPr="007D5D61" w:rsidRDefault="007D5D61" w:rsidP="002C0F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(ФИО</w:t>
            </w:r>
            <w:r w:rsidR="00D02630" w:rsidRPr="007D5D61">
              <w:rPr>
                <w:color w:val="000000"/>
              </w:rPr>
              <w:t xml:space="preserve">, должность, наименование структурного подразделения, отраслевого (функционального) органа Администрации </w:t>
            </w:r>
            <w:r w:rsidR="002C0FB5">
              <w:rPr>
                <w:color w:val="000000"/>
              </w:rPr>
              <w:t>Красноармейского</w:t>
            </w:r>
            <w:r w:rsidR="00535DC3" w:rsidRPr="007D5D61">
              <w:rPr>
                <w:color w:val="000000"/>
              </w:rPr>
              <w:t xml:space="preserve"> сельского поселения</w:t>
            </w:r>
            <w:r w:rsidR="00D02630" w:rsidRPr="007D5D61">
              <w:rPr>
                <w:color w:val="000000"/>
              </w:rPr>
              <w:t xml:space="preserve">, иного органа местного самоуправления сельских поселений в Орловском районе, муниципального учреждения </w:t>
            </w:r>
            <w:r w:rsidR="002C0FB5">
              <w:rPr>
                <w:color w:val="000000"/>
              </w:rPr>
              <w:t>Красноармейского</w:t>
            </w:r>
            <w:r w:rsidR="002C0FB5" w:rsidRPr="007D5D61">
              <w:rPr>
                <w:color w:val="000000"/>
              </w:rPr>
              <w:t xml:space="preserve"> </w:t>
            </w:r>
            <w:r w:rsidR="00535DC3" w:rsidRPr="007D5D61">
              <w:rPr>
                <w:color w:val="000000"/>
              </w:rPr>
              <w:t>сельского поселения</w:t>
            </w:r>
            <w:r w:rsidR="00D02630" w:rsidRPr="007D5D61">
              <w:rPr>
                <w:color w:val="00000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17" w:rsidRPr="007D5D61" w:rsidRDefault="00BE6717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Вид подтверждающего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17" w:rsidRPr="007D5D61" w:rsidRDefault="00BE6717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Информационная система</w:t>
            </w:r>
          </w:p>
          <w:p w:rsidR="00BE6717" w:rsidRPr="007D5D61" w:rsidRDefault="00BE6717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(источник данных)</w:t>
            </w:r>
          </w:p>
        </w:tc>
      </w:tr>
    </w:tbl>
    <w:p w:rsidR="00BE6717" w:rsidRPr="00BE6717" w:rsidRDefault="00BE6717" w:rsidP="00BE6717">
      <w:pPr>
        <w:rPr>
          <w:color w:val="000000"/>
          <w:sz w:val="2"/>
        </w:rPr>
      </w:pPr>
    </w:p>
    <w:tbl>
      <w:tblPr>
        <w:tblW w:w="16126" w:type="dxa"/>
        <w:tblLayout w:type="fixed"/>
        <w:tblLook w:val="04A0"/>
      </w:tblPr>
      <w:tblGrid>
        <w:gridCol w:w="817"/>
        <w:gridCol w:w="4536"/>
        <w:gridCol w:w="1965"/>
        <w:gridCol w:w="4272"/>
        <w:gridCol w:w="2410"/>
        <w:gridCol w:w="2126"/>
      </w:tblGrid>
      <w:tr w:rsidR="00BE6717" w:rsidRPr="007D5D61" w:rsidTr="00DC2943">
        <w:trPr>
          <w:trHeight w:val="27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717" w:rsidRPr="007D5D61" w:rsidRDefault="00BE6717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17" w:rsidRPr="007D5D61" w:rsidRDefault="00BE6717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17" w:rsidRPr="007D5D61" w:rsidRDefault="00BE6717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3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17" w:rsidRPr="007D5D61" w:rsidRDefault="00BE6717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17" w:rsidRPr="007D5D61" w:rsidRDefault="00BE6717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17" w:rsidRPr="007D5D61" w:rsidRDefault="00BE6717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6</w:t>
            </w:r>
          </w:p>
        </w:tc>
      </w:tr>
      <w:tr w:rsidR="00BE6717" w:rsidRPr="007D5D61" w:rsidTr="00DC2943">
        <w:trPr>
          <w:trHeight w:val="273"/>
        </w:trPr>
        <w:tc>
          <w:tcPr>
            <w:tcW w:w="16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717" w:rsidRPr="007D5D61" w:rsidRDefault="00BE6717" w:rsidP="009F1B0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1. Задача комплекса процессных мероприятий «</w:t>
            </w:r>
            <w:r w:rsidR="007D5D61" w:rsidRPr="007D5D61">
              <w:rPr>
                <w:kern w:val="2"/>
              </w:rPr>
              <w:t xml:space="preserve">Повышение привлекательности учреждений культуры </w:t>
            </w:r>
            <w:r w:rsidR="002C0FB5">
              <w:rPr>
                <w:color w:val="000000"/>
              </w:rPr>
              <w:t>Красноармейского</w:t>
            </w:r>
            <w:r w:rsidR="007D5D61" w:rsidRPr="007D5D61">
              <w:rPr>
                <w:kern w:val="2"/>
              </w:rPr>
              <w:t xml:space="preserve"> сельского поселения для жителей и гостей </w:t>
            </w:r>
            <w:r w:rsidR="009F1B0C">
              <w:rPr>
                <w:kern w:val="2"/>
              </w:rPr>
              <w:t>поселения</w:t>
            </w:r>
            <w:r w:rsidR="007D5D61" w:rsidRPr="007D5D61">
              <w:rPr>
                <w:kern w:val="2"/>
              </w:rPr>
              <w:t>, а также повышение доступности и качества услуг учреждений культуры и искусства для населения независимо от уровня доходов, социального статуса и места проживания</w:t>
            </w:r>
            <w:r w:rsidRPr="007D5D61">
              <w:rPr>
                <w:color w:val="000000"/>
              </w:rPr>
              <w:t>»</w:t>
            </w:r>
          </w:p>
        </w:tc>
      </w:tr>
      <w:tr w:rsidR="00BE6717" w:rsidRPr="007D5D61" w:rsidTr="00DC2943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717" w:rsidRPr="007D5D61" w:rsidRDefault="00BE6717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17" w:rsidRPr="007D5D61" w:rsidRDefault="00BE6717" w:rsidP="007D5D61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7D5D61">
              <w:rPr>
                <w:color w:val="000000"/>
              </w:rPr>
              <w:t xml:space="preserve">Мероприятие (результат) 1.1 «Обеспечено выполнение </w:t>
            </w:r>
            <w:r w:rsidR="00D02630" w:rsidRPr="007D5D61">
              <w:rPr>
                <w:color w:val="000000"/>
              </w:rPr>
              <w:t>муниципального</w:t>
            </w:r>
            <w:r w:rsidRPr="007D5D61">
              <w:rPr>
                <w:color w:val="000000"/>
              </w:rPr>
              <w:t xml:space="preserve"> задания </w:t>
            </w:r>
            <w:r w:rsidR="00D02630" w:rsidRPr="007D5D61">
              <w:rPr>
                <w:color w:val="000000"/>
              </w:rPr>
              <w:t>муниципальными учреждениями</w:t>
            </w:r>
            <w:r w:rsidRPr="007D5D61">
              <w:rPr>
                <w:color w:val="000000"/>
              </w:rPr>
              <w:t xml:space="preserve"> культуры </w:t>
            </w:r>
            <w:r w:rsidR="002C0FB5">
              <w:rPr>
                <w:color w:val="000000"/>
              </w:rPr>
              <w:t>Красноармейского</w:t>
            </w:r>
            <w:r w:rsidR="00535DC3" w:rsidRPr="007D5D61">
              <w:rPr>
                <w:color w:val="000000"/>
              </w:rPr>
              <w:t xml:space="preserve"> сельского поселения</w:t>
            </w:r>
            <w:r w:rsidRPr="007D5D61"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17" w:rsidRPr="007D5D61" w:rsidRDefault="00BE6717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Х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95B" w:rsidRDefault="002C0FB5" w:rsidP="007D5D61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kern w:val="2"/>
              </w:rPr>
              <w:t>Крахмалец А.И.</w:t>
            </w:r>
            <w:r w:rsidR="001A595B">
              <w:rPr>
                <w:kern w:val="2"/>
              </w:rPr>
              <w:t xml:space="preserve"> – директор</w:t>
            </w:r>
          </w:p>
          <w:p w:rsidR="00BE6717" w:rsidRPr="007D5D61" w:rsidRDefault="001A595B" w:rsidP="002C0FB5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 w:rsidRPr="007D5D61">
              <w:rPr>
                <w:color w:val="000000"/>
              </w:rPr>
              <w:t xml:space="preserve">МБУК </w:t>
            </w:r>
            <w:r w:rsidR="002C0FB5">
              <w:rPr>
                <w:color w:val="000000"/>
              </w:rPr>
              <w:t>К</w:t>
            </w:r>
            <w:r w:rsidRPr="007D5D61">
              <w:rPr>
                <w:color w:val="000000"/>
              </w:rPr>
              <w:t>СПОР</w:t>
            </w:r>
            <w:r w:rsidR="00017C9D">
              <w:rPr>
                <w:color w:val="000000"/>
              </w:rPr>
              <w:t xml:space="preserve"> </w:t>
            </w:r>
            <w:r w:rsidRPr="007D5D61">
              <w:rPr>
                <w:kern w:val="2"/>
              </w:rPr>
              <w:t>«</w:t>
            </w:r>
            <w:r w:rsidR="002C0FB5">
              <w:rPr>
                <w:color w:val="000000"/>
              </w:rPr>
              <w:t>Красноармейский</w:t>
            </w:r>
            <w:r w:rsidR="00017C9D">
              <w:rPr>
                <w:kern w:val="2"/>
              </w:rPr>
              <w:t xml:space="preserve"> </w:t>
            </w:r>
            <w:r w:rsidRPr="007D5D61">
              <w:rPr>
                <w:kern w:val="2"/>
              </w:rPr>
              <w:t>СДК</w:t>
            </w:r>
            <w:r>
              <w:rPr>
                <w:kern w:val="2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17" w:rsidRPr="007D5D61" w:rsidRDefault="00BE6717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Х</w:t>
            </w:r>
          </w:p>
          <w:p w:rsidR="00BE6717" w:rsidRPr="007D5D61" w:rsidRDefault="00BE6717" w:rsidP="00BE6717">
            <w:pPr>
              <w:rPr>
                <w:color w:val="000000"/>
              </w:rPr>
            </w:pPr>
          </w:p>
          <w:p w:rsidR="00BE6717" w:rsidRPr="007D5D61" w:rsidRDefault="00BE6717" w:rsidP="00BE6717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17" w:rsidRPr="007D5D61" w:rsidRDefault="00BE6717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Х</w:t>
            </w:r>
          </w:p>
          <w:p w:rsidR="00BE6717" w:rsidRPr="007D5D61" w:rsidRDefault="00BE6717" w:rsidP="00BE6717">
            <w:pPr>
              <w:rPr>
                <w:color w:val="000000"/>
              </w:rPr>
            </w:pPr>
          </w:p>
          <w:p w:rsidR="00BE6717" w:rsidRPr="007D5D61" w:rsidRDefault="00BE6717" w:rsidP="00BE6717">
            <w:pPr>
              <w:jc w:val="center"/>
              <w:rPr>
                <w:color w:val="000000"/>
              </w:rPr>
            </w:pPr>
          </w:p>
        </w:tc>
      </w:tr>
      <w:tr w:rsidR="00D02630" w:rsidRPr="007D5D61" w:rsidTr="00DC2943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30" w:rsidRPr="007D5D61" w:rsidRDefault="00D02630" w:rsidP="00BE671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630" w:rsidRPr="007D5D61" w:rsidRDefault="00D02630" w:rsidP="007D5D61">
            <w:pPr>
              <w:widowControl w:val="0"/>
              <w:tabs>
                <w:tab w:val="left" w:pos="11057"/>
              </w:tabs>
              <w:spacing w:line="228" w:lineRule="auto"/>
              <w:jc w:val="both"/>
              <w:rPr>
                <w:color w:val="000000"/>
              </w:rPr>
            </w:pPr>
            <w:r w:rsidRPr="007D5D61">
              <w:rPr>
                <w:color w:val="000000"/>
              </w:rPr>
              <w:t xml:space="preserve">Контрольная точка 1.1.1 «Проведен мониторинг заключенных соглашений о предоставлении субсидии на финансовое обеспечение выполнения </w:t>
            </w:r>
            <w:r w:rsidRPr="007D5D61">
              <w:rPr>
                <w:color w:val="000000"/>
              </w:rPr>
              <w:lastRenderedPageBreak/>
              <w:t>муниципального задания на оказание муниципальных услуг (выполнение работ)»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630" w:rsidRPr="007D5D61" w:rsidRDefault="00D02630" w:rsidP="00CE360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lastRenderedPageBreak/>
              <w:t>15 января 202</w:t>
            </w:r>
            <w:r w:rsidR="00CE360D" w:rsidRPr="007D5D61">
              <w:rPr>
                <w:color w:val="000000"/>
              </w:rPr>
              <w:t>5</w:t>
            </w:r>
            <w:r w:rsidRPr="007D5D61">
              <w:rPr>
                <w:color w:val="000000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B5" w:rsidRDefault="002C0FB5" w:rsidP="002C0F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kern w:val="2"/>
              </w:rPr>
              <w:t>Крахмалец А.И. – директор</w:t>
            </w:r>
          </w:p>
          <w:p w:rsidR="00D02630" w:rsidRPr="007D5D61" w:rsidRDefault="002C0FB5" w:rsidP="002C0FB5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 w:rsidRPr="007D5D61">
              <w:rPr>
                <w:color w:val="000000"/>
              </w:rPr>
              <w:t xml:space="preserve">МБУК </w:t>
            </w:r>
            <w:r>
              <w:rPr>
                <w:color w:val="000000"/>
              </w:rPr>
              <w:t>К</w:t>
            </w:r>
            <w:r w:rsidRPr="007D5D61">
              <w:rPr>
                <w:color w:val="000000"/>
              </w:rPr>
              <w:t>СПОР</w:t>
            </w:r>
            <w:r>
              <w:rPr>
                <w:color w:val="000000"/>
              </w:rPr>
              <w:t xml:space="preserve"> </w:t>
            </w:r>
            <w:r w:rsidRPr="007D5D61">
              <w:rPr>
                <w:kern w:val="2"/>
              </w:rPr>
              <w:t>«</w:t>
            </w:r>
            <w:r>
              <w:rPr>
                <w:color w:val="000000"/>
              </w:rPr>
              <w:t>Красноармейский</w:t>
            </w:r>
            <w:r>
              <w:rPr>
                <w:kern w:val="2"/>
              </w:rPr>
              <w:t xml:space="preserve"> </w:t>
            </w:r>
            <w:r w:rsidRPr="007D5D61">
              <w:rPr>
                <w:kern w:val="2"/>
              </w:rPr>
              <w:t>СДК</w:t>
            </w:r>
            <w:r>
              <w:rPr>
                <w:kern w:val="2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630" w:rsidRPr="007D5D61" w:rsidRDefault="008F4356" w:rsidP="00D0263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>
              <w:t>о</w:t>
            </w:r>
            <w:r w:rsidRPr="001A595B">
              <w:t>тчет</w:t>
            </w:r>
            <w:bookmarkStart w:id="1" w:name="_GoBack"/>
            <w:bookmarkEnd w:id="1"/>
            <w:r w:rsidR="00F94BB5" w:rsidRPr="00F94BB5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511.85pt;margin-top:32.2pt;width:58.65pt;height:370.5pt;z-index:25165619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" filled="f" stroked="f">
                  <v:textbox inset="0,0,0,0">
                    <w:txbxContent>
                      <w:tbl>
                        <w:tblPr>
                          <w:tblW w:w="0" w:type="auto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1158"/>
                        </w:tblGrid>
                        <w:tr w:rsidR="008F4356" w:rsidTr="004869EE">
                          <w:trPr>
                            <w:trHeight w:val="525"/>
                          </w:trPr>
                          <w:tc>
                            <w:tcPr>
                              <w:tcW w:w="1158" w:type="dxa"/>
                            </w:tcPr>
                            <w:p w:rsidR="008F4356" w:rsidRPr="007037EC" w:rsidRDefault="008F4356" w:rsidP="004869EE">
                              <w:pPr>
                                <w:pStyle w:val="TableParagraph"/>
                                <w:spacing w:before="102"/>
                                <w:ind w:left="166"/>
                                <w:rPr>
                                  <w:rFonts w:ascii="Calibri" w:eastAsia="Calibri" w:hAnsi="Calibri"/>
                                  <w:sz w:val="28"/>
                                  <w:lang w:val="en-US" w:eastAsia="en-US"/>
                                </w:rPr>
                              </w:pPr>
                              <w:r w:rsidRPr="007037EC">
                                <w:rPr>
                                  <w:rFonts w:ascii="Calibri" w:eastAsia="Calibri" w:hAnsi="Calibri"/>
                                  <w:sz w:val="28"/>
                                  <w:lang w:val="en-US" w:eastAsia="en-US"/>
                                </w:rPr>
                                <w:t>КОДЫ</w:t>
                              </w:r>
                            </w:p>
                          </w:tc>
                        </w:tr>
                        <w:tr w:rsidR="008F4356" w:rsidTr="004869EE">
                          <w:trPr>
                            <w:trHeight w:val="847"/>
                          </w:trPr>
                          <w:tc>
                            <w:tcPr>
                              <w:tcW w:w="1158" w:type="dxa"/>
                            </w:tcPr>
                            <w:p w:rsidR="008F4356" w:rsidRPr="007037EC" w:rsidRDefault="008F4356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8F4356" w:rsidTr="004869EE">
                          <w:trPr>
                            <w:trHeight w:val="1169"/>
                          </w:trPr>
                          <w:tc>
                            <w:tcPr>
                              <w:tcW w:w="1158" w:type="dxa"/>
                            </w:tcPr>
                            <w:p w:rsidR="008F4356" w:rsidRPr="007037EC" w:rsidRDefault="008F4356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8F4356" w:rsidTr="004869EE">
                          <w:trPr>
                            <w:trHeight w:val="1169"/>
                          </w:trPr>
                          <w:tc>
                            <w:tcPr>
                              <w:tcW w:w="1158" w:type="dxa"/>
                            </w:tcPr>
                            <w:p w:rsidR="008F4356" w:rsidRPr="007037EC" w:rsidRDefault="008F4356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8F4356" w:rsidTr="004869EE">
                          <w:trPr>
                            <w:trHeight w:val="847"/>
                          </w:trPr>
                          <w:tc>
                            <w:tcPr>
                              <w:tcW w:w="1158" w:type="dxa"/>
                            </w:tcPr>
                            <w:p w:rsidR="008F4356" w:rsidRPr="007037EC" w:rsidRDefault="008F4356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8F4356" w:rsidTr="004869EE">
                          <w:trPr>
                            <w:trHeight w:val="1705"/>
                          </w:trPr>
                          <w:tc>
                            <w:tcPr>
                              <w:tcW w:w="1158" w:type="dxa"/>
                            </w:tcPr>
                            <w:p w:rsidR="008F4356" w:rsidRPr="007037EC" w:rsidRDefault="008F4356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8F4356" w:rsidTr="004869EE">
                          <w:trPr>
                            <w:trHeight w:val="525"/>
                          </w:trPr>
                          <w:tc>
                            <w:tcPr>
                              <w:tcW w:w="1158" w:type="dxa"/>
                            </w:tcPr>
                            <w:p w:rsidR="008F4356" w:rsidRPr="007037EC" w:rsidRDefault="008F4356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8F4356" w:rsidTr="004869EE">
                          <w:trPr>
                            <w:trHeight w:val="525"/>
                          </w:trPr>
                          <w:tc>
                            <w:tcPr>
                              <w:tcW w:w="1158" w:type="dxa"/>
                            </w:tcPr>
                            <w:p w:rsidR="008F4356" w:rsidRPr="007037EC" w:rsidRDefault="008F4356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</w:tbl>
                      <w:p w:rsidR="008F4356" w:rsidRDefault="008F4356" w:rsidP="008F4356">
                        <w:pPr>
                          <w:pStyle w:val="a3"/>
                        </w:pPr>
                      </w:p>
                    </w:txbxContent>
                  </v:textbox>
                  <w10:wrap anchorx="page"/>
                </v:shape>
              </w:pict>
            </w:r>
            <w:r w:rsidRPr="001A595B">
              <w:t xml:space="preserve"> о </w:t>
            </w:r>
            <w:r>
              <w:t>д</w:t>
            </w:r>
            <w:r w:rsidRPr="001A595B">
              <w:t xml:space="preserve">остижении значений результатов предоставления </w:t>
            </w:r>
            <w:r w:rsidRPr="001A595B">
              <w:lastRenderedPageBreak/>
              <w:t>Субсидии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630" w:rsidRPr="007D5D61" w:rsidRDefault="00D02630" w:rsidP="00BE6717">
            <w:pPr>
              <w:spacing w:line="228" w:lineRule="auto"/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lastRenderedPageBreak/>
              <w:t>информационная система отсутствует</w:t>
            </w:r>
          </w:p>
        </w:tc>
      </w:tr>
      <w:tr w:rsidR="008A57FB" w:rsidRPr="007D5D61" w:rsidTr="00DC2943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FB" w:rsidRPr="007D5D61" w:rsidRDefault="008A57FB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lastRenderedPageBreak/>
              <w:t>1.3.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7FB" w:rsidRPr="007D5D61" w:rsidRDefault="008A57FB" w:rsidP="002C0FB5">
            <w:pPr>
              <w:widowControl w:val="0"/>
              <w:tabs>
                <w:tab w:val="left" w:pos="11057"/>
              </w:tabs>
              <w:jc w:val="both"/>
              <w:rPr>
                <w:color w:val="FF0000"/>
              </w:rPr>
            </w:pPr>
            <w:r w:rsidRPr="007D5D61">
              <w:rPr>
                <w:color w:val="000000"/>
              </w:rPr>
              <w:t>Контрольная точка 1.1.2 «Подготовлен</w:t>
            </w:r>
            <w:r w:rsidR="001A595B">
              <w:rPr>
                <w:color w:val="000000"/>
              </w:rPr>
              <w:t>о</w:t>
            </w:r>
            <w:r w:rsidR="002C0FB5">
              <w:rPr>
                <w:color w:val="000000"/>
              </w:rPr>
              <w:t xml:space="preserve"> </w:t>
            </w:r>
            <w:r w:rsidR="001A595B">
              <w:rPr>
                <w:color w:val="000000"/>
              </w:rPr>
              <w:t>постановление</w:t>
            </w:r>
            <w:r w:rsidRPr="007D5D61">
              <w:rPr>
                <w:color w:val="000000"/>
              </w:rPr>
              <w:t xml:space="preserve"> о проведении проверок</w:t>
            </w:r>
            <w:r w:rsidR="002C0FB5">
              <w:rPr>
                <w:color w:val="000000"/>
              </w:rPr>
              <w:t xml:space="preserve"> </w:t>
            </w:r>
            <w:r w:rsidRPr="007D5D61">
              <w:rPr>
                <w:color w:val="000000"/>
              </w:rPr>
              <w:t xml:space="preserve">выполнения муниципального задания на оказание муниципальных услуг муниципальными учреждениями культуры </w:t>
            </w:r>
            <w:r w:rsidR="002C0FB5">
              <w:rPr>
                <w:color w:val="000000"/>
              </w:rPr>
              <w:t>Красноармейского</w:t>
            </w:r>
            <w:r w:rsidR="00535DC3" w:rsidRPr="007D5D61">
              <w:rPr>
                <w:color w:val="000000"/>
              </w:rPr>
              <w:t xml:space="preserve"> сельского поселения</w:t>
            </w:r>
            <w:r w:rsidRPr="007D5D61"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7FB" w:rsidRPr="007D5D61" w:rsidRDefault="008A57FB" w:rsidP="00CE360D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20 мая 202</w:t>
            </w:r>
            <w:r w:rsidR="00CE360D" w:rsidRPr="007D5D61">
              <w:rPr>
                <w:color w:val="000000"/>
              </w:rPr>
              <w:t>5</w:t>
            </w:r>
            <w:r w:rsidRPr="007D5D61">
              <w:rPr>
                <w:color w:val="000000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7FB" w:rsidRPr="007D5D61" w:rsidRDefault="001A595B" w:rsidP="002C0FB5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>
              <w:rPr>
                <w:color w:val="000000"/>
              </w:rPr>
              <w:t xml:space="preserve">Администрация </w:t>
            </w:r>
            <w:r w:rsidR="002C0FB5">
              <w:rPr>
                <w:color w:val="000000"/>
              </w:rPr>
              <w:t>Красноармейского</w:t>
            </w:r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7FB" w:rsidRPr="007D5D61" w:rsidRDefault="009245FF" w:rsidP="002C0F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A595B">
              <w:rPr>
                <w:color w:val="000000"/>
              </w:rPr>
              <w:t xml:space="preserve">остановление Администрации </w:t>
            </w:r>
            <w:r w:rsidR="002C0FB5">
              <w:rPr>
                <w:color w:val="000000"/>
              </w:rPr>
              <w:t>Красноармейского</w:t>
            </w:r>
            <w:r w:rsidR="001A595B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7FB" w:rsidRPr="007D5D61" w:rsidRDefault="008A57FB" w:rsidP="00BE6717">
            <w:pPr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информационная система отсутствует</w:t>
            </w:r>
          </w:p>
        </w:tc>
      </w:tr>
      <w:tr w:rsidR="008A57FB" w:rsidRPr="007D5D61" w:rsidTr="00DC2943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FB" w:rsidRPr="007D5D61" w:rsidRDefault="008A57FB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1.4.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7FB" w:rsidRPr="007D5D61" w:rsidRDefault="008A57FB" w:rsidP="002C0FB5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7D5D61">
              <w:rPr>
                <w:color w:val="000000"/>
              </w:rPr>
              <w:t xml:space="preserve">Контрольная точка 1.1.3 «Предоставлен предварительный отчет о выполнении  муниципального задания на оказание муниципальных услуг муниципальными учреждениями культуры </w:t>
            </w:r>
            <w:r w:rsidR="002C0FB5">
              <w:rPr>
                <w:color w:val="000000"/>
              </w:rPr>
              <w:t>Красноармейского</w:t>
            </w:r>
            <w:r w:rsidR="00535DC3" w:rsidRPr="007D5D61">
              <w:rPr>
                <w:color w:val="000000"/>
              </w:rPr>
              <w:t xml:space="preserve"> сельского поселения</w:t>
            </w:r>
            <w:r w:rsidRPr="007D5D61"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7FB" w:rsidRPr="007D5D61" w:rsidRDefault="008A57FB" w:rsidP="00CE360D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28 ноября 202</w:t>
            </w:r>
            <w:r w:rsidR="00CE360D" w:rsidRPr="007D5D61">
              <w:rPr>
                <w:color w:val="000000"/>
              </w:rPr>
              <w:t>5</w:t>
            </w:r>
            <w:r w:rsidRPr="007D5D61">
              <w:rPr>
                <w:color w:val="000000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B5" w:rsidRDefault="002C0FB5" w:rsidP="002C0F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kern w:val="2"/>
              </w:rPr>
              <w:t>Крахмалец А.И. – директор</w:t>
            </w:r>
          </w:p>
          <w:p w:rsidR="008A57FB" w:rsidRPr="007D5D61" w:rsidRDefault="002C0FB5" w:rsidP="002C0FB5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 w:rsidRPr="007D5D61">
              <w:rPr>
                <w:color w:val="000000"/>
              </w:rPr>
              <w:t xml:space="preserve">МБУК </w:t>
            </w:r>
            <w:r>
              <w:rPr>
                <w:color w:val="000000"/>
              </w:rPr>
              <w:t>К</w:t>
            </w:r>
            <w:r w:rsidRPr="007D5D61">
              <w:rPr>
                <w:color w:val="000000"/>
              </w:rPr>
              <w:t>СПОР</w:t>
            </w:r>
            <w:r>
              <w:rPr>
                <w:color w:val="000000"/>
              </w:rPr>
              <w:t xml:space="preserve"> </w:t>
            </w:r>
            <w:r w:rsidRPr="007D5D61">
              <w:rPr>
                <w:kern w:val="2"/>
              </w:rPr>
              <w:t>«</w:t>
            </w:r>
            <w:r>
              <w:rPr>
                <w:color w:val="000000"/>
              </w:rPr>
              <w:t>Красноармейский</w:t>
            </w:r>
            <w:r>
              <w:rPr>
                <w:kern w:val="2"/>
              </w:rPr>
              <w:t xml:space="preserve"> </w:t>
            </w:r>
            <w:r w:rsidRPr="007D5D61">
              <w:rPr>
                <w:kern w:val="2"/>
              </w:rPr>
              <w:t>СДК</w:t>
            </w:r>
            <w:r>
              <w:rPr>
                <w:kern w:val="2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7FB" w:rsidRPr="007D5D61" w:rsidRDefault="008A57FB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 xml:space="preserve">предварительный отчет </w:t>
            </w:r>
          </w:p>
          <w:p w:rsidR="008A57FB" w:rsidRPr="007D5D61" w:rsidRDefault="008A57FB" w:rsidP="008A57F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о выполнении муниципального задания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7FB" w:rsidRPr="007D5D61" w:rsidRDefault="008A57FB" w:rsidP="00BE6717">
            <w:pPr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информационная система отсутствует</w:t>
            </w:r>
          </w:p>
        </w:tc>
      </w:tr>
      <w:tr w:rsidR="00DC2943" w:rsidRPr="007D5D61" w:rsidTr="00DC2943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43" w:rsidRPr="007D5D61" w:rsidRDefault="00DC2943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1.5.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43" w:rsidRPr="007D5D61" w:rsidRDefault="00DC2943" w:rsidP="00BE6717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7D5D61">
              <w:rPr>
                <w:color w:val="000000"/>
              </w:rPr>
              <w:t>Контрольная точка 1.1.4 «Оплата произведена»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43" w:rsidRPr="007D5D61" w:rsidRDefault="00E353AF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</w:rPr>
            </w:pPr>
            <w:r w:rsidRPr="007D5D61">
              <w:rPr>
                <w:color w:val="000000"/>
              </w:rPr>
              <w:t>25</w:t>
            </w:r>
            <w:r w:rsidR="00DC2943" w:rsidRPr="007D5D61">
              <w:rPr>
                <w:color w:val="000000"/>
              </w:rPr>
              <w:t xml:space="preserve"> декабря 2</w:t>
            </w:r>
            <w:r w:rsidRPr="007D5D61">
              <w:rPr>
                <w:color w:val="000000"/>
                <w:spacing w:val="-20"/>
              </w:rPr>
              <w:t>025</w:t>
            </w:r>
            <w:r w:rsidR="00DC2943" w:rsidRPr="007D5D61">
              <w:rPr>
                <w:color w:val="000000"/>
                <w:spacing w:val="-20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B5" w:rsidRDefault="002C0FB5" w:rsidP="002C0F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kern w:val="2"/>
              </w:rPr>
              <w:t>Крахмалец А.И. – директор</w:t>
            </w:r>
          </w:p>
          <w:p w:rsidR="00DC2943" w:rsidRPr="007D5D61" w:rsidRDefault="002C0FB5" w:rsidP="002C0FB5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 w:rsidRPr="007D5D61">
              <w:rPr>
                <w:color w:val="000000"/>
              </w:rPr>
              <w:t xml:space="preserve">МБУК </w:t>
            </w:r>
            <w:r>
              <w:rPr>
                <w:color w:val="000000"/>
              </w:rPr>
              <w:t>К</w:t>
            </w:r>
            <w:r w:rsidRPr="007D5D61">
              <w:rPr>
                <w:color w:val="000000"/>
              </w:rPr>
              <w:t>СПОР</w:t>
            </w:r>
            <w:r>
              <w:rPr>
                <w:color w:val="000000"/>
              </w:rPr>
              <w:t xml:space="preserve"> </w:t>
            </w:r>
            <w:r w:rsidRPr="007D5D61">
              <w:rPr>
                <w:kern w:val="2"/>
              </w:rPr>
              <w:t>«</w:t>
            </w:r>
            <w:r>
              <w:rPr>
                <w:color w:val="000000"/>
              </w:rPr>
              <w:t>Красноармейский</w:t>
            </w:r>
            <w:r>
              <w:rPr>
                <w:kern w:val="2"/>
              </w:rPr>
              <w:t xml:space="preserve"> </w:t>
            </w:r>
            <w:r w:rsidRPr="007D5D61">
              <w:rPr>
                <w:kern w:val="2"/>
              </w:rPr>
              <w:t>СДК</w:t>
            </w:r>
            <w:r>
              <w:rPr>
                <w:kern w:val="2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43" w:rsidRPr="007D5D61" w:rsidRDefault="009245FF" w:rsidP="00152BA1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платежный документ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43" w:rsidRPr="007D5D61" w:rsidRDefault="00DC2943" w:rsidP="00BE6717">
            <w:pPr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информационная система отсутствует</w:t>
            </w:r>
          </w:p>
        </w:tc>
      </w:tr>
      <w:tr w:rsidR="00DC2943" w:rsidRPr="007D5D61" w:rsidTr="00DC2943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43" w:rsidRPr="007D5D61" w:rsidRDefault="00DC2943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1.6.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43" w:rsidRPr="007D5D61" w:rsidRDefault="00DC2943" w:rsidP="001A595B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7D5D61">
              <w:rPr>
                <w:color w:val="000000"/>
              </w:rPr>
              <w:t>Мероприятие (результат) 1.2 «Проведены культурные мероприятия муниципальными учреждениями»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43" w:rsidRPr="007D5D61" w:rsidRDefault="00DC2943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Х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B5" w:rsidRDefault="002C0FB5" w:rsidP="002C0F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kern w:val="2"/>
              </w:rPr>
              <w:t>Крахмалец А.И. – директор</w:t>
            </w:r>
          </w:p>
          <w:p w:rsidR="00DC2943" w:rsidRPr="007D5D61" w:rsidRDefault="002C0FB5" w:rsidP="002C0FB5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 w:rsidRPr="007D5D61">
              <w:rPr>
                <w:color w:val="000000"/>
              </w:rPr>
              <w:t xml:space="preserve">МБУК </w:t>
            </w:r>
            <w:r>
              <w:rPr>
                <w:color w:val="000000"/>
              </w:rPr>
              <w:t>К</w:t>
            </w:r>
            <w:r w:rsidRPr="007D5D61">
              <w:rPr>
                <w:color w:val="000000"/>
              </w:rPr>
              <w:t>СПОР</w:t>
            </w:r>
            <w:r>
              <w:rPr>
                <w:color w:val="000000"/>
              </w:rPr>
              <w:t xml:space="preserve"> </w:t>
            </w:r>
            <w:r w:rsidRPr="007D5D61">
              <w:rPr>
                <w:kern w:val="2"/>
              </w:rPr>
              <w:t>«</w:t>
            </w:r>
            <w:r>
              <w:rPr>
                <w:color w:val="000000"/>
              </w:rPr>
              <w:t>Красноармейский</w:t>
            </w:r>
            <w:r>
              <w:rPr>
                <w:kern w:val="2"/>
              </w:rPr>
              <w:t xml:space="preserve"> </w:t>
            </w:r>
            <w:r w:rsidRPr="007D5D61">
              <w:rPr>
                <w:kern w:val="2"/>
              </w:rPr>
              <w:t>СДК</w:t>
            </w:r>
            <w:r>
              <w:rPr>
                <w:kern w:val="2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43" w:rsidRPr="007D5D61" w:rsidRDefault="00DC2943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Х</w:t>
            </w:r>
          </w:p>
          <w:p w:rsidR="00DC2943" w:rsidRPr="007D5D61" w:rsidRDefault="00DC2943" w:rsidP="00BE6717">
            <w:pPr>
              <w:rPr>
                <w:color w:val="000000"/>
              </w:rPr>
            </w:pPr>
          </w:p>
          <w:p w:rsidR="00DC2943" w:rsidRPr="007D5D61" w:rsidRDefault="00DC2943" w:rsidP="00BE6717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43" w:rsidRPr="007D5D61" w:rsidRDefault="00DC2943" w:rsidP="00BE6717">
            <w:pPr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Х</w:t>
            </w:r>
          </w:p>
        </w:tc>
      </w:tr>
      <w:tr w:rsidR="00DC2943" w:rsidRPr="007D5D61" w:rsidTr="00DC2943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43" w:rsidRPr="007D5D61" w:rsidRDefault="00DC2943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1.7.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43" w:rsidRPr="007D5D61" w:rsidRDefault="00DC2943" w:rsidP="00BE6717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7D5D61">
              <w:rPr>
                <w:color w:val="000000"/>
              </w:rPr>
              <w:t>Контрольная точка 1.2.1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43" w:rsidRPr="007D5D61" w:rsidRDefault="00DC2943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1 июля 202</w:t>
            </w:r>
            <w:r w:rsidR="00E353AF" w:rsidRPr="007D5D61">
              <w:rPr>
                <w:color w:val="000000"/>
              </w:rPr>
              <w:t>5</w:t>
            </w:r>
            <w:r w:rsidRPr="007D5D61">
              <w:rPr>
                <w:color w:val="000000"/>
              </w:rPr>
              <w:t xml:space="preserve"> г.</w:t>
            </w:r>
          </w:p>
          <w:p w:rsidR="00DC2943" w:rsidRPr="007D5D61" w:rsidRDefault="00E353AF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1 октября 2025</w:t>
            </w:r>
            <w:r w:rsidR="00DC2943" w:rsidRPr="007D5D61">
              <w:rPr>
                <w:color w:val="000000"/>
              </w:rPr>
              <w:t xml:space="preserve"> г.</w:t>
            </w:r>
          </w:p>
          <w:p w:rsidR="00DC2943" w:rsidRPr="007D5D61" w:rsidRDefault="00DC2943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</w:rPr>
            </w:pPr>
            <w:r w:rsidRPr="007D5D61">
              <w:rPr>
                <w:color w:val="000000"/>
              </w:rPr>
              <w:t>10 декабря 2</w:t>
            </w:r>
            <w:r w:rsidRPr="007D5D61">
              <w:rPr>
                <w:color w:val="000000"/>
                <w:spacing w:val="-20"/>
              </w:rPr>
              <w:t>02</w:t>
            </w:r>
            <w:r w:rsidR="00E353AF" w:rsidRPr="007D5D61">
              <w:rPr>
                <w:color w:val="000000"/>
                <w:spacing w:val="-20"/>
              </w:rPr>
              <w:t>5</w:t>
            </w:r>
            <w:r w:rsidRPr="007D5D61">
              <w:rPr>
                <w:color w:val="000000"/>
                <w:spacing w:val="-20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B5" w:rsidRDefault="002C0FB5" w:rsidP="002C0F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kern w:val="2"/>
              </w:rPr>
              <w:t>Крахмалец А.И. – директор</w:t>
            </w:r>
          </w:p>
          <w:p w:rsidR="00DC2943" w:rsidRPr="007D5D61" w:rsidRDefault="002C0FB5" w:rsidP="002C0FB5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 w:rsidRPr="007D5D61">
              <w:rPr>
                <w:color w:val="000000"/>
              </w:rPr>
              <w:t xml:space="preserve">МБУК </w:t>
            </w:r>
            <w:r>
              <w:rPr>
                <w:color w:val="000000"/>
              </w:rPr>
              <w:t>К</w:t>
            </w:r>
            <w:r w:rsidRPr="007D5D61">
              <w:rPr>
                <w:color w:val="000000"/>
              </w:rPr>
              <w:t>СПОР</w:t>
            </w:r>
            <w:r>
              <w:rPr>
                <w:color w:val="000000"/>
              </w:rPr>
              <w:t xml:space="preserve"> </w:t>
            </w:r>
            <w:r w:rsidRPr="007D5D61">
              <w:rPr>
                <w:kern w:val="2"/>
              </w:rPr>
              <w:t>«</w:t>
            </w:r>
            <w:r>
              <w:rPr>
                <w:color w:val="000000"/>
              </w:rPr>
              <w:t>Красноармейский</w:t>
            </w:r>
            <w:r>
              <w:rPr>
                <w:kern w:val="2"/>
              </w:rPr>
              <w:t xml:space="preserve"> </w:t>
            </w:r>
            <w:r w:rsidRPr="007D5D61">
              <w:rPr>
                <w:kern w:val="2"/>
              </w:rPr>
              <w:t>СДК</w:t>
            </w:r>
            <w:r>
              <w:rPr>
                <w:kern w:val="2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43" w:rsidRDefault="001A595B" w:rsidP="001A59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НПА </w:t>
            </w:r>
            <w:r w:rsidR="00DC2943" w:rsidRPr="007D5D61">
              <w:rPr>
                <w:color w:val="000000"/>
              </w:rPr>
              <w:t>Управлени</w:t>
            </w:r>
            <w:r>
              <w:rPr>
                <w:color w:val="000000"/>
              </w:rPr>
              <w:t>я</w:t>
            </w:r>
            <w:r w:rsidR="00DC2943" w:rsidRPr="007D5D61">
              <w:rPr>
                <w:color w:val="000000"/>
              </w:rPr>
              <w:t xml:space="preserve"> культуры и спорта </w:t>
            </w:r>
            <w:r>
              <w:rPr>
                <w:color w:val="000000"/>
              </w:rPr>
              <w:t>Орловского района</w:t>
            </w:r>
          </w:p>
          <w:p w:rsidR="001A595B" w:rsidRPr="007D5D61" w:rsidRDefault="001A595B" w:rsidP="002C0F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НПА </w:t>
            </w:r>
            <w:r w:rsidRPr="007D5D61">
              <w:rPr>
                <w:color w:val="000000"/>
              </w:rPr>
              <w:t xml:space="preserve">МБУК </w:t>
            </w:r>
            <w:r w:rsidR="002C0FB5">
              <w:rPr>
                <w:color w:val="000000"/>
              </w:rPr>
              <w:t>К</w:t>
            </w:r>
            <w:r w:rsidRPr="007D5D61">
              <w:rPr>
                <w:color w:val="000000"/>
              </w:rPr>
              <w:t>СПОР</w:t>
            </w:r>
            <w:r w:rsidR="00017C9D">
              <w:rPr>
                <w:color w:val="000000"/>
              </w:rPr>
              <w:t xml:space="preserve"> </w:t>
            </w:r>
            <w:r w:rsidRPr="007D5D61">
              <w:rPr>
                <w:kern w:val="2"/>
              </w:rPr>
              <w:t>«</w:t>
            </w:r>
            <w:r w:rsidR="002C0FB5">
              <w:rPr>
                <w:kern w:val="2"/>
              </w:rPr>
              <w:t>Красноармейский</w:t>
            </w:r>
            <w:r w:rsidR="00017C9D">
              <w:rPr>
                <w:kern w:val="2"/>
              </w:rPr>
              <w:t xml:space="preserve"> </w:t>
            </w:r>
            <w:r w:rsidRPr="007D5D61">
              <w:rPr>
                <w:kern w:val="2"/>
              </w:rPr>
              <w:t>СДК</w:t>
            </w:r>
            <w:r>
              <w:rPr>
                <w:kern w:val="2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43" w:rsidRPr="007D5D61" w:rsidRDefault="00DC2943" w:rsidP="00BE6717">
            <w:pPr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информационная система отсутствует</w:t>
            </w:r>
          </w:p>
        </w:tc>
      </w:tr>
      <w:tr w:rsidR="00DC2943" w:rsidRPr="007D5D61" w:rsidTr="00DC2943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43" w:rsidRPr="007D5D61" w:rsidRDefault="00DC2943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1.8.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43" w:rsidRPr="007D5D61" w:rsidRDefault="00DC2943" w:rsidP="001A595B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7D5D61">
              <w:rPr>
                <w:color w:val="000000"/>
              </w:rPr>
              <w:t>Контрольная точка 1.2.2 «Осуществлен мониторинг проведенных культурных мероприятий муниципальными учреждениями»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43" w:rsidRPr="007D5D61" w:rsidRDefault="00DC2943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8 июля 202</w:t>
            </w:r>
            <w:r w:rsidR="00E353AF" w:rsidRPr="007D5D61">
              <w:rPr>
                <w:color w:val="000000"/>
              </w:rPr>
              <w:t>5</w:t>
            </w:r>
            <w:r w:rsidRPr="007D5D61">
              <w:rPr>
                <w:color w:val="000000"/>
              </w:rPr>
              <w:t xml:space="preserve"> г.</w:t>
            </w:r>
          </w:p>
          <w:p w:rsidR="00DC2943" w:rsidRPr="007D5D61" w:rsidRDefault="00DC2943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8 октября 202</w:t>
            </w:r>
            <w:r w:rsidR="00E353AF" w:rsidRPr="007D5D61">
              <w:rPr>
                <w:color w:val="000000"/>
              </w:rPr>
              <w:t>5</w:t>
            </w:r>
            <w:r w:rsidRPr="007D5D61">
              <w:rPr>
                <w:color w:val="000000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43" w:rsidRPr="009245FF" w:rsidRDefault="009245FF" w:rsidP="00152BA1">
            <w:pPr>
              <w:widowControl w:val="0"/>
              <w:tabs>
                <w:tab w:val="left" w:pos="11057"/>
              </w:tabs>
              <w:jc w:val="center"/>
            </w:pPr>
            <w:r w:rsidRPr="009245FF">
              <w:t>Управление культуры и спорта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43" w:rsidRPr="007D5D61" w:rsidRDefault="00DC2943" w:rsidP="001A59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 xml:space="preserve">справка Управления культуры и спорта </w:t>
            </w:r>
            <w:r w:rsidR="001A595B">
              <w:rPr>
                <w:color w:val="000000"/>
              </w:rPr>
              <w:t>Орловского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43" w:rsidRPr="007D5D61" w:rsidRDefault="00DC2943" w:rsidP="00BE6717">
            <w:pPr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информационная система отсутствует</w:t>
            </w:r>
          </w:p>
        </w:tc>
      </w:tr>
      <w:tr w:rsidR="00DC2943" w:rsidRPr="007D5D61" w:rsidTr="00DC2943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43" w:rsidRPr="007D5D61" w:rsidRDefault="00DC2943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1.9.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43" w:rsidRPr="007D5D61" w:rsidRDefault="00DC2943" w:rsidP="00BE6717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7D5D61">
              <w:rPr>
                <w:color w:val="000000"/>
              </w:rPr>
              <w:t>Контрольная точка 1.2.3 «Услуга оказана, работы выполнены»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43" w:rsidRPr="007D5D61" w:rsidRDefault="00DC2943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</w:rPr>
            </w:pPr>
            <w:r w:rsidRPr="007D5D61">
              <w:rPr>
                <w:color w:val="000000"/>
              </w:rPr>
              <w:t>2</w:t>
            </w:r>
            <w:r w:rsidR="00E353AF" w:rsidRPr="007D5D61">
              <w:rPr>
                <w:color w:val="000000"/>
              </w:rPr>
              <w:t>5</w:t>
            </w:r>
            <w:r w:rsidRPr="007D5D61">
              <w:rPr>
                <w:color w:val="000000"/>
              </w:rPr>
              <w:t xml:space="preserve"> декабря 2</w:t>
            </w:r>
            <w:r w:rsidRPr="007D5D61">
              <w:rPr>
                <w:color w:val="000000"/>
                <w:spacing w:val="-20"/>
              </w:rPr>
              <w:t>02</w:t>
            </w:r>
            <w:r w:rsidR="00E353AF" w:rsidRPr="007D5D61">
              <w:rPr>
                <w:color w:val="000000"/>
                <w:spacing w:val="-20"/>
              </w:rPr>
              <w:t>5</w:t>
            </w:r>
            <w:r w:rsidRPr="007D5D61">
              <w:rPr>
                <w:color w:val="000000"/>
                <w:spacing w:val="-20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B5" w:rsidRDefault="002C0FB5" w:rsidP="002C0F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kern w:val="2"/>
              </w:rPr>
              <w:t>Крахмалец А.И. – директор</w:t>
            </w:r>
          </w:p>
          <w:p w:rsidR="00DC2943" w:rsidRPr="007D5D61" w:rsidRDefault="002C0FB5" w:rsidP="002C0FB5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 w:rsidRPr="007D5D61">
              <w:rPr>
                <w:color w:val="000000"/>
              </w:rPr>
              <w:t xml:space="preserve">МБУК </w:t>
            </w:r>
            <w:r>
              <w:rPr>
                <w:color w:val="000000"/>
              </w:rPr>
              <w:t>К</w:t>
            </w:r>
            <w:r w:rsidRPr="007D5D61">
              <w:rPr>
                <w:color w:val="000000"/>
              </w:rPr>
              <w:t>СПОР</w:t>
            </w:r>
            <w:r>
              <w:rPr>
                <w:color w:val="000000"/>
              </w:rPr>
              <w:t xml:space="preserve"> </w:t>
            </w:r>
            <w:r w:rsidRPr="007D5D61">
              <w:rPr>
                <w:kern w:val="2"/>
              </w:rPr>
              <w:t>«</w:t>
            </w:r>
            <w:r>
              <w:rPr>
                <w:color w:val="000000"/>
              </w:rPr>
              <w:t>Красноармейский</w:t>
            </w:r>
            <w:r>
              <w:rPr>
                <w:kern w:val="2"/>
              </w:rPr>
              <w:t xml:space="preserve"> </w:t>
            </w:r>
            <w:r w:rsidRPr="007D5D61">
              <w:rPr>
                <w:kern w:val="2"/>
              </w:rPr>
              <w:t>СДК</w:t>
            </w:r>
            <w:r>
              <w:rPr>
                <w:kern w:val="2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43" w:rsidRPr="007D5D61" w:rsidRDefault="009245FF" w:rsidP="009245F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43" w:rsidRPr="007D5D61" w:rsidRDefault="00DC2943" w:rsidP="00BE6717">
            <w:pPr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информационная система отсутствует</w:t>
            </w:r>
          </w:p>
        </w:tc>
      </w:tr>
      <w:tr w:rsidR="00DC2943" w:rsidRPr="007D5D61" w:rsidTr="00DC2943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43" w:rsidRPr="007D5D61" w:rsidRDefault="00DC2943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1.10.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43" w:rsidRPr="007D5D61" w:rsidRDefault="00DC2943" w:rsidP="00BE6717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7D5D61">
              <w:rPr>
                <w:color w:val="000000"/>
              </w:rPr>
              <w:t>Контрольная точка 1.2.4 «Оплата произведена»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43" w:rsidRPr="007D5D61" w:rsidRDefault="00E353AF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</w:rPr>
            </w:pPr>
            <w:r w:rsidRPr="007D5D61">
              <w:rPr>
                <w:color w:val="000000"/>
              </w:rPr>
              <w:t>25</w:t>
            </w:r>
            <w:r w:rsidR="00DC2943" w:rsidRPr="007D5D61">
              <w:rPr>
                <w:color w:val="000000"/>
              </w:rPr>
              <w:t xml:space="preserve"> декабря 2</w:t>
            </w:r>
            <w:r w:rsidRPr="007D5D61">
              <w:rPr>
                <w:color w:val="000000"/>
                <w:spacing w:val="-20"/>
              </w:rPr>
              <w:t>025</w:t>
            </w:r>
            <w:r w:rsidR="00DC2943" w:rsidRPr="007D5D61">
              <w:rPr>
                <w:color w:val="000000"/>
                <w:spacing w:val="-20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B5" w:rsidRDefault="002C0FB5" w:rsidP="002C0F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kern w:val="2"/>
              </w:rPr>
              <w:t>Крахмалец А.И. – директор</w:t>
            </w:r>
          </w:p>
          <w:p w:rsidR="00DC2943" w:rsidRPr="007D5D61" w:rsidRDefault="002C0FB5" w:rsidP="002C0FB5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 w:rsidRPr="007D5D61">
              <w:rPr>
                <w:color w:val="000000"/>
              </w:rPr>
              <w:t xml:space="preserve">МБУК </w:t>
            </w:r>
            <w:r>
              <w:rPr>
                <w:color w:val="000000"/>
              </w:rPr>
              <w:t>К</w:t>
            </w:r>
            <w:r w:rsidRPr="007D5D61">
              <w:rPr>
                <w:color w:val="000000"/>
              </w:rPr>
              <w:t>СПОР</w:t>
            </w:r>
            <w:r>
              <w:rPr>
                <w:color w:val="000000"/>
              </w:rPr>
              <w:t xml:space="preserve"> </w:t>
            </w:r>
            <w:r w:rsidRPr="007D5D61">
              <w:rPr>
                <w:kern w:val="2"/>
              </w:rPr>
              <w:t>«</w:t>
            </w:r>
            <w:r>
              <w:rPr>
                <w:color w:val="000000"/>
              </w:rPr>
              <w:t>Красноармейский</w:t>
            </w:r>
            <w:r>
              <w:rPr>
                <w:kern w:val="2"/>
              </w:rPr>
              <w:t xml:space="preserve"> </w:t>
            </w:r>
            <w:r w:rsidRPr="007D5D61">
              <w:rPr>
                <w:kern w:val="2"/>
              </w:rPr>
              <w:t>СДК</w:t>
            </w:r>
            <w:r>
              <w:rPr>
                <w:kern w:val="2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43" w:rsidRPr="007D5D61" w:rsidRDefault="009245FF" w:rsidP="00152BA1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платежный документ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43" w:rsidRPr="007D5D61" w:rsidRDefault="00DC2943" w:rsidP="00BE6717">
            <w:pPr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информационная система отсутствует</w:t>
            </w:r>
          </w:p>
        </w:tc>
      </w:tr>
      <w:tr w:rsidR="00BE6717" w:rsidRPr="007D5D61" w:rsidTr="00DC2943">
        <w:trPr>
          <w:trHeight w:val="317"/>
        </w:trPr>
        <w:tc>
          <w:tcPr>
            <w:tcW w:w="16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17" w:rsidRPr="007D5D61" w:rsidRDefault="00517FE6" w:rsidP="001A59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2</w:t>
            </w:r>
            <w:r w:rsidR="00BE6717" w:rsidRPr="007D5D61">
              <w:rPr>
                <w:color w:val="000000"/>
              </w:rPr>
              <w:t>. Задача комплекса процессных мероприятий «Повышен</w:t>
            </w:r>
            <w:r w:rsidR="001A595B">
              <w:rPr>
                <w:color w:val="000000"/>
              </w:rPr>
              <w:t>ие</w:t>
            </w:r>
            <w:r w:rsidR="00BE6717" w:rsidRPr="007D5D61">
              <w:rPr>
                <w:color w:val="000000"/>
              </w:rPr>
              <w:t xml:space="preserve"> качеств</w:t>
            </w:r>
            <w:r w:rsidR="001A595B">
              <w:rPr>
                <w:color w:val="000000"/>
              </w:rPr>
              <w:t>а</w:t>
            </w:r>
            <w:r w:rsidR="00BE6717" w:rsidRPr="007D5D61">
              <w:rPr>
                <w:color w:val="000000"/>
              </w:rPr>
              <w:t xml:space="preserve"> кадрового обеспечения в отрасли культуры и искусства»</w:t>
            </w:r>
          </w:p>
        </w:tc>
      </w:tr>
      <w:tr w:rsidR="00DF38C4" w:rsidRPr="007D5D61" w:rsidTr="00DC2943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C4" w:rsidRPr="007D5D61" w:rsidRDefault="00517FE6" w:rsidP="00BE671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2</w:t>
            </w:r>
            <w:r w:rsidR="00DF38C4" w:rsidRPr="007D5D61">
              <w:rPr>
                <w:color w:val="000000"/>
              </w:rPr>
              <w:t>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8C4" w:rsidRPr="007D5D61" w:rsidRDefault="00DF38C4" w:rsidP="002C0FB5">
            <w:pPr>
              <w:widowControl w:val="0"/>
              <w:tabs>
                <w:tab w:val="left" w:pos="11057"/>
              </w:tabs>
              <w:spacing w:line="228" w:lineRule="auto"/>
              <w:jc w:val="both"/>
              <w:rPr>
                <w:color w:val="000000"/>
              </w:rPr>
            </w:pPr>
            <w:r w:rsidRPr="007D5D61">
              <w:rPr>
                <w:color w:val="000000"/>
              </w:rPr>
              <w:t xml:space="preserve">Мероприятие (результат) 3.1 «Обеспечено выполнение муниципального задания муниципальными </w:t>
            </w:r>
            <w:r w:rsidR="001A595B">
              <w:rPr>
                <w:color w:val="000000"/>
              </w:rPr>
              <w:t>учреждениями культуры</w:t>
            </w:r>
            <w:r w:rsidR="002C0FB5">
              <w:rPr>
                <w:color w:val="000000"/>
              </w:rPr>
              <w:t xml:space="preserve"> Красноармейского</w:t>
            </w:r>
            <w:r w:rsidR="00535DC3" w:rsidRPr="007D5D61">
              <w:rPr>
                <w:color w:val="000000"/>
              </w:rPr>
              <w:t xml:space="preserve"> сельского поселения</w:t>
            </w:r>
            <w:r w:rsidRPr="007D5D61"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8C4" w:rsidRPr="007D5D61" w:rsidRDefault="00DF38C4" w:rsidP="00BE671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Х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B5" w:rsidRDefault="002C0FB5" w:rsidP="002C0F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kern w:val="2"/>
              </w:rPr>
              <w:t>Крахмалец А.И. – директор</w:t>
            </w:r>
          </w:p>
          <w:p w:rsidR="00DF38C4" w:rsidRPr="007D5D61" w:rsidRDefault="002C0FB5" w:rsidP="002C0FB5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 w:rsidRPr="007D5D61">
              <w:rPr>
                <w:color w:val="000000"/>
              </w:rPr>
              <w:t xml:space="preserve">МБУК </w:t>
            </w:r>
            <w:r>
              <w:rPr>
                <w:color w:val="000000"/>
              </w:rPr>
              <w:t>К</w:t>
            </w:r>
            <w:r w:rsidRPr="007D5D61">
              <w:rPr>
                <w:color w:val="000000"/>
              </w:rPr>
              <w:t>СПОР</w:t>
            </w:r>
            <w:r>
              <w:rPr>
                <w:color w:val="000000"/>
              </w:rPr>
              <w:t xml:space="preserve"> </w:t>
            </w:r>
            <w:r w:rsidRPr="007D5D61">
              <w:rPr>
                <w:kern w:val="2"/>
              </w:rPr>
              <w:t>«</w:t>
            </w:r>
            <w:r>
              <w:rPr>
                <w:color w:val="000000"/>
              </w:rPr>
              <w:t>Красноармейский</w:t>
            </w:r>
            <w:r>
              <w:rPr>
                <w:kern w:val="2"/>
              </w:rPr>
              <w:t xml:space="preserve"> </w:t>
            </w:r>
            <w:r w:rsidRPr="007D5D61">
              <w:rPr>
                <w:kern w:val="2"/>
              </w:rPr>
              <w:t>СДК</w:t>
            </w:r>
            <w:r>
              <w:rPr>
                <w:kern w:val="2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8C4" w:rsidRPr="007D5D61" w:rsidRDefault="00DF38C4" w:rsidP="00BE671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Х</w:t>
            </w:r>
          </w:p>
          <w:p w:rsidR="00DF38C4" w:rsidRPr="007D5D61" w:rsidRDefault="00DF38C4" w:rsidP="00BE6717">
            <w:pPr>
              <w:spacing w:line="228" w:lineRule="auto"/>
              <w:rPr>
                <w:color w:val="000000"/>
              </w:rPr>
            </w:pPr>
          </w:p>
          <w:p w:rsidR="00DF38C4" w:rsidRPr="007D5D61" w:rsidRDefault="00DF38C4" w:rsidP="00BE6717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8C4" w:rsidRPr="007D5D61" w:rsidRDefault="00DF38C4" w:rsidP="00BE6717">
            <w:pPr>
              <w:spacing w:line="228" w:lineRule="auto"/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Х</w:t>
            </w:r>
          </w:p>
        </w:tc>
      </w:tr>
      <w:tr w:rsidR="00517FE6" w:rsidRPr="007D5D61" w:rsidTr="00DC2943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FE6" w:rsidRPr="007D5D61" w:rsidRDefault="00517FE6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FE6" w:rsidRPr="007D5D61" w:rsidRDefault="00517FE6" w:rsidP="001A595B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7D5D61">
              <w:rPr>
                <w:color w:val="000000"/>
              </w:rPr>
              <w:t xml:space="preserve">Контрольная точка 3.1.1 «Проведен мониторинг заключенных соглашений о предоставлении субсидии на финансовое обеспечение выполнения муниципального задания на оказание </w:t>
            </w:r>
            <w:r w:rsidRPr="007D5D61">
              <w:rPr>
                <w:color w:val="000000"/>
              </w:rPr>
              <w:lastRenderedPageBreak/>
              <w:t xml:space="preserve">муниципальных услуг (выполнение работ)»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FE6" w:rsidRPr="007D5D61" w:rsidRDefault="00517FE6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lastRenderedPageBreak/>
              <w:t>15 января 202</w:t>
            </w:r>
            <w:r w:rsidR="00E353AF" w:rsidRPr="007D5D61">
              <w:rPr>
                <w:color w:val="000000"/>
              </w:rPr>
              <w:t>5</w:t>
            </w:r>
            <w:r w:rsidRPr="007D5D61">
              <w:rPr>
                <w:color w:val="000000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B5" w:rsidRDefault="002C0FB5" w:rsidP="002C0F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kern w:val="2"/>
              </w:rPr>
              <w:t>Крахмалец А.И. – директор</w:t>
            </w:r>
          </w:p>
          <w:p w:rsidR="00517FE6" w:rsidRPr="007D5D61" w:rsidRDefault="002C0FB5" w:rsidP="002C0FB5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 w:rsidRPr="007D5D61">
              <w:rPr>
                <w:color w:val="000000"/>
              </w:rPr>
              <w:t xml:space="preserve">МБУК </w:t>
            </w:r>
            <w:r>
              <w:rPr>
                <w:color w:val="000000"/>
              </w:rPr>
              <w:t>К</w:t>
            </w:r>
            <w:r w:rsidRPr="007D5D61">
              <w:rPr>
                <w:color w:val="000000"/>
              </w:rPr>
              <w:t>СПОР</w:t>
            </w:r>
            <w:r>
              <w:rPr>
                <w:color w:val="000000"/>
              </w:rPr>
              <w:t xml:space="preserve"> </w:t>
            </w:r>
            <w:r w:rsidRPr="007D5D61">
              <w:rPr>
                <w:kern w:val="2"/>
              </w:rPr>
              <w:t>«</w:t>
            </w:r>
            <w:r>
              <w:rPr>
                <w:color w:val="000000"/>
              </w:rPr>
              <w:t>Красноармейский</w:t>
            </w:r>
            <w:r>
              <w:rPr>
                <w:kern w:val="2"/>
              </w:rPr>
              <w:t xml:space="preserve"> </w:t>
            </w:r>
            <w:r w:rsidRPr="007D5D61">
              <w:rPr>
                <w:kern w:val="2"/>
              </w:rPr>
              <w:t>СДК</w:t>
            </w:r>
            <w:r>
              <w:rPr>
                <w:kern w:val="2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FE6" w:rsidRPr="00071EC0" w:rsidRDefault="008F4356" w:rsidP="008F4356">
            <w:pPr>
              <w:pStyle w:val="a3"/>
              <w:ind w:left="-108" w:right="-108"/>
              <w:jc w:val="center"/>
              <w:rPr>
                <w:color w:val="000000"/>
                <w:sz w:val="20"/>
                <w:lang w:val="ru-RU" w:eastAsia="ru-RU"/>
              </w:rPr>
            </w:pPr>
            <w:r w:rsidRPr="00071EC0">
              <w:rPr>
                <w:sz w:val="20"/>
                <w:lang w:val="ru-RU" w:eastAsia="ru-RU"/>
              </w:rPr>
              <w:t>о</w:t>
            </w:r>
            <w:r w:rsidR="001A595B" w:rsidRPr="00071EC0">
              <w:rPr>
                <w:sz w:val="20"/>
                <w:lang w:val="ru-RU" w:eastAsia="ru-RU"/>
              </w:rPr>
              <w:t>тчет</w:t>
            </w:r>
            <w:r w:rsidR="00F94BB5" w:rsidRPr="00071EC0">
              <w:rPr>
                <w:noProof/>
                <w:sz w:val="20"/>
                <w:lang w:val="ru-RU" w:eastAsia="ru-RU"/>
              </w:rPr>
              <w:pict>
                <v:shape id="Text Box 34" o:spid="_x0000_s1026" type="#_x0000_t202" style="position:absolute;left:0;text-align:left;margin-left:511.85pt;margin-top:32.2pt;width:58.65pt;height:370.5pt;z-index:25165516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" filled="f" stroked="f">
                  <v:textbox inset="0,0,0,0">
                    <w:txbxContent>
                      <w:tbl>
                        <w:tblPr>
                          <w:tblW w:w="0" w:type="auto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1158"/>
                        </w:tblGrid>
                        <w:tr w:rsidR="001A595B" w:rsidTr="004869EE">
                          <w:trPr>
                            <w:trHeight w:val="525"/>
                          </w:trPr>
                          <w:tc>
                            <w:tcPr>
                              <w:tcW w:w="1158" w:type="dxa"/>
                            </w:tcPr>
                            <w:p w:rsidR="001A595B" w:rsidRPr="007037EC" w:rsidRDefault="001A595B" w:rsidP="004869EE">
                              <w:pPr>
                                <w:pStyle w:val="TableParagraph"/>
                                <w:spacing w:before="102"/>
                                <w:ind w:left="166"/>
                                <w:rPr>
                                  <w:rFonts w:ascii="Calibri" w:eastAsia="Calibri" w:hAnsi="Calibri"/>
                                  <w:sz w:val="28"/>
                                  <w:lang w:val="en-US" w:eastAsia="en-US"/>
                                </w:rPr>
                              </w:pPr>
                              <w:r w:rsidRPr="007037EC">
                                <w:rPr>
                                  <w:rFonts w:ascii="Calibri" w:eastAsia="Calibri" w:hAnsi="Calibri"/>
                                  <w:sz w:val="28"/>
                                  <w:lang w:val="en-US" w:eastAsia="en-US"/>
                                </w:rPr>
                                <w:t>КОДЫ</w:t>
                              </w:r>
                            </w:p>
                          </w:tc>
                        </w:tr>
                        <w:tr w:rsidR="001A595B" w:rsidTr="004869EE">
                          <w:trPr>
                            <w:trHeight w:val="847"/>
                          </w:trPr>
                          <w:tc>
                            <w:tcPr>
                              <w:tcW w:w="1158" w:type="dxa"/>
                            </w:tcPr>
                            <w:p w:rsidR="001A595B" w:rsidRPr="007037EC" w:rsidRDefault="001A595B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1A595B" w:rsidTr="004869EE">
                          <w:trPr>
                            <w:trHeight w:val="1169"/>
                          </w:trPr>
                          <w:tc>
                            <w:tcPr>
                              <w:tcW w:w="1158" w:type="dxa"/>
                            </w:tcPr>
                            <w:p w:rsidR="001A595B" w:rsidRPr="007037EC" w:rsidRDefault="001A595B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1A595B" w:rsidTr="004869EE">
                          <w:trPr>
                            <w:trHeight w:val="1169"/>
                          </w:trPr>
                          <w:tc>
                            <w:tcPr>
                              <w:tcW w:w="1158" w:type="dxa"/>
                            </w:tcPr>
                            <w:p w:rsidR="001A595B" w:rsidRPr="007037EC" w:rsidRDefault="001A595B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1A595B" w:rsidTr="004869EE">
                          <w:trPr>
                            <w:trHeight w:val="847"/>
                          </w:trPr>
                          <w:tc>
                            <w:tcPr>
                              <w:tcW w:w="1158" w:type="dxa"/>
                            </w:tcPr>
                            <w:p w:rsidR="001A595B" w:rsidRPr="007037EC" w:rsidRDefault="001A595B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1A595B" w:rsidTr="004869EE">
                          <w:trPr>
                            <w:trHeight w:val="1705"/>
                          </w:trPr>
                          <w:tc>
                            <w:tcPr>
                              <w:tcW w:w="1158" w:type="dxa"/>
                            </w:tcPr>
                            <w:p w:rsidR="001A595B" w:rsidRPr="007037EC" w:rsidRDefault="001A595B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1A595B" w:rsidTr="004869EE">
                          <w:trPr>
                            <w:trHeight w:val="525"/>
                          </w:trPr>
                          <w:tc>
                            <w:tcPr>
                              <w:tcW w:w="1158" w:type="dxa"/>
                            </w:tcPr>
                            <w:p w:rsidR="001A595B" w:rsidRPr="007037EC" w:rsidRDefault="001A595B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1A595B" w:rsidTr="004869EE">
                          <w:trPr>
                            <w:trHeight w:val="525"/>
                          </w:trPr>
                          <w:tc>
                            <w:tcPr>
                              <w:tcW w:w="1158" w:type="dxa"/>
                            </w:tcPr>
                            <w:p w:rsidR="001A595B" w:rsidRPr="007037EC" w:rsidRDefault="001A595B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</w:tbl>
                      <w:p w:rsidR="001A595B" w:rsidRDefault="001A595B" w:rsidP="001A595B">
                        <w:pPr>
                          <w:pStyle w:val="a3"/>
                        </w:pPr>
                      </w:p>
                    </w:txbxContent>
                  </v:textbox>
                  <w10:wrap anchorx="page"/>
                </v:shape>
              </w:pict>
            </w:r>
            <w:r w:rsidR="001A595B" w:rsidRPr="00071EC0">
              <w:rPr>
                <w:sz w:val="20"/>
                <w:lang w:val="ru-RU" w:eastAsia="ru-RU"/>
              </w:rPr>
              <w:t xml:space="preserve"> о достижении значений результатов предоставления Субсидии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FE6" w:rsidRPr="007D5D61" w:rsidRDefault="00517FE6" w:rsidP="00BE6717">
            <w:pPr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информационная система отсутствует</w:t>
            </w:r>
          </w:p>
        </w:tc>
      </w:tr>
      <w:tr w:rsidR="00517FE6" w:rsidRPr="007D5D61" w:rsidTr="00DC2943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FE6" w:rsidRPr="007D5D61" w:rsidRDefault="00517FE6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lastRenderedPageBreak/>
              <w:t>2.3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FE6" w:rsidRPr="007D5D61" w:rsidRDefault="00517FE6" w:rsidP="002C0FB5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7D5D61">
              <w:rPr>
                <w:color w:val="000000"/>
              </w:rPr>
              <w:t>Контрольная точка 3.1.2 «Подготовлен</w:t>
            </w:r>
            <w:r w:rsidR="008F4356">
              <w:rPr>
                <w:color w:val="000000"/>
              </w:rPr>
              <w:t>опостановление</w:t>
            </w:r>
            <w:r w:rsidRPr="007D5D61">
              <w:rPr>
                <w:color w:val="000000"/>
              </w:rPr>
              <w:t xml:space="preserve"> о проведении провероквыполнения муниципального задания на оказание муниципальных услуг муниципальными</w:t>
            </w:r>
            <w:r w:rsidR="008F4356">
              <w:rPr>
                <w:color w:val="000000"/>
              </w:rPr>
              <w:t xml:space="preserve"> учреждениями культуры </w:t>
            </w:r>
            <w:r w:rsidR="002C0FB5">
              <w:rPr>
                <w:color w:val="000000"/>
              </w:rPr>
              <w:t>Красноармейского</w:t>
            </w:r>
            <w:r w:rsidR="00535DC3" w:rsidRPr="007D5D61">
              <w:rPr>
                <w:color w:val="000000"/>
              </w:rPr>
              <w:t xml:space="preserve"> сельского поселения</w:t>
            </w:r>
            <w:r w:rsidRPr="007D5D61"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FE6" w:rsidRPr="007D5D61" w:rsidRDefault="00517FE6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20 мая 202</w:t>
            </w:r>
            <w:r w:rsidR="00E353AF" w:rsidRPr="007D5D61">
              <w:rPr>
                <w:color w:val="000000"/>
              </w:rPr>
              <w:t>5</w:t>
            </w:r>
            <w:r w:rsidRPr="007D5D61">
              <w:rPr>
                <w:color w:val="000000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FE6" w:rsidRPr="007D5D61" w:rsidRDefault="008F4356" w:rsidP="002C0FB5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>
              <w:rPr>
                <w:color w:val="000000"/>
              </w:rPr>
              <w:t xml:space="preserve">Администрация </w:t>
            </w:r>
            <w:r w:rsidR="002C0FB5">
              <w:rPr>
                <w:color w:val="000000"/>
              </w:rPr>
              <w:t>Красноармейского</w:t>
            </w:r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FE6" w:rsidRPr="007D5D61" w:rsidRDefault="008F4356" w:rsidP="002C0F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Администрации </w:t>
            </w:r>
            <w:r w:rsidR="002C0FB5">
              <w:rPr>
                <w:color w:val="000000"/>
              </w:rPr>
              <w:t>Красноармейского</w:t>
            </w:r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FE6" w:rsidRPr="007D5D61" w:rsidRDefault="00517FE6" w:rsidP="00BE6717">
            <w:pPr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информационная система отсутствует</w:t>
            </w:r>
          </w:p>
        </w:tc>
      </w:tr>
      <w:tr w:rsidR="00517FE6" w:rsidRPr="007D5D61" w:rsidTr="00DC2943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FE6" w:rsidRPr="007D5D61" w:rsidRDefault="00517FE6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2.4.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FE6" w:rsidRPr="007D5D61" w:rsidRDefault="00517FE6" w:rsidP="002C0FB5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7D5D61">
              <w:rPr>
                <w:color w:val="000000"/>
              </w:rPr>
              <w:t xml:space="preserve">Контрольная точка 3.1.3 «Предоставлен предварительный отчет о выполнении  муниципального задания на оказание муниципальных услуг муниципальными </w:t>
            </w:r>
            <w:r w:rsidR="008F4356">
              <w:rPr>
                <w:color w:val="000000"/>
              </w:rPr>
              <w:t xml:space="preserve">учреждениями культуры </w:t>
            </w:r>
            <w:r w:rsidR="002C0FB5">
              <w:rPr>
                <w:color w:val="000000"/>
              </w:rPr>
              <w:t>Красноармейског</w:t>
            </w:r>
            <w:r w:rsidR="00535DC3" w:rsidRPr="007D5D61">
              <w:rPr>
                <w:color w:val="000000"/>
              </w:rPr>
              <w:t>о сельского поселения</w:t>
            </w:r>
            <w:r w:rsidRPr="007D5D61"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FE6" w:rsidRPr="007D5D61" w:rsidRDefault="00517FE6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</w:rPr>
            </w:pPr>
            <w:r w:rsidRPr="007D5D61">
              <w:rPr>
                <w:color w:val="000000"/>
              </w:rPr>
              <w:t xml:space="preserve">28 ноября </w:t>
            </w:r>
            <w:r w:rsidRPr="007D5D61">
              <w:rPr>
                <w:color w:val="000000"/>
                <w:spacing w:val="-20"/>
              </w:rPr>
              <w:t>202</w:t>
            </w:r>
            <w:r w:rsidR="00E353AF" w:rsidRPr="007D5D61">
              <w:rPr>
                <w:color w:val="000000"/>
                <w:spacing w:val="-20"/>
              </w:rPr>
              <w:t>5</w:t>
            </w:r>
            <w:r w:rsidRPr="007D5D61">
              <w:rPr>
                <w:color w:val="000000"/>
                <w:spacing w:val="-20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B5" w:rsidRDefault="002C0FB5" w:rsidP="002C0F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kern w:val="2"/>
              </w:rPr>
              <w:t>Крахмалец А.И. – директор</w:t>
            </w:r>
          </w:p>
          <w:p w:rsidR="00517FE6" w:rsidRPr="007D5D61" w:rsidRDefault="002C0FB5" w:rsidP="002C0FB5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 w:rsidRPr="007D5D61">
              <w:rPr>
                <w:color w:val="000000"/>
              </w:rPr>
              <w:t xml:space="preserve">МБУК </w:t>
            </w:r>
            <w:r>
              <w:rPr>
                <w:color w:val="000000"/>
              </w:rPr>
              <w:t>К</w:t>
            </w:r>
            <w:r w:rsidRPr="007D5D61">
              <w:rPr>
                <w:color w:val="000000"/>
              </w:rPr>
              <w:t>СПОР</w:t>
            </w:r>
            <w:r>
              <w:rPr>
                <w:color w:val="000000"/>
              </w:rPr>
              <w:t xml:space="preserve"> </w:t>
            </w:r>
            <w:r w:rsidRPr="007D5D61">
              <w:rPr>
                <w:kern w:val="2"/>
              </w:rPr>
              <w:t>«</w:t>
            </w:r>
            <w:r>
              <w:rPr>
                <w:color w:val="000000"/>
              </w:rPr>
              <w:t>Красноармейский</w:t>
            </w:r>
            <w:r>
              <w:rPr>
                <w:kern w:val="2"/>
              </w:rPr>
              <w:t xml:space="preserve"> </w:t>
            </w:r>
            <w:r w:rsidRPr="007D5D61">
              <w:rPr>
                <w:kern w:val="2"/>
              </w:rPr>
              <w:t>СДК</w:t>
            </w:r>
            <w:r>
              <w:rPr>
                <w:kern w:val="2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FE6" w:rsidRPr="007D5D61" w:rsidRDefault="008F4356" w:rsidP="00152BA1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предварительный отчет о выполнении муниципального задания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FE6" w:rsidRPr="007D5D61" w:rsidRDefault="00517FE6" w:rsidP="00BE6717">
            <w:pPr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информационная система отсутствует</w:t>
            </w:r>
          </w:p>
        </w:tc>
      </w:tr>
      <w:tr w:rsidR="00517FE6" w:rsidRPr="007D5D61" w:rsidTr="00DC2943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FE6" w:rsidRPr="007D5D61" w:rsidRDefault="00517FE6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2.5.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FE6" w:rsidRPr="007D5D61" w:rsidRDefault="00517FE6" w:rsidP="00BE6717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7D5D61">
              <w:rPr>
                <w:color w:val="000000"/>
              </w:rPr>
              <w:t>Контрольная точка 3.1.4 «Выплаты произведены»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FE6" w:rsidRPr="007D5D61" w:rsidRDefault="00E353AF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</w:rPr>
            </w:pPr>
            <w:r w:rsidRPr="007D5D61">
              <w:rPr>
                <w:color w:val="000000"/>
              </w:rPr>
              <w:t>25</w:t>
            </w:r>
            <w:r w:rsidR="00517FE6" w:rsidRPr="007D5D61">
              <w:rPr>
                <w:color w:val="000000"/>
              </w:rPr>
              <w:t xml:space="preserve"> декабря</w:t>
            </w:r>
            <w:r w:rsidR="00517FE6" w:rsidRPr="007D5D61">
              <w:rPr>
                <w:color w:val="000000"/>
                <w:spacing w:val="-20"/>
              </w:rPr>
              <w:t xml:space="preserve"> 202</w:t>
            </w:r>
            <w:r w:rsidRPr="007D5D61">
              <w:rPr>
                <w:color w:val="000000"/>
                <w:spacing w:val="-20"/>
              </w:rPr>
              <w:t>5</w:t>
            </w:r>
            <w:r w:rsidR="00517FE6" w:rsidRPr="007D5D61">
              <w:rPr>
                <w:color w:val="000000"/>
                <w:spacing w:val="-20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B5" w:rsidRDefault="002C0FB5" w:rsidP="002C0F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kern w:val="2"/>
              </w:rPr>
              <w:t>Крахмалец А.И. – директор</w:t>
            </w:r>
          </w:p>
          <w:p w:rsidR="00517FE6" w:rsidRPr="007D5D61" w:rsidRDefault="002C0FB5" w:rsidP="002C0FB5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 w:rsidRPr="007D5D61">
              <w:rPr>
                <w:color w:val="000000"/>
              </w:rPr>
              <w:t xml:space="preserve">МБУК </w:t>
            </w:r>
            <w:r>
              <w:rPr>
                <w:color w:val="000000"/>
              </w:rPr>
              <w:t>К</w:t>
            </w:r>
            <w:r w:rsidRPr="007D5D61">
              <w:rPr>
                <w:color w:val="000000"/>
              </w:rPr>
              <w:t>СПОР</w:t>
            </w:r>
            <w:r>
              <w:rPr>
                <w:color w:val="000000"/>
              </w:rPr>
              <w:t xml:space="preserve"> </w:t>
            </w:r>
            <w:r w:rsidRPr="007D5D61">
              <w:rPr>
                <w:kern w:val="2"/>
              </w:rPr>
              <w:t>«</w:t>
            </w:r>
            <w:r>
              <w:rPr>
                <w:color w:val="000000"/>
              </w:rPr>
              <w:t>Красноармейский</w:t>
            </w:r>
            <w:r>
              <w:rPr>
                <w:kern w:val="2"/>
              </w:rPr>
              <w:t xml:space="preserve"> </w:t>
            </w:r>
            <w:r w:rsidRPr="007D5D61">
              <w:rPr>
                <w:kern w:val="2"/>
              </w:rPr>
              <w:t>СДК</w:t>
            </w:r>
            <w:r>
              <w:rPr>
                <w:kern w:val="2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FE6" w:rsidRPr="007D5D61" w:rsidRDefault="009245FF" w:rsidP="00152BA1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платежный документ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FE6" w:rsidRPr="007D5D61" w:rsidRDefault="00517FE6" w:rsidP="00BE6717">
            <w:pPr>
              <w:jc w:val="center"/>
              <w:rPr>
                <w:color w:val="000000"/>
              </w:rPr>
            </w:pPr>
            <w:r w:rsidRPr="007D5D61">
              <w:rPr>
                <w:color w:val="000000"/>
              </w:rPr>
              <w:t>информационная система отсутствует</w:t>
            </w:r>
          </w:p>
        </w:tc>
      </w:tr>
    </w:tbl>
    <w:p w:rsidR="00517FE6" w:rsidRDefault="00517FE6" w:rsidP="006700FB">
      <w:pPr>
        <w:rPr>
          <w:color w:val="000000"/>
          <w:sz w:val="28"/>
        </w:rPr>
      </w:pPr>
    </w:p>
    <w:p w:rsidR="00E353AF" w:rsidRPr="00BE6717" w:rsidRDefault="00E353AF" w:rsidP="00E353AF">
      <w:pPr>
        <w:widowControl w:val="0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  <w:t>6</w:t>
      </w:r>
      <w:r w:rsidRPr="00BE6717">
        <w:rPr>
          <w:color w:val="000000"/>
          <w:sz w:val="28"/>
        </w:rPr>
        <w:t>. План реализации комплекса процессных мероприятий на 202</w:t>
      </w:r>
      <w:r>
        <w:rPr>
          <w:color w:val="000000"/>
          <w:sz w:val="28"/>
        </w:rPr>
        <w:t>6</w:t>
      </w:r>
      <w:r w:rsidRPr="00BE6717">
        <w:rPr>
          <w:color w:val="000000"/>
          <w:sz w:val="28"/>
        </w:rPr>
        <w:t xml:space="preserve"> год</w:t>
      </w:r>
    </w:p>
    <w:p w:rsidR="00E353AF" w:rsidRPr="00BE6717" w:rsidRDefault="00E353AF" w:rsidP="00E353AF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16126" w:type="dxa"/>
        <w:tblLayout w:type="fixed"/>
        <w:tblLook w:val="04A0"/>
      </w:tblPr>
      <w:tblGrid>
        <w:gridCol w:w="817"/>
        <w:gridCol w:w="4536"/>
        <w:gridCol w:w="1965"/>
        <w:gridCol w:w="4272"/>
        <w:gridCol w:w="2410"/>
        <w:gridCol w:w="2126"/>
      </w:tblGrid>
      <w:tr w:rsidR="00E353AF" w:rsidRPr="008F4356" w:rsidTr="00EB2B5B">
        <w:trPr>
          <w:trHeight w:val="64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8F4356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 xml:space="preserve">№ </w:t>
            </w:r>
            <w:r w:rsidRPr="008F4356">
              <w:rPr>
                <w:color w:val="000000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8F4356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Наименование мероприятия (результата), контрольной точки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8F4356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Дата наступления контрольной точки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8F4356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Ответственный исполнитель</w:t>
            </w:r>
          </w:p>
          <w:p w:rsidR="00E353AF" w:rsidRPr="008F4356" w:rsidRDefault="008F4356" w:rsidP="0077304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(ФИО</w:t>
            </w:r>
            <w:r w:rsidR="00E353AF" w:rsidRPr="008F4356">
              <w:rPr>
                <w:color w:val="000000"/>
              </w:rPr>
              <w:t xml:space="preserve">, должность, наименование структурного подразделения, отраслевого (функционального) органа Администрации </w:t>
            </w:r>
            <w:r w:rsidR="00773043">
              <w:rPr>
                <w:color w:val="000000"/>
              </w:rPr>
              <w:t>Красноармейского</w:t>
            </w:r>
            <w:r w:rsidR="00535DC3" w:rsidRPr="008F4356">
              <w:rPr>
                <w:color w:val="000000"/>
              </w:rPr>
              <w:t xml:space="preserve"> сельского поселения</w:t>
            </w:r>
            <w:r w:rsidR="00E353AF" w:rsidRPr="008F4356">
              <w:rPr>
                <w:color w:val="000000"/>
              </w:rPr>
              <w:t xml:space="preserve">, иного органа местного самоуправления сельских поселений в Орловском районе, муниципального учреждения </w:t>
            </w:r>
            <w:r w:rsidR="00773043">
              <w:rPr>
                <w:color w:val="000000"/>
              </w:rPr>
              <w:t>Красноармейского</w:t>
            </w:r>
            <w:r w:rsidR="00535DC3" w:rsidRPr="008F4356">
              <w:rPr>
                <w:color w:val="000000"/>
              </w:rPr>
              <w:t xml:space="preserve"> сельского поселения</w:t>
            </w:r>
            <w:r w:rsidR="00E353AF" w:rsidRPr="008F4356">
              <w:rPr>
                <w:color w:val="00000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8F4356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Вид подтверждающего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8F4356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Информационная система</w:t>
            </w:r>
          </w:p>
          <w:p w:rsidR="00E353AF" w:rsidRPr="008F4356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(источник данных)</w:t>
            </w:r>
          </w:p>
        </w:tc>
      </w:tr>
    </w:tbl>
    <w:p w:rsidR="00E353AF" w:rsidRPr="00BE6717" w:rsidRDefault="00E353AF" w:rsidP="00E353AF">
      <w:pPr>
        <w:rPr>
          <w:color w:val="000000"/>
          <w:sz w:val="2"/>
        </w:rPr>
      </w:pPr>
    </w:p>
    <w:tbl>
      <w:tblPr>
        <w:tblW w:w="16126" w:type="dxa"/>
        <w:tblLayout w:type="fixed"/>
        <w:tblLook w:val="04A0"/>
      </w:tblPr>
      <w:tblGrid>
        <w:gridCol w:w="817"/>
        <w:gridCol w:w="4536"/>
        <w:gridCol w:w="1965"/>
        <w:gridCol w:w="4272"/>
        <w:gridCol w:w="2410"/>
        <w:gridCol w:w="2126"/>
      </w:tblGrid>
      <w:tr w:rsidR="00E353AF" w:rsidRPr="008F4356" w:rsidTr="00EB2B5B">
        <w:trPr>
          <w:trHeight w:val="27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AF" w:rsidRPr="008F4356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8F4356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8F4356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3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8F4356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8F4356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8F4356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6</w:t>
            </w:r>
          </w:p>
        </w:tc>
      </w:tr>
      <w:tr w:rsidR="00E353AF" w:rsidRPr="008F4356" w:rsidTr="00EB2B5B">
        <w:trPr>
          <w:trHeight w:val="273"/>
        </w:trPr>
        <w:tc>
          <w:tcPr>
            <w:tcW w:w="16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AF" w:rsidRPr="008F4356" w:rsidRDefault="00E353AF" w:rsidP="00597A0D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1. Задача комплекса процессных мероприятий «</w:t>
            </w:r>
            <w:r w:rsidR="008F4356" w:rsidRPr="007D5D61">
              <w:rPr>
                <w:kern w:val="2"/>
              </w:rPr>
              <w:t xml:space="preserve">Повышение привлекательности учреждений культуры </w:t>
            </w:r>
            <w:r w:rsidR="00773043">
              <w:rPr>
                <w:kern w:val="2"/>
              </w:rPr>
              <w:t>Красноармейского</w:t>
            </w:r>
            <w:r w:rsidR="008F4356" w:rsidRPr="007D5D61">
              <w:rPr>
                <w:kern w:val="2"/>
              </w:rPr>
              <w:t xml:space="preserve"> сельского поселения для жителей и гостей </w:t>
            </w:r>
            <w:r w:rsidR="00597A0D">
              <w:rPr>
                <w:kern w:val="2"/>
              </w:rPr>
              <w:t>поселения</w:t>
            </w:r>
            <w:r w:rsidR="008F4356" w:rsidRPr="007D5D61">
              <w:rPr>
                <w:kern w:val="2"/>
              </w:rPr>
              <w:t>, а также повышение доступности и качества услуг учреждений культуры и искусства для населения независимо от уровня доходов, социального статуса и места проживания</w:t>
            </w:r>
            <w:r w:rsidRPr="008F4356">
              <w:rPr>
                <w:color w:val="000000"/>
              </w:rPr>
              <w:t>»</w:t>
            </w:r>
          </w:p>
        </w:tc>
      </w:tr>
      <w:tr w:rsidR="008F4356" w:rsidRPr="008F4356" w:rsidTr="00EB2B5B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356" w:rsidRPr="008F4356" w:rsidRDefault="008F4356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56" w:rsidRPr="008F4356" w:rsidRDefault="008F4356" w:rsidP="00773043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8F4356">
              <w:rPr>
                <w:color w:val="000000"/>
              </w:rPr>
              <w:t xml:space="preserve">Мероприятие (результат) 1.1 «Обеспечено выполнение муниципального задания муниципальными учреждениями культуры </w:t>
            </w:r>
            <w:r w:rsidR="00773043">
              <w:rPr>
                <w:color w:val="000000"/>
              </w:rPr>
              <w:t>Красноармейского</w:t>
            </w:r>
            <w:r w:rsidRPr="008F4356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56" w:rsidRPr="008F4356" w:rsidRDefault="008F4356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Х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C9D" w:rsidRDefault="00017C9D" w:rsidP="00017C9D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kern w:val="2"/>
              </w:rPr>
              <w:t xml:space="preserve"> </w:t>
            </w:r>
          </w:p>
          <w:p w:rsidR="008F4356" w:rsidRDefault="00017C9D" w:rsidP="00773043">
            <w:pPr>
              <w:jc w:val="center"/>
            </w:pPr>
            <w:r w:rsidRPr="007D5D61">
              <w:rPr>
                <w:color w:val="000000"/>
              </w:rPr>
              <w:t xml:space="preserve">МБУК </w:t>
            </w:r>
            <w:r w:rsidR="00773043">
              <w:rPr>
                <w:color w:val="000000"/>
              </w:rPr>
              <w:t>К</w:t>
            </w:r>
            <w:r w:rsidRPr="007D5D61">
              <w:rPr>
                <w:color w:val="000000"/>
              </w:rPr>
              <w:t>СПОР</w:t>
            </w:r>
            <w:r>
              <w:rPr>
                <w:color w:val="000000"/>
              </w:rPr>
              <w:t xml:space="preserve"> </w:t>
            </w:r>
            <w:r w:rsidRPr="007D5D61">
              <w:rPr>
                <w:kern w:val="2"/>
              </w:rPr>
              <w:t>«</w:t>
            </w:r>
            <w:r w:rsidR="00773043">
              <w:rPr>
                <w:kern w:val="2"/>
              </w:rPr>
              <w:t>Красноармейский</w:t>
            </w:r>
            <w:r>
              <w:rPr>
                <w:kern w:val="2"/>
              </w:rPr>
              <w:t xml:space="preserve"> </w:t>
            </w:r>
            <w:r w:rsidRPr="007D5D61">
              <w:rPr>
                <w:kern w:val="2"/>
              </w:rPr>
              <w:t>СДК</w:t>
            </w:r>
            <w:r>
              <w:rPr>
                <w:kern w:val="2"/>
              </w:rPr>
              <w:t>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56" w:rsidRPr="008F4356" w:rsidRDefault="008F4356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Х</w:t>
            </w:r>
          </w:p>
          <w:p w:rsidR="008F4356" w:rsidRPr="008F4356" w:rsidRDefault="008F4356" w:rsidP="00EB2B5B">
            <w:pPr>
              <w:rPr>
                <w:color w:val="000000"/>
              </w:rPr>
            </w:pPr>
          </w:p>
          <w:p w:rsidR="008F4356" w:rsidRPr="008F4356" w:rsidRDefault="008F4356" w:rsidP="00EB2B5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56" w:rsidRPr="008F4356" w:rsidRDefault="008F4356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Х</w:t>
            </w:r>
          </w:p>
          <w:p w:rsidR="008F4356" w:rsidRPr="008F4356" w:rsidRDefault="008F4356" w:rsidP="00EB2B5B">
            <w:pPr>
              <w:rPr>
                <w:color w:val="000000"/>
              </w:rPr>
            </w:pPr>
          </w:p>
          <w:p w:rsidR="008F4356" w:rsidRPr="008F4356" w:rsidRDefault="008F4356" w:rsidP="00EB2B5B">
            <w:pPr>
              <w:jc w:val="center"/>
              <w:rPr>
                <w:color w:val="000000"/>
              </w:rPr>
            </w:pPr>
          </w:p>
        </w:tc>
      </w:tr>
      <w:tr w:rsidR="008F4356" w:rsidRPr="008F4356" w:rsidTr="008F4356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56" w:rsidRPr="008F4356" w:rsidRDefault="008F4356" w:rsidP="00EB2B5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4356" w:rsidRPr="008F4356" w:rsidRDefault="008F4356" w:rsidP="008F4356">
            <w:pPr>
              <w:widowControl w:val="0"/>
              <w:tabs>
                <w:tab w:val="left" w:pos="11057"/>
              </w:tabs>
              <w:spacing w:line="228" w:lineRule="auto"/>
              <w:jc w:val="both"/>
              <w:rPr>
                <w:color w:val="000000"/>
              </w:rPr>
            </w:pPr>
            <w:r w:rsidRPr="008F4356">
              <w:rPr>
                <w:color w:val="000000"/>
              </w:rPr>
              <w:t>Контрольная точка 1.1.1 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56" w:rsidRPr="008F4356" w:rsidRDefault="008F4356" w:rsidP="00EB2B5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15 января 2026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C9D" w:rsidRDefault="00017C9D" w:rsidP="00017C9D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kern w:val="2"/>
              </w:rPr>
              <w:t xml:space="preserve"> </w:t>
            </w:r>
          </w:p>
          <w:p w:rsidR="008F4356" w:rsidRDefault="00017C9D" w:rsidP="003C42AE">
            <w:pPr>
              <w:jc w:val="center"/>
            </w:pPr>
            <w:r w:rsidRPr="007D5D61">
              <w:rPr>
                <w:color w:val="000000"/>
              </w:rPr>
              <w:t xml:space="preserve">МБУК </w:t>
            </w:r>
            <w:r w:rsidR="003C42AE">
              <w:rPr>
                <w:color w:val="000000"/>
              </w:rPr>
              <w:t>К</w:t>
            </w:r>
            <w:r w:rsidRPr="007D5D61">
              <w:rPr>
                <w:color w:val="000000"/>
              </w:rPr>
              <w:t>СПОР</w:t>
            </w:r>
            <w:r>
              <w:rPr>
                <w:color w:val="000000"/>
              </w:rPr>
              <w:t xml:space="preserve"> </w:t>
            </w:r>
            <w:r w:rsidRPr="007D5D61">
              <w:rPr>
                <w:kern w:val="2"/>
              </w:rPr>
              <w:t>«</w:t>
            </w:r>
            <w:r w:rsidR="00773043">
              <w:rPr>
                <w:kern w:val="2"/>
              </w:rPr>
              <w:t>Красноармейский</w:t>
            </w:r>
            <w:r>
              <w:rPr>
                <w:kern w:val="2"/>
              </w:rPr>
              <w:t xml:space="preserve"> </w:t>
            </w:r>
            <w:r w:rsidRPr="007D5D61">
              <w:rPr>
                <w:kern w:val="2"/>
              </w:rPr>
              <w:t>СДК</w:t>
            </w:r>
            <w:r>
              <w:rPr>
                <w:kern w:val="2"/>
              </w:rPr>
              <w:t>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56" w:rsidRPr="008F4356" w:rsidRDefault="008F4356" w:rsidP="00EB2B5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>
              <w:t>о</w:t>
            </w:r>
            <w:r w:rsidRPr="001A595B">
              <w:t>тчет</w:t>
            </w:r>
            <w:r w:rsidR="00F94BB5" w:rsidRPr="00F94BB5">
              <w:rPr>
                <w:noProof/>
              </w:rPr>
              <w:pict>
                <v:shape id="_x0000_s1029" type="#_x0000_t202" style="position:absolute;left:0;text-align:left;margin-left:511.85pt;margin-top:32.2pt;width:58.65pt;height:370.5pt;z-index:25165721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" filled="f" stroked="f">
                  <v:textbox inset="0,0,0,0">
                    <w:txbxContent>
                      <w:tbl>
                        <w:tblPr>
                          <w:tblW w:w="0" w:type="auto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1158"/>
                        </w:tblGrid>
                        <w:tr w:rsidR="008F4356" w:rsidTr="004869EE">
                          <w:trPr>
                            <w:trHeight w:val="525"/>
                          </w:trPr>
                          <w:tc>
                            <w:tcPr>
                              <w:tcW w:w="1158" w:type="dxa"/>
                            </w:tcPr>
                            <w:p w:rsidR="008F4356" w:rsidRPr="007037EC" w:rsidRDefault="008F4356" w:rsidP="004869EE">
                              <w:pPr>
                                <w:pStyle w:val="TableParagraph"/>
                                <w:spacing w:before="102"/>
                                <w:ind w:left="166"/>
                                <w:rPr>
                                  <w:rFonts w:ascii="Calibri" w:eastAsia="Calibri" w:hAnsi="Calibri"/>
                                  <w:sz w:val="28"/>
                                  <w:lang w:val="en-US" w:eastAsia="en-US"/>
                                </w:rPr>
                              </w:pPr>
                              <w:r w:rsidRPr="007037EC">
                                <w:rPr>
                                  <w:rFonts w:ascii="Calibri" w:eastAsia="Calibri" w:hAnsi="Calibri"/>
                                  <w:sz w:val="28"/>
                                  <w:lang w:val="en-US" w:eastAsia="en-US"/>
                                </w:rPr>
                                <w:t>КОДЫ</w:t>
                              </w:r>
                            </w:p>
                          </w:tc>
                        </w:tr>
                        <w:tr w:rsidR="008F4356" w:rsidTr="004869EE">
                          <w:trPr>
                            <w:trHeight w:val="847"/>
                          </w:trPr>
                          <w:tc>
                            <w:tcPr>
                              <w:tcW w:w="1158" w:type="dxa"/>
                            </w:tcPr>
                            <w:p w:rsidR="008F4356" w:rsidRPr="007037EC" w:rsidRDefault="008F4356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8F4356" w:rsidTr="004869EE">
                          <w:trPr>
                            <w:trHeight w:val="1169"/>
                          </w:trPr>
                          <w:tc>
                            <w:tcPr>
                              <w:tcW w:w="1158" w:type="dxa"/>
                            </w:tcPr>
                            <w:p w:rsidR="008F4356" w:rsidRPr="007037EC" w:rsidRDefault="008F4356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8F4356" w:rsidTr="004869EE">
                          <w:trPr>
                            <w:trHeight w:val="1169"/>
                          </w:trPr>
                          <w:tc>
                            <w:tcPr>
                              <w:tcW w:w="1158" w:type="dxa"/>
                            </w:tcPr>
                            <w:p w:rsidR="008F4356" w:rsidRPr="007037EC" w:rsidRDefault="008F4356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8F4356" w:rsidTr="004869EE">
                          <w:trPr>
                            <w:trHeight w:val="847"/>
                          </w:trPr>
                          <w:tc>
                            <w:tcPr>
                              <w:tcW w:w="1158" w:type="dxa"/>
                            </w:tcPr>
                            <w:p w:rsidR="008F4356" w:rsidRPr="007037EC" w:rsidRDefault="008F4356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8F4356" w:rsidTr="004869EE">
                          <w:trPr>
                            <w:trHeight w:val="1705"/>
                          </w:trPr>
                          <w:tc>
                            <w:tcPr>
                              <w:tcW w:w="1158" w:type="dxa"/>
                            </w:tcPr>
                            <w:p w:rsidR="008F4356" w:rsidRPr="007037EC" w:rsidRDefault="008F4356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8F4356" w:rsidTr="004869EE">
                          <w:trPr>
                            <w:trHeight w:val="525"/>
                          </w:trPr>
                          <w:tc>
                            <w:tcPr>
                              <w:tcW w:w="1158" w:type="dxa"/>
                            </w:tcPr>
                            <w:p w:rsidR="008F4356" w:rsidRPr="007037EC" w:rsidRDefault="008F4356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8F4356" w:rsidTr="004869EE">
                          <w:trPr>
                            <w:trHeight w:val="525"/>
                          </w:trPr>
                          <w:tc>
                            <w:tcPr>
                              <w:tcW w:w="1158" w:type="dxa"/>
                            </w:tcPr>
                            <w:p w:rsidR="008F4356" w:rsidRPr="007037EC" w:rsidRDefault="008F4356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</w:tbl>
                      <w:p w:rsidR="008F4356" w:rsidRDefault="008F4356" w:rsidP="008F4356">
                        <w:pPr>
                          <w:pStyle w:val="a3"/>
                        </w:pPr>
                      </w:p>
                    </w:txbxContent>
                  </v:textbox>
                  <w10:wrap anchorx="page"/>
                </v:shape>
              </w:pict>
            </w:r>
            <w:r w:rsidRPr="001A595B">
              <w:t xml:space="preserve"> о </w:t>
            </w:r>
            <w:r>
              <w:t>д</w:t>
            </w:r>
            <w:r w:rsidRPr="001A595B">
              <w:t>остижении значений результатов предоставления Субсидии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56" w:rsidRPr="008F4356" w:rsidRDefault="008F4356" w:rsidP="00EB2B5B">
            <w:pPr>
              <w:spacing w:line="228" w:lineRule="auto"/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информационная система отсутствует</w:t>
            </w:r>
          </w:p>
        </w:tc>
      </w:tr>
      <w:tr w:rsidR="008F4356" w:rsidRPr="008F4356" w:rsidTr="008F4356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56" w:rsidRPr="008F4356" w:rsidRDefault="008F4356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lastRenderedPageBreak/>
              <w:t>1.3.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56" w:rsidRPr="008F4356" w:rsidRDefault="008F4356" w:rsidP="003C42AE">
            <w:pPr>
              <w:widowControl w:val="0"/>
              <w:tabs>
                <w:tab w:val="left" w:pos="11057"/>
              </w:tabs>
              <w:jc w:val="both"/>
              <w:rPr>
                <w:color w:val="FF0000"/>
              </w:rPr>
            </w:pPr>
            <w:r w:rsidRPr="008F4356">
              <w:rPr>
                <w:color w:val="000000"/>
              </w:rPr>
              <w:t>Контрольная точка 1.1.2 «Подготовлен</w:t>
            </w:r>
            <w:r>
              <w:rPr>
                <w:color w:val="000000"/>
              </w:rPr>
              <w:t>о</w:t>
            </w:r>
            <w:r w:rsidR="003C42A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постановление</w:t>
            </w:r>
            <w:r w:rsidRPr="008F4356">
              <w:rPr>
                <w:color w:val="000000"/>
              </w:rPr>
              <w:t xml:space="preserve"> о проведении проверок</w:t>
            </w:r>
            <w:r w:rsidR="003C42AE">
              <w:rPr>
                <w:color w:val="000000"/>
              </w:rPr>
              <w:t xml:space="preserve"> </w:t>
            </w:r>
            <w:r w:rsidRPr="008F4356">
              <w:rPr>
                <w:color w:val="000000"/>
              </w:rPr>
              <w:t xml:space="preserve">выполнения муниципального задания на оказание муниципальных услуг муниципальными учреждениями культуры </w:t>
            </w:r>
            <w:r w:rsidR="003C42AE">
              <w:rPr>
                <w:color w:val="000000"/>
              </w:rPr>
              <w:t>Красноармейского</w:t>
            </w:r>
            <w:r w:rsidRPr="008F4356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56" w:rsidRPr="008F4356" w:rsidRDefault="008F4356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20 мая 2026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56" w:rsidRDefault="008F4356" w:rsidP="003C42AE">
            <w:pPr>
              <w:jc w:val="center"/>
            </w:pPr>
            <w:r>
              <w:rPr>
                <w:color w:val="000000"/>
              </w:rPr>
              <w:t xml:space="preserve">Администрация </w:t>
            </w:r>
            <w:r w:rsidR="003C42AE">
              <w:rPr>
                <w:color w:val="000000"/>
              </w:rPr>
              <w:t>Красноармейского</w:t>
            </w:r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56" w:rsidRPr="008F4356" w:rsidRDefault="008F4356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Администрации </w:t>
            </w:r>
            <w:r w:rsidR="003C42AE">
              <w:rPr>
                <w:color w:val="000000"/>
              </w:rPr>
              <w:t>Красноармейского</w:t>
            </w:r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56" w:rsidRPr="008F4356" w:rsidRDefault="008F4356" w:rsidP="00EB2B5B">
            <w:pPr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информационная система отсутствует</w:t>
            </w:r>
          </w:p>
        </w:tc>
      </w:tr>
      <w:tr w:rsidR="008F4356" w:rsidRPr="008F4356" w:rsidTr="00EB2B5B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56" w:rsidRPr="008F4356" w:rsidRDefault="008F4356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1.4.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56" w:rsidRPr="008F4356" w:rsidRDefault="008F4356" w:rsidP="003C42AE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8F4356">
              <w:rPr>
                <w:color w:val="000000"/>
              </w:rPr>
              <w:t xml:space="preserve">Контрольная точка 1.1.3 «Предоставлен предварительный отчет о выполнении  муниципального задания на оказание муниципальных услуг муниципальными учреждениями культуры </w:t>
            </w:r>
            <w:r w:rsidR="003C42AE">
              <w:rPr>
                <w:color w:val="000000"/>
              </w:rPr>
              <w:t>Красноармейского</w:t>
            </w:r>
            <w:r w:rsidRPr="008F4356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56" w:rsidRPr="008F4356" w:rsidRDefault="008F4356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28 ноября 2026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56" w:rsidRDefault="00017C9D" w:rsidP="003C42AE">
            <w:pPr>
              <w:jc w:val="center"/>
            </w:pPr>
            <w:r w:rsidRPr="007D5D61">
              <w:rPr>
                <w:color w:val="000000"/>
              </w:rPr>
              <w:t xml:space="preserve">МБУК </w:t>
            </w:r>
            <w:r w:rsidR="003C42AE">
              <w:rPr>
                <w:color w:val="000000"/>
              </w:rPr>
              <w:t>К</w:t>
            </w:r>
            <w:r w:rsidRPr="007D5D61">
              <w:rPr>
                <w:color w:val="000000"/>
              </w:rPr>
              <w:t>СПОР</w:t>
            </w:r>
            <w:r>
              <w:rPr>
                <w:color w:val="000000"/>
              </w:rPr>
              <w:t xml:space="preserve"> </w:t>
            </w:r>
            <w:r w:rsidRPr="007D5D61">
              <w:rPr>
                <w:kern w:val="2"/>
              </w:rPr>
              <w:t>«</w:t>
            </w:r>
            <w:r w:rsidR="003C42AE">
              <w:rPr>
                <w:color w:val="000000"/>
              </w:rPr>
              <w:t xml:space="preserve">Красноармейский </w:t>
            </w:r>
            <w:r w:rsidRPr="007D5D61">
              <w:rPr>
                <w:kern w:val="2"/>
              </w:rPr>
              <w:t>СДК</w:t>
            </w:r>
            <w:r>
              <w:rPr>
                <w:kern w:val="2"/>
              </w:rPr>
              <w:t>»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56" w:rsidRPr="008F4356" w:rsidRDefault="008F4356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 xml:space="preserve">предварительный отчет </w:t>
            </w:r>
          </w:p>
          <w:p w:rsidR="008F4356" w:rsidRPr="008F4356" w:rsidRDefault="008F4356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о выполнении муниципального задания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56" w:rsidRPr="008F4356" w:rsidRDefault="008F4356" w:rsidP="00EB2B5B">
            <w:pPr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информационная система отсутствует</w:t>
            </w:r>
          </w:p>
        </w:tc>
      </w:tr>
      <w:tr w:rsidR="003C42AE" w:rsidRPr="008F4356" w:rsidTr="00EB2B5B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E" w:rsidRPr="008F4356" w:rsidRDefault="003C42AE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1.5.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2AE" w:rsidRPr="008F4356" w:rsidRDefault="003C42AE" w:rsidP="00EB2B5B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8F4356">
              <w:rPr>
                <w:color w:val="000000"/>
              </w:rPr>
              <w:t>Контрольная точка 1.1.4 «Оплата произведена»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2AE" w:rsidRPr="008F4356" w:rsidRDefault="003C42AE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</w:rPr>
            </w:pPr>
            <w:r w:rsidRPr="008F4356">
              <w:rPr>
                <w:color w:val="000000"/>
              </w:rPr>
              <w:t>25 декабря 2</w:t>
            </w:r>
            <w:r w:rsidRPr="008F4356">
              <w:rPr>
                <w:color w:val="000000"/>
                <w:spacing w:val="-20"/>
              </w:rPr>
              <w:t>026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2AE" w:rsidRDefault="003C42AE" w:rsidP="00414453">
            <w:pPr>
              <w:jc w:val="center"/>
            </w:pPr>
            <w:r w:rsidRPr="007D5D61">
              <w:rPr>
                <w:color w:val="000000"/>
              </w:rPr>
              <w:t xml:space="preserve">МБУК </w:t>
            </w:r>
            <w:r>
              <w:rPr>
                <w:color w:val="000000"/>
              </w:rPr>
              <w:t>К</w:t>
            </w:r>
            <w:r w:rsidRPr="007D5D61">
              <w:rPr>
                <w:color w:val="000000"/>
              </w:rPr>
              <w:t>СПОР</w:t>
            </w:r>
            <w:r>
              <w:rPr>
                <w:color w:val="000000"/>
              </w:rPr>
              <w:t xml:space="preserve"> </w:t>
            </w:r>
            <w:r w:rsidRPr="007D5D61">
              <w:rPr>
                <w:kern w:val="2"/>
              </w:rPr>
              <w:t>«</w:t>
            </w:r>
            <w:r>
              <w:rPr>
                <w:color w:val="000000"/>
              </w:rPr>
              <w:t xml:space="preserve">Красноармейский </w:t>
            </w:r>
            <w:r w:rsidRPr="007D5D61">
              <w:rPr>
                <w:kern w:val="2"/>
              </w:rPr>
              <w:t>СДК</w:t>
            </w:r>
            <w:r>
              <w:rPr>
                <w:kern w:val="2"/>
              </w:rPr>
              <w:t>»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2AE" w:rsidRPr="008F4356" w:rsidRDefault="003C42AE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платежный документ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2AE" w:rsidRPr="008F4356" w:rsidRDefault="003C42AE" w:rsidP="00EB2B5B">
            <w:pPr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информационная система отсутствует</w:t>
            </w:r>
          </w:p>
        </w:tc>
      </w:tr>
      <w:tr w:rsidR="003C42AE" w:rsidRPr="008F4356" w:rsidTr="00EB2B5B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E" w:rsidRPr="008F4356" w:rsidRDefault="003C42AE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1.6.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2AE" w:rsidRPr="008F4356" w:rsidRDefault="003C42AE" w:rsidP="009245FF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8F4356">
              <w:rPr>
                <w:color w:val="000000"/>
              </w:rPr>
              <w:t>Мероприятие (результат) 1.2 «Проведены культурные мероприятия муниципальными учреждениями»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2AE" w:rsidRPr="008F4356" w:rsidRDefault="003C42AE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Х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2AE" w:rsidRDefault="003C42AE" w:rsidP="00414453">
            <w:pPr>
              <w:jc w:val="center"/>
            </w:pPr>
            <w:r w:rsidRPr="007D5D61">
              <w:rPr>
                <w:color w:val="000000"/>
              </w:rPr>
              <w:t xml:space="preserve">МБУК </w:t>
            </w:r>
            <w:r>
              <w:rPr>
                <w:color w:val="000000"/>
              </w:rPr>
              <w:t>К</w:t>
            </w:r>
            <w:r w:rsidRPr="007D5D61">
              <w:rPr>
                <w:color w:val="000000"/>
              </w:rPr>
              <w:t>СПОР</w:t>
            </w:r>
            <w:r>
              <w:rPr>
                <w:color w:val="000000"/>
              </w:rPr>
              <w:t xml:space="preserve"> </w:t>
            </w:r>
            <w:r w:rsidRPr="007D5D61">
              <w:rPr>
                <w:kern w:val="2"/>
              </w:rPr>
              <w:t>«</w:t>
            </w:r>
            <w:r>
              <w:rPr>
                <w:color w:val="000000"/>
              </w:rPr>
              <w:t xml:space="preserve">Красноармейский </w:t>
            </w:r>
            <w:r w:rsidRPr="007D5D61">
              <w:rPr>
                <w:kern w:val="2"/>
              </w:rPr>
              <w:t>СДК</w:t>
            </w:r>
            <w:r>
              <w:rPr>
                <w:kern w:val="2"/>
              </w:rPr>
              <w:t>»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2AE" w:rsidRPr="008F4356" w:rsidRDefault="003C42AE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Х</w:t>
            </w:r>
          </w:p>
          <w:p w:rsidR="003C42AE" w:rsidRPr="008F4356" w:rsidRDefault="003C42AE" w:rsidP="00EB2B5B">
            <w:pPr>
              <w:rPr>
                <w:color w:val="000000"/>
              </w:rPr>
            </w:pPr>
          </w:p>
          <w:p w:rsidR="003C42AE" w:rsidRPr="008F4356" w:rsidRDefault="003C42AE" w:rsidP="00EB2B5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2AE" w:rsidRPr="008F4356" w:rsidRDefault="003C42AE" w:rsidP="00EB2B5B">
            <w:pPr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Х</w:t>
            </w:r>
          </w:p>
        </w:tc>
      </w:tr>
      <w:tr w:rsidR="003C42AE" w:rsidRPr="008F4356" w:rsidTr="00EB2B5B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E" w:rsidRPr="008F4356" w:rsidRDefault="003C42AE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1.7.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2AE" w:rsidRPr="008F4356" w:rsidRDefault="003C42AE" w:rsidP="009245FF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8F4356">
              <w:rPr>
                <w:color w:val="000000"/>
              </w:rPr>
              <w:t>Контрольная точка 1.2.1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2AE" w:rsidRPr="008F4356" w:rsidRDefault="003C42AE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1 июля 2026 г.</w:t>
            </w:r>
          </w:p>
          <w:p w:rsidR="003C42AE" w:rsidRPr="008F4356" w:rsidRDefault="003C42AE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1 октября 2026 г.</w:t>
            </w:r>
          </w:p>
          <w:p w:rsidR="003C42AE" w:rsidRPr="008F4356" w:rsidRDefault="003C42AE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</w:rPr>
            </w:pPr>
            <w:r w:rsidRPr="008F4356">
              <w:rPr>
                <w:color w:val="000000"/>
              </w:rPr>
              <w:t>10 декабря 2</w:t>
            </w:r>
            <w:r w:rsidRPr="008F4356">
              <w:rPr>
                <w:color w:val="000000"/>
                <w:spacing w:val="-20"/>
              </w:rPr>
              <w:t>026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2AE" w:rsidRDefault="003C42AE" w:rsidP="00414453">
            <w:pPr>
              <w:jc w:val="center"/>
            </w:pPr>
            <w:r w:rsidRPr="007D5D61">
              <w:rPr>
                <w:color w:val="000000"/>
              </w:rPr>
              <w:t xml:space="preserve">МБУК </w:t>
            </w:r>
            <w:r>
              <w:rPr>
                <w:color w:val="000000"/>
              </w:rPr>
              <w:t>К</w:t>
            </w:r>
            <w:r w:rsidRPr="007D5D61">
              <w:rPr>
                <w:color w:val="000000"/>
              </w:rPr>
              <w:t>СПОР</w:t>
            </w:r>
            <w:r>
              <w:rPr>
                <w:color w:val="000000"/>
              </w:rPr>
              <w:t xml:space="preserve"> </w:t>
            </w:r>
            <w:r w:rsidRPr="007D5D61">
              <w:rPr>
                <w:kern w:val="2"/>
              </w:rPr>
              <w:t>«</w:t>
            </w:r>
            <w:r>
              <w:rPr>
                <w:color w:val="000000"/>
              </w:rPr>
              <w:t xml:space="preserve">Красноармейский </w:t>
            </w:r>
            <w:r w:rsidRPr="007D5D61">
              <w:rPr>
                <w:kern w:val="2"/>
              </w:rPr>
              <w:t>СДК</w:t>
            </w:r>
            <w:r>
              <w:rPr>
                <w:kern w:val="2"/>
              </w:rPr>
              <w:t>»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2AE" w:rsidRDefault="003C42AE" w:rsidP="009245F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НПА </w:t>
            </w:r>
            <w:r w:rsidRPr="007D5D61">
              <w:rPr>
                <w:color w:val="000000"/>
              </w:rPr>
              <w:t>Управлени</w:t>
            </w:r>
            <w:r>
              <w:rPr>
                <w:color w:val="000000"/>
              </w:rPr>
              <w:t>я</w:t>
            </w:r>
            <w:r w:rsidRPr="007D5D61">
              <w:rPr>
                <w:color w:val="000000"/>
              </w:rPr>
              <w:t xml:space="preserve"> культуры и спорта </w:t>
            </w:r>
            <w:r>
              <w:rPr>
                <w:color w:val="000000"/>
              </w:rPr>
              <w:t>Орловского района</w:t>
            </w:r>
          </w:p>
          <w:p w:rsidR="003C42AE" w:rsidRPr="008F4356" w:rsidRDefault="003C42AE" w:rsidP="003C42A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НПА </w:t>
            </w:r>
            <w:r w:rsidRPr="007D5D61">
              <w:rPr>
                <w:color w:val="000000"/>
              </w:rPr>
              <w:t xml:space="preserve">МБУК </w:t>
            </w:r>
            <w:r>
              <w:rPr>
                <w:color w:val="000000"/>
              </w:rPr>
              <w:t>К</w:t>
            </w:r>
            <w:r w:rsidRPr="007D5D61">
              <w:rPr>
                <w:color w:val="000000"/>
              </w:rPr>
              <w:t>СПОР</w:t>
            </w:r>
            <w:r>
              <w:rPr>
                <w:color w:val="000000"/>
              </w:rPr>
              <w:t xml:space="preserve"> </w:t>
            </w:r>
            <w:r w:rsidRPr="007D5D61">
              <w:rPr>
                <w:kern w:val="2"/>
              </w:rPr>
              <w:t>«</w:t>
            </w:r>
            <w:r>
              <w:rPr>
                <w:kern w:val="2"/>
              </w:rPr>
              <w:t xml:space="preserve">Красноармейский </w:t>
            </w:r>
            <w:r w:rsidRPr="007D5D61">
              <w:rPr>
                <w:kern w:val="2"/>
              </w:rPr>
              <w:t>СДК</w:t>
            </w:r>
            <w:r>
              <w:rPr>
                <w:kern w:val="2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2AE" w:rsidRPr="008F4356" w:rsidRDefault="003C42AE" w:rsidP="00EB2B5B">
            <w:pPr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информационная система отсутствует</w:t>
            </w:r>
          </w:p>
        </w:tc>
      </w:tr>
      <w:tr w:rsidR="008F4356" w:rsidRPr="008F4356" w:rsidTr="00EB2B5B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56" w:rsidRPr="008F4356" w:rsidRDefault="008F4356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1.8.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56" w:rsidRPr="008F4356" w:rsidRDefault="008F4356" w:rsidP="009245FF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8F4356">
              <w:rPr>
                <w:color w:val="000000"/>
              </w:rPr>
              <w:t>Контрольная точка 1.2.2 «Осуществлен мониторинг проведенных культурных мероприятий муниципальными учреждениями»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56" w:rsidRPr="008F4356" w:rsidRDefault="008F4356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8 июля 2026 г.</w:t>
            </w:r>
          </w:p>
          <w:p w:rsidR="008F4356" w:rsidRPr="008F4356" w:rsidRDefault="008F4356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8 октября 2026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56" w:rsidRDefault="009245FF" w:rsidP="008F4356">
            <w:pPr>
              <w:jc w:val="center"/>
            </w:pPr>
            <w:r>
              <w:rPr>
                <w:color w:val="000000"/>
              </w:rPr>
              <w:t>Управление культуры и спорта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56" w:rsidRPr="008F4356" w:rsidRDefault="008F4356" w:rsidP="009245F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 xml:space="preserve">справка Управления культуры и спорта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56" w:rsidRPr="008F4356" w:rsidRDefault="008F4356" w:rsidP="00EB2B5B">
            <w:pPr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информационная система отсутствует</w:t>
            </w:r>
          </w:p>
        </w:tc>
      </w:tr>
      <w:tr w:rsidR="003C42AE" w:rsidRPr="008F4356" w:rsidTr="00EB2B5B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E" w:rsidRPr="008F4356" w:rsidRDefault="003C42AE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1.9.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2AE" w:rsidRPr="008F4356" w:rsidRDefault="003C42AE" w:rsidP="00EB2B5B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8F4356">
              <w:rPr>
                <w:color w:val="000000"/>
              </w:rPr>
              <w:t>Контрольная точка 1.2.3 «Услуга оказана, работы выполнены»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2AE" w:rsidRPr="008F4356" w:rsidRDefault="003C42AE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</w:rPr>
            </w:pPr>
            <w:r w:rsidRPr="008F4356">
              <w:rPr>
                <w:color w:val="000000"/>
              </w:rPr>
              <w:t>25 декабря 2</w:t>
            </w:r>
            <w:r w:rsidRPr="008F4356">
              <w:rPr>
                <w:color w:val="000000"/>
                <w:spacing w:val="-20"/>
              </w:rPr>
              <w:t>026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2AE" w:rsidRDefault="003C42AE" w:rsidP="00414453">
            <w:pPr>
              <w:jc w:val="center"/>
            </w:pPr>
            <w:r w:rsidRPr="007D5D61">
              <w:rPr>
                <w:color w:val="000000"/>
              </w:rPr>
              <w:t xml:space="preserve">МБУК </w:t>
            </w:r>
            <w:r>
              <w:rPr>
                <w:color w:val="000000"/>
              </w:rPr>
              <w:t>К</w:t>
            </w:r>
            <w:r w:rsidRPr="007D5D61">
              <w:rPr>
                <w:color w:val="000000"/>
              </w:rPr>
              <w:t>СПОР</w:t>
            </w:r>
            <w:r>
              <w:rPr>
                <w:color w:val="000000"/>
              </w:rPr>
              <w:t xml:space="preserve"> </w:t>
            </w:r>
            <w:r w:rsidRPr="007D5D61">
              <w:rPr>
                <w:kern w:val="2"/>
              </w:rPr>
              <w:t>«</w:t>
            </w:r>
            <w:r>
              <w:rPr>
                <w:color w:val="000000"/>
              </w:rPr>
              <w:t xml:space="preserve">Красноармейский </w:t>
            </w:r>
            <w:r w:rsidRPr="007D5D61">
              <w:rPr>
                <w:kern w:val="2"/>
              </w:rPr>
              <w:t>СДК</w:t>
            </w:r>
            <w:r>
              <w:rPr>
                <w:kern w:val="2"/>
              </w:rPr>
              <w:t>»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2AE" w:rsidRPr="008F4356" w:rsidRDefault="003C42AE" w:rsidP="003C42A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 МБУК КСПОР «Красноармейский СДК»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2AE" w:rsidRPr="008F4356" w:rsidRDefault="003C42AE" w:rsidP="00EB2B5B">
            <w:pPr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информационная система отсутствует</w:t>
            </w:r>
          </w:p>
        </w:tc>
      </w:tr>
      <w:tr w:rsidR="008F4356" w:rsidRPr="008F4356" w:rsidTr="00EB2B5B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56" w:rsidRPr="008F4356" w:rsidRDefault="008F4356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1.10.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56" w:rsidRPr="008F4356" w:rsidRDefault="008F4356" w:rsidP="00EB2B5B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8F4356">
              <w:rPr>
                <w:color w:val="000000"/>
              </w:rPr>
              <w:t>Контрольная точка 1.2.4 «Оплата произведена»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56" w:rsidRPr="008F4356" w:rsidRDefault="008F4356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</w:rPr>
            </w:pPr>
            <w:r w:rsidRPr="008F4356">
              <w:rPr>
                <w:color w:val="000000"/>
              </w:rPr>
              <w:t>25 декабря 2</w:t>
            </w:r>
            <w:r w:rsidRPr="008F4356">
              <w:rPr>
                <w:color w:val="000000"/>
                <w:spacing w:val="-20"/>
              </w:rPr>
              <w:t>026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56" w:rsidRDefault="00017C9D" w:rsidP="003C42AE">
            <w:pPr>
              <w:jc w:val="center"/>
            </w:pPr>
            <w:r w:rsidRPr="007D5D61">
              <w:rPr>
                <w:color w:val="000000"/>
              </w:rPr>
              <w:t xml:space="preserve">МБУК </w:t>
            </w:r>
            <w:r w:rsidR="003C42AE">
              <w:rPr>
                <w:color w:val="000000"/>
              </w:rPr>
              <w:t>К</w:t>
            </w:r>
            <w:r w:rsidRPr="007D5D61">
              <w:rPr>
                <w:color w:val="000000"/>
              </w:rPr>
              <w:t>СПОР</w:t>
            </w:r>
            <w:r>
              <w:rPr>
                <w:color w:val="000000"/>
              </w:rPr>
              <w:t xml:space="preserve"> </w:t>
            </w:r>
            <w:r w:rsidRPr="007D5D61">
              <w:rPr>
                <w:kern w:val="2"/>
              </w:rPr>
              <w:t>«</w:t>
            </w:r>
            <w:r w:rsidR="003C42AE">
              <w:rPr>
                <w:kern w:val="2"/>
              </w:rPr>
              <w:t>Красноармейский</w:t>
            </w:r>
            <w:r>
              <w:rPr>
                <w:kern w:val="2"/>
              </w:rPr>
              <w:t xml:space="preserve"> </w:t>
            </w:r>
            <w:r w:rsidRPr="007D5D61">
              <w:rPr>
                <w:kern w:val="2"/>
              </w:rPr>
              <w:t>СДК</w:t>
            </w:r>
            <w:r>
              <w:rPr>
                <w:kern w:val="2"/>
              </w:rPr>
              <w:t>»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56" w:rsidRPr="008F4356" w:rsidRDefault="009245F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платежный документ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56" w:rsidRPr="008F4356" w:rsidRDefault="008F4356" w:rsidP="00EB2B5B">
            <w:pPr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информационная система отсутствует</w:t>
            </w:r>
          </w:p>
        </w:tc>
      </w:tr>
      <w:tr w:rsidR="00E353AF" w:rsidRPr="008F4356" w:rsidTr="00EB2B5B">
        <w:trPr>
          <w:trHeight w:val="317"/>
        </w:trPr>
        <w:tc>
          <w:tcPr>
            <w:tcW w:w="16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8F4356" w:rsidRDefault="00E353AF" w:rsidP="009245F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2. Задача комплекса процессных мероприятий «Повышен</w:t>
            </w:r>
            <w:r w:rsidR="009245FF">
              <w:rPr>
                <w:color w:val="000000"/>
              </w:rPr>
              <w:t>ие</w:t>
            </w:r>
            <w:r w:rsidRPr="008F4356">
              <w:rPr>
                <w:color w:val="000000"/>
              </w:rPr>
              <w:t xml:space="preserve"> качеств</w:t>
            </w:r>
            <w:r w:rsidR="009245FF">
              <w:rPr>
                <w:color w:val="000000"/>
              </w:rPr>
              <w:t>а</w:t>
            </w:r>
            <w:r w:rsidRPr="008F4356">
              <w:rPr>
                <w:color w:val="000000"/>
              </w:rPr>
              <w:t xml:space="preserve"> кадрового обеспечения в отрасли культуры и искусства»</w:t>
            </w:r>
          </w:p>
        </w:tc>
      </w:tr>
      <w:tr w:rsidR="009245FF" w:rsidRPr="008F4356" w:rsidTr="00EB2B5B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FF" w:rsidRPr="008F4356" w:rsidRDefault="009245FF" w:rsidP="00EB2B5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5FF" w:rsidRPr="008F4356" w:rsidRDefault="009245FF" w:rsidP="003C42AE">
            <w:pPr>
              <w:widowControl w:val="0"/>
              <w:tabs>
                <w:tab w:val="left" w:pos="11057"/>
              </w:tabs>
              <w:spacing w:line="228" w:lineRule="auto"/>
              <w:jc w:val="both"/>
              <w:rPr>
                <w:color w:val="000000"/>
              </w:rPr>
            </w:pPr>
            <w:r w:rsidRPr="008F4356">
              <w:rPr>
                <w:color w:val="000000"/>
              </w:rPr>
              <w:t xml:space="preserve">Мероприятие (результат) 3.1 «Обеспечено выполнение муниципального задания муниципальными </w:t>
            </w:r>
            <w:r>
              <w:rPr>
                <w:color w:val="000000"/>
              </w:rPr>
              <w:t xml:space="preserve">учреждениями культуры </w:t>
            </w:r>
            <w:r w:rsidR="003C42AE">
              <w:rPr>
                <w:color w:val="000000"/>
              </w:rPr>
              <w:t>Красноармейского</w:t>
            </w:r>
            <w:r w:rsidRPr="008F4356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5FF" w:rsidRPr="008F4356" w:rsidRDefault="009245FF" w:rsidP="00EB2B5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Х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5FF" w:rsidRDefault="00017C9D" w:rsidP="003C42AE">
            <w:pPr>
              <w:jc w:val="center"/>
            </w:pPr>
            <w:r w:rsidRPr="007D5D61">
              <w:rPr>
                <w:color w:val="000000"/>
              </w:rPr>
              <w:t xml:space="preserve">МБУК </w:t>
            </w:r>
            <w:r w:rsidR="003C42AE">
              <w:rPr>
                <w:color w:val="000000"/>
              </w:rPr>
              <w:t>К</w:t>
            </w:r>
            <w:r w:rsidRPr="007D5D61">
              <w:rPr>
                <w:color w:val="000000"/>
              </w:rPr>
              <w:t>СПОР</w:t>
            </w:r>
            <w:r>
              <w:rPr>
                <w:color w:val="000000"/>
              </w:rPr>
              <w:t xml:space="preserve"> </w:t>
            </w:r>
            <w:r w:rsidRPr="007D5D61">
              <w:rPr>
                <w:kern w:val="2"/>
              </w:rPr>
              <w:t>«</w:t>
            </w:r>
            <w:r w:rsidR="003C42AE">
              <w:rPr>
                <w:kern w:val="2"/>
              </w:rPr>
              <w:t>Красноармейский</w:t>
            </w:r>
            <w:r>
              <w:rPr>
                <w:kern w:val="2"/>
              </w:rPr>
              <w:t xml:space="preserve"> </w:t>
            </w:r>
            <w:r w:rsidRPr="007D5D61">
              <w:rPr>
                <w:kern w:val="2"/>
              </w:rPr>
              <w:t>СДК</w:t>
            </w:r>
            <w:r>
              <w:rPr>
                <w:kern w:val="2"/>
              </w:rPr>
              <w:t>»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5FF" w:rsidRPr="008F4356" w:rsidRDefault="009245FF" w:rsidP="00EB2B5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Х</w:t>
            </w:r>
          </w:p>
          <w:p w:rsidR="009245FF" w:rsidRPr="008F4356" w:rsidRDefault="009245FF" w:rsidP="00EB2B5B">
            <w:pPr>
              <w:spacing w:line="228" w:lineRule="auto"/>
              <w:rPr>
                <w:color w:val="000000"/>
              </w:rPr>
            </w:pPr>
          </w:p>
          <w:p w:rsidR="009245FF" w:rsidRPr="008F4356" w:rsidRDefault="009245FF" w:rsidP="00EB2B5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5FF" w:rsidRPr="008F4356" w:rsidRDefault="009245FF" w:rsidP="00EB2B5B">
            <w:pPr>
              <w:spacing w:line="228" w:lineRule="auto"/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Х</w:t>
            </w:r>
          </w:p>
        </w:tc>
      </w:tr>
      <w:tr w:rsidR="009245FF" w:rsidRPr="008F4356" w:rsidTr="00EB2B5B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FF" w:rsidRPr="008F4356" w:rsidRDefault="009245F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5FF" w:rsidRPr="008F4356" w:rsidRDefault="009245FF" w:rsidP="009245FF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8F4356">
              <w:rPr>
                <w:color w:val="000000"/>
              </w:rPr>
              <w:t xml:space="preserve">Контрольная точка 3.1.1 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5FF" w:rsidRPr="008F4356" w:rsidRDefault="009245FF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15 января 2026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5FF" w:rsidRDefault="00017C9D" w:rsidP="003C42AE">
            <w:pPr>
              <w:jc w:val="center"/>
            </w:pPr>
            <w:r w:rsidRPr="007D5D61">
              <w:rPr>
                <w:color w:val="000000"/>
              </w:rPr>
              <w:t xml:space="preserve">МБУК </w:t>
            </w:r>
            <w:r w:rsidR="003C42AE">
              <w:rPr>
                <w:color w:val="000000"/>
              </w:rPr>
              <w:t>К</w:t>
            </w:r>
            <w:r w:rsidRPr="007D5D61">
              <w:rPr>
                <w:color w:val="000000"/>
              </w:rPr>
              <w:t>СПОР</w:t>
            </w:r>
            <w:r>
              <w:rPr>
                <w:color w:val="000000"/>
              </w:rPr>
              <w:t xml:space="preserve"> </w:t>
            </w:r>
            <w:r w:rsidRPr="007D5D61">
              <w:rPr>
                <w:kern w:val="2"/>
              </w:rPr>
              <w:t>«</w:t>
            </w:r>
            <w:r w:rsidR="003C42AE">
              <w:rPr>
                <w:kern w:val="2"/>
              </w:rPr>
              <w:t>Красноармейский</w:t>
            </w:r>
            <w:r>
              <w:rPr>
                <w:kern w:val="2"/>
              </w:rPr>
              <w:t xml:space="preserve"> </w:t>
            </w:r>
            <w:r w:rsidRPr="007D5D61">
              <w:rPr>
                <w:kern w:val="2"/>
              </w:rPr>
              <w:t>СДК</w:t>
            </w:r>
            <w:r>
              <w:rPr>
                <w:kern w:val="2"/>
              </w:rPr>
              <w:t>»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5FF" w:rsidRPr="008F4356" w:rsidRDefault="009245F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t>о</w:t>
            </w:r>
            <w:r w:rsidRPr="001A595B">
              <w:t>тчет</w:t>
            </w:r>
            <w:r w:rsidR="00F94BB5" w:rsidRPr="00F94BB5">
              <w:rPr>
                <w:noProof/>
              </w:rPr>
              <w:pict>
                <v:shape id="_x0000_s1030" type="#_x0000_t202" style="position:absolute;left:0;text-align:left;margin-left:511.85pt;margin-top:32.2pt;width:58.65pt;height:370.5pt;z-index:25165824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" filled="f" stroked="f">
                  <v:textbox inset="0,0,0,0">
                    <w:txbxContent>
                      <w:tbl>
                        <w:tblPr>
                          <w:tblW w:w="0" w:type="auto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1158"/>
                        </w:tblGrid>
                        <w:tr w:rsidR="009245FF" w:rsidTr="004869EE">
                          <w:trPr>
                            <w:trHeight w:val="525"/>
                          </w:trPr>
                          <w:tc>
                            <w:tcPr>
                              <w:tcW w:w="1158" w:type="dxa"/>
                            </w:tcPr>
                            <w:p w:rsidR="009245FF" w:rsidRPr="007037EC" w:rsidRDefault="009245FF" w:rsidP="004869EE">
                              <w:pPr>
                                <w:pStyle w:val="TableParagraph"/>
                                <w:spacing w:before="102"/>
                                <w:ind w:left="166"/>
                                <w:rPr>
                                  <w:rFonts w:ascii="Calibri" w:eastAsia="Calibri" w:hAnsi="Calibri"/>
                                  <w:sz w:val="28"/>
                                  <w:lang w:val="en-US" w:eastAsia="en-US"/>
                                </w:rPr>
                              </w:pPr>
                              <w:r w:rsidRPr="007037EC">
                                <w:rPr>
                                  <w:rFonts w:ascii="Calibri" w:eastAsia="Calibri" w:hAnsi="Calibri"/>
                                  <w:sz w:val="28"/>
                                  <w:lang w:val="en-US" w:eastAsia="en-US"/>
                                </w:rPr>
                                <w:t>КОДЫ</w:t>
                              </w:r>
                            </w:p>
                          </w:tc>
                        </w:tr>
                        <w:tr w:rsidR="009245FF" w:rsidTr="004869EE">
                          <w:trPr>
                            <w:trHeight w:val="847"/>
                          </w:trPr>
                          <w:tc>
                            <w:tcPr>
                              <w:tcW w:w="1158" w:type="dxa"/>
                            </w:tcPr>
                            <w:p w:rsidR="009245FF" w:rsidRPr="007037EC" w:rsidRDefault="009245FF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9245FF" w:rsidTr="004869EE">
                          <w:trPr>
                            <w:trHeight w:val="1169"/>
                          </w:trPr>
                          <w:tc>
                            <w:tcPr>
                              <w:tcW w:w="1158" w:type="dxa"/>
                            </w:tcPr>
                            <w:p w:rsidR="009245FF" w:rsidRPr="007037EC" w:rsidRDefault="009245FF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9245FF" w:rsidTr="004869EE">
                          <w:trPr>
                            <w:trHeight w:val="1169"/>
                          </w:trPr>
                          <w:tc>
                            <w:tcPr>
                              <w:tcW w:w="1158" w:type="dxa"/>
                            </w:tcPr>
                            <w:p w:rsidR="009245FF" w:rsidRPr="007037EC" w:rsidRDefault="009245FF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9245FF" w:rsidTr="004869EE">
                          <w:trPr>
                            <w:trHeight w:val="847"/>
                          </w:trPr>
                          <w:tc>
                            <w:tcPr>
                              <w:tcW w:w="1158" w:type="dxa"/>
                            </w:tcPr>
                            <w:p w:rsidR="009245FF" w:rsidRPr="007037EC" w:rsidRDefault="009245FF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9245FF" w:rsidTr="004869EE">
                          <w:trPr>
                            <w:trHeight w:val="1705"/>
                          </w:trPr>
                          <w:tc>
                            <w:tcPr>
                              <w:tcW w:w="1158" w:type="dxa"/>
                            </w:tcPr>
                            <w:p w:rsidR="009245FF" w:rsidRPr="007037EC" w:rsidRDefault="009245FF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9245FF" w:rsidTr="004869EE">
                          <w:trPr>
                            <w:trHeight w:val="525"/>
                          </w:trPr>
                          <w:tc>
                            <w:tcPr>
                              <w:tcW w:w="1158" w:type="dxa"/>
                            </w:tcPr>
                            <w:p w:rsidR="009245FF" w:rsidRPr="007037EC" w:rsidRDefault="009245FF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9245FF" w:rsidTr="004869EE">
                          <w:trPr>
                            <w:trHeight w:val="525"/>
                          </w:trPr>
                          <w:tc>
                            <w:tcPr>
                              <w:tcW w:w="1158" w:type="dxa"/>
                            </w:tcPr>
                            <w:p w:rsidR="009245FF" w:rsidRPr="007037EC" w:rsidRDefault="009245FF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</w:tbl>
                      <w:p w:rsidR="009245FF" w:rsidRDefault="009245FF" w:rsidP="009245FF">
                        <w:pPr>
                          <w:pStyle w:val="a3"/>
                        </w:pPr>
                      </w:p>
                    </w:txbxContent>
                  </v:textbox>
                  <w10:wrap anchorx="page"/>
                </v:shape>
              </w:pict>
            </w:r>
            <w:r w:rsidRPr="001A595B">
              <w:t xml:space="preserve"> о </w:t>
            </w:r>
            <w:r>
              <w:t>д</w:t>
            </w:r>
            <w:r w:rsidRPr="001A595B">
              <w:t>остижении значений результатов предоставления Субсидии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5FF" w:rsidRPr="008F4356" w:rsidRDefault="009245FF" w:rsidP="00EB2B5B">
            <w:pPr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информационная система отсутствует</w:t>
            </w:r>
          </w:p>
        </w:tc>
      </w:tr>
      <w:tr w:rsidR="009245FF" w:rsidRPr="008F4356" w:rsidTr="00EB2B5B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FF" w:rsidRPr="008F4356" w:rsidRDefault="009245F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2.3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5FF" w:rsidRPr="008F4356" w:rsidRDefault="009245FF" w:rsidP="009245FF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8F4356">
              <w:rPr>
                <w:color w:val="000000"/>
              </w:rPr>
              <w:t xml:space="preserve">Контрольная точка 3.1.2 </w:t>
            </w:r>
            <w:r w:rsidRPr="008F4356">
              <w:rPr>
                <w:color w:val="000000"/>
              </w:rPr>
              <w:lastRenderedPageBreak/>
              <w:t>«Подготовлен</w:t>
            </w:r>
            <w:r>
              <w:rPr>
                <w:color w:val="000000"/>
              </w:rPr>
              <w:t>опостановление</w:t>
            </w:r>
            <w:r w:rsidRPr="008F4356">
              <w:rPr>
                <w:color w:val="000000"/>
              </w:rPr>
              <w:t xml:space="preserve"> о проведении провероквыполнения муниципального задания на оказание муниципальных услуг муниципальными</w:t>
            </w:r>
            <w:r>
              <w:rPr>
                <w:color w:val="000000"/>
              </w:rPr>
              <w:t xml:space="preserve"> учреждениями культуры </w:t>
            </w:r>
            <w:r w:rsidR="003C42AE">
              <w:rPr>
                <w:color w:val="000000"/>
              </w:rPr>
              <w:t>Красноармейского</w:t>
            </w:r>
            <w:r w:rsidRPr="008F4356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5FF" w:rsidRPr="008F4356" w:rsidRDefault="009245FF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lastRenderedPageBreak/>
              <w:t>20 мая 2026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5FF" w:rsidRDefault="009245FF" w:rsidP="003C42AE">
            <w:pPr>
              <w:jc w:val="center"/>
            </w:pPr>
            <w:r>
              <w:rPr>
                <w:color w:val="000000"/>
              </w:rPr>
              <w:t xml:space="preserve">Администрация </w:t>
            </w:r>
            <w:r w:rsidR="003C42AE">
              <w:rPr>
                <w:color w:val="000000"/>
              </w:rPr>
              <w:t>Красноармейского</w:t>
            </w:r>
            <w:r>
              <w:rPr>
                <w:color w:val="000000"/>
              </w:rPr>
              <w:t xml:space="preserve"> сельского </w:t>
            </w:r>
            <w:r>
              <w:rPr>
                <w:color w:val="000000"/>
              </w:rPr>
              <w:lastRenderedPageBreak/>
              <w:t>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5FF" w:rsidRPr="008F4356" w:rsidRDefault="009245FF" w:rsidP="003C42A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постановление </w:t>
            </w:r>
            <w:r>
              <w:rPr>
                <w:color w:val="000000"/>
              </w:rPr>
              <w:lastRenderedPageBreak/>
              <w:t xml:space="preserve">Администрации </w:t>
            </w:r>
            <w:r w:rsidR="003C42AE">
              <w:rPr>
                <w:color w:val="000000"/>
              </w:rPr>
              <w:t>Красноармейского</w:t>
            </w:r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5FF" w:rsidRPr="008F4356" w:rsidRDefault="009245FF" w:rsidP="00EB2B5B">
            <w:pPr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lastRenderedPageBreak/>
              <w:t xml:space="preserve">информационная </w:t>
            </w:r>
            <w:r w:rsidRPr="008F4356">
              <w:rPr>
                <w:color w:val="000000"/>
              </w:rPr>
              <w:lastRenderedPageBreak/>
              <w:t>система отсутствует</w:t>
            </w:r>
          </w:p>
        </w:tc>
      </w:tr>
      <w:tr w:rsidR="00E353AF" w:rsidRPr="008F4356" w:rsidTr="00EB2B5B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AF" w:rsidRPr="008F4356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lastRenderedPageBreak/>
              <w:t>2.4.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8F4356" w:rsidRDefault="00E353AF" w:rsidP="009245FF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8F4356">
              <w:rPr>
                <w:color w:val="000000"/>
              </w:rPr>
              <w:t xml:space="preserve">Контрольная точка 3.1.3 «Предоставлен предварительный отчет о выполнении  муниципального задания на оказание муниципальных услуг муниципальными </w:t>
            </w:r>
            <w:r w:rsidR="009245FF">
              <w:rPr>
                <w:color w:val="000000"/>
              </w:rPr>
              <w:t xml:space="preserve">учреждениями культуры </w:t>
            </w:r>
            <w:r w:rsidR="003C42AE">
              <w:rPr>
                <w:color w:val="000000"/>
              </w:rPr>
              <w:t>Красноармейского</w:t>
            </w:r>
            <w:r w:rsidR="00535DC3" w:rsidRPr="008F4356">
              <w:rPr>
                <w:color w:val="000000"/>
              </w:rPr>
              <w:t xml:space="preserve"> сельского поселения</w:t>
            </w:r>
            <w:r w:rsidRPr="008F4356"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8F4356" w:rsidRDefault="00E353AF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</w:rPr>
            </w:pPr>
            <w:r w:rsidRPr="008F4356">
              <w:rPr>
                <w:color w:val="000000"/>
              </w:rPr>
              <w:t xml:space="preserve">28 ноября </w:t>
            </w:r>
            <w:r w:rsidRPr="008F4356">
              <w:rPr>
                <w:color w:val="000000"/>
                <w:spacing w:val="-20"/>
              </w:rPr>
              <w:t>2026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8F4356" w:rsidRDefault="00017C9D" w:rsidP="003C42AE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 w:rsidRPr="007D5D61">
              <w:rPr>
                <w:color w:val="000000"/>
              </w:rPr>
              <w:t xml:space="preserve">МБУК </w:t>
            </w:r>
            <w:r w:rsidR="003C42AE">
              <w:rPr>
                <w:color w:val="000000"/>
              </w:rPr>
              <w:t>К</w:t>
            </w:r>
            <w:r w:rsidRPr="007D5D61">
              <w:rPr>
                <w:color w:val="000000"/>
              </w:rPr>
              <w:t>СПОР</w:t>
            </w:r>
            <w:r>
              <w:rPr>
                <w:color w:val="000000"/>
              </w:rPr>
              <w:t xml:space="preserve"> </w:t>
            </w:r>
            <w:r w:rsidRPr="007D5D61">
              <w:rPr>
                <w:kern w:val="2"/>
              </w:rPr>
              <w:t>«</w:t>
            </w:r>
            <w:r w:rsidR="003C42AE">
              <w:rPr>
                <w:kern w:val="2"/>
              </w:rPr>
              <w:t>Красноармейский</w:t>
            </w:r>
            <w:r>
              <w:rPr>
                <w:kern w:val="2"/>
              </w:rPr>
              <w:t xml:space="preserve"> </w:t>
            </w:r>
            <w:r w:rsidRPr="007D5D61">
              <w:rPr>
                <w:kern w:val="2"/>
              </w:rPr>
              <w:t>СДК</w:t>
            </w:r>
            <w:r>
              <w:rPr>
                <w:kern w:val="2"/>
              </w:rPr>
              <w:t>»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8F4356" w:rsidRDefault="009245F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Предварительный отчет о выполнении муниципального задания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8F4356" w:rsidRDefault="00E353AF" w:rsidP="00EB2B5B">
            <w:pPr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информационная система отсутствует</w:t>
            </w:r>
          </w:p>
        </w:tc>
      </w:tr>
      <w:tr w:rsidR="00E353AF" w:rsidRPr="008F4356" w:rsidTr="00EB2B5B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AF" w:rsidRPr="008F4356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2.5.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8F4356" w:rsidRDefault="00E353AF" w:rsidP="00EB2B5B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8F4356">
              <w:rPr>
                <w:color w:val="000000"/>
              </w:rPr>
              <w:t>Контрольная точка 3.1.4 «Выплаты произведены»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8F4356" w:rsidRDefault="00E353AF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</w:rPr>
            </w:pPr>
            <w:r w:rsidRPr="008F4356">
              <w:rPr>
                <w:color w:val="000000"/>
              </w:rPr>
              <w:t>25 декабря</w:t>
            </w:r>
            <w:r w:rsidRPr="008F4356">
              <w:rPr>
                <w:color w:val="000000"/>
                <w:spacing w:val="-20"/>
              </w:rPr>
              <w:t xml:space="preserve"> 2026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8F4356" w:rsidRDefault="00017C9D" w:rsidP="003C42AE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 w:rsidRPr="007D5D61">
              <w:rPr>
                <w:color w:val="000000"/>
              </w:rPr>
              <w:t xml:space="preserve">МБУК </w:t>
            </w:r>
            <w:r w:rsidR="003C42AE">
              <w:rPr>
                <w:color w:val="000000"/>
              </w:rPr>
              <w:t>К</w:t>
            </w:r>
            <w:r w:rsidRPr="007D5D61">
              <w:rPr>
                <w:color w:val="000000"/>
              </w:rPr>
              <w:t>СПОР</w:t>
            </w:r>
            <w:r>
              <w:rPr>
                <w:color w:val="000000"/>
              </w:rPr>
              <w:t xml:space="preserve"> </w:t>
            </w:r>
            <w:r w:rsidRPr="007D5D61">
              <w:rPr>
                <w:kern w:val="2"/>
              </w:rPr>
              <w:t>«</w:t>
            </w:r>
            <w:r w:rsidR="003C42AE">
              <w:rPr>
                <w:kern w:val="2"/>
              </w:rPr>
              <w:t>Красноармейский</w:t>
            </w:r>
            <w:r>
              <w:rPr>
                <w:kern w:val="2"/>
              </w:rPr>
              <w:t xml:space="preserve"> </w:t>
            </w:r>
            <w:r w:rsidRPr="007D5D61">
              <w:rPr>
                <w:kern w:val="2"/>
              </w:rPr>
              <w:t>СДК</w:t>
            </w:r>
            <w:r>
              <w:rPr>
                <w:kern w:val="2"/>
              </w:rPr>
              <w:t>»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8F4356" w:rsidRDefault="009245F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Платежный документ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8F4356" w:rsidRDefault="00E353AF" w:rsidP="00EB2B5B">
            <w:pPr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информационная система отсутствует</w:t>
            </w:r>
          </w:p>
        </w:tc>
      </w:tr>
    </w:tbl>
    <w:p w:rsidR="00517FE6" w:rsidRDefault="00517FE6" w:rsidP="006700FB">
      <w:pPr>
        <w:rPr>
          <w:color w:val="000000"/>
          <w:sz w:val="28"/>
        </w:rPr>
      </w:pPr>
    </w:p>
    <w:p w:rsidR="00E353AF" w:rsidRPr="00BE6717" w:rsidRDefault="00E353AF" w:rsidP="00E353AF">
      <w:pPr>
        <w:widowControl w:val="0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  <w:t>7</w:t>
      </w:r>
      <w:r w:rsidRPr="00BE6717">
        <w:rPr>
          <w:color w:val="000000"/>
          <w:sz w:val="28"/>
        </w:rPr>
        <w:t>. План реализации комплекса процессных мероприятий на 202</w:t>
      </w:r>
      <w:r>
        <w:rPr>
          <w:color w:val="000000"/>
          <w:sz w:val="28"/>
        </w:rPr>
        <w:t>7</w:t>
      </w:r>
      <w:r w:rsidRPr="00BE6717">
        <w:rPr>
          <w:color w:val="000000"/>
          <w:sz w:val="28"/>
        </w:rPr>
        <w:t xml:space="preserve"> год</w:t>
      </w:r>
    </w:p>
    <w:p w:rsidR="00E353AF" w:rsidRPr="00BE6717" w:rsidRDefault="00E353AF" w:rsidP="00E353AF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16126" w:type="dxa"/>
        <w:tblLayout w:type="fixed"/>
        <w:tblLook w:val="04A0"/>
      </w:tblPr>
      <w:tblGrid>
        <w:gridCol w:w="817"/>
        <w:gridCol w:w="4536"/>
        <w:gridCol w:w="1965"/>
        <w:gridCol w:w="4272"/>
        <w:gridCol w:w="2410"/>
        <w:gridCol w:w="2126"/>
      </w:tblGrid>
      <w:tr w:rsidR="00E353AF" w:rsidRPr="008B1A6A" w:rsidTr="00EB2B5B">
        <w:trPr>
          <w:trHeight w:val="64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8B1A6A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B1A6A">
              <w:rPr>
                <w:color w:val="000000"/>
              </w:rPr>
              <w:t xml:space="preserve">№ </w:t>
            </w:r>
            <w:r w:rsidRPr="008B1A6A">
              <w:rPr>
                <w:color w:val="000000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8B1A6A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B1A6A">
              <w:rPr>
                <w:color w:val="000000"/>
              </w:rPr>
              <w:t>Наименование мероприятия (результата), контрольной точки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8B1A6A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B1A6A">
              <w:rPr>
                <w:color w:val="000000"/>
              </w:rPr>
              <w:t>Дата наступления контрольной точки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8B1A6A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B1A6A">
              <w:rPr>
                <w:color w:val="000000"/>
              </w:rPr>
              <w:t>Ответственный исполнитель</w:t>
            </w:r>
          </w:p>
          <w:p w:rsidR="00E353AF" w:rsidRPr="008B1A6A" w:rsidRDefault="008B1A6A" w:rsidP="008B1A6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B1A6A">
              <w:rPr>
                <w:color w:val="000000"/>
              </w:rPr>
              <w:t>(ФИО</w:t>
            </w:r>
            <w:r w:rsidR="00E353AF" w:rsidRPr="008B1A6A">
              <w:rPr>
                <w:color w:val="000000"/>
              </w:rPr>
              <w:t xml:space="preserve">, должность, наименование структурного подразделения, отраслевого (функционального) органа Администрации </w:t>
            </w:r>
            <w:r w:rsidR="00597A0D">
              <w:rPr>
                <w:color w:val="000000"/>
              </w:rPr>
              <w:t>Красноармейского</w:t>
            </w:r>
            <w:r w:rsidR="00535DC3" w:rsidRPr="008B1A6A">
              <w:rPr>
                <w:color w:val="000000"/>
              </w:rPr>
              <w:t xml:space="preserve"> сельского поселения</w:t>
            </w:r>
            <w:r w:rsidR="00E353AF" w:rsidRPr="008B1A6A">
              <w:rPr>
                <w:color w:val="000000"/>
              </w:rPr>
              <w:t xml:space="preserve">, иного органа местного самоуправления сельских поселений в Орловском районе, муниципального учреждения </w:t>
            </w:r>
            <w:r w:rsidR="00597A0D">
              <w:rPr>
                <w:color w:val="000000"/>
              </w:rPr>
              <w:t>Красноармейского</w:t>
            </w:r>
            <w:r w:rsidR="00535DC3" w:rsidRPr="008B1A6A">
              <w:rPr>
                <w:color w:val="000000"/>
              </w:rPr>
              <w:t xml:space="preserve"> сельского поселения</w:t>
            </w:r>
            <w:r w:rsidR="00E353AF" w:rsidRPr="008B1A6A">
              <w:rPr>
                <w:color w:val="00000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8B1A6A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B1A6A">
              <w:rPr>
                <w:color w:val="000000"/>
              </w:rPr>
              <w:t>Вид подтверждающего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8B1A6A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B1A6A">
              <w:rPr>
                <w:color w:val="000000"/>
              </w:rPr>
              <w:t>Информационная система</w:t>
            </w:r>
          </w:p>
          <w:p w:rsidR="00E353AF" w:rsidRPr="008B1A6A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B1A6A">
              <w:rPr>
                <w:color w:val="000000"/>
              </w:rPr>
              <w:t>(источник данных)</w:t>
            </w:r>
          </w:p>
        </w:tc>
      </w:tr>
    </w:tbl>
    <w:p w:rsidR="00E353AF" w:rsidRPr="00BE6717" w:rsidRDefault="00E353AF" w:rsidP="00E353AF">
      <w:pPr>
        <w:rPr>
          <w:color w:val="000000"/>
          <w:sz w:val="2"/>
        </w:rPr>
      </w:pPr>
    </w:p>
    <w:tbl>
      <w:tblPr>
        <w:tblW w:w="16126" w:type="dxa"/>
        <w:tblLayout w:type="fixed"/>
        <w:tblLook w:val="04A0"/>
      </w:tblPr>
      <w:tblGrid>
        <w:gridCol w:w="817"/>
        <w:gridCol w:w="4536"/>
        <w:gridCol w:w="1965"/>
        <w:gridCol w:w="4272"/>
        <w:gridCol w:w="2410"/>
        <w:gridCol w:w="2126"/>
      </w:tblGrid>
      <w:tr w:rsidR="009C7CA8" w:rsidRPr="008F4356" w:rsidTr="007037EC">
        <w:trPr>
          <w:trHeight w:val="27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3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6</w:t>
            </w:r>
          </w:p>
        </w:tc>
      </w:tr>
      <w:tr w:rsidR="009C7CA8" w:rsidRPr="008F4356" w:rsidTr="007037EC">
        <w:trPr>
          <w:trHeight w:val="273"/>
        </w:trPr>
        <w:tc>
          <w:tcPr>
            <w:tcW w:w="16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A8" w:rsidRPr="008F4356" w:rsidRDefault="009C7CA8" w:rsidP="00597A0D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1. Задача комплекса процессных мероприятий «</w:t>
            </w:r>
            <w:r w:rsidRPr="007D5D61">
              <w:rPr>
                <w:kern w:val="2"/>
              </w:rPr>
              <w:t xml:space="preserve">Повышение привлекательности учреждений культуры </w:t>
            </w:r>
            <w:r w:rsidR="00597A0D">
              <w:rPr>
                <w:color w:val="000000"/>
              </w:rPr>
              <w:t>Красноармейского</w:t>
            </w:r>
            <w:r w:rsidRPr="007D5D61">
              <w:rPr>
                <w:kern w:val="2"/>
              </w:rPr>
              <w:t xml:space="preserve"> сельского </w:t>
            </w:r>
            <w:r w:rsidR="00597A0D">
              <w:rPr>
                <w:kern w:val="2"/>
              </w:rPr>
              <w:t>поселения для жителей и гостей поселения</w:t>
            </w:r>
            <w:r w:rsidRPr="007D5D61">
              <w:rPr>
                <w:kern w:val="2"/>
              </w:rPr>
              <w:t>, а также повышение доступности и качества услуг учреждений культуры и искусства для населения независимо от уровня доходов, социального статуса и места проживания</w:t>
            </w:r>
            <w:r w:rsidRPr="008F4356">
              <w:rPr>
                <w:color w:val="000000"/>
              </w:rPr>
              <w:t>»</w:t>
            </w:r>
          </w:p>
        </w:tc>
      </w:tr>
      <w:tr w:rsidR="009C7CA8" w:rsidRPr="008F4356" w:rsidTr="007037EC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8F4356">
              <w:rPr>
                <w:color w:val="000000"/>
              </w:rPr>
              <w:t xml:space="preserve">Мероприятие (результат) 1.1 «Обеспечено выполнение муниципального задания муниципальными учреждениями культуры </w:t>
            </w:r>
            <w:r w:rsidR="00597A0D">
              <w:rPr>
                <w:color w:val="000000"/>
              </w:rPr>
              <w:t>Красноармейского</w:t>
            </w:r>
            <w:r w:rsidRPr="008F4356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Х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Default="00017C9D" w:rsidP="007037EC">
            <w:pPr>
              <w:jc w:val="center"/>
            </w:pPr>
            <w:r w:rsidRPr="007D5D61">
              <w:rPr>
                <w:color w:val="000000"/>
              </w:rPr>
              <w:t xml:space="preserve">МБУК </w:t>
            </w:r>
            <w:r>
              <w:rPr>
                <w:color w:val="000000"/>
              </w:rPr>
              <w:t>Д</w:t>
            </w:r>
            <w:r w:rsidRPr="007D5D61">
              <w:rPr>
                <w:color w:val="000000"/>
              </w:rPr>
              <w:t>СПОР</w:t>
            </w:r>
            <w:r>
              <w:rPr>
                <w:color w:val="000000"/>
              </w:rPr>
              <w:t xml:space="preserve"> </w:t>
            </w:r>
            <w:r w:rsidRPr="007D5D61">
              <w:rPr>
                <w:kern w:val="2"/>
              </w:rPr>
              <w:t>«</w:t>
            </w:r>
            <w:r>
              <w:rPr>
                <w:kern w:val="2"/>
              </w:rPr>
              <w:t xml:space="preserve">Гундоровский </w:t>
            </w:r>
            <w:r w:rsidRPr="007D5D61">
              <w:rPr>
                <w:kern w:val="2"/>
              </w:rPr>
              <w:t>СДК</w:t>
            </w:r>
            <w:r>
              <w:rPr>
                <w:kern w:val="2"/>
              </w:rPr>
              <w:t>»</w:t>
            </w:r>
            <w:r>
              <w:rPr>
                <w:color w:val="000000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Х</w:t>
            </w:r>
          </w:p>
          <w:p w:rsidR="009C7CA8" w:rsidRPr="008F4356" w:rsidRDefault="009C7CA8" w:rsidP="007037EC">
            <w:pPr>
              <w:rPr>
                <w:color w:val="000000"/>
              </w:rPr>
            </w:pPr>
          </w:p>
          <w:p w:rsidR="009C7CA8" w:rsidRPr="008F4356" w:rsidRDefault="009C7CA8" w:rsidP="007037EC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Х</w:t>
            </w:r>
          </w:p>
          <w:p w:rsidR="009C7CA8" w:rsidRPr="008F4356" w:rsidRDefault="009C7CA8" w:rsidP="007037EC">
            <w:pPr>
              <w:rPr>
                <w:color w:val="000000"/>
              </w:rPr>
            </w:pPr>
          </w:p>
          <w:p w:rsidR="009C7CA8" w:rsidRPr="008F4356" w:rsidRDefault="009C7CA8" w:rsidP="007037EC">
            <w:pPr>
              <w:jc w:val="center"/>
              <w:rPr>
                <w:color w:val="000000"/>
              </w:rPr>
            </w:pPr>
          </w:p>
        </w:tc>
      </w:tr>
      <w:tr w:rsidR="009C7CA8" w:rsidRPr="008F4356" w:rsidTr="007037EC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spacing w:line="228" w:lineRule="auto"/>
              <w:jc w:val="both"/>
              <w:rPr>
                <w:color w:val="000000"/>
              </w:rPr>
            </w:pPr>
            <w:r w:rsidRPr="008F4356">
              <w:rPr>
                <w:color w:val="000000"/>
              </w:rPr>
              <w:t>Контрольная точка 1.1.1 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9C7CA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15 января 202</w:t>
            </w:r>
            <w:r>
              <w:rPr>
                <w:color w:val="000000"/>
              </w:rPr>
              <w:t>7</w:t>
            </w:r>
            <w:r w:rsidRPr="008F4356">
              <w:rPr>
                <w:color w:val="000000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Default="00017C9D" w:rsidP="007037EC">
            <w:pPr>
              <w:jc w:val="center"/>
            </w:pPr>
            <w:r w:rsidRPr="007D5D61">
              <w:rPr>
                <w:color w:val="000000"/>
              </w:rPr>
              <w:t xml:space="preserve">МБУК </w:t>
            </w:r>
            <w:r>
              <w:rPr>
                <w:color w:val="000000"/>
              </w:rPr>
              <w:t>Д</w:t>
            </w:r>
            <w:r w:rsidRPr="007D5D61">
              <w:rPr>
                <w:color w:val="000000"/>
              </w:rPr>
              <w:t>СПОР</w:t>
            </w:r>
            <w:r>
              <w:rPr>
                <w:color w:val="000000"/>
              </w:rPr>
              <w:t xml:space="preserve"> </w:t>
            </w:r>
            <w:r w:rsidRPr="007D5D61">
              <w:rPr>
                <w:kern w:val="2"/>
              </w:rPr>
              <w:t>«</w:t>
            </w:r>
            <w:r>
              <w:rPr>
                <w:kern w:val="2"/>
              </w:rPr>
              <w:t xml:space="preserve">Гундоровский </w:t>
            </w:r>
            <w:r w:rsidRPr="007D5D61">
              <w:rPr>
                <w:kern w:val="2"/>
              </w:rPr>
              <w:t>СДК</w:t>
            </w:r>
            <w:r>
              <w:rPr>
                <w:kern w:val="2"/>
              </w:rPr>
              <w:t>»</w:t>
            </w:r>
            <w:r>
              <w:rPr>
                <w:color w:val="000000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>
              <w:t>о</w:t>
            </w:r>
            <w:r w:rsidRPr="001A595B">
              <w:t>тчет</w:t>
            </w:r>
            <w:r w:rsidR="00F94BB5" w:rsidRPr="00F94BB5">
              <w:rPr>
                <w:noProof/>
              </w:rPr>
              <w:pict>
                <v:shape id="_x0000_s1031" type="#_x0000_t202" style="position:absolute;left:0;text-align:left;margin-left:511.85pt;margin-top:32.2pt;width:58.65pt;height:370.5pt;z-index:25165926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" filled="f" stroked="f">
                  <v:textbox inset="0,0,0,0">
                    <w:txbxContent>
                      <w:tbl>
                        <w:tblPr>
                          <w:tblW w:w="0" w:type="auto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1158"/>
                        </w:tblGrid>
                        <w:tr w:rsidR="009C7CA8" w:rsidTr="004869EE">
                          <w:trPr>
                            <w:trHeight w:val="525"/>
                          </w:trPr>
                          <w:tc>
                            <w:tcPr>
                              <w:tcW w:w="1158" w:type="dxa"/>
                            </w:tcPr>
                            <w:p w:rsidR="009C7CA8" w:rsidRPr="007037EC" w:rsidRDefault="009C7CA8" w:rsidP="004869EE">
                              <w:pPr>
                                <w:pStyle w:val="TableParagraph"/>
                                <w:spacing w:before="102"/>
                                <w:ind w:left="166"/>
                                <w:rPr>
                                  <w:rFonts w:ascii="Calibri" w:eastAsia="Calibri" w:hAnsi="Calibri"/>
                                  <w:sz w:val="28"/>
                                  <w:lang w:val="en-US" w:eastAsia="en-US"/>
                                </w:rPr>
                              </w:pPr>
                              <w:r w:rsidRPr="007037EC">
                                <w:rPr>
                                  <w:rFonts w:ascii="Calibri" w:eastAsia="Calibri" w:hAnsi="Calibri"/>
                                  <w:sz w:val="28"/>
                                  <w:lang w:val="en-US" w:eastAsia="en-US"/>
                                </w:rPr>
                                <w:t>КОДЫ</w:t>
                              </w:r>
                            </w:p>
                          </w:tc>
                        </w:tr>
                        <w:tr w:rsidR="009C7CA8" w:rsidTr="004869EE">
                          <w:trPr>
                            <w:trHeight w:val="847"/>
                          </w:trPr>
                          <w:tc>
                            <w:tcPr>
                              <w:tcW w:w="1158" w:type="dxa"/>
                            </w:tcPr>
                            <w:p w:rsidR="009C7CA8" w:rsidRPr="007037EC" w:rsidRDefault="009C7CA8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9C7CA8" w:rsidTr="004869EE">
                          <w:trPr>
                            <w:trHeight w:val="1169"/>
                          </w:trPr>
                          <w:tc>
                            <w:tcPr>
                              <w:tcW w:w="1158" w:type="dxa"/>
                            </w:tcPr>
                            <w:p w:rsidR="009C7CA8" w:rsidRPr="007037EC" w:rsidRDefault="009C7CA8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9C7CA8" w:rsidTr="004869EE">
                          <w:trPr>
                            <w:trHeight w:val="1169"/>
                          </w:trPr>
                          <w:tc>
                            <w:tcPr>
                              <w:tcW w:w="1158" w:type="dxa"/>
                            </w:tcPr>
                            <w:p w:rsidR="009C7CA8" w:rsidRPr="007037EC" w:rsidRDefault="009C7CA8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9C7CA8" w:rsidTr="004869EE">
                          <w:trPr>
                            <w:trHeight w:val="847"/>
                          </w:trPr>
                          <w:tc>
                            <w:tcPr>
                              <w:tcW w:w="1158" w:type="dxa"/>
                            </w:tcPr>
                            <w:p w:rsidR="009C7CA8" w:rsidRPr="007037EC" w:rsidRDefault="009C7CA8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9C7CA8" w:rsidTr="004869EE">
                          <w:trPr>
                            <w:trHeight w:val="1705"/>
                          </w:trPr>
                          <w:tc>
                            <w:tcPr>
                              <w:tcW w:w="1158" w:type="dxa"/>
                            </w:tcPr>
                            <w:p w:rsidR="009C7CA8" w:rsidRPr="007037EC" w:rsidRDefault="009C7CA8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9C7CA8" w:rsidTr="004869EE">
                          <w:trPr>
                            <w:trHeight w:val="525"/>
                          </w:trPr>
                          <w:tc>
                            <w:tcPr>
                              <w:tcW w:w="1158" w:type="dxa"/>
                            </w:tcPr>
                            <w:p w:rsidR="009C7CA8" w:rsidRPr="007037EC" w:rsidRDefault="009C7CA8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9C7CA8" w:rsidTr="004869EE">
                          <w:trPr>
                            <w:trHeight w:val="525"/>
                          </w:trPr>
                          <w:tc>
                            <w:tcPr>
                              <w:tcW w:w="1158" w:type="dxa"/>
                            </w:tcPr>
                            <w:p w:rsidR="009C7CA8" w:rsidRPr="007037EC" w:rsidRDefault="009C7CA8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</w:tbl>
                      <w:p w:rsidR="009C7CA8" w:rsidRDefault="009C7CA8" w:rsidP="009C7CA8">
                        <w:pPr>
                          <w:pStyle w:val="a3"/>
                        </w:pPr>
                      </w:p>
                    </w:txbxContent>
                  </v:textbox>
                  <w10:wrap anchorx="page"/>
                </v:shape>
              </w:pict>
            </w:r>
            <w:r w:rsidRPr="001A595B">
              <w:t xml:space="preserve"> о </w:t>
            </w:r>
            <w:r>
              <w:t>д</w:t>
            </w:r>
            <w:r w:rsidRPr="001A595B">
              <w:t>остижении значений результатов предоставления Субсидии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spacing w:line="228" w:lineRule="auto"/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информационная система отсутствует</w:t>
            </w:r>
          </w:p>
        </w:tc>
      </w:tr>
      <w:tr w:rsidR="009C7CA8" w:rsidRPr="008F4356" w:rsidTr="007037EC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1.3.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both"/>
              <w:rPr>
                <w:color w:val="FF0000"/>
              </w:rPr>
            </w:pPr>
            <w:r w:rsidRPr="008F4356">
              <w:rPr>
                <w:color w:val="000000"/>
              </w:rPr>
              <w:t>Контрольная точка 1.1.2 «Подготовлен</w:t>
            </w:r>
            <w:r>
              <w:rPr>
                <w:color w:val="000000"/>
              </w:rPr>
              <w:t>о</w:t>
            </w:r>
            <w:r w:rsidR="00597A0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постановление</w:t>
            </w:r>
            <w:r w:rsidRPr="008F4356">
              <w:rPr>
                <w:color w:val="000000"/>
              </w:rPr>
              <w:t xml:space="preserve"> о проведении проверок</w:t>
            </w:r>
            <w:r w:rsidR="00597A0D">
              <w:rPr>
                <w:color w:val="000000"/>
              </w:rPr>
              <w:t xml:space="preserve"> </w:t>
            </w:r>
            <w:r w:rsidRPr="008F4356">
              <w:rPr>
                <w:color w:val="000000"/>
              </w:rPr>
              <w:lastRenderedPageBreak/>
              <w:t xml:space="preserve">выполнения муниципального задания на оказание муниципальных услуг муниципальными учреждениями культуры </w:t>
            </w:r>
            <w:r w:rsidR="00597A0D">
              <w:rPr>
                <w:color w:val="000000"/>
              </w:rPr>
              <w:t>Красноармейского</w:t>
            </w:r>
            <w:r w:rsidRPr="008F4356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9C7CA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lastRenderedPageBreak/>
              <w:t>20 мая 202</w:t>
            </w:r>
            <w:r>
              <w:rPr>
                <w:color w:val="000000"/>
              </w:rPr>
              <w:t>7</w:t>
            </w:r>
            <w:r w:rsidRPr="008F4356">
              <w:rPr>
                <w:color w:val="000000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Default="009C7CA8" w:rsidP="007037EC">
            <w:pPr>
              <w:jc w:val="center"/>
            </w:pPr>
            <w:r>
              <w:rPr>
                <w:color w:val="000000"/>
              </w:rPr>
              <w:t xml:space="preserve">Администрация </w:t>
            </w:r>
            <w:r w:rsidR="00597A0D">
              <w:rPr>
                <w:color w:val="000000"/>
              </w:rPr>
              <w:t>Красноармейского</w:t>
            </w:r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597A0D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Администрации </w:t>
            </w:r>
            <w:r w:rsidR="00597A0D">
              <w:rPr>
                <w:color w:val="000000"/>
              </w:rPr>
              <w:lastRenderedPageBreak/>
              <w:t>Красноармейского</w:t>
            </w:r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lastRenderedPageBreak/>
              <w:t>информационная система отсутствует</w:t>
            </w:r>
          </w:p>
        </w:tc>
      </w:tr>
      <w:tr w:rsidR="009C7CA8" w:rsidRPr="008F4356" w:rsidTr="007037EC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lastRenderedPageBreak/>
              <w:t>1.4.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8F4356">
              <w:rPr>
                <w:color w:val="000000"/>
              </w:rPr>
              <w:t xml:space="preserve">Контрольная точка 1.1.3 «Предоставлен предварительный отчет о выполнении  муниципального задания на оказание муниципальных услуг муниципальными учреждениями культуры </w:t>
            </w:r>
            <w:r w:rsidR="00597A0D">
              <w:rPr>
                <w:color w:val="000000"/>
              </w:rPr>
              <w:t>Красноармейского</w:t>
            </w:r>
            <w:r w:rsidRPr="008F4356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9C7CA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28 ноября 202</w:t>
            </w:r>
            <w:r>
              <w:rPr>
                <w:color w:val="000000"/>
              </w:rPr>
              <w:t>7</w:t>
            </w:r>
            <w:r w:rsidRPr="008F4356">
              <w:rPr>
                <w:color w:val="000000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Default="00017C9D" w:rsidP="00597A0D">
            <w:pPr>
              <w:jc w:val="center"/>
            </w:pPr>
            <w:r w:rsidRPr="007D5D61">
              <w:rPr>
                <w:color w:val="000000"/>
              </w:rPr>
              <w:t xml:space="preserve">МБУК </w:t>
            </w:r>
            <w:r w:rsidR="00597A0D">
              <w:rPr>
                <w:color w:val="000000"/>
              </w:rPr>
              <w:t>К</w:t>
            </w:r>
            <w:r w:rsidRPr="007D5D61">
              <w:rPr>
                <w:color w:val="000000"/>
              </w:rPr>
              <w:t>СПОР</w:t>
            </w:r>
            <w:r>
              <w:rPr>
                <w:color w:val="000000"/>
              </w:rPr>
              <w:t xml:space="preserve"> </w:t>
            </w:r>
            <w:r w:rsidRPr="007D5D61">
              <w:rPr>
                <w:kern w:val="2"/>
              </w:rPr>
              <w:t>«</w:t>
            </w:r>
            <w:r w:rsidR="00597A0D">
              <w:rPr>
                <w:color w:val="000000"/>
              </w:rPr>
              <w:t>Красноармейский</w:t>
            </w:r>
            <w:r>
              <w:rPr>
                <w:kern w:val="2"/>
              </w:rPr>
              <w:t xml:space="preserve"> </w:t>
            </w:r>
            <w:r w:rsidRPr="007D5D61">
              <w:rPr>
                <w:kern w:val="2"/>
              </w:rPr>
              <w:t>СДК</w:t>
            </w:r>
            <w:r>
              <w:rPr>
                <w:kern w:val="2"/>
              </w:rPr>
              <w:t>»</w:t>
            </w:r>
            <w:r>
              <w:rPr>
                <w:color w:val="000000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 xml:space="preserve">предварительный отчет </w:t>
            </w:r>
          </w:p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о выполнении муниципального задания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информационная система отсутствует</w:t>
            </w:r>
          </w:p>
        </w:tc>
      </w:tr>
      <w:tr w:rsidR="009C7CA8" w:rsidRPr="008F4356" w:rsidTr="007037EC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1.5.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8F4356">
              <w:rPr>
                <w:color w:val="000000"/>
              </w:rPr>
              <w:t>Контрольная точка 1.1.4 «Оплата произведена»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9C7CA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</w:rPr>
            </w:pPr>
            <w:r w:rsidRPr="008F4356">
              <w:rPr>
                <w:color w:val="000000"/>
              </w:rPr>
              <w:t>25 декабря 2</w:t>
            </w:r>
            <w:r w:rsidRPr="008F4356">
              <w:rPr>
                <w:color w:val="000000"/>
                <w:spacing w:val="-20"/>
              </w:rPr>
              <w:t>02</w:t>
            </w:r>
            <w:r>
              <w:rPr>
                <w:color w:val="000000"/>
                <w:spacing w:val="-20"/>
              </w:rPr>
              <w:t>7</w:t>
            </w:r>
            <w:r w:rsidRPr="008F4356">
              <w:rPr>
                <w:color w:val="000000"/>
                <w:spacing w:val="-20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Default="00017C9D" w:rsidP="00597A0D">
            <w:pPr>
              <w:jc w:val="center"/>
            </w:pPr>
            <w:r w:rsidRPr="007D5D61">
              <w:rPr>
                <w:color w:val="000000"/>
              </w:rPr>
              <w:t xml:space="preserve">МБУК </w:t>
            </w:r>
            <w:r w:rsidR="00597A0D">
              <w:rPr>
                <w:color w:val="000000"/>
              </w:rPr>
              <w:t>К</w:t>
            </w:r>
            <w:r w:rsidRPr="007D5D61">
              <w:rPr>
                <w:color w:val="000000"/>
              </w:rPr>
              <w:t>СПОР</w:t>
            </w:r>
            <w:r>
              <w:rPr>
                <w:color w:val="000000"/>
              </w:rPr>
              <w:t xml:space="preserve"> </w:t>
            </w:r>
            <w:r w:rsidRPr="007D5D61">
              <w:rPr>
                <w:kern w:val="2"/>
              </w:rPr>
              <w:t>«</w:t>
            </w:r>
            <w:r w:rsidR="00597A0D">
              <w:rPr>
                <w:color w:val="000000"/>
              </w:rPr>
              <w:t>Красноармейский</w:t>
            </w:r>
            <w:r>
              <w:rPr>
                <w:kern w:val="2"/>
              </w:rPr>
              <w:t xml:space="preserve"> </w:t>
            </w:r>
            <w:r w:rsidRPr="007D5D61">
              <w:rPr>
                <w:kern w:val="2"/>
              </w:rPr>
              <w:t>СДК</w:t>
            </w:r>
            <w:r>
              <w:rPr>
                <w:kern w:val="2"/>
              </w:rPr>
              <w:t>»</w:t>
            </w:r>
            <w:r>
              <w:rPr>
                <w:color w:val="000000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платежный документ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информационная система отсутствует</w:t>
            </w:r>
          </w:p>
        </w:tc>
      </w:tr>
      <w:tr w:rsidR="009C7CA8" w:rsidRPr="008F4356" w:rsidTr="007037EC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1.6.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8F4356">
              <w:rPr>
                <w:color w:val="000000"/>
              </w:rPr>
              <w:t>Мероприятие (результат) 1.2 «Проведены культурные мероприятия муниципальными учреждениями»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Х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Default="00017C9D" w:rsidP="00597A0D">
            <w:pPr>
              <w:jc w:val="center"/>
            </w:pPr>
            <w:r w:rsidRPr="007D5D61">
              <w:rPr>
                <w:color w:val="000000"/>
              </w:rPr>
              <w:t xml:space="preserve">МБУК </w:t>
            </w:r>
            <w:r w:rsidR="00597A0D">
              <w:rPr>
                <w:color w:val="000000"/>
              </w:rPr>
              <w:t>К</w:t>
            </w:r>
            <w:r w:rsidRPr="007D5D61">
              <w:rPr>
                <w:color w:val="000000"/>
              </w:rPr>
              <w:t>СПОР</w:t>
            </w:r>
            <w:r>
              <w:rPr>
                <w:color w:val="000000"/>
              </w:rPr>
              <w:t xml:space="preserve"> </w:t>
            </w:r>
            <w:r w:rsidRPr="007D5D61">
              <w:rPr>
                <w:kern w:val="2"/>
              </w:rPr>
              <w:t>«</w:t>
            </w:r>
            <w:r w:rsidR="00597A0D">
              <w:rPr>
                <w:color w:val="000000"/>
              </w:rPr>
              <w:t>Красноармейский</w:t>
            </w:r>
            <w:r>
              <w:rPr>
                <w:kern w:val="2"/>
              </w:rPr>
              <w:t xml:space="preserve"> </w:t>
            </w:r>
            <w:r w:rsidRPr="007D5D61">
              <w:rPr>
                <w:kern w:val="2"/>
              </w:rPr>
              <w:t>СДК</w:t>
            </w:r>
            <w:r>
              <w:rPr>
                <w:kern w:val="2"/>
              </w:rPr>
              <w:t>»</w:t>
            </w:r>
            <w:r>
              <w:rPr>
                <w:color w:val="000000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Х</w:t>
            </w:r>
          </w:p>
          <w:p w:rsidR="009C7CA8" w:rsidRPr="008F4356" w:rsidRDefault="009C7CA8" w:rsidP="007037EC">
            <w:pPr>
              <w:rPr>
                <w:color w:val="000000"/>
              </w:rPr>
            </w:pPr>
          </w:p>
          <w:p w:rsidR="009C7CA8" w:rsidRPr="008F4356" w:rsidRDefault="009C7CA8" w:rsidP="007037EC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Х</w:t>
            </w:r>
          </w:p>
        </w:tc>
      </w:tr>
      <w:tr w:rsidR="009C7CA8" w:rsidRPr="008F4356" w:rsidTr="007037EC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1.7.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8F4356">
              <w:rPr>
                <w:color w:val="000000"/>
              </w:rPr>
              <w:t>Контрольная точка 1.2.1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1 июля 202</w:t>
            </w:r>
            <w:r>
              <w:rPr>
                <w:color w:val="000000"/>
              </w:rPr>
              <w:t>7</w:t>
            </w:r>
            <w:r w:rsidRPr="008F4356">
              <w:rPr>
                <w:color w:val="000000"/>
              </w:rPr>
              <w:t xml:space="preserve"> г.</w:t>
            </w:r>
          </w:p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1 октября 202</w:t>
            </w:r>
            <w:r>
              <w:rPr>
                <w:color w:val="000000"/>
              </w:rPr>
              <w:t>7</w:t>
            </w:r>
            <w:r w:rsidRPr="008F4356">
              <w:rPr>
                <w:color w:val="000000"/>
              </w:rPr>
              <w:t xml:space="preserve"> г.</w:t>
            </w:r>
          </w:p>
          <w:p w:rsidR="009C7CA8" w:rsidRPr="008F4356" w:rsidRDefault="009C7CA8" w:rsidP="009C7CA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</w:rPr>
            </w:pPr>
            <w:r w:rsidRPr="008F4356">
              <w:rPr>
                <w:color w:val="000000"/>
              </w:rPr>
              <w:t>10 декабря 2</w:t>
            </w:r>
            <w:r w:rsidRPr="008F4356">
              <w:rPr>
                <w:color w:val="000000"/>
                <w:spacing w:val="-20"/>
              </w:rPr>
              <w:t>02</w:t>
            </w:r>
            <w:r>
              <w:rPr>
                <w:color w:val="000000"/>
                <w:spacing w:val="-20"/>
              </w:rPr>
              <w:t>7</w:t>
            </w:r>
            <w:r w:rsidRPr="008F4356">
              <w:rPr>
                <w:color w:val="000000"/>
                <w:spacing w:val="-20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Default="00017C9D" w:rsidP="00597A0D">
            <w:pPr>
              <w:jc w:val="center"/>
            </w:pPr>
            <w:r w:rsidRPr="007D5D61">
              <w:rPr>
                <w:color w:val="000000"/>
              </w:rPr>
              <w:t xml:space="preserve">МБУК </w:t>
            </w:r>
            <w:r w:rsidR="00597A0D">
              <w:rPr>
                <w:color w:val="000000"/>
              </w:rPr>
              <w:t>К</w:t>
            </w:r>
            <w:r w:rsidRPr="007D5D61">
              <w:rPr>
                <w:color w:val="000000"/>
              </w:rPr>
              <w:t>СПОР</w:t>
            </w:r>
            <w:r>
              <w:rPr>
                <w:color w:val="000000"/>
              </w:rPr>
              <w:t xml:space="preserve"> </w:t>
            </w:r>
            <w:r w:rsidRPr="007D5D61">
              <w:rPr>
                <w:kern w:val="2"/>
              </w:rPr>
              <w:t>«</w:t>
            </w:r>
            <w:r w:rsidR="00597A0D">
              <w:rPr>
                <w:color w:val="000000"/>
              </w:rPr>
              <w:t>Красноармейский</w:t>
            </w:r>
            <w:r>
              <w:rPr>
                <w:kern w:val="2"/>
              </w:rPr>
              <w:t xml:space="preserve"> </w:t>
            </w:r>
            <w:r w:rsidRPr="007D5D61">
              <w:rPr>
                <w:kern w:val="2"/>
              </w:rPr>
              <w:t>СДК</w:t>
            </w:r>
            <w:r>
              <w:rPr>
                <w:kern w:val="2"/>
              </w:rPr>
              <w:t>»</w:t>
            </w:r>
            <w:r>
              <w:rPr>
                <w:color w:val="000000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Default="009C7CA8" w:rsidP="007037E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НПА </w:t>
            </w:r>
            <w:r w:rsidRPr="007D5D61">
              <w:rPr>
                <w:color w:val="000000"/>
              </w:rPr>
              <w:t>Управлени</w:t>
            </w:r>
            <w:r>
              <w:rPr>
                <w:color w:val="000000"/>
              </w:rPr>
              <w:t>я</w:t>
            </w:r>
            <w:r w:rsidRPr="007D5D61">
              <w:rPr>
                <w:color w:val="000000"/>
              </w:rPr>
              <w:t xml:space="preserve"> культуры и спорта </w:t>
            </w:r>
            <w:r>
              <w:rPr>
                <w:color w:val="000000"/>
              </w:rPr>
              <w:t>Орловского района</w:t>
            </w:r>
          </w:p>
          <w:p w:rsidR="009C7CA8" w:rsidRPr="008F4356" w:rsidRDefault="009C7CA8" w:rsidP="00597A0D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НПА </w:t>
            </w:r>
            <w:r w:rsidRPr="007D5D61">
              <w:rPr>
                <w:color w:val="000000"/>
              </w:rPr>
              <w:t xml:space="preserve">МБУК </w:t>
            </w:r>
            <w:r w:rsidR="00597A0D">
              <w:rPr>
                <w:color w:val="000000"/>
              </w:rPr>
              <w:t>К</w:t>
            </w:r>
            <w:r w:rsidRPr="007D5D61">
              <w:rPr>
                <w:color w:val="000000"/>
              </w:rPr>
              <w:t>СПОР</w:t>
            </w:r>
            <w:r w:rsidR="00017C9D">
              <w:rPr>
                <w:color w:val="000000"/>
              </w:rPr>
              <w:t xml:space="preserve"> </w:t>
            </w:r>
            <w:r w:rsidRPr="007D5D61">
              <w:rPr>
                <w:kern w:val="2"/>
              </w:rPr>
              <w:t>«</w:t>
            </w:r>
            <w:r w:rsidR="00597A0D">
              <w:rPr>
                <w:color w:val="000000"/>
              </w:rPr>
              <w:t>Красноармейский</w:t>
            </w:r>
            <w:r w:rsidR="00017C9D">
              <w:rPr>
                <w:kern w:val="2"/>
              </w:rPr>
              <w:t xml:space="preserve"> </w:t>
            </w:r>
            <w:r w:rsidRPr="007D5D61">
              <w:rPr>
                <w:kern w:val="2"/>
              </w:rPr>
              <w:t>СДК</w:t>
            </w:r>
            <w:r>
              <w:rPr>
                <w:kern w:val="2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информационная система отсутствует</w:t>
            </w:r>
          </w:p>
        </w:tc>
      </w:tr>
      <w:tr w:rsidR="009C7CA8" w:rsidRPr="008F4356" w:rsidTr="007037EC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1.8.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8F4356">
              <w:rPr>
                <w:color w:val="000000"/>
              </w:rPr>
              <w:t>Контрольная точка 1.2.2 «Осуществлен мониторинг проведенных культурных мероприятий муниципальными учреждениями»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8 июля 202</w:t>
            </w:r>
            <w:r>
              <w:rPr>
                <w:color w:val="000000"/>
              </w:rPr>
              <w:t>7</w:t>
            </w:r>
            <w:r w:rsidRPr="008F4356">
              <w:rPr>
                <w:color w:val="000000"/>
              </w:rPr>
              <w:t xml:space="preserve"> г.</w:t>
            </w:r>
          </w:p>
          <w:p w:rsidR="009C7CA8" w:rsidRPr="008F4356" w:rsidRDefault="009C7CA8" w:rsidP="009C7CA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8 октября 202</w:t>
            </w:r>
            <w:r>
              <w:rPr>
                <w:color w:val="000000"/>
              </w:rPr>
              <w:t>7</w:t>
            </w:r>
            <w:r w:rsidRPr="008F4356">
              <w:rPr>
                <w:color w:val="000000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Default="009C7CA8" w:rsidP="007037EC">
            <w:pPr>
              <w:jc w:val="center"/>
            </w:pPr>
            <w:r>
              <w:rPr>
                <w:color w:val="000000"/>
              </w:rPr>
              <w:t>Управление культуры и спорта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 xml:space="preserve">справка Управления культуры и спорта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информационная система отсутствует</w:t>
            </w:r>
          </w:p>
        </w:tc>
      </w:tr>
      <w:tr w:rsidR="009C7CA8" w:rsidRPr="008F4356" w:rsidTr="007037EC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1.9.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8F4356">
              <w:rPr>
                <w:color w:val="000000"/>
              </w:rPr>
              <w:t>Контрольная точка 1.2.3 «Услуга оказана, работы выполнены»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9C7CA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</w:rPr>
            </w:pPr>
            <w:r w:rsidRPr="008F4356">
              <w:rPr>
                <w:color w:val="000000"/>
              </w:rPr>
              <w:t>25 декабря 2</w:t>
            </w:r>
            <w:r w:rsidRPr="008F4356">
              <w:rPr>
                <w:color w:val="000000"/>
                <w:spacing w:val="-20"/>
              </w:rPr>
              <w:t>02</w:t>
            </w:r>
            <w:r>
              <w:rPr>
                <w:color w:val="000000"/>
                <w:spacing w:val="-20"/>
              </w:rPr>
              <w:t>7</w:t>
            </w:r>
            <w:r w:rsidRPr="008F4356">
              <w:rPr>
                <w:color w:val="000000"/>
                <w:spacing w:val="-20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Default="00017C9D" w:rsidP="00597A0D">
            <w:pPr>
              <w:jc w:val="center"/>
            </w:pPr>
            <w:r w:rsidRPr="007D5D61">
              <w:rPr>
                <w:color w:val="000000"/>
              </w:rPr>
              <w:t xml:space="preserve">МБУК </w:t>
            </w:r>
            <w:r w:rsidR="00597A0D">
              <w:rPr>
                <w:color w:val="000000"/>
              </w:rPr>
              <w:t>К</w:t>
            </w:r>
            <w:r w:rsidRPr="007D5D61">
              <w:rPr>
                <w:color w:val="000000"/>
              </w:rPr>
              <w:t>СПОР</w:t>
            </w:r>
            <w:r>
              <w:rPr>
                <w:color w:val="000000"/>
              </w:rPr>
              <w:t xml:space="preserve"> </w:t>
            </w:r>
            <w:r w:rsidRPr="007D5D61">
              <w:rPr>
                <w:kern w:val="2"/>
              </w:rPr>
              <w:t>«</w:t>
            </w:r>
            <w:r w:rsidR="00597A0D">
              <w:rPr>
                <w:color w:val="000000"/>
              </w:rPr>
              <w:t>Красноармейский</w:t>
            </w:r>
            <w:r>
              <w:rPr>
                <w:kern w:val="2"/>
              </w:rPr>
              <w:t xml:space="preserve"> </w:t>
            </w:r>
            <w:r w:rsidRPr="007D5D61">
              <w:rPr>
                <w:kern w:val="2"/>
              </w:rPr>
              <w:t>СДК</w:t>
            </w:r>
            <w:r>
              <w:rPr>
                <w:kern w:val="2"/>
              </w:rPr>
              <w:t>»</w:t>
            </w:r>
            <w:r>
              <w:rPr>
                <w:color w:val="000000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017C9D" w:rsidP="00597A0D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отчет МБУК </w:t>
            </w:r>
            <w:r w:rsidR="00597A0D">
              <w:rPr>
                <w:color w:val="000000"/>
              </w:rPr>
              <w:t>К</w:t>
            </w:r>
            <w:r w:rsidR="009C7CA8">
              <w:rPr>
                <w:color w:val="000000"/>
              </w:rPr>
              <w:t>СПОР «</w:t>
            </w:r>
            <w:r w:rsidR="00597A0D">
              <w:rPr>
                <w:color w:val="000000"/>
              </w:rPr>
              <w:t>Красноармейский</w:t>
            </w:r>
            <w:r w:rsidR="009C7CA8">
              <w:rPr>
                <w:color w:val="000000"/>
              </w:rPr>
              <w:t xml:space="preserve"> СДК»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информационная система отсутствует</w:t>
            </w:r>
          </w:p>
        </w:tc>
      </w:tr>
      <w:tr w:rsidR="009C7CA8" w:rsidRPr="008F4356" w:rsidTr="007037EC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1.10.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8F4356">
              <w:rPr>
                <w:color w:val="000000"/>
              </w:rPr>
              <w:t>Контрольная точка 1.2.4 «Оплата произведена»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9C7CA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</w:rPr>
            </w:pPr>
            <w:r w:rsidRPr="008F4356">
              <w:rPr>
                <w:color w:val="000000"/>
              </w:rPr>
              <w:t>25 декабря 2</w:t>
            </w:r>
            <w:r w:rsidRPr="008F4356">
              <w:rPr>
                <w:color w:val="000000"/>
                <w:spacing w:val="-20"/>
              </w:rPr>
              <w:t>02</w:t>
            </w:r>
            <w:r>
              <w:rPr>
                <w:color w:val="000000"/>
                <w:spacing w:val="-20"/>
              </w:rPr>
              <w:t>7</w:t>
            </w:r>
            <w:r w:rsidRPr="008F4356">
              <w:rPr>
                <w:color w:val="000000"/>
                <w:spacing w:val="-20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Default="00017C9D" w:rsidP="00597A0D">
            <w:pPr>
              <w:jc w:val="center"/>
            </w:pPr>
            <w:r w:rsidRPr="007D5D61">
              <w:rPr>
                <w:color w:val="000000"/>
              </w:rPr>
              <w:t xml:space="preserve">МБУК </w:t>
            </w:r>
            <w:r w:rsidR="00597A0D">
              <w:rPr>
                <w:color w:val="000000"/>
              </w:rPr>
              <w:t>К</w:t>
            </w:r>
            <w:r w:rsidRPr="007D5D61">
              <w:rPr>
                <w:color w:val="000000"/>
              </w:rPr>
              <w:t>СПОР</w:t>
            </w:r>
            <w:r>
              <w:rPr>
                <w:color w:val="000000"/>
              </w:rPr>
              <w:t xml:space="preserve"> </w:t>
            </w:r>
            <w:r w:rsidRPr="007D5D61">
              <w:rPr>
                <w:kern w:val="2"/>
              </w:rPr>
              <w:t>«</w:t>
            </w:r>
            <w:r w:rsidR="00597A0D">
              <w:rPr>
                <w:color w:val="000000"/>
              </w:rPr>
              <w:t>Красноармейский</w:t>
            </w:r>
            <w:r>
              <w:rPr>
                <w:kern w:val="2"/>
              </w:rPr>
              <w:t xml:space="preserve"> </w:t>
            </w:r>
            <w:r w:rsidRPr="007D5D61">
              <w:rPr>
                <w:kern w:val="2"/>
              </w:rPr>
              <w:t>СДК</w:t>
            </w:r>
            <w:r>
              <w:rPr>
                <w:kern w:val="2"/>
              </w:rPr>
              <w:t>»</w:t>
            </w:r>
            <w:r>
              <w:rPr>
                <w:color w:val="000000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платежный документ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информационная система отсутствует</w:t>
            </w:r>
          </w:p>
        </w:tc>
      </w:tr>
      <w:tr w:rsidR="009C7CA8" w:rsidRPr="008F4356" w:rsidTr="007037EC">
        <w:trPr>
          <w:trHeight w:val="317"/>
        </w:trPr>
        <w:tc>
          <w:tcPr>
            <w:tcW w:w="16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2. Задача комплекса процессных мероприятий «Повышен</w:t>
            </w:r>
            <w:r>
              <w:rPr>
                <w:color w:val="000000"/>
              </w:rPr>
              <w:t>ие</w:t>
            </w:r>
            <w:r w:rsidRPr="008F4356">
              <w:rPr>
                <w:color w:val="000000"/>
              </w:rPr>
              <w:t xml:space="preserve"> качеств</w:t>
            </w:r>
            <w:r>
              <w:rPr>
                <w:color w:val="000000"/>
              </w:rPr>
              <w:t>а</w:t>
            </w:r>
            <w:r w:rsidRPr="008F4356">
              <w:rPr>
                <w:color w:val="000000"/>
              </w:rPr>
              <w:t xml:space="preserve"> кадрового обеспечения в отрасли культуры и искусства»</w:t>
            </w:r>
          </w:p>
        </w:tc>
      </w:tr>
      <w:tr w:rsidR="009C7CA8" w:rsidRPr="008F4356" w:rsidTr="007037EC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spacing w:line="228" w:lineRule="auto"/>
              <w:jc w:val="both"/>
              <w:rPr>
                <w:color w:val="000000"/>
              </w:rPr>
            </w:pPr>
            <w:r w:rsidRPr="008F4356">
              <w:rPr>
                <w:color w:val="000000"/>
              </w:rPr>
              <w:t xml:space="preserve">Мероприятие (результат) 3.1 «Обеспечено выполнение муниципального задания муниципальными </w:t>
            </w:r>
            <w:r>
              <w:rPr>
                <w:color w:val="000000"/>
              </w:rPr>
              <w:t xml:space="preserve">учреждениями культуры </w:t>
            </w:r>
            <w:r w:rsidR="00597A0D">
              <w:rPr>
                <w:color w:val="000000"/>
              </w:rPr>
              <w:t>Красноармейского</w:t>
            </w:r>
            <w:r w:rsidRPr="008F4356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Х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Default="00017C9D" w:rsidP="009010C7">
            <w:pPr>
              <w:jc w:val="center"/>
            </w:pPr>
            <w:r w:rsidRPr="007D5D61">
              <w:rPr>
                <w:color w:val="000000"/>
              </w:rPr>
              <w:t xml:space="preserve">МБУК </w:t>
            </w:r>
            <w:r w:rsidR="00597A0D">
              <w:rPr>
                <w:color w:val="000000"/>
              </w:rPr>
              <w:t>К</w:t>
            </w:r>
            <w:r w:rsidRPr="007D5D61">
              <w:rPr>
                <w:color w:val="000000"/>
              </w:rPr>
              <w:t>СПОР</w:t>
            </w:r>
            <w:r>
              <w:rPr>
                <w:color w:val="000000"/>
              </w:rPr>
              <w:t xml:space="preserve"> </w:t>
            </w:r>
            <w:r w:rsidRPr="007D5D61">
              <w:rPr>
                <w:kern w:val="2"/>
              </w:rPr>
              <w:t>«</w:t>
            </w:r>
            <w:r w:rsidR="009010C7">
              <w:rPr>
                <w:kern w:val="2"/>
              </w:rPr>
              <w:t xml:space="preserve">Красноармейский </w:t>
            </w:r>
            <w:r w:rsidRPr="007D5D61">
              <w:rPr>
                <w:kern w:val="2"/>
              </w:rPr>
              <w:t>СДК</w:t>
            </w:r>
            <w:r>
              <w:rPr>
                <w:kern w:val="2"/>
              </w:rPr>
              <w:t>»</w:t>
            </w:r>
            <w:r>
              <w:rPr>
                <w:color w:val="000000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Х</w:t>
            </w:r>
          </w:p>
          <w:p w:rsidR="009C7CA8" w:rsidRPr="008F4356" w:rsidRDefault="009C7CA8" w:rsidP="007037EC">
            <w:pPr>
              <w:spacing w:line="228" w:lineRule="auto"/>
              <w:rPr>
                <w:color w:val="000000"/>
              </w:rPr>
            </w:pPr>
          </w:p>
          <w:p w:rsidR="009C7CA8" w:rsidRPr="008F4356" w:rsidRDefault="009C7CA8" w:rsidP="007037EC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spacing w:line="228" w:lineRule="auto"/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Х</w:t>
            </w:r>
          </w:p>
        </w:tc>
      </w:tr>
      <w:tr w:rsidR="009C7CA8" w:rsidRPr="008F4356" w:rsidTr="007037EC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8F4356">
              <w:rPr>
                <w:color w:val="000000"/>
              </w:rPr>
              <w:t xml:space="preserve">Контрольная точка 3.1.1 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9C7CA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15 января 202</w:t>
            </w:r>
            <w:r>
              <w:rPr>
                <w:color w:val="000000"/>
              </w:rPr>
              <w:t>7</w:t>
            </w:r>
            <w:r w:rsidRPr="008F4356">
              <w:rPr>
                <w:color w:val="000000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Default="00017C9D" w:rsidP="009010C7">
            <w:pPr>
              <w:jc w:val="center"/>
            </w:pPr>
            <w:r w:rsidRPr="007D5D61">
              <w:rPr>
                <w:color w:val="000000"/>
              </w:rPr>
              <w:t xml:space="preserve">МБУК </w:t>
            </w:r>
            <w:r w:rsidR="009010C7">
              <w:rPr>
                <w:color w:val="000000"/>
              </w:rPr>
              <w:t>К</w:t>
            </w:r>
            <w:r w:rsidRPr="007D5D61">
              <w:rPr>
                <w:color w:val="000000"/>
              </w:rPr>
              <w:t>СПОР</w:t>
            </w:r>
            <w:r>
              <w:rPr>
                <w:color w:val="000000"/>
              </w:rPr>
              <w:t xml:space="preserve"> </w:t>
            </w:r>
            <w:r w:rsidRPr="007D5D61">
              <w:rPr>
                <w:kern w:val="2"/>
              </w:rPr>
              <w:t>«</w:t>
            </w:r>
            <w:r w:rsidR="009010C7">
              <w:rPr>
                <w:kern w:val="2"/>
              </w:rPr>
              <w:t>Красноармейский</w:t>
            </w:r>
            <w:r>
              <w:rPr>
                <w:kern w:val="2"/>
              </w:rPr>
              <w:t xml:space="preserve"> </w:t>
            </w:r>
            <w:r w:rsidRPr="007D5D61">
              <w:rPr>
                <w:kern w:val="2"/>
              </w:rPr>
              <w:t>СДК</w:t>
            </w:r>
            <w:r>
              <w:rPr>
                <w:kern w:val="2"/>
              </w:rPr>
              <w:t>»</w:t>
            </w:r>
            <w:r>
              <w:rPr>
                <w:color w:val="000000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t>о</w:t>
            </w:r>
            <w:r w:rsidRPr="001A595B">
              <w:t>тчет</w:t>
            </w:r>
            <w:r w:rsidR="00F94BB5" w:rsidRPr="00F94BB5">
              <w:rPr>
                <w:noProof/>
              </w:rPr>
              <w:pict>
                <v:shape id="_x0000_s1032" type="#_x0000_t202" style="position:absolute;left:0;text-align:left;margin-left:511.85pt;margin-top:32.2pt;width:58.65pt;height:370.5pt;z-index:25166028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" filled="f" stroked="f">
                  <v:textbox inset="0,0,0,0">
                    <w:txbxContent>
                      <w:tbl>
                        <w:tblPr>
                          <w:tblW w:w="0" w:type="auto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1158"/>
                        </w:tblGrid>
                        <w:tr w:rsidR="009C7CA8" w:rsidTr="004869EE">
                          <w:trPr>
                            <w:trHeight w:val="525"/>
                          </w:trPr>
                          <w:tc>
                            <w:tcPr>
                              <w:tcW w:w="1158" w:type="dxa"/>
                            </w:tcPr>
                            <w:p w:rsidR="009C7CA8" w:rsidRPr="007037EC" w:rsidRDefault="009C7CA8" w:rsidP="004869EE">
                              <w:pPr>
                                <w:pStyle w:val="TableParagraph"/>
                                <w:spacing w:before="102"/>
                                <w:ind w:left="166"/>
                                <w:rPr>
                                  <w:rFonts w:ascii="Calibri" w:eastAsia="Calibri" w:hAnsi="Calibri"/>
                                  <w:sz w:val="28"/>
                                  <w:lang w:val="en-US" w:eastAsia="en-US"/>
                                </w:rPr>
                              </w:pPr>
                              <w:r w:rsidRPr="007037EC">
                                <w:rPr>
                                  <w:rFonts w:ascii="Calibri" w:eastAsia="Calibri" w:hAnsi="Calibri"/>
                                  <w:sz w:val="28"/>
                                  <w:lang w:val="en-US" w:eastAsia="en-US"/>
                                </w:rPr>
                                <w:t>КОДЫ</w:t>
                              </w:r>
                            </w:p>
                          </w:tc>
                        </w:tr>
                        <w:tr w:rsidR="009C7CA8" w:rsidTr="004869EE">
                          <w:trPr>
                            <w:trHeight w:val="847"/>
                          </w:trPr>
                          <w:tc>
                            <w:tcPr>
                              <w:tcW w:w="1158" w:type="dxa"/>
                            </w:tcPr>
                            <w:p w:rsidR="009C7CA8" w:rsidRPr="007037EC" w:rsidRDefault="009C7CA8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9C7CA8" w:rsidTr="004869EE">
                          <w:trPr>
                            <w:trHeight w:val="1169"/>
                          </w:trPr>
                          <w:tc>
                            <w:tcPr>
                              <w:tcW w:w="1158" w:type="dxa"/>
                            </w:tcPr>
                            <w:p w:rsidR="009C7CA8" w:rsidRPr="007037EC" w:rsidRDefault="009C7CA8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9C7CA8" w:rsidTr="004869EE">
                          <w:trPr>
                            <w:trHeight w:val="1169"/>
                          </w:trPr>
                          <w:tc>
                            <w:tcPr>
                              <w:tcW w:w="1158" w:type="dxa"/>
                            </w:tcPr>
                            <w:p w:rsidR="009C7CA8" w:rsidRPr="007037EC" w:rsidRDefault="009C7CA8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9C7CA8" w:rsidTr="004869EE">
                          <w:trPr>
                            <w:trHeight w:val="847"/>
                          </w:trPr>
                          <w:tc>
                            <w:tcPr>
                              <w:tcW w:w="1158" w:type="dxa"/>
                            </w:tcPr>
                            <w:p w:rsidR="009C7CA8" w:rsidRPr="007037EC" w:rsidRDefault="009C7CA8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9C7CA8" w:rsidTr="004869EE">
                          <w:trPr>
                            <w:trHeight w:val="1705"/>
                          </w:trPr>
                          <w:tc>
                            <w:tcPr>
                              <w:tcW w:w="1158" w:type="dxa"/>
                            </w:tcPr>
                            <w:p w:rsidR="009C7CA8" w:rsidRPr="007037EC" w:rsidRDefault="009C7CA8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9C7CA8" w:rsidTr="004869EE">
                          <w:trPr>
                            <w:trHeight w:val="525"/>
                          </w:trPr>
                          <w:tc>
                            <w:tcPr>
                              <w:tcW w:w="1158" w:type="dxa"/>
                            </w:tcPr>
                            <w:p w:rsidR="009C7CA8" w:rsidRPr="007037EC" w:rsidRDefault="009C7CA8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9C7CA8" w:rsidTr="004869EE">
                          <w:trPr>
                            <w:trHeight w:val="525"/>
                          </w:trPr>
                          <w:tc>
                            <w:tcPr>
                              <w:tcW w:w="1158" w:type="dxa"/>
                            </w:tcPr>
                            <w:p w:rsidR="009C7CA8" w:rsidRPr="007037EC" w:rsidRDefault="009C7CA8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</w:tbl>
                      <w:p w:rsidR="009C7CA8" w:rsidRDefault="009C7CA8" w:rsidP="009C7CA8">
                        <w:pPr>
                          <w:pStyle w:val="a3"/>
                        </w:pPr>
                      </w:p>
                    </w:txbxContent>
                  </v:textbox>
                  <w10:wrap anchorx="page"/>
                </v:shape>
              </w:pict>
            </w:r>
            <w:r w:rsidRPr="001A595B">
              <w:t xml:space="preserve"> о </w:t>
            </w:r>
            <w:r>
              <w:t>д</w:t>
            </w:r>
            <w:r w:rsidRPr="001A595B">
              <w:t>остижении значений результатов предоставления Субсидии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информационная система отсутствует</w:t>
            </w:r>
          </w:p>
        </w:tc>
      </w:tr>
      <w:tr w:rsidR="009C7CA8" w:rsidRPr="008F4356" w:rsidTr="007037EC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2.3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8F4356">
              <w:rPr>
                <w:color w:val="000000"/>
              </w:rPr>
              <w:t>Контрольная точка 3.1.2 «Подготовлен</w:t>
            </w:r>
            <w:r>
              <w:rPr>
                <w:color w:val="000000"/>
              </w:rPr>
              <w:t>опостановление</w:t>
            </w:r>
            <w:r w:rsidRPr="008F4356">
              <w:rPr>
                <w:color w:val="000000"/>
              </w:rPr>
              <w:t xml:space="preserve"> о проведении провероквыполнения муниципального задания на </w:t>
            </w:r>
            <w:r w:rsidRPr="008F4356">
              <w:rPr>
                <w:color w:val="000000"/>
              </w:rPr>
              <w:lastRenderedPageBreak/>
              <w:t>оказание муниципальных услуг муниципальными</w:t>
            </w:r>
            <w:r>
              <w:rPr>
                <w:color w:val="000000"/>
              </w:rPr>
              <w:t xml:space="preserve"> учреждениями культуры </w:t>
            </w:r>
            <w:r w:rsidR="009010C7">
              <w:rPr>
                <w:color w:val="000000"/>
              </w:rPr>
              <w:t>Красноармейского</w:t>
            </w:r>
            <w:r w:rsidRPr="008F4356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9C7CA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lastRenderedPageBreak/>
              <w:t>20 мая 202</w:t>
            </w:r>
            <w:r>
              <w:rPr>
                <w:color w:val="000000"/>
              </w:rPr>
              <w:t>7</w:t>
            </w:r>
            <w:r w:rsidRPr="008F4356">
              <w:rPr>
                <w:color w:val="000000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Default="009C7CA8" w:rsidP="007037EC">
            <w:pPr>
              <w:jc w:val="center"/>
            </w:pPr>
            <w:r>
              <w:rPr>
                <w:color w:val="000000"/>
              </w:rPr>
              <w:t xml:space="preserve">Администрация </w:t>
            </w:r>
            <w:r w:rsidR="009010C7">
              <w:rPr>
                <w:color w:val="000000"/>
              </w:rPr>
              <w:t>Красноармейского</w:t>
            </w:r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Администрации </w:t>
            </w:r>
            <w:r w:rsidR="009010C7">
              <w:rPr>
                <w:color w:val="000000"/>
              </w:rPr>
              <w:t>Красноармейского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lastRenderedPageBreak/>
              <w:t>информационная система отсутствует</w:t>
            </w:r>
          </w:p>
        </w:tc>
      </w:tr>
      <w:tr w:rsidR="009C7CA8" w:rsidRPr="008F4356" w:rsidTr="007037EC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lastRenderedPageBreak/>
              <w:t>2.4.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8F4356">
              <w:rPr>
                <w:color w:val="000000"/>
              </w:rPr>
              <w:t xml:space="preserve">Контрольная точка 3.1.3 «Предоставлен предварительный отчет о выполнении  муниципального задания на оказание муниципальных услуг муниципальными </w:t>
            </w:r>
            <w:r>
              <w:rPr>
                <w:color w:val="000000"/>
              </w:rPr>
              <w:t xml:space="preserve">учреждениями культуры </w:t>
            </w:r>
            <w:r w:rsidR="009010C7">
              <w:rPr>
                <w:color w:val="000000"/>
              </w:rPr>
              <w:t>Красноармейского</w:t>
            </w:r>
            <w:r w:rsidRPr="008F4356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9C7CA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</w:rPr>
            </w:pPr>
            <w:r w:rsidRPr="008F4356">
              <w:rPr>
                <w:color w:val="000000"/>
              </w:rPr>
              <w:t xml:space="preserve">28 ноября </w:t>
            </w:r>
            <w:r w:rsidRPr="008F4356">
              <w:rPr>
                <w:color w:val="000000"/>
                <w:spacing w:val="-20"/>
              </w:rPr>
              <w:t>202</w:t>
            </w:r>
            <w:r>
              <w:rPr>
                <w:color w:val="000000"/>
                <w:spacing w:val="-20"/>
              </w:rPr>
              <w:t>7</w:t>
            </w:r>
            <w:r w:rsidRPr="008F4356">
              <w:rPr>
                <w:color w:val="000000"/>
                <w:spacing w:val="-20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017C9D" w:rsidP="009010C7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 w:rsidRPr="00017C9D">
              <w:rPr>
                <w:color w:val="000000"/>
              </w:rPr>
              <w:t xml:space="preserve">МБУК </w:t>
            </w:r>
            <w:r w:rsidR="009010C7">
              <w:rPr>
                <w:color w:val="000000"/>
              </w:rPr>
              <w:t>К</w:t>
            </w:r>
            <w:r w:rsidRPr="00017C9D">
              <w:rPr>
                <w:color w:val="000000"/>
              </w:rPr>
              <w:t>СПОР «</w:t>
            </w:r>
            <w:r w:rsidR="009010C7">
              <w:rPr>
                <w:color w:val="000000"/>
              </w:rPr>
              <w:t xml:space="preserve">Красноармейский </w:t>
            </w:r>
            <w:r w:rsidRPr="00017C9D">
              <w:rPr>
                <w:color w:val="000000"/>
              </w:rPr>
              <w:t xml:space="preserve">СДК»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Предварительный отчет о выполнении муниципального задания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информационная система отсутствует</w:t>
            </w:r>
          </w:p>
        </w:tc>
      </w:tr>
      <w:tr w:rsidR="009C7CA8" w:rsidRPr="008F4356" w:rsidTr="007037EC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2.5.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8F4356">
              <w:rPr>
                <w:color w:val="000000"/>
              </w:rPr>
              <w:t>Контрольная точка 3.1.4 «Выплаты произведены»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9C7CA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</w:rPr>
            </w:pPr>
            <w:r w:rsidRPr="008F4356">
              <w:rPr>
                <w:color w:val="000000"/>
              </w:rPr>
              <w:t>25 декабря</w:t>
            </w:r>
            <w:r w:rsidRPr="008F4356">
              <w:rPr>
                <w:color w:val="000000"/>
                <w:spacing w:val="-20"/>
              </w:rPr>
              <w:t xml:space="preserve"> 202</w:t>
            </w:r>
            <w:r>
              <w:rPr>
                <w:color w:val="000000"/>
                <w:spacing w:val="-20"/>
              </w:rPr>
              <w:t>7</w:t>
            </w:r>
            <w:r w:rsidRPr="008F4356">
              <w:rPr>
                <w:color w:val="000000"/>
                <w:spacing w:val="-20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017C9D" w:rsidP="009010C7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 w:rsidRPr="00017C9D">
              <w:rPr>
                <w:color w:val="000000"/>
              </w:rPr>
              <w:t xml:space="preserve">МБУК </w:t>
            </w:r>
            <w:r w:rsidR="009010C7">
              <w:rPr>
                <w:color w:val="000000"/>
              </w:rPr>
              <w:t>К</w:t>
            </w:r>
            <w:r w:rsidRPr="00017C9D">
              <w:rPr>
                <w:color w:val="000000"/>
              </w:rPr>
              <w:t>СПОР «</w:t>
            </w:r>
            <w:r w:rsidR="009010C7">
              <w:rPr>
                <w:color w:val="000000"/>
              </w:rPr>
              <w:t>Красноармейский</w:t>
            </w:r>
            <w:r w:rsidRPr="00017C9D">
              <w:rPr>
                <w:color w:val="000000"/>
              </w:rPr>
              <w:t xml:space="preserve"> СДК»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Платежный документ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8" w:rsidRPr="008F4356" w:rsidRDefault="009C7CA8" w:rsidP="007037EC">
            <w:pPr>
              <w:jc w:val="center"/>
              <w:rPr>
                <w:color w:val="000000"/>
              </w:rPr>
            </w:pPr>
            <w:r w:rsidRPr="008F4356">
              <w:rPr>
                <w:color w:val="000000"/>
              </w:rPr>
              <w:t>информационная система отсутствует</w:t>
            </w:r>
          </w:p>
        </w:tc>
      </w:tr>
    </w:tbl>
    <w:p w:rsidR="00E353AF" w:rsidRDefault="00E353AF" w:rsidP="00E353AF">
      <w:pPr>
        <w:rPr>
          <w:color w:val="000000"/>
          <w:sz w:val="28"/>
        </w:rPr>
      </w:pPr>
    </w:p>
    <w:p w:rsidR="00517FE6" w:rsidRDefault="00517FE6" w:rsidP="006700FB">
      <w:pPr>
        <w:rPr>
          <w:color w:val="000000"/>
          <w:sz w:val="28"/>
        </w:rPr>
      </w:pPr>
    </w:p>
    <w:p w:rsidR="00F835F3" w:rsidRDefault="00F835F3" w:rsidP="009C7CA8">
      <w:pPr>
        <w:widowControl w:val="0"/>
        <w:outlineLvl w:val="2"/>
        <w:rPr>
          <w:color w:val="000000"/>
          <w:sz w:val="28"/>
        </w:rPr>
      </w:pPr>
    </w:p>
    <w:sectPr w:rsidR="00F835F3" w:rsidSect="00377C27">
      <w:pgSz w:w="16840" w:h="11907" w:orient="landscape"/>
      <w:pgMar w:top="1134" w:right="567" w:bottom="567" w:left="567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8E2" w:rsidRDefault="000728E2">
      <w:r>
        <w:separator/>
      </w:r>
    </w:p>
  </w:endnote>
  <w:endnote w:type="continuationSeparator" w:id="1">
    <w:p w:rsidR="000728E2" w:rsidRDefault="00072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CAE" w:rsidRDefault="00100CA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95B" w:rsidRDefault="00F94BB5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A595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C322E">
      <w:rPr>
        <w:rStyle w:val="ab"/>
        <w:noProof/>
      </w:rPr>
      <w:t>5</w:t>
    </w:r>
    <w:r>
      <w:rPr>
        <w:rStyle w:val="ab"/>
      </w:rPr>
      <w:fldChar w:fldCharType="end"/>
    </w:r>
  </w:p>
  <w:p w:rsidR="001A595B" w:rsidRPr="00FB0DCF" w:rsidRDefault="001A595B" w:rsidP="00ED319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CAE" w:rsidRDefault="00100CAE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95B" w:rsidRDefault="00F94BB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A595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A595B" w:rsidRDefault="001A595B">
    <w:pPr>
      <w:pStyle w:val="a7"/>
      <w:ind w:right="360"/>
    </w:pPr>
  </w:p>
  <w:p w:rsidR="001A595B" w:rsidRDefault="001A595B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95B" w:rsidRDefault="00F94BB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A595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C322E">
      <w:rPr>
        <w:rStyle w:val="ab"/>
        <w:noProof/>
      </w:rPr>
      <w:t>11</w:t>
    </w:r>
    <w:r>
      <w:rPr>
        <w:rStyle w:val="ab"/>
      </w:rPr>
      <w:fldChar w:fldCharType="end"/>
    </w:r>
  </w:p>
  <w:p w:rsidR="001A595B" w:rsidRDefault="001A595B" w:rsidP="00281B79">
    <w:pPr>
      <w:pStyle w:val="a7"/>
    </w:pPr>
  </w:p>
  <w:p w:rsidR="001A595B" w:rsidRPr="00FB0DCF" w:rsidRDefault="001A595B" w:rsidP="00281B79">
    <w:pPr>
      <w:pStyle w:val="a7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95B" w:rsidRPr="005211A1" w:rsidRDefault="001A595B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8E2" w:rsidRDefault="000728E2">
      <w:r>
        <w:separator/>
      </w:r>
    </w:p>
  </w:footnote>
  <w:footnote w:type="continuationSeparator" w:id="1">
    <w:p w:rsidR="000728E2" w:rsidRDefault="000728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CAE" w:rsidRDefault="00100CA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CAE" w:rsidRDefault="00100CA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CAE" w:rsidRDefault="00100CAE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95B" w:rsidRDefault="00F94BB5">
    <w:pPr>
      <w:framePr w:wrap="around" w:vAnchor="text" w:hAnchor="margin" w:xAlign="center" w:y="1"/>
    </w:pPr>
    <w:r>
      <w:fldChar w:fldCharType="begin"/>
    </w:r>
    <w:r w:rsidR="0025648E">
      <w:instrText>PAGE \* Arabic</w:instrText>
    </w:r>
    <w:r>
      <w:fldChar w:fldCharType="separate"/>
    </w:r>
    <w:r w:rsidR="007C322E">
      <w:rPr>
        <w:noProof/>
      </w:rPr>
      <w:t>21</w:t>
    </w:r>
    <w:r>
      <w:rPr>
        <w:noProof/>
      </w:rPr>
      <w:fldChar w:fldCharType="end"/>
    </w:r>
  </w:p>
  <w:p w:rsidR="001A595B" w:rsidRDefault="001A59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60E2EEB"/>
    <w:multiLevelType w:val="hybridMultilevel"/>
    <w:tmpl w:val="B6AC7B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F096D"/>
    <w:multiLevelType w:val="hybridMultilevel"/>
    <w:tmpl w:val="A6F45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5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7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9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0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4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662DBA"/>
    <w:multiLevelType w:val="hybridMultilevel"/>
    <w:tmpl w:val="2816628A"/>
    <w:lvl w:ilvl="0" w:tplc="D64E2E1A">
      <w:start w:val="3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39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A5970EF"/>
    <w:multiLevelType w:val="multilevel"/>
    <w:tmpl w:val="D012DFC8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7"/>
  </w:num>
  <w:num w:numId="5">
    <w:abstractNumId w:val="9"/>
  </w:num>
  <w:num w:numId="6">
    <w:abstractNumId w:val="32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9"/>
  </w:num>
  <w:num w:numId="15">
    <w:abstractNumId w:val="21"/>
  </w:num>
  <w:num w:numId="16">
    <w:abstractNumId w:val="24"/>
  </w:num>
  <w:num w:numId="17">
    <w:abstractNumId w:val="34"/>
  </w:num>
  <w:num w:numId="18">
    <w:abstractNumId w:val="15"/>
  </w:num>
  <w:num w:numId="19">
    <w:abstractNumId w:val="28"/>
  </w:num>
  <w:num w:numId="20">
    <w:abstractNumId w:val="17"/>
  </w:num>
  <w:num w:numId="21">
    <w:abstractNumId w:val="12"/>
  </w:num>
  <w:num w:numId="22">
    <w:abstractNumId w:val="25"/>
  </w:num>
  <w:num w:numId="23">
    <w:abstractNumId w:val="36"/>
  </w:num>
  <w:num w:numId="24">
    <w:abstractNumId w:val="41"/>
  </w:num>
  <w:num w:numId="25">
    <w:abstractNumId w:val="29"/>
  </w:num>
  <w:num w:numId="26">
    <w:abstractNumId w:val="3"/>
  </w:num>
  <w:num w:numId="27">
    <w:abstractNumId w:val="26"/>
  </w:num>
  <w:num w:numId="28">
    <w:abstractNumId w:val="6"/>
  </w:num>
  <w:num w:numId="29">
    <w:abstractNumId w:val="23"/>
  </w:num>
  <w:num w:numId="30">
    <w:abstractNumId w:val="33"/>
  </w:num>
  <w:num w:numId="31">
    <w:abstractNumId w:val="8"/>
  </w:num>
  <w:num w:numId="32">
    <w:abstractNumId w:val="30"/>
  </w:num>
  <w:num w:numId="33">
    <w:abstractNumId w:val="22"/>
  </w:num>
  <w:num w:numId="34">
    <w:abstractNumId w:val="31"/>
  </w:num>
  <w:num w:numId="35">
    <w:abstractNumId w:val="11"/>
  </w:num>
  <w:num w:numId="36">
    <w:abstractNumId w:val="10"/>
  </w:num>
  <w:num w:numId="37">
    <w:abstractNumId w:val="18"/>
  </w:num>
  <w:num w:numId="38">
    <w:abstractNumId w:val="37"/>
  </w:num>
  <w:num w:numId="39">
    <w:abstractNumId w:val="1"/>
  </w:num>
  <w:num w:numId="40">
    <w:abstractNumId w:val="35"/>
  </w:num>
  <w:num w:numId="41">
    <w:abstractNumId w:val="16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13"/>
  </w:num>
  <w:num w:numId="46">
    <w:abstractNumId w:val="38"/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DF9"/>
    <w:rsid w:val="00000CC3"/>
    <w:rsid w:val="000021E0"/>
    <w:rsid w:val="0000298F"/>
    <w:rsid w:val="00007725"/>
    <w:rsid w:val="000104A3"/>
    <w:rsid w:val="00011B02"/>
    <w:rsid w:val="00012944"/>
    <w:rsid w:val="00012C6F"/>
    <w:rsid w:val="00015BA5"/>
    <w:rsid w:val="00016A70"/>
    <w:rsid w:val="000176C5"/>
    <w:rsid w:val="00017B1C"/>
    <w:rsid w:val="00017C9D"/>
    <w:rsid w:val="00020226"/>
    <w:rsid w:val="00021E6F"/>
    <w:rsid w:val="0002215F"/>
    <w:rsid w:val="000224DA"/>
    <w:rsid w:val="00023CAA"/>
    <w:rsid w:val="00025302"/>
    <w:rsid w:val="000259C4"/>
    <w:rsid w:val="000302F7"/>
    <w:rsid w:val="00031991"/>
    <w:rsid w:val="000323EC"/>
    <w:rsid w:val="000329A8"/>
    <w:rsid w:val="0003350A"/>
    <w:rsid w:val="00035558"/>
    <w:rsid w:val="00035878"/>
    <w:rsid w:val="000364E4"/>
    <w:rsid w:val="00037409"/>
    <w:rsid w:val="00042274"/>
    <w:rsid w:val="00043BFA"/>
    <w:rsid w:val="00044639"/>
    <w:rsid w:val="000451CF"/>
    <w:rsid w:val="00045F5B"/>
    <w:rsid w:val="0004757D"/>
    <w:rsid w:val="000475C7"/>
    <w:rsid w:val="00050C68"/>
    <w:rsid w:val="0005287D"/>
    <w:rsid w:val="0005372C"/>
    <w:rsid w:val="00053DD2"/>
    <w:rsid w:val="00054D8B"/>
    <w:rsid w:val="000557DD"/>
    <w:rsid w:val="000559D5"/>
    <w:rsid w:val="00056C7C"/>
    <w:rsid w:val="00060F3C"/>
    <w:rsid w:val="000612F2"/>
    <w:rsid w:val="00061B1C"/>
    <w:rsid w:val="0006203A"/>
    <w:rsid w:val="00062F5A"/>
    <w:rsid w:val="00064A42"/>
    <w:rsid w:val="00064A48"/>
    <w:rsid w:val="00064E92"/>
    <w:rsid w:val="00067EF4"/>
    <w:rsid w:val="000705E1"/>
    <w:rsid w:val="00070942"/>
    <w:rsid w:val="00071EC0"/>
    <w:rsid w:val="000728E2"/>
    <w:rsid w:val="00074315"/>
    <w:rsid w:val="00074577"/>
    <w:rsid w:val="00074AB8"/>
    <w:rsid w:val="00075794"/>
    <w:rsid w:val="00077AE1"/>
    <w:rsid w:val="000808D6"/>
    <w:rsid w:val="00084709"/>
    <w:rsid w:val="000847E0"/>
    <w:rsid w:val="00085180"/>
    <w:rsid w:val="00087D69"/>
    <w:rsid w:val="00091693"/>
    <w:rsid w:val="000947E3"/>
    <w:rsid w:val="0009584D"/>
    <w:rsid w:val="00097352"/>
    <w:rsid w:val="000A2631"/>
    <w:rsid w:val="000A536E"/>
    <w:rsid w:val="000A61A4"/>
    <w:rsid w:val="000A726F"/>
    <w:rsid w:val="000A7CF5"/>
    <w:rsid w:val="000B0307"/>
    <w:rsid w:val="000B16A7"/>
    <w:rsid w:val="000B23B9"/>
    <w:rsid w:val="000B28B2"/>
    <w:rsid w:val="000B2F83"/>
    <w:rsid w:val="000B4002"/>
    <w:rsid w:val="000B6644"/>
    <w:rsid w:val="000B6662"/>
    <w:rsid w:val="000B66C7"/>
    <w:rsid w:val="000B6D8D"/>
    <w:rsid w:val="000C173C"/>
    <w:rsid w:val="000C430D"/>
    <w:rsid w:val="000C520C"/>
    <w:rsid w:val="000D2738"/>
    <w:rsid w:val="000D2A0C"/>
    <w:rsid w:val="000D5B14"/>
    <w:rsid w:val="000D686E"/>
    <w:rsid w:val="000D7862"/>
    <w:rsid w:val="000E0044"/>
    <w:rsid w:val="000E19B7"/>
    <w:rsid w:val="000E1A0E"/>
    <w:rsid w:val="000E3F2C"/>
    <w:rsid w:val="000E42EF"/>
    <w:rsid w:val="000E507E"/>
    <w:rsid w:val="000E6546"/>
    <w:rsid w:val="000F0A41"/>
    <w:rsid w:val="000F1904"/>
    <w:rsid w:val="000F2B40"/>
    <w:rsid w:val="000F2C89"/>
    <w:rsid w:val="000F3768"/>
    <w:rsid w:val="000F525E"/>
    <w:rsid w:val="000F557A"/>
    <w:rsid w:val="000F59E5"/>
    <w:rsid w:val="000F5B6A"/>
    <w:rsid w:val="000F5CC0"/>
    <w:rsid w:val="000F6153"/>
    <w:rsid w:val="000F6AAC"/>
    <w:rsid w:val="000F7A72"/>
    <w:rsid w:val="001006EB"/>
    <w:rsid w:val="00100CAE"/>
    <w:rsid w:val="001018CF"/>
    <w:rsid w:val="00103932"/>
    <w:rsid w:val="00103DF8"/>
    <w:rsid w:val="00104E0D"/>
    <w:rsid w:val="0010504A"/>
    <w:rsid w:val="001054BC"/>
    <w:rsid w:val="0010611C"/>
    <w:rsid w:val="00112BF1"/>
    <w:rsid w:val="00112DD4"/>
    <w:rsid w:val="001132BF"/>
    <w:rsid w:val="001168F2"/>
    <w:rsid w:val="00116BFA"/>
    <w:rsid w:val="00117413"/>
    <w:rsid w:val="0012062B"/>
    <w:rsid w:val="001215B3"/>
    <w:rsid w:val="00124615"/>
    <w:rsid w:val="001254B7"/>
    <w:rsid w:val="00125DE3"/>
    <w:rsid w:val="001266A3"/>
    <w:rsid w:val="001266F6"/>
    <w:rsid w:val="001279D2"/>
    <w:rsid w:val="00127DAA"/>
    <w:rsid w:val="00127E6B"/>
    <w:rsid w:val="00131635"/>
    <w:rsid w:val="00134724"/>
    <w:rsid w:val="00135EA8"/>
    <w:rsid w:val="00137666"/>
    <w:rsid w:val="0013787F"/>
    <w:rsid w:val="001414B0"/>
    <w:rsid w:val="0014512D"/>
    <w:rsid w:val="0014535A"/>
    <w:rsid w:val="00150794"/>
    <w:rsid w:val="00152BA1"/>
    <w:rsid w:val="0015324D"/>
    <w:rsid w:val="00153A89"/>
    <w:rsid w:val="00153B21"/>
    <w:rsid w:val="001541DA"/>
    <w:rsid w:val="00154993"/>
    <w:rsid w:val="00161433"/>
    <w:rsid w:val="00167A91"/>
    <w:rsid w:val="001703CC"/>
    <w:rsid w:val="0017104E"/>
    <w:rsid w:val="001711A6"/>
    <w:rsid w:val="001718F4"/>
    <w:rsid w:val="001721BC"/>
    <w:rsid w:val="00173E86"/>
    <w:rsid w:val="00176619"/>
    <w:rsid w:val="00176D0A"/>
    <w:rsid w:val="00181A88"/>
    <w:rsid w:val="00182493"/>
    <w:rsid w:val="001840A2"/>
    <w:rsid w:val="00191B42"/>
    <w:rsid w:val="00193B79"/>
    <w:rsid w:val="00194288"/>
    <w:rsid w:val="001A4DE0"/>
    <w:rsid w:val="001A54AF"/>
    <w:rsid w:val="001A595B"/>
    <w:rsid w:val="001B0E2F"/>
    <w:rsid w:val="001B17F4"/>
    <w:rsid w:val="001B2447"/>
    <w:rsid w:val="001B2D1C"/>
    <w:rsid w:val="001B486E"/>
    <w:rsid w:val="001B5A60"/>
    <w:rsid w:val="001B7315"/>
    <w:rsid w:val="001C1D98"/>
    <w:rsid w:val="001C232E"/>
    <w:rsid w:val="001C61B0"/>
    <w:rsid w:val="001C6852"/>
    <w:rsid w:val="001C68E1"/>
    <w:rsid w:val="001C7A85"/>
    <w:rsid w:val="001D00E4"/>
    <w:rsid w:val="001D22DE"/>
    <w:rsid w:val="001D2690"/>
    <w:rsid w:val="001D3436"/>
    <w:rsid w:val="001D3C44"/>
    <w:rsid w:val="001D4725"/>
    <w:rsid w:val="001D5D6D"/>
    <w:rsid w:val="001D5DCF"/>
    <w:rsid w:val="001D623E"/>
    <w:rsid w:val="001D7407"/>
    <w:rsid w:val="001E23B0"/>
    <w:rsid w:val="001E3A3E"/>
    <w:rsid w:val="001E4209"/>
    <w:rsid w:val="001E4AFA"/>
    <w:rsid w:val="001E4D6C"/>
    <w:rsid w:val="001E6F32"/>
    <w:rsid w:val="001F0E2C"/>
    <w:rsid w:val="001F1646"/>
    <w:rsid w:val="001F1C25"/>
    <w:rsid w:val="001F3B00"/>
    <w:rsid w:val="001F3DF6"/>
    <w:rsid w:val="001F4BE3"/>
    <w:rsid w:val="001F6620"/>
    <w:rsid w:val="001F6D02"/>
    <w:rsid w:val="001F7F68"/>
    <w:rsid w:val="00200757"/>
    <w:rsid w:val="002011A3"/>
    <w:rsid w:val="002014E4"/>
    <w:rsid w:val="002057AB"/>
    <w:rsid w:val="002065BA"/>
    <w:rsid w:val="00206B07"/>
    <w:rsid w:val="00207C7F"/>
    <w:rsid w:val="0021009E"/>
    <w:rsid w:val="00211E0B"/>
    <w:rsid w:val="00213ADA"/>
    <w:rsid w:val="002154EA"/>
    <w:rsid w:val="00217994"/>
    <w:rsid w:val="00217A1E"/>
    <w:rsid w:val="00223D0F"/>
    <w:rsid w:val="002245B8"/>
    <w:rsid w:val="00224A7A"/>
    <w:rsid w:val="002259A0"/>
    <w:rsid w:val="0022644D"/>
    <w:rsid w:val="00230C91"/>
    <w:rsid w:val="00234FEA"/>
    <w:rsid w:val="00236266"/>
    <w:rsid w:val="0023683A"/>
    <w:rsid w:val="00242A4A"/>
    <w:rsid w:val="00242B28"/>
    <w:rsid w:val="00243079"/>
    <w:rsid w:val="0024345B"/>
    <w:rsid w:val="00243617"/>
    <w:rsid w:val="0024425C"/>
    <w:rsid w:val="002504E8"/>
    <w:rsid w:val="00250A36"/>
    <w:rsid w:val="00252313"/>
    <w:rsid w:val="00252BBC"/>
    <w:rsid w:val="00253B58"/>
    <w:rsid w:val="00254382"/>
    <w:rsid w:val="0025648E"/>
    <w:rsid w:val="0026003E"/>
    <w:rsid w:val="0026123A"/>
    <w:rsid w:val="00261A35"/>
    <w:rsid w:val="00261C9E"/>
    <w:rsid w:val="00262C74"/>
    <w:rsid w:val="00262EFF"/>
    <w:rsid w:val="002662E8"/>
    <w:rsid w:val="00267239"/>
    <w:rsid w:val="0027031E"/>
    <w:rsid w:val="0027142B"/>
    <w:rsid w:val="0027153B"/>
    <w:rsid w:val="0027276B"/>
    <w:rsid w:val="00273E13"/>
    <w:rsid w:val="00275127"/>
    <w:rsid w:val="0027556F"/>
    <w:rsid w:val="0027627D"/>
    <w:rsid w:val="00280160"/>
    <w:rsid w:val="00281B79"/>
    <w:rsid w:val="00281BCD"/>
    <w:rsid w:val="0028208B"/>
    <w:rsid w:val="00282B62"/>
    <w:rsid w:val="002835EE"/>
    <w:rsid w:val="0028525A"/>
    <w:rsid w:val="002854D1"/>
    <w:rsid w:val="00285ADC"/>
    <w:rsid w:val="0028632B"/>
    <w:rsid w:val="0028703B"/>
    <w:rsid w:val="0028736B"/>
    <w:rsid w:val="00287C2F"/>
    <w:rsid w:val="00290DEB"/>
    <w:rsid w:val="00293568"/>
    <w:rsid w:val="002948F9"/>
    <w:rsid w:val="00294B53"/>
    <w:rsid w:val="00295F36"/>
    <w:rsid w:val="002970FC"/>
    <w:rsid w:val="00297B83"/>
    <w:rsid w:val="002A0841"/>
    <w:rsid w:val="002A0A27"/>
    <w:rsid w:val="002A2062"/>
    <w:rsid w:val="002A31A1"/>
    <w:rsid w:val="002A6121"/>
    <w:rsid w:val="002A6905"/>
    <w:rsid w:val="002A71D5"/>
    <w:rsid w:val="002B08DE"/>
    <w:rsid w:val="002B204F"/>
    <w:rsid w:val="002B3B10"/>
    <w:rsid w:val="002B5AAC"/>
    <w:rsid w:val="002B6527"/>
    <w:rsid w:val="002B77AF"/>
    <w:rsid w:val="002C0FB5"/>
    <w:rsid w:val="002C135C"/>
    <w:rsid w:val="002C287B"/>
    <w:rsid w:val="002C39D5"/>
    <w:rsid w:val="002C4AE1"/>
    <w:rsid w:val="002C5E60"/>
    <w:rsid w:val="002C7227"/>
    <w:rsid w:val="002D0053"/>
    <w:rsid w:val="002D181C"/>
    <w:rsid w:val="002D200E"/>
    <w:rsid w:val="002D2968"/>
    <w:rsid w:val="002D4F24"/>
    <w:rsid w:val="002D7280"/>
    <w:rsid w:val="002D7320"/>
    <w:rsid w:val="002E1157"/>
    <w:rsid w:val="002E2FB8"/>
    <w:rsid w:val="002E36E4"/>
    <w:rsid w:val="002E3EBA"/>
    <w:rsid w:val="002E60B1"/>
    <w:rsid w:val="002E65D5"/>
    <w:rsid w:val="002E717F"/>
    <w:rsid w:val="002E76FD"/>
    <w:rsid w:val="002E7C5E"/>
    <w:rsid w:val="002F3AB0"/>
    <w:rsid w:val="002F411A"/>
    <w:rsid w:val="002F4A69"/>
    <w:rsid w:val="002F6340"/>
    <w:rsid w:val="002F63E3"/>
    <w:rsid w:val="002F64FC"/>
    <w:rsid w:val="002F7002"/>
    <w:rsid w:val="002F7106"/>
    <w:rsid w:val="002F74D7"/>
    <w:rsid w:val="0030124B"/>
    <w:rsid w:val="00302D9F"/>
    <w:rsid w:val="00303A89"/>
    <w:rsid w:val="00306711"/>
    <w:rsid w:val="00307C90"/>
    <w:rsid w:val="00307D1B"/>
    <w:rsid w:val="00311B24"/>
    <w:rsid w:val="00312768"/>
    <w:rsid w:val="00313015"/>
    <w:rsid w:val="00313D3A"/>
    <w:rsid w:val="003167D4"/>
    <w:rsid w:val="00317042"/>
    <w:rsid w:val="00323490"/>
    <w:rsid w:val="00323DFC"/>
    <w:rsid w:val="00323E2E"/>
    <w:rsid w:val="00325D33"/>
    <w:rsid w:val="0032607E"/>
    <w:rsid w:val="00326A8B"/>
    <w:rsid w:val="0032791F"/>
    <w:rsid w:val="00331B23"/>
    <w:rsid w:val="003329A4"/>
    <w:rsid w:val="00332D33"/>
    <w:rsid w:val="00334E7D"/>
    <w:rsid w:val="0033784B"/>
    <w:rsid w:val="00341FC1"/>
    <w:rsid w:val="003422E8"/>
    <w:rsid w:val="003450DB"/>
    <w:rsid w:val="003453DB"/>
    <w:rsid w:val="00345582"/>
    <w:rsid w:val="00352A0F"/>
    <w:rsid w:val="00353EFB"/>
    <w:rsid w:val="0035488D"/>
    <w:rsid w:val="00355454"/>
    <w:rsid w:val="003568F5"/>
    <w:rsid w:val="00357CAC"/>
    <w:rsid w:val="003616EC"/>
    <w:rsid w:val="0036256F"/>
    <w:rsid w:val="0036261D"/>
    <w:rsid w:val="00363466"/>
    <w:rsid w:val="0037040B"/>
    <w:rsid w:val="0037041D"/>
    <w:rsid w:val="003704AC"/>
    <w:rsid w:val="00373F20"/>
    <w:rsid w:val="003750BC"/>
    <w:rsid w:val="00377B6B"/>
    <w:rsid w:val="00377C27"/>
    <w:rsid w:val="00380A2F"/>
    <w:rsid w:val="00381646"/>
    <w:rsid w:val="00381F3C"/>
    <w:rsid w:val="00382C19"/>
    <w:rsid w:val="003875F1"/>
    <w:rsid w:val="003921D8"/>
    <w:rsid w:val="0039238F"/>
    <w:rsid w:val="00392669"/>
    <w:rsid w:val="003930B7"/>
    <w:rsid w:val="00396FE8"/>
    <w:rsid w:val="00397DA1"/>
    <w:rsid w:val="003A4D62"/>
    <w:rsid w:val="003A57C3"/>
    <w:rsid w:val="003B2193"/>
    <w:rsid w:val="003C36BB"/>
    <w:rsid w:val="003C42AE"/>
    <w:rsid w:val="003C5A30"/>
    <w:rsid w:val="003C650E"/>
    <w:rsid w:val="003D0016"/>
    <w:rsid w:val="003D123F"/>
    <w:rsid w:val="003D2E46"/>
    <w:rsid w:val="003D39DE"/>
    <w:rsid w:val="003E01A5"/>
    <w:rsid w:val="003E3BE4"/>
    <w:rsid w:val="003E589D"/>
    <w:rsid w:val="003E5958"/>
    <w:rsid w:val="003E5BD2"/>
    <w:rsid w:val="003E6DA1"/>
    <w:rsid w:val="003E7837"/>
    <w:rsid w:val="003F17B4"/>
    <w:rsid w:val="003F43A1"/>
    <w:rsid w:val="003F55F5"/>
    <w:rsid w:val="004000BB"/>
    <w:rsid w:val="004015E3"/>
    <w:rsid w:val="0040174C"/>
    <w:rsid w:val="004031A8"/>
    <w:rsid w:val="004056DC"/>
    <w:rsid w:val="00405BAD"/>
    <w:rsid w:val="00406824"/>
    <w:rsid w:val="00407B71"/>
    <w:rsid w:val="00410893"/>
    <w:rsid w:val="00413441"/>
    <w:rsid w:val="0041416D"/>
    <w:rsid w:val="00414453"/>
    <w:rsid w:val="00417406"/>
    <w:rsid w:val="00417AB5"/>
    <w:rsid w:val="00417D8A"/>
    <w:rsid w:val="0042014D"/>
    <w:rsid w:val="00421A39"/>
    <w:rsid w:val="004222CF"/>
    <w:rsid w:val="00425061"/>
    <w:rsid w:val="0042713A"/>
    <w:rsid w:val="00430E0C"/>
    <w:rsid w:val="00432E79"/>
    <w:rsid w:val="00434157"/>
    <w:rsid w:val="00434FAD"/>
    <w:rsid w:val="0043558C"/>
    <w:rsid w:val="0043686A"/>
    <w:rsid w:val="00436ECF"/>
    <w:rsid w:val="00441069"/>
    <w:rsid w:val="00441E88"/>
    <w:rsid w:val="004426AD"/>
    <w:rsid w:val="00443403"/>
    <w:rsid w:val="00444593"/>
    <w:rsid w:val="00444636"/>
    <w:rsid w:val="00444F39"/>
    <w:rsid w:val="00450FA6"/>
    <w:rsid w:val="00451140"/>
    <w:rsid w:val="00452A84"/>
    <w:rsid w:val="00453869"/>
    <w:rsid w:val="00454624"/>
    <w:rsid w:val="00456A58"/>
    <w:rsid w:val="00457AEB"/>
    <w:rsid w:val="0046045C"/>
    <w:rsid w:val="00461F57"/>
    <w:rsid w:val="00463033"/>
    <w:rsid w:val="0046334D"/>
    <w:rsid w:val="004665D2"/>
    <w:rsid w:val="004666E9"/>
    <w:rsid w:val="00466A08"/>
    <w:rsid w:val="00470BA8"/>
    <w:rsid w:val="004711EC"/>
    <w:rsid w:val="0047232A"/>
    <w:rsid w:val="0047475F"/>
    <w:rsid w:val="00474AEB"/>
    <w:rsid w:val="0047715A"/>
    <w:rsid w:val="00477FE3"/>
    <w:rsid w:val="004806D8"/>
    <w:rsid w:val="00480BC7"/>
    <w:rsid w:val="004817D0"/>
    <w:rsid w:val="00481A66"/>
    <w:rsid w:val="00484DE3"/>
    <w:rsid w:val="004869EE"/>
    <w:rsid w:val="004871AA"/>
    <w:rsid w:val="00490A01"/>
    <w:rsid w:val="00490AE0"/>
    <w:rsid w:val="00493BD3"/>
    <w:rsid w:val="00494EB1"/>
    <w:rsid w:val="00495A04"/>
    <w:rsid w:val="004A09AD"/>
    <w:rsid w:val="004A37D2"/>
    <w:rsid w:val="004A5718"/>
    <w:rsid w:val="004A754A"/>
    <w:rsid w:val="004A7EAF"/>
    <w:rsid w:val="004B0276"/>
    <w:rsid w:val="004B206A"/>
    <w:rsid w:val="004B24F0"/>
    <w:rsid w:val="004B5241"/>
    <w:rsid w:val="004B65B1"/>
    <w:rsid w:val="004B6A5C"/>
    <w:rsid w:val="004B7E81"/>
    <w:rsid w:val="004C03B3"/>
    <w:rsid w:val="004C3C1C"/>
    <w:rsid w:val="004C56CE"/>
    <w:rsid w:val="004C75B8"/>
    <w:rsid w:val="004C7B5B"/>
    <w:rsid w:val="004D2A2A"/>
    <w:rsid w:val="004D3BB1"/>
    <w:rsid w:val="004D4B9E"/>
    <w:rsid w:val="004E01F0"/>
    <w:rsid w:val="004E25ED"/>
    <w:rsid w:val="004E4305"/>
    <w:rsid w:val="004E5BFD"/>
    <w:rsid w:val="004E698B"/>
    <w:rsid w:val="004E78FD"/>
    <w:rsid w:val="004F10D4"/>
    <w:rsid w:val="004F13F8"/>
    <w:rsid w:val="004F220E"/>
    <w:rsid w:val="004F344A"/>
    <w:rsid w:val="004F5CA5"/>
    <w:rsid w:val="004F61EF"/>
    <w:rsid w:val="004F7011"/>
    <w:rsid w:val="004F7311"/>
    <w:rsid w:val="00500D8E"/>
    <w:rsid w:val="00501E64"/>
    <w:rsid w:val="00502416"/>
    <w:rsid w:val="005028F0"/>
    <w:rsid w:val="00503AAA"/>
    <w:rsid w:val="005047DC"/>
    <w:rsid w:val="00510953"/>
    <w:rsid w:val="00513175"/>
    <w:rsid w:val="00515D9C"/>
    <w:rsid w:val="00515F95"/>
    <w:rsid w:val="00516274"/>
    <w:rsid w:val="00517FE6"/>
    <w:rsid w:val="00520037"/>
    <w:rsid w:val="005208B0"/>
    <w:rsid w:val="00522B62"/>
    <w:rsid w:val="00522FD2"/>
    <w:rsid w:val="0052658C"/>
    <w:rsid w:val="00531FBD"/>
    <w:rsid w:val="0053366A"/>
    <w:rsid w:val="00534160"/>
    <w:rsid w:val="00534C0D"/>
    <w:rsid w:val="005352B4"/>
    <w:rsid w:val="00535DA1"/>
    <w:rsid w:val="00535DC3"/>
    <w:rsid w:val="00536040"/>
    <w:rsid w:val="0054001E"/>
    <w:rsid w:val="005400CB"/>
    <w:rsid w:val="00541261"/>
    <w:rsid w:val="00542BF7"/>
    <w:rsid w:val="00543F57"/>
    <w:rsid w:val="0054451A"/>
    <w:rsid w:val="00545679"/>
    <w:rsid w:val="00546D7F"/>
    <w:rsid w:val="005473E1"/>
    <w:rsid w:val="00552BDE"/>
    <w:rsid w:val="00555179"/>
    <w:rsid w:val="00557D3A"/>
    <w:rsid w:val="00562D60"/>
    <w:rsid w:val="00563107"/>
    <w:rsid w:val="0056412E"/>
    <w:rsid w:val="00565D68"/>
    <w:rsid w:val="005662B6"/>
    <w:rsid w:val="00571B98"/>
    <w:rsid w:val="00575AF2"/>
    <w:rsid w:val="00580ED9"/>
    <w:rsid w:val="00584DEC"/>
    <w:rsid w:val="00584DF6"/>
    <w:rsid w:val="005855B4"/>
    <w:rsid w:val="005859E1"/>
    <w:rsid w:val="00587496"/>
    <w:rsid w:val="00587BF6"/>
    <w:rsid w:val="00592ACF"/>
    <w:rsid w:val="005954D1"/>
    <w:rsid w:val="00595701"/>
    <w:rsid w:val="005968CD"/>
    <w:rsid w:val="00596B24"/>
    <w:rsid w:val="00597A0D"/>
    <w:rsid w:val="005A02FF"/>
    <w:rsid w:val="005A0CCE"/>
    <w:rsid w:val="005A1547"/>
    <w:rsid w:val="005A15A4"/>
    <w:rsid w:val="005A1D72"/>
    <w:rsid w:val="005A2CE8"/>
    <w:rsid w:val="005A3F7E"/>
    <w:rsid w:val="005B0CBE"/>
    <w:rsid w:val="005B195B"/>
    <w:rsid w:val="005B2CFF"/>
    <w:rsid w:val="005B42DF"/>
    <w:rsid w:val="005B51B3"/>
    <w:rsid w:val="005C555D"/>
    <w:rsid w:val="005C5FF3"/>
    <w:rsid w:val="005C655B"/>
    <w:rsid w:val="005C6A18"/>
    <w:rsid w:val="005D027A"/>
    <w:rsid w:val="005D0ED0"/>
    <w:rsid w:val="005D1A9D"/>
    <w:rsid w:val="005D3176"/>
    <w:rsid w:val="005D32E0"/>
    <w:rsid w:val="005D3A27"/>
    <w:rsid w:val="005D4919"/>
    <w:rsid w:val="005D58FC"/>
    <w:rsid w:val="005D6228"/>
    <w:rsid w:val="005D6938"/>
    <w:rsid w:val="005E1914"/>
    <w:rsid w:val="005E29E8"/>
    <w:rsid w:val="005E50A6"/>
    <w:rsid w:val="005E630D"/>
    <w:rsid w:val="005E67A3"/>
    <w:rsid w:val="005E7BBD"/>
    <w:rsid w:val="005F1790"/>
    <w:rsid w:val="005F20FC"/>
    <w:rsid w:val="005F3DC9"/>
    <w:rsid w:val="005F5D4A"/>
    <w:rsid w:val="005F6A2E"/>
    <w:rsid w:val="00601848"/>
    <w:rsid w:val="00601C8B"/>
    <w:rsid w:val="006028E5"/>
    <w:rsid w:val="00602BD4"/>
    <w:rsid w:val="006035EB"/>
    <w:rsid w:val="0060461C"/>
    <w:rsid w:val="0060495E"/>
    <w:rsid w:val="00607F31"/>
    <w:rsid w:val="00611679"/>
    <w:rsid w:val="0061244F"/>
    <w:rsid w:val="00612566"/>
    <w:rsid w:val="00613D7D"/>
    <w:rsid w:val="00614DFB"/>
    <w:rsid w:val="00615B64"/>
    <w:rsid w:val="0061713A"/>
    <w:rsid w:val="00622581"/>
    <w:rsid w:val="006235BE"/>
    <w:rsid w:val="006245D2"/>
    <w:rsid w:val="00624B13"/>
    <w:rsid w:val="006252DF"/>
    <w:rsid w:val="006429CB"/>
    <w:rsid w:val="006457D5"/>
    <w:rsid w:val="00645A68"/>
    <w:rsid w:val="006469FA"/>
    <w:rsid w:val="00646AB5"/>
    <w:rsid w:val="00647B29"/>
    <w:rsid w:val="00651DB4"/>
    <w:rsid w:val="0065254E"/>
    <w:rsid w:val="00652B9C"/>
    <w:rsid w:val="00655782"/>
    <w:rsid w:val="006564DB"/>
    <w:rsid w:val="0065750C"/>
    <w:rsid w:val="006607C7"/>
    <w:rsid w:val="00660EE3"/>
    <w:rsid w:val="00660F08"/>
    <w:rsid w:val="00660F12"/>
    <w:rsid w:val="00665602"/>
    <w:rsid w:val="006700FB"/>
    <w:rsid w:val="00672D0E"/>
    <w:rsid w:val="00673B8E"/>
    <w:rsid w:val="006763F2"/>
    <w:rsid w:val="00676777"/>
    <w:rsid w:val="00676B57"/>
    <w:rsid w:val="0067720A"/>
    <w:rsid w:val="00680F63"/>
    <w:rsid w:val="00685DEA"/>
    <w:rsid w:val="00690CE5"/>
    <w:rsid w:val="006916B4"/>
    <w:rsid w:val="00691B49"/>
    <w:rsid w:val="00691EA3"/>
    <w:rsid w:val="0069380F"/>
    <w:rsid w:val="00693D88"/>
    <w:rsid w:val="00694FE1"/>
    <w:rsid w:val="00695983"/>
    <w:rsid w:val="0069651F"/>
    <w:rsid w:val="006973E9"/>
    <w:rsid w:val="006A05DB"/>
    <w:rsid w:val="006A5CB2"/>
    <w:rsid w:val="006A7C85"/>
    <w:rsid w:val="006B02A8"/>
    <w:rsid w:val="006B262E"/>
    <w:rsid w:val="006B4898"/>
    <w:rsid w:val="006B4A13"/>
    <w:rsid w:val="006B50EB"/>
    <w:rsid w:val="006B7A21"/>
    <w:rsid w:val="006C0A26"/>
    <w:rsid w:val="006C1BEC"/>
    <w:rsid w:val="006C3FC6"/>
    <w:rsid w:val="006C6AE4"/>
    <w:rsid w:val="006C7639"/>
    <w:rsid w:val="006C77B2"/>
    <w:rsid w:val="006C7B3F"/>
    <w:rsid w:val="006C7E0A"/>
    <w:rsid w:val="006D1B52"/>
    <w:rsid w:val="006D2229"/>
    <w:rsid w:val="006D544A"/>
    <w:rsid w:val="006D5AAF"/>
    <w:rsid w:val="006D5C58"/>
    <w:rsid w:val="006D7A70"/>
    <w:rsid w:val="006E3241"/>
    <w:rsid w:val="006E44FD"/>
    <w:rsid w:val="006F2455"/>
    <w:rsid w:val="006F3AB0"/>
    <w:rsid w:val="006F4A5B"/>
    <w:rsid w:val="006F5940"/>
    <w:rsid w:val="006F663D"/>
    <w:rsid w:val="006F6CD8"/>
    <w:rsid w:val="006F7977"/>
    <w:rsid w:val="0070003E"/>
    <w:rsid w:val="00700C07"/>
    <w:rsid w:val="007037EC"/>
    <w:rsid w:val="007076C5"/>
    <w:rsid w:val="00707D07"/>
    <w:rsid w:val="00707D61"/>
    <w:rsid w:val="0071040C"/>
    <w:rsid w:val="00711D68"/>
    <w:rsid w:val="007120F8"/>
    <w:rsid w:val="0071523E"/>
    <w:rsid w:val="00717D39"/>
    <w:rsid w:val="0072132A"/>
    <w:rsid w:val="007219F0"/>
    <w:rsid w:val="00724EDE"/>
    <w:rsid w:val="007256E4"/>
    <w:rsid w:val="0072655F"/>
    <w:rsid w:val="00727183"/>
    <w:rsid w:val="00727C42"/>
    <w:rsid w:val="007302D4"/>
    <w:rsid w:val="00731460"/>
    <w:rsid w:val="0073180A"/>
    <w:rsid w:val="0073292E"/>
    <w:rsid w:val="00733019"/>
    <w:rsid w:val="007334BA"/>
    <w:rsid w:val="00733ACD"/>
    <w:rsid w:val="00734D03"/>
    <w:rsid w:val="007368D1"/>
    <w:rsid w:val="00737CE9"/>
    <w:rsid w:val="0074413B"/>
    <w:rsid w:val="007465E3"/>
    <w:rsid w:val="00746D4B"/>
    <w:rsid w:val="007500BD"/>
    <w:rsid w:val="0075171F"/>
    <w:rsid w:val="00754220"/>
    <w:rsid w:val="00754D06"/>
    <w:rsid w:val="00757FC4"/>
    <w:rsid w:val="007606C8"/>
    <w:rsid w:val="00760CEF"/>
    <w:rsid w:val="00761AC8"/>
    <w:rsid w:val="007630CF"/>
    <w:rsid w:val="007643AC"/>
    <w:rsid w:val="007653B5"/>
    <w:rsid w:val="007659A1"/>
    <w:rsid w:val="00767AF9"/>
    <w:rsid w:val="00770401"/>
    <w:rsid w:val="007716EC"/>
    <w:rsid w:val="0077231B"/>
    <w:rsid w:val="00772AA9"/>
    <w:rsid w:val="00773043"/>
    <w:rsid w:val="007730B1"/>
    <w:rsid w:val="0077624E"/>
    <w:rsid w:val="00777293"/>
    <w:rsid w:val="00777AA3"/>
    <w:rsid w:val="00782222"/>
    <w:rsid w:val="00782289"/>
    <w:rsid w:val="00782372"/>
    <w:rsid w:val="0078240E"/>
    <w:rsid w:val="007849AC"/>
    <w:rsid w:val="007852F8"/>
    <w:rsid w:val="0078639C"/>
    <w:rsid w:val="0078685A"/>
    <w:rsid w:val="00791A95"/>
    <w:rsid w:val="007936ED"/>
    <w:rsid w:val="007942AB"/>
    <w:rsid w:val="00796AD2"/>
    <w:rsid w:val="007970FD"/>
    <w:rsid w:val="007A1888"/>
    <w:rsid w:val="007A3EDF"/>
    <w:rsid w:val="007A4523"/>
    <w:rsid w:val="007A74EE"/>
    <w:rsid w:val="007B095E"/>
    <w:rsid w:val="007B0A5C"/>
    <w:rsid w:val="007B0CC8"/>
    <w:rsid w:val="007B0FA1"/>
    <w:rsid w:val="007B1142"/>
    <w:rsid w:val="007B5CF5"/>
    <w:rsid w:val="007B5E3D"/>
    <w:rsid w:val="007B6388"/>
    <w:rsid w:val="007B68AC"/>
    <w:rsid w:val="007B6986"/>
    <w:rsid w:val="007C0A5F"/>
    <w:rsid w:val="007C182D"/>
    <w:rsid w:val="007C23B9"/>
    <w:rsid w:val="007C322E"/>
    <w:rsid w:val="007C4A56"/>
    <w:rsid w:val="007C4CEF"/>
    <w:rsid w:val="007C7079"/>
    <w:rsid w:val="007D3AF3"/>
    <w:rsid w:val="007D49BA"/>
    <w:rsid w:val="007D49F9"/>
    <w:rsid w:val="007D5727"/>
    <w:rsid w:val="007D5D61"/>
    <w:rsid w:val="007E1153"/>
    <w:rsid w:val="007E215C"/>
    <w:rsid w:val="007E23DF"/>
    <w:rsid w:val="007E2BF5"/>
    <w:rsid w:val="007E3C4B"/>
    <w:rsid w:val="007E3DC9"/>
    <w:rsid w:val="007E4028"/>
    <w:rsid w:val="007E5452"/>
    <w:rsid w:val="007E565B"/>
    <w:rsid w:val="007E6DCF"/>
    <w:rsid w:val="007F347B"/>
    <w:rsid w:val="007F35C0"/>
    <w:rsid w:val="007F3C11"/>
    <w:rsid w:val="007F3D55"/>
    <w:rsid w:val="007F6FE6"/>
    <w:rsid w:val="00800372"/>
    <w:rsid w:val="008038C7"/>
    <w:rsid w:val="008039A5"/>
    <w:rsid w:val="00803BA4"/>
    <w:rsid w:val="00803F3C"/>
    <w:rsid w:val="00804588"/>
    <w:rsid w:val="00804CFE"/>
    <w:rsid w:val="00806338"/>
    <w:rsid w:val="0080665C"/>
    <w:rsid w:val="00806D60"/>
    <w:rsid w:val="008070EF"/>
    <w:rsid w:val="00810B02"/>
    <w:rsid w:val="00811C94"/>
    <w:rsid w:val="00811CF1"/>
    <w:rsid w:val="00813DED"/>
    <w:rsid w:val="00813E1C"/>
    <w:rsid w:val="008154B0"/>
    <w:rsid w:val="00820358"/>
    <w:rsid w:val="0082204E"/>
    <w:rsid w:val="00825183"/>
    <w:rsid w:val="008266BD"/>
    <w:rsid w:val="008267B4"/>
    <w:rsid w:val="00836044"/>
    <w:rsid w:val="00837081"/>
    <w:rsid w:val="00837A5C"/>
    <w:rsid w:val="00841DC0"/>
    <w:rsid w:val="0084235F"/>
    <w:rsid w:val="008430D3"/>
    <w:rsid w:val="008438D7"/>
    <w:rsid w:val="00844FCC"/>
    <w:rsid w:val="00845D05"/>
    <w:rsid w:val="00847BA2"/>
    <w:rsid w:val="00851D74"/>
    <w:rsid w:val="00851E45"/>
    <w:rsid w:val="00852691"/>
    <w:rsid w:val="00852BE4"/>
    <w:rsid w:val="00854165"/>
    <w:rsid w:val="008545B1"/>
    <w:rsid w:val="008604B4"/>
    <w:rsid w:val="00860E5A"/>
    <w:rsid w:val="008622E2"/>
    <w:rsid w:val="008636A2"/>
    <w:rsid w:val="008645A8"/>
    <w:rsid w:val="00864F3B"/>
    <w:rsid w:val="00865414"/>
    <w:rsid w:val="00865B35"/>
    <w:rsid w:val="00867AB6"/>
    <w:rsid w:val="00870F4A"/>
    <w:rsid w:val="0087280A"/>
    <w:rsid w:val="00873DB3"/>
    <w:rsid w:val="00873E58"/>
    <w:rsid w:val="00874967"/>
    <w:rsid w:val="00876BA0"/>
    <w:rsid w:val="00883B18"/>
    <w:rsid w:val="00887235"/>
    <w:rsid w:val="00897616"/>
    <w:rsid w:val="008A26EE"/>
    <w:rsid w:val="008A2877"/>
    <w:rsid w:val="008A42AB"/>
    <w:rsid w:val="008A57FB"/>
    <w:rsid w:val="008A6751"/>
    <w:rsid w:val="008A6EA8"/>
    <w:rsid w:val="008B1A6A"/>
    <w:rsid w:val="008B4FC9"/>
    <w:rsid w:val="008B5CE4"/>
    <w:rsid w:val="008B5DBE"/>
    <w:rsid w:val="008B6AD3"/>
    <w:rsid w:val="008C0CFC"/>
    <w:rsid w:val="008C5201"/>
    <w:rsid w:val="008C5DF1"/>
    <w:rsid w:val="008C62BE"/>
    <w:rsid w:val="008D0F16"/>
    <w:rsid w:val="008D39F1"/>
    <w:rsid w:val="008D40F3"/>
    <w:rsid w:val="008D5B74"/>
    <w:rsid w:val="008D70F0"/>
    <w:rsid w:val="008E5845"/>
    <w:rsid w:val="008E5A4E"/>
    <w:rsid w:val="008E645B"/>
    <w:rsid w:val="008F050B"/>
    <w:rsid w:val="008F1E2E"/>
    <w:rsid w:val="008F2674"/>
    <w:rsid w:val="008F3079"/>
    <w:rsid w:val="008F3FDD"/>
    <w:rsid w:val="008F4356"/>
    <w:rsid w:val="008F5FC8"/>
    <w:rsid w:val="00900A97"/>
    <w:rsid w:val="009010C7"/>
    <w:rsid w:val="009014F1"/>
    <w:rsid w:val="009042A2"/>
    <w:rsid w:val="00905395"/>
    <w:rsid w:val="009055C6"/>
    <w:rsid w:val="00906808"/>
    <w:rsid w:val="00910044"/>
    <w:rsid w:val="00911407"/>
    <w:rsid w:val="00911A4A"/>
    <w:rsid w:val="009122B1"/>
    <w:rsid w:val="009127DC"/>
    <w:rsid w:val="00913129"/>
    <w:rsid w:val="00917C70"/>
    <w:rsid w:val="00920EDF"/>
    <w:rsid w:val="00922050"/>
    <w:rsid w:val="009228DF"/>
    <w:rsid w:val="00923007"/>
    <w:rsid w:val="009245FF"/>
    <w:rsid w:val="0092468F"/>
    <w:rsid w:val="00924E84"/>
    <w:rsid w:val="00927C35"/>
    <w:rsid w:val="00931944"/>
    <w:rsid w:val="00931B9F"/>
    <w:rsid w:val="00933E01"/>
    <w:rsid w:val="00934EE5"/>
    <w:rsid w:val="00935592"/>
    <w:rsid w:val="00937843"/>
    <w:rsid w:val="009414FD"/>
    <w:rsid w:val="00941B6C"/>
    <w:rsid w:val="0094562C"/>
    <w:rsid w:val="009456A2"/>
    <w:rsid w:val="009459EA"/>
    <w:rsid w:val="0094739A"/>
    <w:rsid w:val="00947FCC"/>
    <w:rsid w:val="0095057F"/>
    <w:rsid w:val="00950A05"/>
    <w:rsid w:val="00952135"/>
    <w:rsid w:val="00952BC5"/>
    <w:rsid w:val="00952FA6"/>
    <w:rsid w:val="009616A6"/>
    <w:rsid w:val="009621A6"/>
    <w:rsid w:val="009640F2"/>
    <w:rsid w:val="00964B67"/>
    <w:rsid w:val="00967BEF"/>
    <w:rsid w:val="00971037"/>
    <w:rsid w:val="00971821"/>
    <w:rsid w:val="009718B6"/>
    <w:rsid w:val="009757FF"/>
    <w:rsid w:val="00977028"/>
    <w:rsid w:val="00977241"/>
    <w:rsid w:val="00981AD1"/>
    <w:rsid w:val="009837A8"/>
    <w:rsid w:val="0098401F"/>
    <w:rsid w:val="00985369"/>
    <w:rsid w:val="009855B3"/>
    <w:rsid w:val="00985974"/>
    <w:rsid w:val="00985A10"/>
    <w:rsid w:val="00985C72"/>
    <w:rsid w:val="00985F08"/>
    <w:rsid w:val="00987415"/>
    <w:rsid w:val="00994D89"/>
    <w:rsid w:val="00997B7D"/>
    <w:rsid w:val="00997F32"/>
    <w:rsid w:val="00997F74"/>
    <w:rsid w:val="009A18CE"/>
    <w:rsid w:val="009A412B"/>
    <w:rsid w:val="009A4962"/>
    <w:rsid w:val="009A5ABD"/>
    <w:rsid w:val="009A6353"/>
    <w:rsid w:val="009B08F6"/>
    <w:rsid w:val="009B50E6"/>
    <w:rsid w:val="009B6643"/>
    <w:rsid w:val="009B7E27"/>
    <w:rsid w:val="009C1B9A"/>
    <w:rsid w:val="009C3945"/>
    <w:rsid w:val="009C796C"/>
    <w:rsid w:val="009C7CA8"/>
    <w:rsid w:val="009D097C"/>
    <w:rsid w:val="009D187B"/>
    <w:rsid w:val="009D36F3"/>
    <w:rsid w:val="009D3AAC"/>
    <w:rsid w:val="009D401A"/>
    <w:rsid w:val="009D49D6"/>
    <w:rsid w:val="009E044A"/>
    <w:rsid w:val="009E06DC"/>
    <w:rsid w:val="009E0B67"/>
    <w:rsid w:val="009E26EC"/>
    <w:rsid w:val="009E2758"/>
    <w:rsid w:val="009E2CD4"/>
    <w:rsid w:val="009E31C9"/>
    <w:rsid w:val="009E6649"/>
    <w:rsid w:val="009E6B34"/>
    <w:rsid w:val="009F1B0C"/>
    <w:rsid w:val="009F4259"/>
    <w:rsid w:val="009F6DD1"/>
    <w:rsid w:val="009F7201"/>
    <w:rsid w:val="009F779A"/>
    <w:rsid w:val="00A01514"/>
    <w:rsid w:val="00A0177E"/>
    <w:rsid w:val="00A01920"/>
    <w:rsid w:val="00A0294D"/>
    <w:rsid w:val="00A03DF8"/>
    <w:rsid w:val="00A04BAA"/>
    <w:rsid w:val="00A05B6C"/>
    <w:rsid w:val="00A061D7"/>
    <w:rsid w:val="00A07B47"/>
    <w:rsid w:val="00A1077F"/>
    <w:rsid w:val="00A112AC"/>
    <w:rsid w:val="00A14185"/>
    <w:rsid w:val="00A15C93"/>
    <w:rsid w:val="00A17CB9"/>
    <w:rsid w:val="00A20EF2"/>
    <w:rsid w:val="00A20F91"/>
    <w:rsid w:val="00A21B42"/>
    <w:rsid w:val="00A22D74"/>
    <w:rsid w:val="00A23401"/>
    <w:rsid w:val="00A248B3"/>
    <w:rsid w:val="00A276A4"/>
    <w:rsid w:val="00A30E81"/>
    <w:rsid w:val="00A31DA1"/>
    <w:rsid w:val="00A31EC8"/>
    <w:rsid w:val="00A33A2A"/>
    <w:rsid w:val="00A34804"/>
    <w:rsid w:val="00A36BF5"/>
    <w:rsid w:val="00A40EDA"/>
    <w:rsid w:val="00A41F51"/>
    <w:rsid w:val="00A426BD"/>
    <w:rsid w:val="00A42797"/>
    <w:rsid w:val="00A442C9"/>
    <w:rsid w:val="00A471D3"/>
    <w:rsid w:val="00A47455"/>
    <w:rsid w:val="00A51173"/>
    <w:rsid w:val="00A530F3"/>
    <w:rsid w:val="00A54745"/>
    <w:rsid w:val="00A609D4"/>
    <w:rsid w:val="00A60A35"/>
    <w:rsid w:val="00A60A7C"/>
    <w:rsid w:val="00A61BF4"/>
    <w:rsid w:val="00A63221"/>
    <w:rsid w:val="00A6414F"/>
    <w:rsid w:val="00A643C5"/>
    <w:rsid w:val="00A65580"/>
    <w:rsid w:val="00A65E59"/>
    <w:rsid w:val="00A667C8"/>
    <w:rsid w:val="00A6705F"/>
    <w:rsid w:val="00A67B50"/>
    <w:rsid w:val="00A67FA9"/>
    <w:rsid w:val="00A708B6"/>
    <w:rsid w:val="00A72EAC"/>
    <w:rsid w:val="00A73C19"/>
    <w:rsid w:val="00A74741"/>
    <w:rsid w:val="00A804D8"/>
    <w:rsid w:val="00A82403"/>
    <w:rsid w:val="00A83AC2"/>
    <w:rsid w:val="00A83D50"/>
    <w:rsid w:val="00A851CC"/>
    <w:rsid w:val="00A92667"/>
    <w:rsid w:val="00A9371E"/>
    <w:rsid w:val="00A941CF"/>
    <w:rsid w:val="00A96945"/>
    <w:rsid w:val="00A96BCD"/>
    <w:rsid w:val="00AA1C78"/>
    <w:rsid w:val="00AB0A72"/>
    <w:rsid w:val="00AB1ACA"/>
    <w:rsid w:val="00AB2416"/>
    <w:rsid w:val="00AB5ED0"/>
    <w:rsid w:val="00AB643B"/>
    <w:rsid w:val="00AB72AD"/>
    <w:rsid w:val="00AC023A"/>
    <w:rsid w:val="00AC136A"/>
    <w:rsid w:val="00AC2AB1"/>
    <w:rsid w:val="00AC2D8F"/>
    <w:rsid w:val="00AC41AF"/>
    <w:rsid w:val="00AC500E"/>
    <w:rsid w:val="00AC5466"/>
    <w:rsid w:val="00AC5FFF"/>
    <w:rsid w:val="00AC69E2"/>
    <w:rsid w:val="00AC7048"/>
    <w:rsid w:val="00AD14E9"/>
    <w:rsid w:val="00AD2E15"/>
    <w:rsid w:val="00AD4D0B"/>
    <w:rsid w:val="00AD7900"/>
    <w:rsid w:val="00AE2601"/>
    <w:rsid w:val="00AE37B4"/>
    <w:rsid w:val="00AE3F0C"/>
    <w:rsid w:val="00AF1BA2"/>
    <w:rsid w:val="00AF4F75"/>
    <w:rsid w:val="00B007B2"/>
    <w:rsid w:val="00B020EC"/>
    <w:rsid w:val="00B02C23"/>
    <w:rsid w:val="00B02E46"/>
    <w:rsid w:val="00B033FF"/>
    <w:rsid w:val="00B03F22"/>
    <w:rsid w:val="00B0749F"/>
    <w:rsid w:val="00B11435"/>
    <w:rsid w:val="00B1213E"/>
    <w:rsid w:val="00B20D98"/>
    <w:rsid w:val="00B22F6A"/>
    <w:rsid w:val="00B24AD2"/>
    <w:rsid w:val="00B26351"/>
    <w:rsid w:val="00B302ED"/>
    <w:rsid w:val="00B30307"/>
    <w:rsid w:val="00B31114"/>
    <w:rsid w:val="00B32A8C"/>
    <w:rsid w:val="00B338C4"/>
    <w:rsid w:val="00B33997"/>
    <w:rsid w:val="00B343C4"/>
    <w:rsid w:val="00B348AE"/>
    <w:rsid w:val="00B35935"/>
    <w:rsid w:val="00B35A05"/>
    <w:rsid w:val="00B35FDB"/>
    <w:rsid w:val="00B36911"/>
    <w:rsid w:val="00B37E63"/>
    <w:rsid w:val="00B40BA3"/>
    <w:rsid w:val="00B4233F"/>
    <w:rsid w:val="00B42768"/>
    <w:rsid w:val="00B444A2"/>
    <w:rsid w:val="00B4586D"/>
    <w:rsid w:val="00B45B86"/>
    <w:rsid w:val="00B47788"/>
    <w:rsid w:val="00B52750"/>
    <w:rsid w:val="00B53E9F"/>
    <w:rsid w:val="00B55D9C"/>
    <w:rsid w:val="00B62040"/>
    <w:rsid w:val="00B62CFB"/>
    <w:rsid w:val="00B636F0"/>
    <w:rsid w:val="00B67521"/>
    <w:rsid w:val="00B7191E"/>
    <w:rsid w:val="00B719E5"/>
    <w:rsid w:val="00B71EAE"/>
    <w:rsid w:val="00B72D61"/>
    <w:rsid w:val="00B7348C"/>
    <w:rsid w:val="00B75200"/>
    <w:rsid w:val="00B80D5B"/>
    <w:rsid w:val="00B81A41"/>
    <w:rsid w:val="00B81DC9"/>
    <w:rsid w:val="00B82056"/>
    <w:rsid w:val="00B8231A"/>
    <w:rsid w:val="00B834F7"/>
    <w:rsid w:val="00B83FA7"/>
    <w:rsid w:val="00B86F58"/>
    <w:rsid w:val="00B8738B"/>
    <w:rsid w:val="00B87674"/>
    <w:rsid w:val="00B92237"/>
    <w:rsid w:val="00B92B97"/>
    <w:rsid w:val="00BA11B0"/>
    <w:rsid w:val="00BA331E"/>
    <w:rsid w:val="00BA61E9"/>
    <w:rsid w:val="00BA6776"/>
    <w:rsid w:val="00BA6D45"/>
    <w:rsid w:val="00BB107F"/>
    <w:rsid w:val="00BB55C0"/>
    <w:rsid w:val="00BB6BF2"/>
    <w:rsid w:val="00BC0920"/>
    <w:rsid w:val="00BC0EFF"/>
    <w:rsid w:val="00BC21A6"/>
    <w:rsid w:val="00BC539D"/>
    <w:rsid w:val="00BC5535"/>
    <w:rsid w:val="00BC7DD7"/>
    <w:rsid w:val="00BD1C88"/>
    <w:rsid w:val="00BD1E3F"/>
    <w:rsid w:val="00BD3A03"/>
    <w:rsid w:val="00BD4A50"/>
    <w:rsid w:val="00BE057B"/>
    <w:rsid w:val="00BE3D7E"/>
    <w:rsid w:val="00BE6717"/>
    <w:rsid w:val="00BF0C31"/>
    <w:rsid w:val="00BF3096"/>
    <w:rsid w:val="00BF39F0"/>
    <w:rsid w:val="00BF60E9"/>
    <w:rsid w:val="00C01C81"/>
    <w:rsid w:val="00C01D2F"/>
    <w:rsid w:val="00C10447"/>
    <w:rsid w:val="00C11746"/>
    <w:rsid w:val="00C119CD"/>
    <w:rsid w:val="00C11D0C"/>
    <w:rsid w:val="00C11FDF"/>
    <w:rsid w:val="00C12BD0"/>
    <w:rsid w:val="00C12CAE"/>
    <w:rsid w:val="00C1415B"/>
    <w:rsid w:val="00C15FCF"/>
    <w:rsid w:val="00C20A45"/>
    <w:rsid w:val="00C21429"/>
    <w:rsid w:val="00C2243A"/>
    <w:rsid w:val="00C32FE9"/>
    <w:rsid w:val="00C3435E"/>
    <w:rsid w:val="00C34478"/>
    <w:rsid w:val="00C3493D"/>
    <w:rsid w:val="00C35A3B"/>
    <w:rsid w:val="00C35C25"/>
    <w:rsid w:val="00C35D63"/>
    <w:rsid w:val="00C408AB"/>
    <w:rsid w:val="00C40DB4"/>
    <w:rsid w:val="00C43CB0"/>
    <w:rsid w:val="00C4498B"/>
    <w:rsid w:val="00C46548"/>
    <w:rsid w:val="00C467EA"/>
    <w:rsid w:val="00C4722D"/>
    <w:rsid w:val="00C477E0"/>
    <w:rsid w:val="00C504A4"/>
    <w:rsid w:val="00C51629"/>
    <w:rsid w:val="00C52664"/>
    <w:rsid w:val="00C52A85"/>
    <w:rsid w:val="00C53190"/>
    <w:rsid w:val="00C53960"/>
    <w:rsid w:val="00C572C4"/>
    <w:rsid w:val="00C60668"/>
    <w:rsid w:val="00C6173B"/>
    <w:rsid w:val="00C6255F"/>
    <w:rsid w:val="00C65ADA"/>
    <w:rsid w:val="00C668FD"/>
    <w:rsid w:val="00C70B8B"/>
    <w:rsid w:val="00C70EAD"/>
    <w:rsid w:val="00C7172F"/>
    <w:rsid w:val="00C72F62"/>
    <w:rsid w:val="00C731BB"/>
    <w:rsid w:val="00C73CA5"/>
    <w:rsid w:val="00C7550B"/>
    <w:rsid w:val="00C75F19"/>
    <w:rsid w:val="00C80EF2"/>
    <w:rsid w:val="00C8114A"/>
    <w:rsid w:val="00C8283A"/>
    <w:rsid w:val="00C86F8B"/>
    <w:rsid w:val="00C90324"/>
    <w:rsid w:val="00C9037A"/>
    <w:rsid w:val="00C906FF"/>
    <w:rsid w:val="00C92096"/>
    <w:rsid w:val="00C92137"/>
    <w:rsid w:val="00C95DA9"/>
    <w:rsid w:val="00CA151C"/>
    <w:rsid w:val="00CA3140"/>
    <w:rsid w:val="00CA41D4"/>
    <w:rsid w:val="00CA5C8C"/>
    <w:rsid w:val="00CB1263"/>
    <w:rsid w:val="00CB1900"/>
    <w:rsid w:val="00CB2D4C"/>
    <w:rsid w:val="00CB2F89"/>
    <w:rsid w:val="00CB351C"/>
    <w:rsid w:val="00CB43C1"/>
    <w:rsid w:val="00CB61C6"/>
    <w:rsid w:val="00CB6D9B"/>
    <w:rsid w:val="00CB75FB"/>
    <w:rsid w:val="00CC03A5"/>
    <w:rsid w:val="00CC7513"/>
    <w:rsid w:val="00CD077D"/>
    <w:rsid w:val="00CD34CE"/>
    <w:rsid w:val="00CD43DB"/>
    <w:rsid w:val="00CD72F5"/>
    <w:rsid w:val="00CE2F92"/>
    <w:rsid w:val="00CE3000"/>
    <w:rsid w:val="00CE360D"/>
    <w:rsid w:val="00CE3EDA"/>
    <w:rsid w:val="00CE470A"/>
    <w:rsid w:val="00CE5183"/>
    <w:rsid w:val="00CE6571"/>
    <w:rsid w:val="00CF2976"/>
    <w:rsid w:val="00CF3153"/>
    <w:rsid w:val="00D00358"/>
    <w:rsid w:val="00D0040B"/>
    <w:rsid w:val="00D02630"/>
    <w:rsid w:val="00D029F4"/>
    <w:rsid w:val="00D07BCC"/>
    <w:rsid w:val="00D10127"/>
    <w:rsid w:val="00D1288C"/>
    <w:rsid w:val="00D13E83"/>
    <w:rsid w:val="00D1790C"/>
    <w:rsid w:val="00D20F9E"/>
    <w:rsid w:val="00D23616"/>
    <w:rsid w:val="00D31D94"/>
    <w:rsid w:val="00D33004"/>
    <w:rsid w:val="00D3387D"/>
    <w:rsid w:val="00D362F4"/>
    <w:rsid w:val="00D37AB7"/>
    <w:rsid w:val="00D37EC9"/>
    <w:rsid w:val="00D414AB"/>
    <w:rsid w:val="00D443A2"/>
    <w:rsid w:val="00D5031F"/>
    <w:rsid w:val="00D504DB"/>
    <w:rsid w:val="00D5073F"/>
    <w:rsid w:val="00D528F7"/>
    <w:rsid w:val="00D53ACD"/>
    <w:rsid w:val="00D55D50"/>
    <w:rsid w:val="00D567A1"/>
    <w:rsid w:val="00D572A2"/>
    <w:rsid w:val="00D60D2F"/>
    <w:rsid w:val="00D635C6"/>
    <w:rsid w:val="00D6711F"/>
    <w:rsid w:val="00D700F6"/>
    <w:rsid w:val="00D73323"/>
    <w:rsid w:val="00D7488D"/>
    <w:rsid w:val="00D8246A"/>
    <w:rsid w:val="00D84AE2"/>
    <w:rsid w:val="00D85EED"/>
    <w:rsid w:val="00D87121"/>
    <w:rsid w:val="00D91173"/>
    <w:rsid w:val="00D92246"/>
    <w:rsid w:val="00D92B2F"/>
    <w:rsid w:val="00D960B2"/>
    <w:rsid w:val="00D97BFC"/>
    <w:rsid w:val="00DA1E06"/>
    <w:rsid w:val="00DA3A4B"/>
    <w:rsid w:val="00DA5F4E"/>
    <w:rsid w:val="00DA7C1C"/>
    <w:rsid w:val="00DB00E2"/>
    <w:rsid w:val="00DB0666"/>
    <w:rsid w:val="00DB1427"/>
    <w:rsid w:val="00DB3C14"/>
    <w:rsid w:val="00DB4573"/>
    <w:rsid w:val="00DB476F"/>
    <w:rsid w:val="00DB4D6B"/>
    <w:rsid w:val="00DB512E"/>
    <w:rsid w:val="00DC0158"/>
    <w:rsid w:val="00DC2302"/>
    <w:rsid w:val="00DC2620"/>
    <w:rsid w:val="00DC2943"/>
    <w:rsid w:val="00DC2A2A"/>
    <w:rsid w:val="00DC3A4A"/>
    <w:rsid w:val="00DC5853"/>
    <w:rsid w:val="00DC5BEC"/>
    <w:rsid w:val="00DC78C1"/>
    <w:rsid w:val="00DD1072"/>
    <w:rsid w:val="00DD31CF"/>
    <w:rsid w:val="00DD3EC0"/>
    <w:rsid w:val="00DD7074"/>
    <w:rsid w:val="00DE2F24"/>
    <w:rsid w:val="00DE3A72"/>
    <w:rsid w:val="00DE4F31"/>
    <w:rsid w:val="00DE50C1"/>
    <w:rsid w:val="00DE7062"/>
    <w:rsid w:val="00DF0CCC"/>
    <w:rsid w:val="00DF12EF"/>
    <w:rsid w:val="00DF24FF"/>
    <w:rsid w:val="00DF38A7"/>
    <w:rsid w:val="00DF38C4"/>
    <w:rsid w:val="00DF3961"/>
    <w:rsid w:val="00DF3D1E"/>
    <w:rsid w:val="00DF434C"/>
    <w:rsid w:val="00DF4EC7"/>
    <w:rsid w:val="00E04378"/>
    <w:rsid w:val="00E0632F"/>
    <w:rsid w:val="00E137E0"/>
    <w:rsid w:val="00E138E0"/>
    <w:rsid w:val="00E14517"/>
    <w:rsid w:val="00E14E00"/>
    <w:rsid w:val="00E15408"/>
    <w:rsid w:val="00E15F7D"/>
    <w:rsid w:val="00E16389"/>
    <w:rsid w:val="00E16808"/>
    <w:rsid w:val="00E17B21"/>
    <w:rsid w:val="00E17C19"/>
    <w:rsid w:val="00E21426"/>
    <w:rsid w:val="00E24116"/>
    <w:rsid w:val="00E271C7"/>
    <w:rsid w:val="00E2746B"/>
    <w:rsid w:val="00E30888"/>
    <w:rsid w:val="00E3132E"/>
    <w:rsid w:val="00E3203A"/>
    <w:rsid w:val="00E34799"/>
    <w:rsid w:val="00E353AF"/>
    <w:rsid w:val="00E356E5"/>
    <w:rsid w:val="00E36B36"/>
    <w:rsid w:val="00E36EA0"/>
    <w:rsid w:val="00E40CCB"/>
    <w:rsid w:val="00E44FCA"/>
    <w:rsid w:val="00E45AD6"/>
    <w:rsid w:val="00E45AE5"/>
    <w:rsid w:val="00E47CAB"/>
    <w:rsid w:val="00E50AF6"/>
    <w:rsid w:val="00E52C4D"/>
    <w:rsid w:val="00E53DE9"/>
    <w:rsid w:val="00E54BED"/>
    <w:rsid w:val="00E54C04"/>
    <w:rsid w:val="00E56C8B"/>
    <w:rsid w:val="00E56CA9"/>
    <w:rsid w:val="00E574A4"/>
    <w:rsid w:val="00E57E1C"/>
    <w:rsid w:val="00E609EB"/>
    <w:rsid w:val="00E618B8"/>
    <w:rsid w:val="00E61F30"/>
    <w:rsid w:val="00E629B9"/>
    <w:rsid w:val="00E62FD4"/>
    <w:rsid w:val="00E63CA7"/>
    <w:rsid w:val="00E657E1"/>
    <w:rsid w:val="00E66D13"/>
    <w:rsid w:val="00E67DF0"/>
    <w:rsid w:val="00E70DAF"/>
    <w:rsid w:val="00E7214C"/>
    <w:rsid w:val="00E7274C"/>
    <w:rsid w:val="00E72B55"/>
    <w:rsid w:val="00E73179"/>
    <w:rsid w:val="00E7334A"/>
    <w:rsid w:val="00E74173"/>
    <w:rsid w:val="00E742CA"/>
    <w:rsid w:val="00E74E00"/>
    <w:rsid w:val="00E75C57"/>
    <w:rsid w:val="00E76A4E"/>
    <w:rsid w:val="00E76F78"/>
    <w:rsid w:val="00E81FB7"/>
    <w:rsid w:val="00E82487"/>
    <w:rsid w:val="00E82836"/>
    <w:rsid w:val="00E85DFA"/>
    <w:rsid w:val="00E86F85"/>
    <w:rsid w:val="00E91897"/>
    <w:rsid w:val="00E91C4E"/>
    <w:rsid w:val="00E93D3B"/>
    <w:rsid w:val="00E93DA3"/>
    <w:rsid w:val="00E958E7"/>
    <w:rsid w:val="00E9626F"/>
    <w:rsid w:val="00EA0DA0"/>
    <w:rsid w:val="00EA16E2"/>
    <w:rsid w:val="00EA1EDC"/>
    <w:rsid w:val="00EA4470"/>
    <w:rsid w:val="00EA4BCF"/>
    <w:rsid w:val="00EA4D61"/>
    <w:rsid w:val="00EA5406"/>
    <w:rsid w:val="00EA5CBE"/>
    <w:rsid w:val="00EB2B5B"/>
    <w:rsid w:val="00EB2E4F"/>
    <w:rsid w:val="00EB44DF"/>
    <w:rsid w:val="00EB5A80"/>
    <w:rsid w:val="00EC40AD"/>
    <w:rsid w:val="00EC431B"/>
    <w:rsid w:val="00EC4C01"/>
    <w:rsid w:val="00EC716F"/>
    <w:rsid w:val="00EC72F9"/>
    <w:rsid w:val="00EC79CD"/>
    <w:rsid w:val="00ED3193"/>
    <w:rsid w:val="00ED38F9"/>
    <w:rsid w:val="00ED696C"/>
    <w:rsid w:val="00ED72D3"/>
    <w:rsid w:val="00ED7BFB"/>
    <w:rsid w:val="00EE25E3"/>
    <w:rsid w:val="00EE4836"/>
    <w:rsid w:val="00EE7540"/>
    <w:rsid w:val="00EE7F9A"/>
    <w:rsid w:val="00EF1372"/>
    <w:rsid w:val="00EF29AB"/>
    <w:rsid w:val="00EF3CA5"/>
    <w:rsid w:val="00EF4049"/>
    <w:rsid w:val="00EF56AF"/>
    <w:rsid w:val="00EF6B33"/>
    <w:rsid w:val="00EF7042"/>
    <w:rsid w:val="00F000F9"/>
    <w:rsid w:val="00F010AE"/>
    <w:rsid w:val="00F01208"/>
    <w:rsid w:val="00F0205E"/>
    <w:rsid w:val="00F0251B"/>
    <w:rsid w:val="00F02C40"/>
    <w:rsid w:val="00F03172"/>
    <w:rsid w:val="00F041F9"/>
    <w:rsid w:val="00F04B1E"/>
    <w:rsid w:val="00F1221C"/>
    <w:rsid w:val="00F153E9"/>
    <w:rsid w:val="00F214AE"/>
    <w:rsid w:val="00F224A1"/>
    <w:rsid w:val="00F24251"/>
    <w:rsid w:val="00F24917"/>
    <w:rsid w:val="00F2652E"/>
    <w:rsid w:val="00F268BB"/>
    <w:rsid w:val="00F30A98"/>
    <w:rsid w:val="00F30D40"/>
    <w:rsid w:val="00F31A6B"/>
    <w:rsid w:val="00F31BF7"/>
    <w:rsid w:val="00F32958"/>
    <w:rsid w:val="00F3394C"/>
    <w:rsid w:val="00F3413E"/>
    <w:rsid w:val="00F36DF9"/>
    <w:rsid w:val="00F377AF"/>
    <w:rsid w:val="00F409C9"/>
    <w:rsid w:val="00F410DF"/>
    <w:rsid w:val="00F42CE1"/>
    <w:rsid w:val="00F436D2"/>
    <w:rsid w:val="00F452C6"/>
    <w:rsid w:val="00F4775D"/>
    <w:rsid w:val="00F47D8E"/>
    <w:rsid w:val="00F57E06"/>
    <w:rsid w:val="00F60026"/>
    <w:rsid w:val="00F6040A"/>
    <w:rsid w:val="00F629EF"/>
    <w:rsid w:val="00F634E8"/>
    <w:rsid w:val="00F645C1"/>
    <w:rsid w:val="00F65582"/>
    <w:rsid w:val="00F70E0F"/>
    <w:rsid w:val="00F724B7"/>
    <w:rsid w:val="00F74718"/>
    <w:rsid w:val="00F750DF"/>
    <w:rsid w:val="00F76069"/>
    <w:rsid w:val="00F773CF"/>
    <w:rsid w:val="00F80B1A"/>
    <w:rsid w:val="00F814FA"/>
    <w:rsid w:val="00F81CC2"/>
    <w:rsid w:val="00F8225E"/>
    <w:rsid w:val="00F82980"/>
    <w:rsid w:val="00F835F3"/>
    <w:rsid w:val="00F841CC"/>
    <w:rsid w:val="00F85ADC"/>
    <w:rsid w:val="00F85B29"/>
    <w:rsid w:val="00F85C26"/>
    <w:rsid w:val="00F86418"/>
    <w:rsid w:val="00F86DB0"/>
    <w:rsid w:val="00F908AA"/>
    <w:rsid w:val="00F90BD6"/>
    <w:rsid w:val="00F92472"/>
    <w:rsid w:val="00F9297B"/>
    <w:rsid w:val="00F94872"/>
    <w:rsid w:val="00F94BB5"/>
    <w:rsid w:val="00F96031"/>
    <w:rsid w:val="00FA2472"/>
    <w:rsid w:val="00FA265E"/>
    <w:rsid w:val="00FA2A0E"/>
    <w:rsid w:val="00FA30AA"/>
    <w:rsid w:val="00FA49AF"/>
    <w:rsid w:val="00FA4CF9"/>
    <w:rsid w:val="00FA6512"/>
    <w:rsid w:val="00FA6611"/>
    <w:rsid w:val="00FB0DCF"/>
    <w:rsid w:val="00FB52A6"/>
    <w:rsid w:val="00FB6FD3"/>
    <w:rsid w:val="00FC0FD1"/>
    <w:rsid w:val="00FC1248"/>
    <w:rsid w:val="00FC2D3F"/>
    <w:rsid w:val="00FC2F95"/>
    <w:rsid w:val="00FC368F"/>
    <w:rsid w:val="00FC44DF"/>
    <w:rsid w:val="00FC58B4"/>
    <w:rsid w:val="00FD1453"/>
    <w:rsid w:val="00FD2106"/>
    <w:rsid w:val="00FD350A"/>
    <w:rsid w:val="00FD52E0"/>
    <w:rsid w:val="00FE0001"/>
    <w:rsid w:val="00FE20B0"/>
    <w:rsid w:val="00FE2A3D"/>
    <w:rsid w:val="00FE4BBF"/>
    <w:rsid w:val="00FE5CDF"/>
    <w:rsid w:val="00FE7176"/>
    <w:rsid w:val="00FE721E"/>
    <w:rsid w:val="00FF0125"/>
    <w:rsid w:val="00FF0B65"/>
    <w:rsid w:val="00FF1795"/>
    <w:rsid w:val="00FF3109"/>
    <w:rsid w:val="00FF338A"/>
    <w:rsid w:val="00FF4B6F"/>
    <w:rsid w:val="00FF4E9C"/>
    <w:rsid w:val="00FF62A9"/>
    <w:rsid w:val="00FF6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F9"/>
  </w:style>
  <w:style w:type="paragraph" w:styleId="1">
    <w:name w:val="heading 1"/>
    <w:basedOn w:val="a"/>
    <w:next w:val="a"/>
    <w:link w:val="10"/>
    <w:uiPriority w:val="99"/>
    <w:qFormat/>
    <w:rsid w:val="00021E6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  <w:lang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  <w:lang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  <w:lang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  <w:lang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021E6F"/>
    <w:rPr>
      <w:sz w:val="28"/>
      <w:lang/>
    </w:rPr>
  </w:style>
  <w:style w:type="character" w:customStyle="1" w:styleId="a4">
    <w:name w:val="Основной текст Знак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021E6F"/>
    <w:pPr>
      <w:ind w:firstLine="709"/>
      <w:jc w:val="both"/>
    </w:pPr>
    <w:rPr>
      <w:sz w:val="28"/>
      <w:lang/>
    </w:rPr>
  </w:style>
  <w:style w:type="character" w:customStyle="1" w:styleId="a6">
    <w:name w:val="Основной текст с отступом Знак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021E6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21E6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021E6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021E6F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  <w:lang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/>
      <w:lang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  <w:lang/>
    </w:rPr>
  </w:style>
  <w:style w:type="character" w:customStyle="1" w:styleId="af5">
    <w:name w:val="Красная строка Знак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/>
      <w:sz w:val="28"/>
      <w:lang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  <w:lang/>
    </w:rPr>
  </w:style>
  <w:style w:type="character" w:customStyle="1" w:styleId="af8">
    <w:name w:val="Подзаголовок Знак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/>
      <w:lang/>
    </w:rPr>
  </w:style>
  <w:style w:type="character" w:customStyle="1" w:styleId="31">
    <w:name w:val="Основной текст 3 Знак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/>
    </w:rPr>
  </w:style>
  <w:style w:type="character" w:customStyle="1" w:styleId="23">
    <w:name w:val="Основной текст с отступом 2 Знак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/>
      <w:sz w:val="28"/>
      <w:szCs w:val="28"/>
      <w:lang/>
    </w:rPr>
  </w:style>
  <w:style w:type="character" w:customStyle="1" w:styleId="33">
    <w:name w:val="Основной текст с отступом 3 Знак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/>
      <w:sz w:val="16"/>
      <w:szCs w:val="16"/>
      <w:lang/>
    </w:rPr>
  </w:style>
  <w:style w:type="character" w:customStyle="1" w:styleId="af9">
    <w:name w:val="Схема документа Знак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  <w:lang/>
    </w:rPr>
  </w:style>
  <w:style w:type="character" w:customStyle="1" w:styleId="afb">
    <w:name w:val="Текст Знак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/>
      <w:color w:val="000000"/>
      <w:lang/>
    </w:rPr>
  </w:style>
  <w:style w:type="character" w:customStyle="1" w:styleId="afd">
    <w:name w:val="Тема примечания Знак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  <w:lang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  <w:lang/>
    </w:rPr>
  </w:style>
  <w:style w:type="character" w:customStyle="1" w:styleId="26">
    <w:name w:val="Цитата 2 Знак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  <w:lang/>
    </w:rPr>
  </w:style>
  <w:style w:type="character" w:customStyle="1" w:styleId="aff4">
    <w:name w:val="Выделенная цитата Знак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="Cambria" w:hAnsi="Cambria"/>
      <w:spacing w:val="-10"/>
      <w:kern w:val="28"/>
      <w:sz w:val="56"/>
      <w:szCs w:val="56"/>
      <w:lang/>
    </w:rPr>
  </w:style>
  <w:style w:type="character" w:customStyle="1" w:styleId="aff6">
    <w:name w:val="Название Знак"/>
    <w:link w:val="aff5"/>
    <w:uiPriority w:val="99"/>
    <w:rsid w:val="006B7A21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  <w:lang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  <w:lang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  <w:lang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  <w:lang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1A595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595B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E633F-3FF7-4304-B4F4-9124AF2B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0</TotalTime>
  <Pages>21</Pages>
  <Words>5467</Words>
  <Characters>31162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User</cp:lastModifiedBy>
  <cp:revision>2</cp:revision>
  <cp:lastPrinted>2025-04-08T06:34:00Z</cp:lastPrinted>
  <dcterms:created xsi:type="dcterms:W3CDTF">2025-04-08T10:42:00Z</dcterms:created>
  <dcterms:modified xsi:type="dcterms:W3CDTF">2025-04-08T10:42:00Z</dcterms:modified>
</cp:coreProperties>
</file>