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A4" w:rsidRDefault="00614BA4" w:rsidP="00A055B9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CF394C" w:rsidRPr="008C6946" w:rsidRDefault="00CF394C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CF394C" w:rsidRDefault="00CF394C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D0C34" w:rsidRPr="008C6946" w:rsidRDefault="004D0C34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CF394C" w:rsidRPr="008C6946" w:rsidRDefault="00CF394C" w:rsidP="00CF39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F394C" w:rsidRPr="008C6946" w:rsidRDefault="00CF394C" w:rsidP="00CF39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4D0C34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КРАСНОАРМЕЙСКОЕ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CF394C" w:rsidRPr="008C6946" w:rsidRDefault="00CF394C" w:rsidP="00CF394C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4D0C34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КРАСНОАРМЕЙСКОГО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E05ACC" w:rsidRDefault="00CF394C" w:rsidP="00CF394C">
      <w:pPr>
        <w:shd w:val="clear" w:color="auto" w:fill="FFFFFF"/>
        <w:jc w:val="center"/>
        <w:outlineLvl w:val="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CF394C" w:rsidRDefault="00CF394C" w:rsidP="00CF394C">
      <w:pPr>
        <w:shd w:val="clear" w:color="auto" w:fill="FFFFFF"/>
        <w:jc w:val="center"/>
        <w:outlineLvl w:val="0"/>
        <w:rPr>
          <w:b/>
          <w:color w:val="272727"/>
          <w:sz w:val="26"/>
          <w:szCs w:val="26"/>
        </w:rPr>
      </w:pPr>
    </w:p>
    <w:p w:rsidR="00E05ACC" w:rsidRPr="004D0C34" w:rsidRDefault="00A055B9" w:rsidP="004D0C34">
      <w:pPr>
        <w:shd w:val="clear" w:color="auto" w:fill="FFFFFF"/>
        <w:jc w:val="center"/>
        <w:outlineLvl w:val="0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>14</w:t>
      </w:r>
      <w:r w:rsidR="00095964" w:rsidRPr="004D0C34">
        <w:rPr>
          <w:color w:val="272727"/>
          <w:sz w:val="28"/>
          <w:szCs w:val="28"/>
        </w:rPr>
        <w:t>.03</w:t>
      </w:r>
      <w:r w:rsidR="00F91BB4" w:rsidRPr="004D0C34">
        <w:rPr>
          <w:color w:val="272727"/>
          <w:sz w:val="28"/>
          <w:szCs w:val="28"/>
        </w:rPr>
        <w:t>.</w:t>
      </w:r>
      <w:r w:rsidR="00DB112D" w:rsidRPr="004D0C34">
        <w:rPr>
          <w:color w:val="272727"/>
          <w:sz w:val="28"/>
          <w:szCs w:val="28"/>
        </w:rPr>
        <w:t>2025</w:t>
      </w:r>
      <w:r w:rsidR="00E358A0" w:rsidRPr="004D0C34">
        <w:rPr>
          <w:color w:val="272727"/>
          <w:sz w:val="28"/>
          <w:szCs w:val="28"/>
        </w:rPr>
        <w:t xml:space="preserve"> </w:t>
      </w:r>
      <w:r w:rsidR="00E05ACC" w:rsidRPr="004D0C34">
        <w:rPr>
          <w:color w:val="272727"/>
          <w:sz w:val="28"/>
          <w:szCs w:val="28"/>
        </w:rPr>
        <w:t xml:space="preserve">г.      </w:t>
      </w:r>
      <w:r w:rsidR="00614BA4" w:rsidRPr="004D0C34">
        <w:rPr>
          <w:color w:val="272727"/>
          <w:sz w:val="28"/>
          <w:szCs w:val="28"/>
        </w:rPr>
        <w:t xml:space="preserve">                     </w:t>
      </w:r>
      <w:r w:rsidR="00E23079" w:rsidRPr="004D0C34">
        <w:rPr>
          <w:color w:val="272727"/>
          <w:sz w:val="28"/>
          <w:szCs w:val="28"/>
        </w:rPr>
        <w:t xml:space="preserve">  </w:t>
      </w:r>
      <w:r w:rsidR="006A5568" w:rsidRPr="004D0C34">
        <w:rPr>
          <w:color w:val="272727"/>
          <w:sz w:val="28"/>
          <w:szCs w:val="28"/>
        </w:rPr>
        <w:t xml:space="preserve">    №</w:t>
      </w:r>
      <w:r w:rsidR="004D0C34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>50</w:t>
      </w:r>
      <w:r w:rsidR="00E05ACC" w:rsidRPr="004D0C34">
        <w:rPr>
          <w:color w:val="272727"/>
          <w:sz w:val="28"/>
          <w:szCs w:val="28"/>
        </w:rPr>
        <w:t xml:space="preserve">           </w:t>
      </w:r>
      <w:r w:rsidR="00FC6825" w:rsidRPr="004D0C34">
        <w:rPr>
          <w:color w:val="272727"/>
          <w:sz w:val="28"/>
          <w:szCs w:val="28"/>
        </w:rPr>
        <w:t xml:space="preserve">        </w:t>
      </w:r>
      <w:r w:rsidR="00E05ACC" w:rsidRPr="004D0C34">
        <w:rPr>
          <w:color w:val="272727"/>
          <w:sz w:val="28"/>
          <w:szCs w:val="28"/>
        </w:rPr>
        <w:t xml:space="preserve">   </w:t>
      </w:r>
      <w:r w:rsidR="004D0C34">
        <w:rPr>
          <w:color w:val="272727"/>
          <w:sz w:val="28"/>
          <w:szCs w:val="28"/>
        </w:rPr>
        <w:t>п. Красноармейский</w:t>
      </w:r>
    </w:p>
    <w:p w:rsidR="00E05ACC" w:rsidRDefault="00E05ACC" w:rsidP="00007B93">
      <w:pPr>
        <w:ind w:right="4961"/>
        <w:rPr>
          <w:sz w:val="28"/>
          <w:szCs w:val="28"/>
        </w:rPr>
      </w:pPr>
    </w:p>
    <w:p w:rsidR="0090035F" w:rsidRPr="00427F4C" w:rsidRDefault="0090035F" w:rsidP="009003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7F4C">
        <w:rPr>
          <w:rFonts w:ascii="Times New Roman" w:hAnsi="Times New Roman" w:cs="Times New Roman"/>
          <w:b w:val="0"/>
          <w:sz w:val="28"/>
          <w:szCs w:val="28"/>
        </w:rPr>
        <w:t>Об утверждении отчета</w:t>
      </w:r>
    </w:p>
    <w:p w:rsidR="0090035F" w:rsidRPr="00427F4C" w:rsidRDefault="0090035F" w:rsidP="0090035F">
      <w:pPr>
        <w:autoSpaceDE w:val="0"/>
        <w:autoSpaceDN w:val="0"/>
        <w:adjustRightInd w:val="0"/>
        <w:rPr>
          <w:bCs/>
          <w:sz w:val="28"/>
          <w:szCs w:val="28"/>
        </w:rPr>
      </w:pPr>
      <w:r w:rsidRPr="00427F4C">
        <w:rPr>
          <w:bCs/>
          <w:sz w:val="28"/>
          <w:szCs w:val="28"/>
        </w:rPr>
        <w:t>о реализации муниципальной</w:t>
      </w:r>
    </w:p>
    <w:p w:rsidR="0090035F" w:rsidRDefault="0090035F" w:rsidP="0090035F">
      <w:pPr>
        <w:autoSpaceDE w:val="0"/>
        <w:autoSpaceDN w:val="0"/>
        <w:adjustRightInd w:val="0"/>
        <w:rPr>
          <w:sz w:val="28"/>
          <w:szCs w:val="28"/>
        </w:rPr>
      </w:pPr>
      <w:r w:rsidRPr="00427F4C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 </w:t>
      </w:r>
      <w:r w:rsidRPr="00995CF0">
        <w:rPr>
          <w:sz w:val="28"/>
          <w:szCs w:val="28"/>
        </w:rPr>
        <w:t>Развитие сельского</w:t>
      </w:r>
    </w:p>
    <w:p w:rsidR="0090035F" w:rsidRDefault="0090035F" w:rsidP="0090035F">
      <w:pPr>
        <w:autoSpaceDE w:val="0"/>
        <w:autoSpaceDN w:val="0"/>
        <w:adjustRightInd w:val="0"/>
        <w:rPr>
          <w:sz w:val="28"/>
          <w:szCs w:val="28"/>
        </w:rPr>
      </w:pPr>
      <w:r w:rsidRPr="00995CF0">
        <w:rPr>
          <w:sz w:val="28"/>
          <w:szCs w:val="28"/>
        </w:rPr>
        <w:t xml:space="preserve"> хозяйства и регулирование рынков </w:t>
      </w:r>
    </w:p>
    <w:p w:rsidR="0090035F" w:rsidRDefault="0090035F" w:rsidP="0090035F">
      <w:pPr>
        <w:autoSpaceDE w:val="0"/>
        <w:autoSpaceDN w:val="0"/>
        <w:adjustRightInd w:val="0"/>
        <w:rPr>
          <w:bCs/>
          <w:sz w:val="28"/>
          <w:szCs w:val="28"/>
        </w:rPr>
      </w:pPr>
      <w:r w:rsidRPr="00995CF0">
        <w:rPr>
          <w:sz w:val="28"/>
          <w:szCs w:val="28"/>
        </w:rPr>
        <w:t>сельскохозяйственной продукции</w:t>
      </w:r>
      <w:r w:rsidRPr="00427F4C">
        <w:rPr>
          <w:bCs/>
          <w:sz w:val="28"/>
          <w:szCs w:val="28"/>
        </w:rPr>
        <w:t xml:space="preserve">» </w:t>
      </w:r>
    </w:p>
    <w:p w:rsidR="0090035F" w:rsidRPr="00427F4C" w:rsidRDefault="00DB112D" w:rsidP="0090035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 2024</w:t>
      </w:r>
      <w:r w:rsidR="0090035F">
        <w:rPr>
          <w:bCs/>
          <w:sz w:val="28"/>
          <w:szCs w:val="28"/>
        </w:rPr>
        <w:t xml:space="preserve"> год</w:t>
      </w:r>
    </w:p>
    <w:p w:rsidR="00425915" w:rsidRDefault="00425915" w:rsidP="001B16CA">
      <w:pPr>
        <w:rPr>
          <w:sz w:val="28"/>
          <w:szCs w:val="28"/>
        </w:rPr>
      </w:pPr>
    </w:p>
    <w:p w:rsidR="00476837" w:rsidRPr="00425915" w:rsidRDefault="00095964" w:rsidP="00095964">
      <w:pPr>
        <w:ind w:firstLine="72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335F3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335F33">
        <w:rPr>
          <w:sz w:val="28"/>
          <w:szCs w:val="28"/>
        </w:rPr>
        <w:t xml:space="preserve"> </w:t>
      </w:r>
      <w:hyperlink r:id="rId7" w:history="1">
        <w:r w:rsidRPr="00335F33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r w:rsidRPr="00335F33">
        <w:rPr>
          <w:sz w:val="28"/>
          <w:szCs w:val="28"/>
        </w:rPr>
        <w:t xml:space="preserve"> Администрации </w:t>
      </w:r>
      <w:r w:rsidR="004D0C3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от 01.02.2018 </w:t>
      </w:r>
      <w:r w:rsidR="004D0C34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Pr="00B10B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5F33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>реализ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 xml:space="preserve">ции и оценки эффективности муниципальных </w:t>
      </w:r>
      <w:r>
        <w:rPr>
          <w:sz w:val="28"/>
          <w:szCs w:val="28"/>
        </w:rPr>
        <w:t>программ</w:t>
      </w:r>
      <w:r w:rsidR="00084DCB">
        <w:rPr>
          <w:sz w:val="28"/>
          <w:szCs w:val="28"/>
        </w:rPr>
        <w:t xml:space="preserve"> </w:t>
      </w:r>
      <w:r w:rsidR="004D0C34">
        <w:rPr>
          <w:sz w:val="28"/>
          <w:szCs w:val="28"/>
        </w:rPr>
        <w:t xml:space="preserve">Красноармейского </w:t>
      </w:r>
      <w:r w:rsidR="00084DCB">
        <w:rPr>
          <w:sz w:val="28"/>
          <w:szCs w:val="28"/>
        </w:rPr>
        <w:t>сел</w:t>
      </w:r>
      <w:r w:rsidR="00084DCB">
        <w:rPr>
          <w:sz w:val="28"/>
          <w:szCs w:val="28"/>
        </w:rPr>
        <w:t>ь</w:t>
      </w:r>
      <w:r w:rsidR="00084DCB">
        <w:rPr>
          <w:sz w:val="28"/>
          <w:szCs w:val="28"/>
        </w:rPr>
        <w:t>ского поселения Орловского района»</w:t>
      </w:r>
      <w:r w:rsidR="00476837" w:rsidRPr="00101F24">
        <w:rPr>
          <w:sz w:val="28"/>
          <w:szCs w:val="28"/>
        </w:rPr>
        <w:t>,</w:t>
      </w:r>
      <w:r w:rsidR="00101F24">
        <w:rPr>
          <w:sz w:val="28"/>
          <w:szCs w:val="28"/>
        </w:rPr>
        <w:t xml:space="preserve"> </w:t>
      </w:r>
      <w:r w:rsidR="00467E7C">
        <w:rPr>
          <w:sz w:val="28"/>
          <w:szCs w:val="28"/>
        </w:rPr>
        <w:t xml:space="preserve"> </w:t>
      </w:r>
      <w:r w:rsidR="00101F24">
        <w:rPr>
          <w:sz w:val="28"/>
          <w:szCs w:val="28"/>
        </w:rPr>
        <w:t xml:space="preserve">Администрация </w:t>
      </w:r>
      <w:r w:rsidR="00467E7C">
        <w:rPr>
          <w:sz w:val="28"/>
          <w:szCs w:val="28"/>
        </w:rPr>
        <w:t xml:space="preserve"> </w:t>
      </w:r>
      <w:r w:rsidR="004D0C34">
        <w:rPr>
          <w:sz w:val="28"/>
          <w:szCs w:val="28"/>
        </w:rPr>
        <w:t>Красноармейского</w:t>
      </w:r>
      <w:r w:rsidR="00E05ACC">
        <w:rPr>
          <w:sz w:val="28"/>
          <w:szCs w:val="28"/>
        </w:rPr>
        <w:t xml:space="preserve"> </w:t>
      </w:r>
      <w:r w:rsidR="00101F24">
        <w:rPr>
          <w:sz w:val="28"/>
          <w:szCs w:val="28"/>
        </w:rPr>
        <w:t xml:space="preserve"> </w:t>
      </w:r>
      <w:r w:rsidR="00362B39">
        <w:rPr>
          <w:sz w:val="28"/>
          <w:szCs w:val="28"/>
        </w:rPr>
        <w:t>сел</w:t>
      </w:r>
      <w:r w:rsidR="00362B39">
        <w:rPr>
          <w:sz w:val="28"/>
          <w:szCs w:val="28"/>
        </w:rPr>
        <w:t>ь</w:t>
      </w:r>
      <w:r w:rsidR="00362B39">
        <w:rPr>
          <w:sz w:val="28"/>
          <w:szCs w:val="28"/>
        </w:rPr>
        <w:t xml:space="preserve">ского </w:t>
      </w:r>
      <w:r w:rsidR="00467E7C">
        <w:rPr>
          <w:sz w:val="28"/>
          <w:szCs w:val="28"/>
        </w:rPr>
        <w:t xml:space="preserve"> </w:t>
      </w:r>
      <w:r w:rsidR="00362B39">
        <w:rPr>
          <w:sz w:val="28"/>
          <w:szCs w:val="28"/>
        </w:rPr>
        <w:t>пос</w:t>
      </w:r>
      <w:r w:rsidR="00362B39">
        <w:rPr>
          <w:sz w:val="28"/>
          <w:szCs w:val="28"/>
        </w:rPr>
        <w:t>е</w:t>
      </w:r>
      <w:r w:rsidR="00362B39">
        <w:rPr>
          <w:sz w:val="28"/>
          <w:szCs w:val="28"/>
        </w:rPr>
        <w:t xml:space="preserve">ления </w:t>
      </w:r>
      <w:r w:rsidR="00101F24">
        <w:rPr>
          <w:sz w:val="28"/>
          <w:szCs w:val="28"/>
        </w:rPr>
        <w:t xml:space="preserve"> </w:t>
      </w:r>
      <w:r w:rsidR="00101F24" w:rsidRPr="004D0C34">
        <w:rPr>
          <w:sz w:val="28"/>
          <w:szCs w:val="28"/>
        </w:rPr>
        <w:t>п о с т а н о в л я е т:</w:t>
      </w:r>
    </w:p>
    <w:p w:rsidR="00B016C9" w:rsidRPr="00101F24" w:rsidRDefault="00B016C9" w:rsidP="006A5568">
      <w:pPr>
        <w:ind w:firstLine="700"/>
        <w:rPr>
          <w:sz w:val="28"/>
          <w:szCs w:val="28"/>
        </w:rPr>
      </w:pPr>
    </w:p>
    <w:p w:rsidR="00095964" w:rsidRPr="00095964" w:rsidRDefault="00FC6825" w:rsidP="004D0C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 xml:space="preserve">1.Утвердить отчет о реализации муниципальной программы </w:t>
      </w:r>
      <w:r w:rsidR="004D0C34">
        <w:rPr>
          <w:sz w:val="28"/>
          <w:szCs w:val="28"/>
        </w:rPr>
        <w:t>Красноарме</w:t>
      </w:r>
      <w:r w:rsidR="004D0C34">
        <w:rPr>
          <w:sz w:val="28"/>
          <w:szCs w:val="28"/>
        </w:rPr>
        <w:t>й</w:t>
      </w:r>
      <w:r w:rsidR="004D0C34">
        <w:rPr>
          <w:sz w:val="28"/>
          <w:szCs w:val="28"/>
        </w:rPr>
        <w:t>ского</w:t>
      </w:r>
      <w:r w:rsidR="00DB112D">
        <w:rPr>
          <w:kern w:val="2"/>
          <w:sz w:val="28"/>
          <w:szCs w:val="28"/>
        </w:rPr>
        <w:t xml:space="preserve"> сельского поселения</w:t>
      </w:r>
      <w:r w:rsidR="00DB112D" w:rsidRPr="00095964">
        <w:rPr>
          <w:sz w:val="28"/>
          <w:szCs w:val="28"/>
        </w:rPr>
        <w:t xml:space="preserve"> </w:t>
      </w:r>
      <w:r w:rsidR="00095964" w:rsidRPr="00095964">
        <w:rPr>
          <w:sz w:val="28"/>
          <w:szCs w:val="28"/>
        </w:rPr>
        <w:t>«</w:t>
      </w:r>
      <w:r w:rsidR="000D500E" w:rsidRPr="00995CF0">
        <w:rPr>
          <w:sz w:val="28"/>
          <w:szCs w:val="28"/>
        </w:rPr>
        <w:t>Развитие сельского хозяйства и регулирование ры</w:t>
      </w:r>
      <w:r w:rsidR="000D500E" w:rsidRPr="00995CF0">
        <w:rPr>
          <w:sz w:val="28"/>
          <w:szCs w:val="28"/>
        </w:rPr>
        <w:t>н</w:t>
      </w:r>
      <w:r w:rsidR="000D500E" w:rsidRPr="00995CF0">
        <w:rPr>
          <w:sz w:val="28"/>
          <w:szCs w:val="28"/>
        </w:rPr>
        <w:t>ков сельскохозяйственной продукции</w:t>
      </w:r>
      <w:r w:rsidR="000D500E">
        <w:rPr>
          <w:sz w:val="28"/>
          <w:szCs w:val="28"/>
        </w:rPr>
        <w:t xml:space="preserve"> » за </w:t>
      </w:r>
      <w:r w:rsidR="00DB112D">
        <w:rPr>
          <w:sz w:val="28"/>
          <w:szCs w:val="28"/>
        </w:rPr>
        <w:t>2024</w:t>
      </w:r>
      <w:r w:rsidR="00095964" w:rsidRPr="00095964">
        <w:rPr>
          <w:sz w:val="28"/>
          <w:szCs w:val="28"/>
        </w:rPr>
        <w:t xml:space="preserve"> год</w:t>
      </w:r>
      <w:r w:rsidR="00DB112D">
        <w:rPr>
          <w:sz w:val="28"/>
          <w:szCs w:val="28"/>
        </w:rPr>
        <w:t>,</w:t>
      </w:r>
      <w:r w:rsidR="00095964" w:rsidRPr="00095964">
        <w:rPr>
          <w:sz w:val="28"/>
          <w:szCs w:val="28"/>
        </w:rPr>
        <w:t xml:space="preserve"> </w:t>
      </w:r>
      <w:r w:rsidR="00DB112D" w:rsidRPr="000F204A">
        <w:rPr>
          <w:kern w:val="2"/>
          <w:sz w:val="28"/>
          <w:szCs w:val="28"/>
        </w:rPr>
        <w:t xml:space="preserve">от </w:t>
      </w:r>
      <w:r w:rsidR="00DB112D">
        <w:rPr>
          <w:kern w:val="2"/>
          <w:sz w:val="28"/>
          <w:szCs w:val="28"/>
        </w:rPr>
        <w:t>26</w:t>
      </w:r>
      <w:r w:rsidR="00DB112D" w:rsidRPr="000F204A">
        <w:rPr>
          <w:kern w:val="2"/>
          <w:sz w:val="28"/>
          <w:szCs w:val="28"/>
        </w:rPr>
        <w:t>.</w:t>
      </w:r>
      <w:r w:rsidR="00DB112D">
        <w:rPr>
          <w:kern w:val="2"/>
          <w:sz w:val="28"/>
          <w:szCs w:val="28"/>
        </w:rPr>
        <w:t>11</w:t>
      </w:r>
      <w:r w:rsidR="00DB112D" w:rsidRPr="000F204A">
        <w:rPr>
          <w:kern w:val="2"/>
          <w:sz w:val="28"/>
          <w:szCs w:val="28"/>
        </w:rPr>
        <w:t>.201</w:t>
      </w:r>
      <w:r w:rsidR="00DB112D">
        <w:rPr>
          <w:kern w:val="2"/>
          <w:sz w:val="28"/>
          <w:szCs w:val="28"/>
        </w:rPr>
        <w:t>8</w:t>
      </w:r>
      <w:r w:rsidR="00DB112D" w:rsidRPr="000F204A">
        <w:rPr>
          <w:kern w:val="2"/>
          <w:sz w:val="28"/>
          <w:szCs w:val="28"/>
        </w:rPr>
        <w:t xml:space="preserve"> № </w:t>
      </w:r>
      <w:r w:rsidR="004D0C34">
        <w:rPr>
          <w:kern w:val="2"/>
          <w:sz w:val="28"/>
          <w:szCs w:val="28"/>
        </w:rPr>
        <w:t>244</w:t>
      </w:r>
      <w:r w:rsidR="00DB112D">
        <w:rPr>
          <w:kern w:val="2"/>
          <w:sz w:val="28"/>
          <w:szCs w:val="28"/>
        </w:rPr>
        <w:t>,</w:t>
      </w:r>
      <w:r w:rsidR="00DB112D" w:rsidRPr="00095964">
        <w:rPr>
          <w:sz w:val="28"/>
          <w:szCs w:val="28"/>
        </w:rPr>
        <w:t xml:space="preserve"> </w:t>
      </w:r>
      <w:r w:rsidR="00095964" w:rsidRPr="00095964">
        <w:rPr>
          <w:sz w:val="28"/>
          <w:szCs w:val="28"/>
        </w:rPr>
        <w:t>согла</w:t>
      </w:r>
      <w:r w:rsidR="00095964" w:rsidRPr="00095964">
        <w:rPr>
          <w:sz w:val="28"/>
          <w:szCs w:val="28"/>
        </w:rPr>
        <w:t>с</w:t>
      </w:r>
      <w:r w:rsidR="00095964" w:rsidRPr="00095964">
        <w:rPr>
          <w:sz w:val="28"/>
          <w:szCs w:val="28"/>
        </w:rPr>
        <w:t>но приложению к насто</w:t>
      </w:r>
      <w:r w:rsidR="00095964" w:rsidRPr="00095964">
        <w:rPr>
          <w:sz w:val="28"/>
          <w:szCs w:val="28"/>
        </w:rPr>
        <w:t>я</w:t>
      </w:r>
      <w:r w:rsidR="00095964" w:rsidRPr="00095964">
        <w:rPr>
          <w:sz w:val="28"/>
          <w:szCs w:val="28"/>
        </w:rPr>
        <w:t>щему постановлению.</w:t>
      </w:r>
    </w:p>
    <w:p w:rsidR="00095964" w:rsidRPr="00095964" w:rsidRDefault="001B16CA" w:rsidP="004D0C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>2.Настоящее постановление вступает в силу с момента его обнародов</w:t>
      </w:r>
      <w:r w:rsidR="00095964" w:rsidRPr="00095964">
        <w:rPr>
          <w:sz w:val="28"/>
          <w:szCs w:val="28"/>
        </w:rPr>
        <w:t>а</w:t>
      </w:r>
      <w:r w:rsidR="00095964" w:rsidRPr="00095964">
        <w:rPr>
          <w:sz w:val="28"/>
          <w:szCs w:val="28"/>
        </w:rPr>
        <w:t>ния</w:t>
      </w:r>
      <w:r w:rsidR="004112D1">
        <w:rPr>
          <w:sz w:val="28"/>
          <w:szCs w:val="28"/>
        </w:rPr>
        <w:t xml:space="preserve"> </w:t>
      </w:r>
      <w:r w:rsidR="004112D1" w:rsidRPr="00EE7CC5">
        <w:rPr>
          <w:sz w:val="28"/>
          <w:szCs w:val="28"/>
        </w:rPr>
        <w:t>(опу</w:t>
      </w:r>
      <w:r w:rsidR="004112D1" w:rsidRPr="00EE7CC5">
        <w:rPr>
          <w:sz w:val="28"/>
          <w:szCs w:val="28"/>
        </w:rPr>
        <w:t>б</w:t>
      </w:r>
      <w:r w:rsidR="004112D1">
        <w:rPr>
          <w:sz w:val="28"/>
          <w:szCs w:val="28"/>
        </w:rPr>
        <w:t>ликования)</w:t>
      </w:r>
      <w:r w:rsidR="00095964" w:rsidRPr="00095964">
        <w:rPr>
          <w:sz w:val="28"/>
          <w:szCs w:val="28"/>
        </w:rPr>
        <w:t xml:space="preserve">. </w:t>
      </w:r>
    </w:p>
    <w:p w:rsidR="00084DCB" w:rsidRDefault="001B16CA" w:rsidP="004D0C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 xml:space="preserve">3. Контроль за выполнением </w:t>
      </w:r>
      <w:r w:rsidR="00DB112D">
        <w:rPr>
          <w:sz w:val="28"/>
          <w:szCs w:val="28"/>
        </w:rPr>
        <w:t>настоящего</w:t>
      </w:r>
      <w:r w:rsidR="00DB112D" w:rsidRPr="00095964">
        <w:rPr>
          <w:sz w:val="28"/>
          <w:szCs w:val="28"/>
        </w:rPr>
        <w:t xml:space="preserve"> </w:t>
      </w:r>
      <w:r w:rsidR="00095964" w:rsidRPr="00095964">
        <w:rPr>
          <w:sz w:val="28"/>
          <w:szCs w:val="28"/>
        </w:rPr>
        <w:t>постановления оставляю за собой.</w:t>
      </w:r>
      <w:r w:rsidR="00084DCB">
        <w:rPr>
          <w:sz w:val="28"/>
          <w:szCs w:val="28"/>
        </w:rPr>
        <w:t xml:space="preserve"> </w:t>
      </w:r>
    </w:p>
    <w:p w:rsidR="00084DCB" w:rsidRDefault="00084DCB" w:rsidP="004D0C34">
      <w:pPr>
        <w:tabs>
          <w:tab w:val="left" w:pos="0"/>
        </w:tabs>
        <w:jc w:val="both"/>
        <w:rPr>
          <w:sz w:val="28"/>
          <w:szCs w:val="28"/>
        </w:rPr>
      </w:pP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4112D1" w:rsidRDefault="004112D1" w:rsidP="004112D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</w:p>
    <w:p w:rsidR="004112D1" w:rsidRDefault="004D0C34" w:rsidP="004112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4112D1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           К.В. Пруглова</w:t>
      </w: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B85DC0" w:rsidRDefault="00B85DC0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85DC0" w:rsidSect="00084DCB">
          <w:pgSz w:w="11906" w:h="16838"/>
          <w:pgMar w:top="851" w:right="851" w:bottom="567" w:left="1247" w:header="720" w:footer="720" w:gutter="0"/>
          <w:cols w:space="720"/>
        </w:sectPr>
      </w:pP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lastRenderedPageBreak/>
        <w:t>Приложение</w:t>
      </w: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к </w:t>
      </w:r>
      <w:r w:rsidR="00614BA4">
        <w:rPr>
          <w:sz w:val="28"/>
          <w:szCs w:val="28"/>
        </w:rPr>
        <w:t>постановлени</w:t>
      </w:r>
      <w:r w:rsidR="004D0C34">
        <w:rPr>
          <w:sz w:val="28"/>
          <w:szCs w:val="28"/>
        </w:rPr>
        <w:t>ю</w:t>
      </w:r>
    </w:p>
    <w:p w:rsidR="004D0C34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Администрации </w:t>
      </w:r>
    </w:p>
    <w:p w:rsidR="004D0C34" w:rsidRDefault="004D0C34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B10BE2">
        <w:rPr>
          <w:sz w:val="28"/>
          <w:szCs w:val="28"/>
        </w:rPr>
        <w:t xml:space="preserve"> </w:t>
      </w: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>сельского поселения</w:t>
      </w:r>
    </w:p>
    <w:p w:rsidR="0037607A" w:rsidRPr="00B10BE2" w:rsidRDefault="00614BA4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55B9">
        <w:rPr>
          <w:sz w:val="28"/>
          <w:szCs w:val="28"/>
        </w:rPr>
        <w:t>14</w:t>
      </w:r>
      <w:r w:rsidR="00DB112D">
        <w:rPr>
          <w:sz w:val="28"/>
          <w:szCs w:val="28"/>
        </w:rPr>
        <w:t>.03.2025</w:t>
      </w:r>
      <w:r w:rsidR="0037607A" w:rsidRPr="00B10BE2">
        <w:rPr>
          <w:sz w:val="28"/>
          <w:szCs w:val="28"/>
        </w:rPr>
        <w:t xml:space="preserve"> №</w:t>
      </w:r>
      <w:r w:rsidR="00A055B9">
        <w:rPr>
          <w:sz w:val="28"/>
          <w:szCs w:val="28"/>
        </w:rPr>
        <w:t xml:space="preserve"> 50</w:t>
      </w:r>
      <w:r w:rsidR="0037607A" w:rsidRPr="00B10BE2">
        <w:rPr>
          <w:sz w:val="28"/>
          <w:szCs w:val="28"/>
        </w:rPr>
        <w:t xml:space="preserve">   </w:t>
      </w:r>
    </w:p>
    <w:p w:rsidR="00B85DC0" w:rsidRPr="00B85DC0" w:rsidRDefault="00B85DC0" w:rsidP="00B85DC0">
      <w:pPr>
        <w:spacing w:line="252" w:lineRule="auto"/>
        <w:jc w:val="center"/>
        <w:rPr>
          <w:sz w:val="24"/>
          <w:szCs w:val="24"/>
        </w:rPr>
      </w:pPr>
      <w:r w:rsidRPr="00B85DC0">
        <w:rPr>
          <w:sz w:val="24"/>
          <w:szCs w:val="24"/>
        </w:rPr>
        <w:t>ОТЧЕТ</w:t>
      </w:r>
    </w:p>
    <w:p w:rsidR="00B85DC0" w:rsidRPr="00B85DC0" w:rsidRDefault="00B85DC0" w:rsidP="00B85DC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5DC0">
        <w:rPr>
          <w:sz w:val="24"/>
          <w:szCs w:val="24"/>
        </w:rPr>
        <w:t xml:space="preserve">О реализации   муниципальной программы </w:t>
      </w:r>
      <w:r w:rsidR="004D0C34">
        <w:rPr>
          <w:sz w:val="24"/>
          <w:szCs w:val="24"/>
        </w:rPr>
        <w:t>Красноармейского</w:t>
      </w:r>
      <w:r w:rsidRPr="00B85DC0">
        <w:rPr>
          <w:sz w:val="24"/>
          <w:szCs w:val="24"/>
        </w:rPr>
        <w:t xml:space="preserve"> сельского поселения Орловского района  </w:t>
      </w:r>
      <w:bookmarkStart w:id="0" w:name="Par487"/>
      <w:bookmarkEnd w:id="0"/>
    </w:p>
    <w:p w:rsidR="00B85DC0" w:rsidRPr="00B85DC0" w:rsidRDefault="00B85DC0" w:rsidP="00B85DC0">
      <w:pPr>
        <w:jc w:val="center"/>
        <w:rPr>
          <w:bCs/>
          <w:sz w:val="24"/>
          <w:szCs w:val="24"/>
        </w:rPr>
      </w:pPr>
      <w:r w:rsidRPr="00B85DC0">
        <w:rPr>
          <w:sz w:val="24"/>
          <w:szCs w:val="24"/>
        </w:rPr>
        <w:t>"Развитие сельского хозяйства и регулирование рынков сельскохозяйстве</w:t>
      </w:r>
      <w:r w:rsidRPr="00B85DC0">
        <w:rPr>
          <w:sz w:val="24"/>
          <w:szCs w:val="24"/>
        </w:rPr>
        <w:t>н</w:t>
      </w:r>
      <w:r w:rsidRPr="00B85DC0">
        <w:rPr>
          <w:sz w:val="24"/>
          <w:szCs w:val="24"/>
        </w:rPr>
        <w:t>ной</w:t>
      </w:r>
      <w:r w:rsidRPr="00B85DC0">
        <w:rPr>
          <w:bCs/>
          <w:sz w:val="24"/>
          <w:szCs w:val="24"/>
        </w:rPr>
        <w:t xml:space="preserve"> </w:t>
      </w:r>
      <w:r w:rsidRPr="00B85DC0">
        <w:rPr>
          <w:sz w:val="24"/>
          <w:szCs w:val="24"/>
        </w:rPr>
        <w:t>продукции, сырья и продовольстви</w:t>
      </w:r>
      <w:r>
        <w:rPr>
          <w:sz w:val="24"/>
          <w:szCs w:val="24"/>
        </w:rPr>
        <w:t>я</w:t>
      </w:r>
      <w:r w:rsidRPr="00B85DC0">
        <w:rPr>
          <w:sz w:val="24"/>
          <w:szCs w:val="24"/>
        </w:rPr>
        <w:t>"</w:t>
      </w:r>
      <w:r>
        <w:rPr>
          <w:bCs/>
          <w:sz w:val="24"/>
          <w:szCs w:val="24"/>
        </w:rPr>
        <w:t xml:space="preserve"> </w:t>
      </w:r>
      <w:r w:rsidR="00DB112D">
        <w:rPr>
          <w:sz w:val="24"/>
          <w:szCs w:val="24"/>
        </w:rPr>
        <w:t>за 2024</w:t>
      </w:r>
      <w:r w:rsidRPr="00B85DC0">
        <w:rPr>
          <w:sz w:val="24"/>
          <w:szCs w:val="24"/>
        </w:rPr>
        <w:t xml:space="preserve"> года</w:t>
      </w:r>
    </w:p>
    <w:p w:rsidR="00B85DC0" w:rsidRPr="00993105" w:rsidRDefault="00B85DC0" w:rsidP="00B85DC0">
      <w:pPr>
        <w:widowControl w:val="0"/>
        <w:autoSpaceDE w:val="0"/>
        <w:autoSpaceDN w:val="0"/>
        <w:adjustRightInd w:val="0"/>
        <w:ind w:firstLine="540"/>
        <w:jc w:val="both"/>
        <w:rPr>
          <w:sz w:val="18"/>
        </w:rPr>
      </w:pPr>
    </w:p>
    <w:tbl>
      <w:tblPr>
        <w:tblW w:w="1601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985"/>
        <w:gridCol w:w="2551"/>
        <w:gridCol w:w="1276"/>
        <w:gridCol w:w="1276"/>
        <w:gridCol w:w="1134"/>
        <w:gridCol w:w="992"/>
        <w:gridCol w:w="992"/>
        <w:gridCol w:w="1134"/>
        <w:gridCol w:w="1134"/>
      </w:tblGrid>
      <w:tr w:rsidR="00B85DC0" w:rsidRPr="00993105" w:rsidTr="0032657B">
        <w:trPr>
          <w:trHeight w:val="276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Наименование подпрограммы, основного мероприятия, мер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приятия ведомственной целевой программы, контрольного соб</w:t>
            </w:r>
            <w:r w:rsidRPr="00993105">
              <w:rPr>
                <w:sz w:val="24"/>
                <w:szCs w:val="24"/>
              </w:rPr>
              <w:t>ы</w:t>
            </w:r>
            <w:r w:rsidRPr="00993105">
              <w:rPr>
                <w:sz w:val="24"/>
                <w:szCs w:val="24"/>
              </w:rPr>
              <w:t>тия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Ответственный исполн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Ожидаемый     </w:t>
            </w:r>
            <w:r w:rsidRPr="00993105">
              <w:rPr>
                <w:sz w:val="24"/>
                <w:szCs w:val="24"/>
              </w:rPr>
              <w:br/>
              <w:t xml:space="preserve">непосредственный </w:t>
            </w:r>
            <w:r w:rsidRPr="00993105">
              <w:rPr>
                <w:sz w:val="24"/>
                <w:szCs w:val="24"/>
              </w:rPr>
              <w:br/>
              <w:t xml:space="preserve">результат     </w:t>
            </w:r>
            <w:r w:rsidRPr="00993105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Срок ре</w:t>
            </w:r>
            <w:r w:rsidRPr="00993105">
              <w:rPr>
                <w:sz w:val="24"/>
                <w:szCs w:val="24"/>
              </w:rPr>
              <w:t>а</w:t>
            </w:r>
            <w:r w:rsidRPr="00993105">
              <w:rPr>
                <w:sz w:val="24"/>
                <w:szCs w:val="24"/>
              </w:rPr>
              <w:t>лизации (дата)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Объем расходов на 20</w:t>
            </w:r>
            <w:r w:rsidR="004112D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>год (тыс.</w:t>
            </w: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>руб.)</w:t>
            </w:r>
          </w:p>
        </w:tc>
      </w:tr>
      <w:tr w:rsidR="00B85DC0" w:rsidRPr="00993105" w:rsidTr="0032657B">
        <w:trPr>
          <w:trHeight w:val="276"/>
          <w:tblCellSpacing w:w="5" w:type="nil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85DC0" w:rsidRPr="00993105" w:rsidTr="0032657B">
        <w:trPr>
          <w:trHeight w:val="276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ind w:hanging="652"/>
              <w:jc w:val="center"/>
              <w:rPr>
                <w:sz w:val="24"/>
                <w:szCs w:val="24"/>
              </w:rPr>
            </w:pPr>
          </w:p>
          <w:p w:rsidR="00B85DC0" w:rsidRPr="00993105" w:rsidRDefault="00B85DC0" w:rsidP="004171AB">
            <w:pPr>
              <w:jc w:val="center"/>
            </w:pPr>
            <w:r w:rsidRPr="00993105">
              <w:t>вс</w:t>
            </w:r>
            <w:r w:rsidRPr="00993105">
              <w:t>е</w:t>
            </w:r>
            <w:r w:rsidRPr="00993105"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jc w:val="center"/>
            </w:pPr>
            <w:r w:rsidRPr="00993105">
              <w:t>М</w:t>
            </w:r>
            <w:r w:rsidRPr="00993105">
              <w:t>е</w:t>
            </w:r>
            <w:r w:rsidRPr="00993105">
              <w:t>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jc w:val="center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800546" w:rsidRDefault="00B85DC0" w:rsidP="004171AB">
            <w:pPr>
              <w:pStyle w:val="ConsPlusCell"/>
              <w:jc w:val="center"/>
              <w:rPr>
                <w:sz w:val="22"/>
                <w:szCs w:val="22"/>
              </w:rPr>
            </w:pPr>
            <w:r w:rsidRPr="0080054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800546" w:rsidRDefault="00B85DC0" w:rsidP="004171AB">
            <w:pPr>
              <w:pStyle w:val="ConsPlusCell"/>
              <w:ind w:left="67" w:hanging="67"/>
              <w:jc w:val="center"/>
              <w:rPr>
                <w:sz w:val="22"/>
                <w:szCs w:val="22"/>
              </w:rPr>
            </w:pPr>
            <w:r w:rsidRPr="00800546">
              <w:rPr>
                <w:sz w:val="22"/>
                <w:szCs w:val="22"/>
              </w:rPr>
              <w:t>Местный</w:t>
            </w:r>
          </w:p>
          <w:p w:rsidR="00B85DC0" w:rsidRPr="00800546" w:rsidRDefault="00B85DC0" w:rsidP="004171AB">
            <w:pPr>
              <w:pStyle w:val="ConsPlusCell"/>
              <w:jc w:val="center"/>
              <w:rPr>
                <w:sz w:val="22"/>
                <w:szCs w:val="22"/>
              </w:rPr>
            </w:pPr>
            <w:r w:rsidRPr="00800546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800546" w:rsidRDefault="00B85DC0" w:rsidP="004171AB">
            <w:pPr>
              <w:pStyle w:val="ConsPlusCell"/>
              <w:jc w:val="center"/>
              <w:rPr>
                <w:sz w:val="22"/>
                <w:szCs w:val="22"/>
              </w:rPr>
            </w:pPr>
            <w:r w:rsidRPr="00800546">
              <w:rPr>
                <w:sz w:val="22"/>
                <w:szCs w:val="22"/>
              </w:rPr>
              <w:t>Районный</w:t>
            </w:r>
          </w:p>
          <w:p w:rsidR="00B85DC0" w:rsidRPr="00800546" w:rsidRDefault="00B85DC0" w:rsidP="004171AB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800546">
              <w:rPr>
                <w:sz w:val="22"/>
                <w:szCs w:val="22"/>
              </w:rPr>
              <w:t>бюджет</w:t>
            </w:r>
          </w:p>
        </w:tc>
      </w:tr>
    </w:tbl>
    <w:p w:rsidR="00B85DC0" w:rsidRPr="00993105" w:rsidRDefault="00B85DC0" w:rsidP="004171AB">
      <w:pPr>
        <w:jc w:val="center"/>
        <w:rPr>
          <w:sz w:val="2"/>
          <w:szCs w:val="2"/>
        </w:rPr>
      </w:pPr>
    </w:p>
    <w:tbl>
      <w:tblPr>
        <w:tblW w:w="1601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985"/>
        <w:gridCol w:w="2551"/>
        <w:gridCol w:w="1276"/>
        <w:gridCol w:w="1276"/>
        <w:gridCol w:w="1134"/>
        <w:gridCol w:w="992"/>
        <w:gridCol w:w="992"/>
        <w:gridCol w:w="1134"/>
        <w:gridCol w:w="1134"/>
      </w:tblGrid>
      <w:tr w:rsidR="00B85DC0" w:rsidRPr="00993105" w:rsidTr="0032657B">
        <w:trPr>
          <w:trHeight w:val="347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5DC0" w:rsidRPr="00993105" w:rsidTr="008A7085">
        <w:trPr>
          <w:trHeight w:val="103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F25C36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F25C36">
              <w:rPr>
                <w:sz w:val="24"/>
                <w:szCs w:val="24"/>
              </w:rPr>
              <w:t>Подпрограмма 1.</w:t>
            </w:r>
            <w:r w:rsidRPr="00F25C36">
              <w:rPr>
                <w:kern w:val="2"/>
                <w:sz w:val="24"/>
                <w:szCs w:val="24"/>
              </w:rPr>
              <w:t xml:space="preserve"> Устойчивое развитие сельских территорий  </w:t>
            </w:r>
            <w:r w:rsidR="004D0C34">
              <w:rPr>
                <w:kern w:val="2"/>
                <w:sz w:val="24"/>
                <w:szCs w:val="24"/>
              </w:rPr>
              <w:t>Красноармейского</w:t>
            </w:r>
            <w:r w:rsidRPr="00F25C36">
              <w:rPr>
                <w:kern w:val="2"/>
                <w:sz w:val="24"/>
                <w:szCs w:val="24"/>
              </w:rPr>
              <w:t xml:space="preserve"> сельского п</w:t>
            </w:r>
            <w:r w:rsidRPr="00F25C36">
              <w:rPr>
                <w:kern w:val="2"/>
                <w:sz w:val="24"/>
                <w:szCs w:val="24"/>
              </w:rPr>
              <w:t>о</w:t>
            </w:r>
            <w:r w:rsidRPr="00F25C36">
              <w:rPr>
                <w:kern w:val="2"/>
                <w:sz w:val="24"/>
                <w:szCs w:val="24"/>
              </w:rPr>
              <w:t>селения на 201</w:t>
            </w:r>
            <w:r>
              <w:rPr>
                <w:kern w:val="2"/>
                <w:sz w:val="24"/>
                <w:szCs w:val="24"/>
              </w:rPr>
              <w:t>9 - 2030</w:t>
            </w:r>
            <w:r w:rsidRPr="00F25C36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993105">
              <w:rPr>
                <w:sz w:val="24"/>
                <w:szCs w:val="24"/>
              </w:rPr>
              <w:t>Админис</w:t>
            </w:r>
            <w:r w:rsidRPr="00993105">
              <w:rPr>
                <w:sz w:val="24"/>
                <w:szCs w:val="24"/>
              </w:rPr>
              <w:t>т</w:t>
            </w:r>
            <w:r w:rsidRPr="00993105">
              <w:rPr>
                <w:sz w:val="24"/>
                <w:szCs w:val="24"/>
              </w:rPr>
              <w:t xml:space="preserve">рации </w:t>
            </w:r>
            <w:r w:rsidR="004D0C34">
              <w:rPr>
                <w:kern w:val="2"/>
                <w:sz w:val="24"/>
                <w:szCs w:val="24"/>
              </w:rPr>
              <w:t>Красноа</w:t>
            </w:r>
            <w:r w:rsidR="004D0C34">
              <w:rPr>
                <w:kern w:val="2"/>
                <w:sz w:val="24"/>
                <w:szCs w:val="24"/>
              </w:rPr>
              <w:t>р</w:t>
            </w:r>
            <w:r w:rsidR="004D0C34">
              <w:rPr>
                <w:kern w:val="2"/>
                <w:sz w:val="24"/>
                <w:szCs w:val="24"/>
              </w:rPr>
              <w:t>мейского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 xml:space="preserve">ского поселения </w:t>
            </w:r>
            <w:r w:rsidR="004D0C34">
              <w:rPr>
                <w:sz w:val="24"/>
                <w:szCs w:val="24"/>
              </w:rPr>
              <w:t>К.В. Пру</w:t>
            </w:r>
            <w:r w:rsidR="004D0C34">
              <w:rPr>
                <w:sz w:val="24"/>
                <w:szCs w:val="24"/>
              </w:rPr>
              <w:t>г</w:t>
            </w:r>
            <w:r w:rsidR="004D0C34">
              <w:rPr>
                <w:sz w:val="24"/>
                <w:szCs w:val="24"/>
              </w:rPr>
              <w:t>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DB112D" w:rsidRDefault="00B85DC0" w:rsidP="004171AB">
            <w:pPr>
              <w:jc w:val="center"/>
              <w:rPr>
                <w:kern w:val="2"/>
                <w:sz w:val="24"/>
                <w:szCs w:val="24"/>
              </w:rPr>
            </w:pPr>
            <w:r w:rsidRPr="00DB112D">
              <w:rPr>
                <w:kern w:val="2"/>
                <w:sz w:val="24"/>
                <w:szCs w:val="24"/>
              </w:rPr>
              <w:t>стабилизация дем</w:t>
            </w:r>
            <w:r w:rsidRPr="00DB112D">
              <w:rPr>
                <w:kern w:val="2"/>
                <w:sz w:val="24"/>
                <w:szCs w:val="24"/>
              </w:rPr>
              <w:t>о</w:t>
            </w:r>
            <w:r w:rsidRPr="00DB112D">
              <w:rPr>
                <w:kern w:val="2"/>
                <w:sz w:val="24"/>
                <w:szCs w:val="24"/>
              </w:rPr>
              <w:t>графической ситуации в сельском поселении;</w:t>
            </w:r>
          </w:p>
          <w:p w:rsidR="00B85DC0" w:rsidRPr="00DB112D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DB112D">
              <w:rPr>
                <w:kern w:val="2"/>
                <w:sz w:val="24"/>
                <w:szCs w:val="24"/>
              </w:rPr>
              <w:t>повышение уровня с</w:t>
            </w:r>
            <w:r w:rsidRPr="00DB112D">
              <w:rPr>
                <w:kern w:val="2"/>
                <w:sz w:val="24"/>
                <w:szCs w:val="24"/>
              </w:rPr>
              <w:t>о</w:t>
            </w:r>
            <w:r w:rsidRPr="00DB112D">
              <w:rPr>
                <w:kern w:val="2"/>
                <w:sz w:val="24"/>
                <w:szCs w:val="24"/>
              </w:rPr>
              <w:t>циально-инженерного обустройства сельск</w:t>
            </w:r>
            <w:r w:rsidRPr="00DB112D">
              <w:rPr>
                <w:kern w:val="2"/>
                <w:sz w:val="24"/>
                <w:szCs w:val="24"/>
              </w:rPr>
              <w:t>о</w:t>
            </w:r>
            <w:r w:rsidRPr="00DB112D">
              <w:rPr>
                <w:kern w:val="2"/>
                <w:sz w:val="24"/>
                <w:szCs w:val="24"/>
              </w:rPr>
              <w:t>го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71456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Pr="00993105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0" w:rsidRDefault="00B85DC0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C34" w:rsidRPr="00993105" w:rsidTr="00DB112D">
        <w:trPr>
          <w:trHeight w:val="111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F25C36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F25C36">
              <w:rPr>
                <w:sz w:val="24"/>
                <w:szCs w:val="24"/>
              </w:rPr>
              <w:t>Основное мероприятие 1.1</w:t>
            </w:r>
          </w:p>
          <w:p w:rsidR="004D0C34" w:rsidRPr="00F25C36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Поддержка инфраструктурного обуст</w:t>
            </w:r>
            <w:r w:rsidRPr="00F25C36">
              <w:rPr>
                <w:kern w:val="2"/>
                <w:sz w:val="24"/>
                <w:szCs w:val="24"/>
              </w:rPr>
              <w:t>ройства сельских террит</w:t>
            </w:r>
            <w:r w:rsidRPr="00F25C36">
              <w:rPr>
                <w:kern w:val="2"/>
                <w:sz w:val="24"/>
                <w:szCs w:val="24"/>
              </w:rPr>
              <w:t>о</w:t>
            </w:r>
            <w:r w:rsidRPr="00F25C36">
              <w:rPr>
                <w:kern w:val="2"/>
                <w:sz w:val="24"/>
                <w:szCs w:val="24"/>
              </w:rPr>
              <w:t>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99310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993105">
              <w:rPr>
                <w:sz w:val="24"/>
                <w:szCs w:val="24"/>
              </w:rPr>
              <w:t>Админис</w:t>
            </w:r>
            <w:r w:rsidRPr="00993105">
              <w:rPr>
                <w:sz w:val="24"/>
                <w:szCs w:val="24"/>
              </w:rPr>
              <w:t>т</w:t>
            </w:r>
            <w:r w:rsidRPr="00993105">
              <w:rPr>
                <w:sz w:val="24"/>
                <w:szCs w:val="24"/>
              </w:rPr>
              <w:t xml:space="preserve">рации </w:t>
            </w:r>
            <w:r>
              <w:rPr>
                <w:kern w:val="2"/>
                <w:sz w:val="24"/>
                <w:szCs w:val="24"/>
              </w:rPr>
              <w:t>Красноа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мейского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 xml:space="preserve">ского поселения </w:t>
            </w:r>
            <w:r>
              <w:rPr>
                <w:sz w:val="24"/>
                <w:szCs w:val="24"/>
              </w:rPr>
              <w:t>К.В. Пру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DB112D" w:rsidRDefault="004D0C34" w:rsidP="004171AB">
            <w:pPr>
              <w:jc w:val="center"/>
              <w:rPr>
                <w:kern w:val="2"/>
                <w:sz w:val="24"/>
                <w:szCs w:val="24"/>
              </w:rPr>
            </w:pPr>
            <w:r w:rsidRPr="00DB112D">
              <w:rPr>
                <w:kern w:val="2"/>
                <w:sz w:val="24"/>
                <w:szCs w:val="24"/>
              </w:rPr>
              <w:t>создание благоприя</w:t>
            </w:r>
            <w:r w:rsidRPr="00DB112D">
              <w:rPr>
                <w:kern w:val="2"/>
                <w:sz w:val="24"/>
                <w:szCs w:val="24"/>
              </w:rPr>
              <w:t>т</w:t>
            </w:r>
            <w:r w:rsidRPr="00DB112D">
              <w:rPr>
                <w:kern w:val="2"/>
                <w:sz w:val="24"/>
                <w:szCs w:val="24"/>
              </w:rPr>
              <w:t>ных условий для жи</w:t>
            </w:r>
            <w:r w:rsidRPr="00DB112D">
              <w:rPr>
                <w:kern w:val="2"/>
                <w:sz w:val="24"/>
                <w:szCs w:val="24"/>
              </w:rPr>
              <w:t>з</w:t>
            </w:r>
            <w:r w:rsidRPr="00DB112D">
              <w:rPr>
                <w:kern w:val="2"/>
                <w:sz w:val="24"/>
                <w:szCs w:val="24"/>
              </w:rPr>
              <w:t>недея</w:t>
            </w:r>
            <w:r w:rsidRPr="00DB112D">
              <w:rPr>
                <w:kern w:val="2"/>
                <w:sz w:val="24"/>
                <w:szCs w:val="24"/>
              </w:rPr>
              <w:softHyphen/>
              <w:t>тельности сел</w:t>
            </w:r>
            <w:r w:rsidRPr="00DB112D">
              <w:rPr>
                <w:kern w:val="2"/>
                <w:sz w:val="24"/>
                <w:szCs w:val="24"/>
              </w:rPr>
              <w:t>ь</w:t>
            </w:r>
            <w:r w:rsidRPr="00DB112D">
              <w:rPr>
                <w:kern w:val="2"/>
                <w:sz w:val="24"/>
                <w:szCs w:val="24"/>
              </w:rPr>
              <w:t>ского насе</w:t>
            </w:r>
            <w:r w:rsidRPr="00DB112D">
              <w:rPr>
                <w:kern w:val="2"/>
                <w:sz w:val="24"/>
                <w:szCs w:val="24"/>
              </w:rPr>
              <w:softHyphen/>
              <w:t>ления и пр</w:t>
            </w:r>
            <w:r w:rsidRPr="00DB112D">
              <w:rPr>
                <w:kern w:val="2"/>
                <w:sz w:val="24"/>
                <w:szCs w:val="24"/>
              </w:rPr>
              <w:t>и</w:t>
            </w:r>
            <w:r w:rsidRPr="00DB112D">
              <w:rPr>
                <w:kern w:val="2"/>
                <w:sz w:val="24"/>
                <w:szCs w:val="24"/>
              </w:rPr>
              <w:t>влечения ин</w:t>
            </w:r>
            <w:r w:rsidRPr="00DB112D">
              <w:rPr>
                <w:kern w:val="2"/>
                <w:sz w:val="24"/>
                <w:szCs w:val="24"/>
              </w:rPr>
              <w:softHyphen/>
              <w:t>вестиций в агропромыш</w:t>
            </w:r>
            <w:r w:rsidRPr="00DB112D">
              <w:rPr>
                <w:kern w:val="2"/>
                <w:sz w:val="24"/>
                <w:szCs w:val="24"/>
              </w:rPr>
              <w:softHyphen/>
              <w:t>ленный комплекс.</w:t>
            </w:r>
          </w:p>
          <w:p w:rsidR="004D0C34" w:rsidRPr="00DB112D" w:rsidRDefault="004D0C34" w:rsidP="004171AB">
            <w:pPr>
              <w:jc w:val="center"/>
              <w:rPr>
                <w:kern w:val="2"/>
                <w:sz w:val="24"/>
                <w:szCs w:val="24"/>
              </w:rPr>
            </w:pPr>
            <w:r w:rsidRPr="00DB112D">
              <w:rPr>
                <w:kern w:val="2"/>
                <w:sz w:val="24"/>
                <w:szCs w:val="24"/>
              </w:rPr>
              <w:t>Повышение уровня соци</w:t>
            </w:r>
            <w:r w:rsidRPr="00DB112D">
              <w:rPr>
                <w:kern w:val="2"/>
                <w:sz w:val="24"/>
                <w:szCs w:val="24"/>
              </w:rPr>
              <w:softHyphen/>
              <w:t>ально-инженерного обуст</w:t>
            </w:r>
            <w:r w:rsidRPr="00DB112D">
              <w:rPr>
                <w:kern w:val="2"/>
                <w:sz w:val="24"/>
                <w:szCs w:val="24"/>
              </w:rPr>
              <w:softHyphen/>
              <w:t>ройства в сельской м</w:t>
            </w:r>
            <w:r w:rsidRPr="00DB112D">
              <w:rPr>
                <w:kern w:val="2"/>
                <w:sz w:val="24"/>
                <w:szCs w:val="24"/>
              </w:rPr>
              <w:t>е</w:t>
            </w:r>
            <w:r w:rsidRPr="00DB112D">
              <w:rPr>
                <w:kern w:val="2"/>
                <w:sz w:val="24"/>
                <w:szCs w:val="24"/>
              </w:rPr>
              <w:lastRenderedPageBreak/>
              <w:t>ст</w:t>
            </w:r>
            <w:r w:rsidRPr="00DB112D">
              <w:rPr>
                <w:kern w:val="2"/>
                <w:sz w:val="24"/>
                <w:szCs w:val="24"/>
              </w:rPr>
              <w:softHyphen/>
              <w:t>ности, в том числе обеспе</w:t>
            </w:r>
            <w:r w:rsidRPr="00DB112D">
              <w:rPr>
                <w:kern w:val="2"/>
                <w:sz w:val="24"/>
                <w:szCs w:val="24"/>
              </w:rPr>
              <w:softHyphen/>
              <w:t>ченности газом. Строительство распр</w:t>
            </w:r>
            <w:r w:rsidRPr="00DB112D">
              <w:rPr>
                <w:kern w:val="2"/>
                <w:sz w:val="24"/>
                <w:szCs w:val="24"/>
              </w:rPr>
              <w:t>е</w:t>
            </w:r>
            <w:r w:rsidRPr="00DB112D">
              <w:rPr>
                <w:kern w:val="2"/>
                <w:sz w:val="24"/>
                <w:szCs w:val="24"/>
              </w:rPr>
              <w:t>делительных сетей г</w:t>
            </w:r>
            <w:r w:rsidRPr="00DB112D">
              <w:rPr>
                <w:kern w:val="2"/>
                <w:sz w:val="24"/>
                <w:szCs w:val="24"/>
              </w:rPr>
              <w:t>а</w:t>
            </w:r>
            <w:r w:rsidRPr="00DB112D">
              <w:rPr>
                <w:kern w:val="2"/>
                <w:sz w:val="24"/>
                <w:szCs w:val="24"/>
              </w:rPr>
              <w:t>зопровода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99310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весь пер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71456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99310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99310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99310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99310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714565" w:rsidRDefault="004D0C34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71AB" w:rsidRPr="00993105" w:rsidTr="008A7085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Контрольное событие програ</w:t>
            </w:r>
            <w:r w:rsidRPr="00993105">
              <w:rPr>
                <w:sz w:val="24"/>
                <w:szCs w:val="24"/>
              </w:rPr>
              <w:t>м</w:t>
            </w:r>
            <w:r w:rsidRPr="00993105">
              <w:rPr>
                <w:sz w:val="24"/>
                <w:szCs w:val="24"/>
              </w:rPr>
              <w:t>мы  Представление в Админис</w:t>
            </w:r>
            <w:r w:rsidRPr="00993105">
              <w:rPr>
                <w:sz w:val="24"/>
                <w:szCs w:val="24"/>
              </w:rPr>
              <w:t>т</w:t>
            </w:r>
            <w:r w:rsidRPr="00993105">
              <w:rPr>
                <w:sz w:val="24"/>
                <w:szCs w:val="24"/>
              </w:rPr>
              <w:t xml:space="preserve">рацию </w:t>
            </w:r>
            <w:r>
              <w:rPr>
                <w:sz w:val="24"/>
                <w:szCs w:val="24"/>
              </w:rPr>
              <w:t>Красноармейского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>ского поселения   для внесения в порядке законодательной 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циативы в Собрание депутатов </w:t>
            </w:r>
            <w:r>
              <w:rPr>
                <w:sz w:val="24"/>
                <w:szCs w:val="24"/>
              </w:rPr>
              <w:t>Красноармейского</w:t>
            </w:r>
            <w:r w:rsidRPr="00993105">
              <w:rPr>
                <w:sz w:val="24"/>
                <w:szCs w:val="24"/>
              </w:rPr>
              <w:t xml:space="preserve"> сельского пос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ления  Орловского района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 xml:space="preserve">екта решения « О бюджете </w:t>
            </w:r>
            <w:r>
              <w:rPr>
                <w:sz w:val="24"/>
                <w:szCs w:val="24"/>
              </w:rPr>
              <w:t>Красноармейского</w:t>
            </w:r>
            <w:r w:rsidRPr="00993105">
              <w:rPr>
                <w:sz w:val="24"/>
                <w:szCs w:val="24"/>
              </w:rPr>
              <w:t xml:space="preserve"> сельского посе</w:t>
            </w:r>
            <w:r>
              <w:rPr>
                <w:sz w:val="24"/>
                <w:szCs w:val="24"/>
              </w:rPr>
              <w:t>ления  Орловск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на 2024</w:t>
            </w:r>
            <w:r w:rsidRPr="0099310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и 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период 2025 и 2026 годов</w:t>
            </w:r>
            <w:r w:rsidRPr="00993105">
              <w:rPr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993105">
              <w:rPr>
                <w:sz w:val="24"/>
                <w:szCs w:val="24"/>
              </w:rPr>
              <w:t>Админис</w:t>
            </w:r>
            <w:r w:rsidRPr="00993105">
              <w:rPr>
                <w:sz w:val="24"/>
                <w:szCs w:val="24"/>
              </w:rPr>
              <w:t>т</w:t>
            </w:r>
            <w:r w:rsidRPr="00993105">
              <w:rPr>
                <w:sz w:val="24"/>
                <w:szCs w:val="24"/>
              </w:rPr>
              <w:t xml:space="preserve">рации </w:t>
            </w:r>
            <w:r>
              <w:rPr>
                <w:kern w:val="2"/>
                <w:sz w:val="24"/>
                <w:szCs w:val="24"/>
              </w:rPr>
              <w:t>Красноа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мейского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 xml:space="preserve">ского поселения </w:t>
            </w:r>
            <w:r>
              <w:rPr>
                <w:sz w:val="24"/>
                <w:szCs w:val="24"/>
              </w:rPr>
              <w:t>К.В. Пру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своевременное внес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 xml:space="preserve">ние проекта решения о бюджете </w:t>
            </w:r>
            <w:r>
              <w:rPr>
                <w:sz w:val="24"/>
                <w:szCs w:val="24"/>
              </w:rPr>
              <w:t>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мейского</w:t>
            </w:r>
            <w:r w:rsidRPr="00993105">
              <w:rPr>
                <w:sz w:val="24"/>
                <w:szCs w:val="24"/>
              </w:rPr>
              <w:t xml:space="preserve"> сельского п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селения  Орловско</w:t>
            </w:r>
            <w:r>
              <w:rPr>
                <w:sz w:val="24"/>
                <w:szCs w:val="24"/>
              </w:rPr>
              <w:t>го района на 2022</w:t>
            </w:r>
            <w:r w:rsidRPr="0099310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 xml:space="preserve"> в Администрацию  </w:t>
            </w:r>
            <w:r>
              <w:rPr>
                <w:sz w:val="24"/>
                <w:szCs w:val="24"/>
              </w:rPr>
              <w:t>Красноармейского</w:t>
            </w:r>
            <w:r w:rsidRPr="00993105">
              <w:rPr>
                <w:sz w:val="24"/>
                <w:szCs w:val="24"/>
              </w:rPr>
              <w:t xml:space="preserve"> сельского п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AB" w:rsidRPr="00993105" w:rsidTr="0032657B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Итого по муниципальной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993105">
              <w:rPr>
                <w:sz w:val="24"/>
                <w:szCs w:val="24"/>
              </w:rPr>
              <w:t>Админис</w:t>
            </w:r>
            <w:r w:rsidRPr="00993105">
              <w:rPr>
                <w:sz w:val="24"/>
                <w:szCs w:val="24"/>
              </w:rPr>
              <w:t>т</w:t>
            </w:r>
            <w:r w:rsidRPr="00993105">
              <w:rPr>
                <w:sz w:val="24"/>
                <w:szCs w:val="24"/>
              </w:rPr>
              <w:t xml:space="preserve">рации </w:t>
            </w:r>
            <w:r>
              <w:rPr>
                <w:kern w:val="2"/>
                <w:sz w:val="24"/>
                <w:szCs w:val="24"/>
              </w:rPr>
              <w:t>Красноа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мейского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 xml:space="preserve">ского поселения </w:t>
            </w:r>
            <w:r>
              <w:rPr>
                <w:sz w:val="24"/>
                <w:szCs w:val="24"/>
              </w:rPr>
              <w:t>К.В. Пру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DB112D" w:rsidRDefault="004171AB" w:rsidP="004171AB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4"/>
                <w:szCs w:val="24"/>
              </w:rPr>
            </w:pPr>
            <w:r w:rsidRPr="00DB112D">
              <w:rPr>
                <w:kern w:val="2"/>
                <w:sz w:val="24"/>
                <w:szCs w:val="24"/>
              </w:rPr>
              <w:t>увеличение притока инвестиций на терр</w:t>
            </w:r>
            <w:r w:rsidRPr="00DB112D">
              <w:rPr>
                <w:kern w:val="2"/>
                <w:sz w:val="24"/>
                <w:szCs w:val="24"/>
              </w:rPr>
              <w:t>и</w:t>
            </w:r>
            <w:r w:rsidRPr="00DB112D">
              <w:rPr>
                <w:kern w:val="2"/>
                <w:sz w:val="24"/>
                <w:szCs w:val="24"/>
              </w:rPr>
              <w:t xml:space="preserve">торию </w:t>
            </w:r>
            <w:r>
              <w:rPr>
                <w:sz w:val="24"/>
                <w:szCs w:val="24"/>
              </w:rPr>
              <w:t>Красноарме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 w:rsidRPr="00DB112D">
              <w:rPr>
                <w:kern w:val="2"/>
                <w:sz w:val="24"/>
                <w:szCs w:val="24"/>
              </w:rPr>
              <w:t xml:space="preserve"> сельского пос</w:t>
            </w:r>
            <w:r w:rsidRPr="00DB112D">
              <w:rPr>
                <w:kern w:val="2"/>
                <w:sz w:val="24"/>
                <w:szCs w:val="24"/>
              </w:rPr>
              <w:t>е</w:t>
            </w:r>
            <w:r w:rsidRPr="00DB112D">
              <w:rPr>
                <w:kern w:val="2"/>
                <w:sz w:val="24"/>
                <w:szCs w:val="24"/>
              </w:rPr>
              <w:t>ления;</w:t>
            </w:r>
          </w:p>
          <w:p w:rsidR="004171AB" w:rsidRPr="00F25C36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Весь п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71456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99310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AB" w:rsidRPr="00714565" w:rsidRDefault="004171AB" w:rsidP="004171A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63F0F" w:rsidRDefault="00E63F0F" w:rsidP="004171AB">
      <w:pPr>
        <w:jc w:val="center"/>
        <w:rPr>
          <w:sz w:val="28"/>
          <w:szCs w:val="28"/>
        </w:rPr>
      </w:pPr>
    </w:p>
    <w:sectPr w:rsidR="00E63F0F" w:rsidSect="00B85DC0">
      <w:pgSz w:w="16838" w:h="11906" w:orient="landscape"/>
      <w:pgMar w:top="851" w:right="567" w:bottom="124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55" w:rsidRDefault="00587E55">
      <w:r>
        <w:separator/>
      </w:r>
    </w:p>
  </w:endnote>
  <w:endnote w:type="continuationSeparator" w:id="1">
    <w:p w:rsidR="00587E55" w:rsidRDefault="0058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55" w:rsidRDefault="00587E55">
      <w:r>
        <w:separator/>
      </w:r>
    </w:p>
  </w:footnote>
  <w:footnote w:type="continuationSeparator" w:id="1">
    <w:p w:rsidR="00587E55" w:rsidRDefault="00587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2B0EA2"/>
    <w:multiLevelType w:val="multilevel"/>
    <w:tmpl w:val="002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522E6"/>
    <w:multiLevelType w:val="hybridMultilevel"/>
    <w:tmpl w:val="11CE6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842DD"/>
    <w:multiLevelType w:val="hybridMultilevel"/>
    <w:tmpl w:val="A022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1357F"/>
    <w:multiLevelType w:val="singleLevel"/>
    <w:tmpl w:val="15CEF72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183135EB"/>
    <w:multiLevelType w:val="singleLevel"/>
    <w:tmpl w:val="6270C14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1DB435A3"/>
    <w:multiLevelType w:val="multilevel"/>
    <w:tmpl w:val="D6DC5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8755CF7"/>
    <w:multiLevelType w:val="multilevel"/>
    <w:tmpl w:val="B27CF3F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C3B1329"/>
    <w:multiLevelType w:val="singleLevel"/>
    <w:tmpl w:val="5A26BDB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EBD2C9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6E8B1DDF"/>
    <w:multiLevelType w:val="multilevel"/>
    <w:tmpl w:val="425EA0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837"/>
    <w:rsid w:val="00000B9C"/>
    <w:rsid w:val="00007B93"/>
    <w:rsid w:val="00011A7E"/>
    <w:rsid w:val="00036C29"/>
    <w:rsid w:val="00062493"/>
    <w:rsid w:val="00080B58"/>
    <w:rsid w:val="00084DCB"/>
    <w:rsid w:val="000876E2"/>
    <w:rsid w:val="0009281E"/>
    <w:rsid w:val="00094943"/>
    <w:rsid w:val="00095964"/>
    <w:rsid w:val="000A04BD"/>
    <w:rsid w:val="000C20E3"/>
    <w:rsid w:val="000D1BA9"/>
    <w:rsid w:val="000D28A4"/>
    <w:rsid w:val="000D4A0B"/>
    <w:rsid w:val="000D500E"/>
    <w:rsid w:val="000E78D7"/>
    <w:rsid w:val="00101F24"/>
    <w:rsid w:val="00107B75"/>
    <w:rsid w:val="00113464"/>
    <w:rsid w:val="00144197"/>
    <w:rsid w:val="00150E45"/>
    <w:rsid w:val="001765BF"/>
    <w:rsid w:val="00187721"/>
    <w:rsid w:val="00196690"/>
    <w:rsid w:val="001A7B78"/>
    <w:rsid w:val="001B16CA"/>
    <w:rsid w:val="001C4C64"/>
    <w:rsid w:val="001C4D87"/>
    <w:rsid w:val="001D43B0"/>
    <w:rsid w:val="001D5DCE"/>
    <w:rsid w:val="001F5C18"/>
    <w:rsid w:val="002240D5"/>
    <w:rsid w:val="00225CC5"/>
    <w:rsid w:val="0026517A"/>
    <w:rsid w:val="00283D74"/>
    <w:rsid w:val="00286C7B"/>
    <w:rsid w:val="0029022B"/>
    <w:rsid w:val="002A66D7"/>
    <w:rsid w:val="002B0EEF"/>
    <w:rsid w:val="002C059B"/>
    <w:rsid w:val="002D3F5D"/>
    <w:rsid w:val="002D721D"/>
    <w:rsid w:val="0030657A"/>
    <w:rsid w:val="00306DB3"/>
    <w:rsid w:val="0032657B"/>
    <w:rsid w:val="00327695"/>
    <w:rsid w:val="00327D06"/>
    <w:rsid w:val="003376BD"/>
    <w:rsid w:val="00340E06"/>
    <w:rsid w:val="00362B39"/>
    <w:rsid w:val="00370CA6"/>
    <w:rsid w:val="0037607A"/>
    <w:rsid w:val="00376958"/>
    <w:rsid w:val="00394F4A"/>
    <w:rsid w:val="00396E45"/>
    <w:rsid w:val="003D0CC6"/>
    <w:rsid w:val="003E0420"/>
    <w:rsid w:val="003F3160"/>
    <w:rsid w:val="003F711D"/>
    <w:rsid w:val="00400A50"/>
    <w:rsid w:val="004112D1"/>
    <w:rsid w:val="004130AD"/>
    <w:rsid w:val="004171AB"/>
    <w:rsid w:val="00425915"/>
    <w:rsid w:val="00430CC5"/>
    <w:rsid w:val="00461919"/>
    <w:rsid w:val="00467E7C"/>
    <w:rsid w:val="00476837"/>
    <w:rsid w:val="00476D5F"/>
    <w:rsid w:val="004821A2"/>
    <w:rsid w:val="00495C73"/>
    <w:rsid w:val="00497B39"/>
    <w:rsid w:val="004A341D"/>
    <w:rsid w:val="004D0C34"/>
    <w:rsid w:val="004D18E3"/>
    <w:rsid w:val="004E17B0"/>
    <w:rsid w:val="004E704F"/>
    <w:rsid w:val="00512429"/>
    <w:rsid w:val="005553AF"/>
    <w:rsid w:val="00556653"/>
    <w:rsid w:val="005620AF"/>
    <w:rsid w:val="00573A90"/>
    <w:rsid w:val="0058207F"/>
    <w:rsid w:val="00583831"/>
    <w:rsid w:val="00587E55"/>
    <w:rsid w:val="005A2367"/>
    <w:rsid w:val="005A395D"/>
    <w:rsid w:val="005A79BA"/>
    <w:rsid w:val="005B1984"/>
    <w:rsid w:val="005B5E94"/>
    <w:rsid w:val="005C1158"/>
    <w:rsid w:val="005C572C"/>
    <w:rsid w:val="005C775D"/>
    <w:rsid w:val="005D0E4C"/>
    <w:rsid w:val="005D4E8D"/>
    <w:rsid w:val="005E5AAA"/>
    <w:rsid w:val="00614BA4"/>
    <w:rsid w:val="00621AAA"/>
    <w:rsid w:val="00622AA8"/>
    <w:rsid w:val="00630D61"/>
    <w:rsid w:val="006336BE"/>
    <w:rsid w:val="00640906"/>
    <w:rsid w:val="00641827"/>
    <w:rsid w:val="006420C8"/>
    <w:rsid w:val="006431E3"/>
    <w:rsid w:val="00660634"/>
    <w:rsid w:val="00661082"/>
    <w:rsid w:val="00662B2A"/>
    <w:rsid w:val="00680973"/>
    <w:rsid w:val="006A5568"/>
    <w:rsid w:val="006C5DDD"/>
    <w:rsid w:val="006D22D9"/>
    <w:rsid w:val="006E54B9"/>
    <w:rsid w:val="006F101A"/>
    <w:rsid w:val="006F3B48"/>
    <w:rsid w:val="007530B3"/>
    <w:rsid w:val="0075493A"/>
    <w:rsid w:val="00756D2B"/>
    <w:rsid w:val="007630E7"/>
    <w:rsid w:val="00792C7F"/>
    <w:rsid w:val="007F147F"/>
    <w:rsid w:val="008058BA"/>
    <w:rsid w:val="008114C9"/>
    <w:rsid w:val="008272F3"/>
    <w:rsid w:val="00827803"/>
    <w:rsid w:val="00833800"/>
    <w:rsid w:val="00837A6C"/>
    <w:rsid w:val="008418FF"/>
    <w:rsid w:val="008464E0"/>
    <w:rsid w:val="0086174B"/>
    <w:rsid w:val="008628D3"/>
    <w:rsid w:val="00866E19"/>
    <w:rsid w:val="00890C44"/>
    <w:rsid w:val="008A1D6F"/>
    <w:rsid w:val="008A7085"/>
    <w:rsid w:val="008F4935"/>
    <w:rsid w:val="0090035F"/>
    <w:rsid w:val="009066F0"/>
    <w:rsid w:val="00917173"/>
    <w:rsid w:val="00973C94"/>
    <w:rsid w:val="009907BF"/>
    <w:rsid w:val="009A5141"/>
    <w:rsid w:val="009B0B8D"/>
    <w:rsid w:val="009E2D2C"/>
    <w:rsid w:val="009E721C"/>
    <w:rsid w:val="009F7D98"/>
    <w:rsid w:val="00A055B9"/>
    <w:rsid w:val="00A144BF"/>
    <w:rsid w:val="00A211CD"/>
    <w:rsid w:val="00A24EB9"/>
    <w:rsid w:val="00A32A39"/>
    <w:rsid w:val="00A353B2"/>
    <w:rsid w:val="00A4355C"/>
    <w:rsid w:val="00A4616F"/>
    <w:rsid w:val="00A65EA2"/>
    <w:rsid w:val="00A81463"/>
    <w:rsid w:val="00A84A6A"/>
    <w:rsid w:val="00A90BF7"/>
    <w:rsid w:val="00A93037"/>
    <w:rsid w:val="00AA49AE"/>
    <w:rsid w:val="00AA675F"/>
    <w:rsid w:val="00AC15D2"/>
    <w:rsid w:val="00AD3215"/>
    <w:rsid w:val="00AE25BB"/>
    <w:rsid w:val="00B016C9"/>
    <w:rsid w:val="00B01994"/>
    <w:rsid w:val="00B06337"/>
    <w:rsid w:val="00B145DE"/>
    <w:rsid w:val="00B36EFE"/>
    <w:rsid w:val="00B401F4"/>
    <w:rsid w:val="00B4137A"/>
    <w:rsid w:val="00B519AE"/>
    <w:rsid w:val="00B51B7A"/>
    <w:rsid w:val="00B625C0"/>
    <w:rsid w:val="00B72ACC"/>
    <w:rsid w:val="00B85DC0"/>
    <w:rsid w:val="00BA6E54"/>
    <w:rsid w:val="00BC240F"/>
    <w:rsid w:val="00BF3D17"/>
    <w:rsid w:val="00BF43B7"/>
    <w:rsid w:val="00BF6476"/>
    <w:rsid w:val="00C0067B"/>
    <w:rsid w:val="00C06DF4"/>
    <w:rsid w:val="00C2473C"/>
    <w:rsid w:val="00C25DD0"/>
    <w:rsid w:val="00C33A83"/>
    <w:rsid w:val="00C33B34"/>
    <w:rsid w:val="00C82510"/>
    <w:rsid w:val="00C94B28"/>
    <w:rsid w:val="00CA070B"/>
    <w:rsid w:val="00CA4F35"/>
    <w:rsid w:val="00CA6D58"/>
    <w:rsid w:val="00CB0E99"/>
    <w:rsid w:val="00CD199F"/>
    <w:rsid w:val="00CF394C"/>
    <w:rsid w:val="00D071AA"/>
    <w:rsid w:val="00D20935"/>
    <w:rsid w:val="00D237EB"/>
    <w:rsid w:val="00D40DC2"/>
    <w:rsid w:val="00D62832"/>
    <w:rsid w:val="00D6471C"/>
    <w:rsid w:val="00D8419D"/>
    <w:rsid w:val="00D86CD0"/>
    <w:rsid w:val="00DA002C"/>
    <w:rsid w:val="00DB112D"/>
    <w:rsid w:val="00DF3C74"/>
    <w:rsid w:val="00E0476F"/>
    <w:rsid w:val="00E05ACC"/>
    <w:rsid w:val="00E171E3"/>
    <w:rsid w:val="00E23079"/>
    <w:rsid w:val="00E31B08"/>
    <w:rsid w:val="00E3399C"/>
    <w:rsid w:val="00E358A0"/>
    <w:rsid w:val="00E62999"/>
    <w:rsid w:val="00E63F0F"/>
    <w:rsid w:val="00E67034"/>
    <w:rsid w:val="00E77AB1"/>
    <w:rsid w:val="00E947EB"/>
    <w:rsid w:val="00EC4EE3"/>
    <w:rsid w:val="00EE2F47"/>
    <w:rsid w:val="00EF552C"/>
    <w:rsid w:val="00F06C63"/>
    <w:rsid w:val="00F17CE6"/>
    <w:rsid w:val="00F26E71"/>
    <w:rsid w:val="00F32DE5"/>
    <w:rsid w:val="00F47AEF"/>
    <w:rsid w:val="00F53F77"/>
    <w:rsid w:val="00F8142E"/>
    <w:rsid w:val="00F837E1"/>
    <w:rsid w:val="00F91BB4"/>
    <w:rsid w:val="00FA1B4D"/>
    <w:rsid w:val="00FC5B02"/>
    <w:rsid w:val="00FC6825"/>
    <w:rsid w:val="00FD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191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55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86C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6"/>
    <w:rsid w:val="00D6471C"/>
    <w:rPr>
      <w:sz w:val="25"/>
      <w:szCs w:val="25"/>
      <w:lang w:bidi="ar-SA"/>
    </w:rPr>
  </w:style>
  <w:style w:type="paragraph" w:styleId="a6">
    <w:name w:val="Body Text"/>
    <w:basedOn w:val="a"/>
    <w:link w:val="a5"/>
    <w:rsid w:val="00D6471C"/>
    <w:pPr>
      <w:shd w:val="clear" w:color="auto" w:fill="FFFFFF"/>
      <w:spacing w:after="480" w:line="302" w:lineRule="exact"/>
      <w:jc w:val="both"/>
    </w:pPr>
    <w:rPr>
      <w:sz w:val="25"/>
      <w:szCs w:val="25"/>
      <w:lang/>
    </w:rPr>
  </w:style>
  <w:style w:type="character" w:styleId="a7">
    <w:name w:val="Emphasis"/>
    <w:qFormat/>
    <w:rsid w:val="00E63F0F"/>
    <w:rPr>
      <w:i/>
      <w:iCs/>
    </w:rPr>
  </w:style>
  <w:style w:type="paragraph" w:customStyle="1" w:styleId="ConsPlusCell">
    <w:name w:val="ConsPlusCell"/>
    <w:uiPriority w:val="99"/>
    <w:rsid w:val="00B85DC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54;&#1057;&#1058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ПОСТ_.dot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ОСШ №4</Company>
  <LinksUpToDate>false</LinksUpToDate>
  <CharactersWithSpaces>3788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2025-03-28T08:44:00Z</cp:lastPrinted>
  <dcterms:created xsi:type="dcterms:W3CDTF">2025-04-08T10:31:00Z</dcterms:created>
  <dcterms:modified xsi:type="dcterms:W3CDTF">2025-04-08T10:31:00Z</dcterms:modified>
</cp:coreProperties>
</file>