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94C" w:rsidRPr="008C6946" w:rsidRDefault="00CF394C" w:rsidP="00CF394C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</w:t>
      </w:r>
    </w:p>
    <w:p w:rsidR="00CF394C" w:rsidRDefault="00CF394C" w:rsidP="00CF394C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37650E" w:rsidRPr="008C6946" w:rsidRDefault="0037650E" w:rsidP="00CF394C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ОРЛОВСКИЙ РАЙОН</w:t>
      </w:r>
    </w:p>
    <w:p w:rsidR="00CF394C" w:rsidRPr="008C6946" w:rsidRDefault="00CF394C" w:rsidP="00CF394C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CF394C" w:rsidRPr="008C6946" w:rsidRDefault="00CF394C" w:rsidP="00CF394C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«</w:t>
      </w:r>
      <w:r w:rsidR="00783A5A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КРАСНОАРМЕЙСКОЕ </w:t>
      </w: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СЕЛЬСКОЕ ПОСЕЛЕНИЕ»</w:t>
      </w:r>
    </w:p>
    <w:p w:rsidR="00CF394C" w:rsidRPr="008C6946" w:rsidRDefault="00CF394C" w:rsidP="00CF394C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АДМИНИСТРАЦИЯ </w:t>
      </w:r>
      <w:r w:rsidR="00783A5A">
        <w:rPr>
          <w:rFonts w:eastAsia="Lucida Sans Unicode"/>
          <w:bCs/>
          <w:kern w:val="2"/>
          <w:sz w:val="28"/>
          <w:szCs w:val="28"/>
          <w:lang w:eastAsia="hi-IN" w:bidi="hi-IN"/>
        </w:rPr>
        <w:t>КРАСНОАРМЕЙСКОГО</w:t>
      </w: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E05ACC" w:rsidRDefault="00CF394C" w:rsidP="00CF394C">
      <w:pPr>
        <w:shd w:val="clear" w:color="auto" w:fill="FFFFFF"/>
        <w:jc w:val="center"/>
        <w:outlineLvl w:val="0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</w:t>
      </w:r>
    </w:p>
    <w:p w:rsidR="00CF394C" w:rsidRDefault="00CF394C" w:rsidP="00CF394C">
      <w:pPr>
        <w:shd w:val="clear" w:color="auto" w:fill="FFFFFF"/>
        <w:jc w:val="center"/>
        <w:outlineLvl w:val="0"/>
        <w:rPr>
          <w:b/>
          <w:color w:val="272727"/>
          <w:sz w:val="26"/>
          <w:szCs w:val="26"/>
        </w:rPr>
      </w:pPr>
    </w:p>
    <w:p w:rsidR="00E05ACC" w:rsidRPr="00783A5A" w:rsidRDefault="00B544FF" w:rsidP="00783A5A">
      <w:pPr>
        <w:shd w:val="clear" w:color="auto" w:fill="FFFFFF"/>
        <w:jc w:val="center"/>
        <w:outlineLvl w:val="0"/>
        <w:rPr>
          <w:color w:val="272727"/>
          <w:sz w:val="28"/>
          <w:szCs w:val="28"/>
        </w:rPr>
      </w:pPr>
      <w:r>
        <w:rPr>
          <w:color w:val="272727"/>
          <w:sz w:val="28"/>
          <w:szCs w:val="28"/>
        </w:rPr>
        <w:t>14</w:t>
      </w:r>
      <w:r w:rsidR="00095964" w:rsidRPr="00783A5A">
        <w:rPr>
          <w:color w:val="272727"/>
          <w:sz w:val="28"/>
          <w:szCs w:val="28"/>
        </w:rPr>
        <w:t>.03</w:t>
      </w:r>
      <w:r w:rsidR="00F91BB4" w:rsidRPr="00783A5A">
        <w:rPr>
          <w:color w:val="272727"/>
          <w:sz w:val="28"/>
          <w:szCs w:val="28"/>
        </w:rPr>
        <w:t>.</w:t>
      </w:r>
      <w:r w:rsidR="000A27D9" w:rsidRPr="00783A5A">
        <w:rPr>
          <w:color w:val="272727"/>
          <w:sz w:val="28"/>
          <w:szCs w:val="28"/>
        </w:rPr>
        <w:t>2025</w:t>
      </w:r>
      <w:r w:rsidR="00E358A0" w:rsidRPr="00783A5A">
        <w:rPr>
          <w:color w:val="272727"/>
          <w:sz w:val="28"/>
          <w:szCs w:val="28"/>
        </w:rPr>
        <w:t xml:space="preserve"> </w:t>
      </w:r>
      <w:r w:rsidR="00E05ACC" w:rsidRPr="00783A5A">
        <w:rPr>
          <w:color w:val="272727"/>
          <w:sz w:val="28"/>
          <w:szCs w:val="28"/>
        </w:rPr>
        <w:t xml:space="preserve">г.      </w:t>
      </w:r>
      <w:r w:rsidR="006A5568" w:rsidRPr="00783A5A">
        <w:rPr>
          <w:color w:val="272727"/>
          <w:sz w:val="28"/>
          <w:szCs w:val="28"/>
        </w:rPr>
        <w:t xml:space="preserve">               </w:t>
      </w:r>
      <w:r w:rsidR="00F50446" w:rsidRPr="00783A5A">
        <w:rPr>
          <w:color w:val="272727"/>
          <w:sz w:val="28"/>
          <w:szCs w:val="28"/>
        </w:rPr>
        <w:t xml:space="preserve">    </w:t>
      </w:r>
      <w:r w:rsidR="000B44ED" w:rsidRPr="00783A5A">
        <w:rPr>
          <w:color w:val="272727"/>
          <w:sz w:val="28"/>
          <w:szCs w:val="28"/>
        </w:rPr>
        <w:t xml:space="preserve">   </w:t>
      </w:r>
      <w:r w:rsidR="00E23079" w:rsidRPr="00783A5A">
        <w:rPr>
          <w:color w:val="272727"/>
          <w:sz w:val="28"/>
          <w:szCs w:val="28"/>
        </w:rPr>
        <w:t xml:space="preserve">  </w:t>
      </w:r>
      <w:r w:rsidR="006A5568" w:rsidRPr="00783A5A">
        <w:rPr>
          <w:color w:val="272727"/>
          <w:sz w:val="28"/>
          <w:szCs w:val="28"/>
        </w:rPr>
        <w:t xml:space="preserve">    №</w:t>
      </w:r>
      <w:r w:rsidR="00E05ACC" w:rsidRPr="00783A5A">
        <w:rPr>
          <w:color w:val="272727"/>
          <w:sz w:val="28"/>
          <w:szCs w:val="28"/>
        </w:rPr>
        <w:t xml:space="preserve"> </w:t>
      </w:r>
      <w:r>
        <w:rPr>
          <w:color w:val="272727"/>
          <w:sz w:val="28"/>
          <w:szCs w:val="28"/>
        </w:rPr>
        <w:t>48</w:t>
      </w:r>
      <w:r w:rsidR="00E05ACC" w:rsidRPr="00783A5A">
        <w:rPr>
          <w:color w:val="272727"/>
          <w:sz w:val="28"/>
          <w:szCs w:val="28"/>
        </w:rPr>
        <w:t xml:space="preserve">           </w:t>
      </w:r>
      <w:r w:rsidR="00FC6825" w:rsidRPr="00783A5A">
        <w:rPr>
          <w:color w:val="272727"/>
          <w:sz w:val="28"/>
          <w:szCs w:val="28"/>
        </w:rPr>
        <w:t xml:space="preserve">   </w:t>
      </w:r>
      <w:r w:rsidR="00F50446" w:rsidRPr="00783A5A">
        <w:rPr>
          <w:color w:val="272727"/>
          <w:sz w:val="28"/>
          <w:szCs w:val="28"/>
        </w:rPr>
        <w:t xml:space="preserve">        </w:t>
      </w:r>
      <w:r w:rsidR="00FC6825" w:rsidRPr="00783A5A">
        <w:rPr>
          <w:color w:val="272727"/>
          <w:sz w:val="28"/>
          <w:szCs w:val="28"/>
        </w:rPr>
        <w:t xml:space="preserve">     </w:t>
      </w:r>
      <w:r w:rsidR="00E05ACC" w:rsidRPr="00783A5A">
        <w:rPr>
          <w:color w:val="272727"/>
          <w:sz w:val="28"/>
          <w:szCs w:val="28"/>
        </w:rPr>
        <w:t xml:space="preserve"> </w:t>
      </w:r>
      <w:r w:rsidR="00783A5A">
        <w:rPr>
          <w:color w:val="272727"/>
          <w:sz w:val="28"/>
          <w:szCs w:val="28"/>
        </w:rPr>
        <w:t>п. Красноармейский</w:t>
      </w:r>
    </w:p>
    <w:p w:rsidR="00E05ACC" w:rsidRDefault="00E05ACC" w:rsidP="00007B93">
      <w:pPr>
        <w:ind w:right="4961"/>
        <w:rPr>
          <w:sz w:val="28"/>
          <w:szCs w:val="28"/>
        </w:rPr>
      </w:pPr>
    </w:p>
    <w:p w:rsidR="00F50446" w:rsidRPr="00F50446" w:rsidRDefault="00F50446" w:rsidP="00F50446">
      <w:pPr>
        <w:rPr>
          <w:sz w:val="28"/>
          <w:szCs w:val="28"/>
        </w:rPr>
      </w:pPr>
      <w:r w:rsidRPr="00F50446">
        <w:rPr>
          <w:sz w:val="28"/>
          <w:szCs w:val="28"/>
        </w:rPr>
        <w:t>Об утверждении отчета</w:t>
      </w:r>
    </w:p>
    <w:p w:rsidR="000A27D9" w:rsidRDefault="00F50446" w:rsidP="00F50446">
      <w:pPr>
        <w:rPr>
          <w:sz w:val="28"/>
          <w:szCs w:val="28"/>
        </w:rPr>
      </w:pPr>
      <w:r w:rsidRPr="00F50446">
        <w:rPr>
          <w:sz w:val="28"/>
          <w:szCs w:val="28"/>
        </w:rPr>
        <w:t>о реализации муниципальной</w:t>
      </w:r>
      <w:r w:rsidR="00433465" w:rsidRPr="00433465">
        <w:rPr>
          <w:sz w:val="28"/>
          <w:szCs w:val="28"/>
        </w:rPr>
        <w:t xml:space="preserve"> </w:t>
      </w:r>
    </w:p>
    <w:p w:rsidR="000A27D9" w:rsidRDefault="000A27D9" w:rsidP="00F50446">
      <w:pPr>
        <w:rPr>
          <w:sz w:val="28"/>
          <w:szCs w:val="28"/>
        </w:rPr>
      </w:pPr>
      <w:r w:rsidRPr="00F50446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="00783A5A">
        <w:rPr>
          <w:sz w:val="28"/>
          <w:szCs w:val="28"/>
        </w:rPr>
        <w:t>Красноармейского</w:t>
      </w:r>
      <w:r w:rsidR="00433465" w:rsidRPr="00631ACD">
        <w:rPr>
          <w:sz w:val="28"/>
          <w:szCs w:val="28"/>
        </w:rPr>
        <w:t xml:space="preserve"> </w:t>
      </w:r>
    </w:p>
    <w:p w:rsidR="00F50446" w:rsidRPr="00F50446" w:rsidRDefault="00433465" w:rsidP="00F50446">
      <w:pPr>
        <w:rPr>
          <w:sz w:val="28"/>
          <w:szCs w:val="28"/>
        </w:rPr>
      </w:pPr>
      <w:r w:rsidRPr="00631ACD">
        <w:rPr>
          <w:sz w:val="28"/>
          <w:szCs w:val="28"/>
        </w:rPr>
        <w:t>сельского поселения</w:t>
      </w:r>
    </w:p>
    <w:p w:rsidR="00F50446" w:rsidRPr="00F50446" w:rsidRDefault="00F50446" w:rsidP="00F50446">
      <w:pPr>
        <w:rPr>
          <w:sz w:val="28"/>
          <w:szCs w:val="28"/>
        </w:rPr>
      </w:pPr>
      <w:r w:rsidRPr="00F50446">
        <w:rPr>
          <w:sz w:val="28"/>
          <w:szCs w:val="28"/>
        </w:rPr>
        <w:t>«Развитие  транспортной</w:t>
      </w:r>
    </w:p>
    <w:p w:rsidR="001B16CA" w:rsidRDefault="00433465" w:rsidP="00F50446">
      <w:pPr>
        <w:rPr>
          <w:sz w:val="28"/>
          <w:szCs w:val="28"/>
        </w:rPr>
      </w:pPr>
      <w:r>
        <w:rPr>
          <w:sz w:val="28"/>
          <w:szCs w:val="28"/>
        </w:rPr>
        <w:t>системы» за 2024</w:t>
      </w:r>
      <w:r w:rsidR="00F50446" w:rsidRPr="00F50446">
        <w:rPr>
          <w:sz w:val="28"/>
          <w:szCs w:val="28"/>
        </w:rPr>
        <w:t xml:space="preserve"> год</w:t>
      </w:r>
    </w:p>
    <w:p w:rsidR="00F50446" w:rsidRDefault="00F50446" w:rsidP="00F50446">
      <w:pPr>
        <w:rPr>
          <w:sz w:val="28"/>
          <w:szCs w:val="28"/>
        </w:rPr>
      </w:pPr>
    </w:p>
    <w:p w:rsidR="00476837" w:rsidRPr="00783A5A" w:rsidRDefault="00095964" w:rsidP="000A27D9">
      <w:pPr>
        <w:ind w:firstLine="720"/>
        <w:jc w:val="both"/>
        <w:rPr>
          <w:sz w:val="28"/>
          <w:szCs w:val="28"/>
        </w:rPr>
      </w:pPr>
      <w:r w:rsidRPr="00335F33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 w:rsidRPr="00335F33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</w:t>
      </w:r>
      <w:r w:rsidRPr="00335F33">
        <w:rPr>
          <w:sz w:val="28"/>
          <w:szCs w:val="28"/>
        </w:rPr>
        <w:t xml:space="preserve"> </w:t>
      </w:r>
      <w:hyperlink r:id="rId7" w:history="1">
        <w:r w:rsidRPr="00335F33">
          <w:rPr>
            <w:sz w:val="28"/>
            <w:szCs w:val="28"/>
          </w:rPr>
          <w:t>постановлени</w:t>
        </w:r>
      </w:hyperlink>
      <w:r>
        <w:rPr>
          <w:sz w:val="28"/>
          <w:szCs w:val="28"/>
        </w:rPr>
        <w:t>я</w:t>
      </w:r>
      <w:r w:rsidRPr="00335F33">
        <w:rPr>
          <w:sz w:val="28"/>
          <w:szCs w:val="28"/>
        </w:rPr>
        <w:t xml:space="preserve"> Администрации </w:t>
      </w:r>
      <w:r w:rsidR="00783A5A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поселения от 01.02.2018 </w:t>
      </w:r>
      <w:r w:rsidR="00783A5A">
        <w:rPr>
          <w:sz w:val="28"/>
          <w:szCs w:val="28"/>
        </w:rPr>
        <w:t>№</w:t>
      </w:r>
      <w:r>
        <w:rPr>
          <w:sz w:val="28"/>
          <w:szCs w:val="28"/>
        </w:rPr>
        <w:t xml:space="preserve"> 25</w:t>
      </w:r>
      <w:r w:rsidRPr="00B10BE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35F33">
        <w:rPr>
          <w:sz w:val="28"/>
          <w:szCs w:val="28"/>
        </w:rPr>
        <w:t xml:space="preserve">Об утверждении Порядка </w:t>
      </w:r>
      <w:r>
        <w:rPr>
          <w:sz w:val="28"/>
          <w:szCs w:val="28"/>
        </w:rPr>
        <w:t xml:space="preserve">разработки, </w:t>
      </w:r>
      <w:r w:rsidRPr="00335F33">
        <w:rPr>
          <w:sz w:val="28"/>
          <w:szCs w:val="28"/>
        </w:rPr>
        <w:t>реализ</w:t>
      </w:r>
      <w:r w:rsidRPr="00335F33">
        <w:rPr>
          <w:sz w:val="28"/>
          <w:szCs w:val="28"/>
        </w:rPr>
        <w:t>а</w:t>
      </w:r>
      <w:r w:rsidRPr="00335F33">
        <w:rPr>
          <w:sz w:val="28"/>
          <w:szCs w:val="28"/>
        </w:rPr>
        <w:t xml:space="preserve">ции и оценки эффективности муниципальных </w:t>
      </w:r>
      <w:r>
        <w:rPr>
          <w:sz w:val="28"/>
          <w:szCs w:val="28"/>
        </w:rPr>
        <w:t>программ</w:t>
      </w:r>
      <w:r w:rsidR="00084DCB">
        <w:rPr>
          <w:sz w:val="28"/>
          <w:szCs w:val="28"/>
        </w:rPr>
        <w:t xml:space="preserve"> </w:t>
      </w:r>
      <w:r w:rsidR="00783A5A">
        <w:rPr>
          <w:sz w:val="28"/>
          <w:szCs w:val="28"/>
        </w:rPr>
        <w:t>Красноармейского</w:t>
      </w:r>
      <w:r w:rsidR="00084DCB">
        <w:rPr>
          <w:sz w:val="28"/>
          <w:szCs w:val="28"/>
        </w:rPr>
        <w:t xml:space="preserve"> сел</w:t>
      </w:r>
      <w:r w:rsidR="00084DCB">
        <w:rPr>
          <w:sz w:val="28"/>
          <w:szCs w:val="28"/>
        </w:rPr>
        <w:t>ь</w:t>
      </w:r>
      <w:r w:rsidR="00084DCB">
        <w:rPr>
          <w:sz w:val="28"/>
          <w:szCs w:val="28"/>
        </w:rPr>
        <w:t>ского поселения Орловского района»</w:t>
      </w:r>
      <w:r w:rsidR="00476837" w:rsidRPr="00101F24">
        <w:rPr>
          <w:sz w:val="28"/>
          <w:szCs w:val="28"/>
        </w:rPr>
        <w:t>,</w:t>
      </w:r>
      <w:r w:rsidR="00101F24">
        <w:rPr>
          <w:sz w:val="28"/>
          <w:szCs w:val="28"/>
        </w:rPr>
        <w:t xml:space="preserve"> </w:t>
      </w:r>
      <w:r w:rsidR="00467E7C">
        <w:rPr>
          <w:sz w:val="28"/>
          <w:szCs w:val="28"/>
        </w:rPr>
        <w:t xml:space="preserve"> </w:t>
      </w:r>
      <w:r w:rsidR="00101F24">
        <w:rPr>
          <w:sz w:val="28"/>
          <w:szCs w:val="28"/>
        </w:rPr>
        <w:t xml:space="preserve">Администрация </w:t>
      </w:r>
      <w:r w:rsidR="00467E7C">
        <w:rPr>
          <w:sz w:val="28"/>
          <w:szCs w:val="28"/>
        </w:rPr>
        <w:t xml:space="preserve"> </w:t>
      </w:r>
      <w:r w:rsidR="00783A5A">
        <w:rPr>
          <w:sz w:val="28"/>
          <w:szCs w:val="28"/>
        </w:rPr>
        <w:t>Красноармейского</w:t>
      </w:r>
      <w:r w:rsidR="00E05ACC">
        <w:rPr>
          <w:sz w:val="28"/>
          <w:szCs w:val="28"/>
        </w:rPr>
        <w:t xml:space="preserve"> </w:t>
      </w:r>
      <w:r w:rsidR="00101F24">
        <w:rPr>
          <w:sz w:val="28"/>
          <w:szCs w:val="28"/>
        </w:rPr>
        <w:t xml:space="preserve"> </w:t>
      </w:r>
      <w:r w:rsidR="00362B39">
        <w:rPr>
          <w:sz w:val="28"/>
          <w:szCs w:val="28"/>
        </w:rPr>
        <w:t>сел</w:t>
      </w:r>
      <w:r w:rsidR="00362B39">
        <w:rPr>
          <w:sz w:val="28"/>
          <w:szCs w:val="28"/>
        </w:rPr>
        <w:t>ь</w:t>
      </w:r>
      <w:r w:rsidR="00362B39">
        <w:rPr>
          <w:sz w:val="28"/>
          <w:szCs w:val="28"/>
        </w:rPr>
        <w:t xml:space="preserve">ского </w:t>
      </w:r>
      <w:r w:rsidR="00467E7C">
        <w:rPr>
          <w:sz w:val="28"/>
          <w:szCs w:val="28"/>
        </w:rPr>
        <w:t xml:space="preserve"> </w:t>
      </w:r>
      <w:r w:rsidR="00362B39">
        <w:rPr>
          <w:sz w:val="28"/>
          <w:szCs w:val="28"/>
        </w:rPr>
        <w:t>пос</w:t>
      </w:r>
      <w:r w:rsidR="00362B39">
        <w:rPr>
          <w:sz w:val="28"/>
          <w:szCs w:val="28"/>
        </w:rPr>
        <w:t>е</w:t>
      </w:r>
      <w:r w:rsidR="00362B39">
        <w:rPr>
          <w:sz w:val="28"/>
          <w:szCs w:val="28"/>
        </w:rPr>
        <w:t xml:space="preserve">ления </w:t>
      </w:r>
      <w:r w:rsidR="00101F24">
        <w:rPr>
          <w:sz w:val="28"/>
          <w:szCs w:val="28"/>
        </w:rPr>
        <w:t xml:space="preserve"> </w:t>
      </w:r>
      <w:r w:rsidR="00101F24" w:rsidRPr="00783A5A">
        <w:rPr>
          <w:sz w:val="28"/>
          <w:szCs w:val="28"/>
        </w:rPr>
        <w:t>п о с т а н о в л я е т:</w:t>
      </w:r>
    </w:p>
    <w:p w:rsidR="00B016C9" w:rsidRPr="00101F24" w:rsidRDefault="00B016C9" w:rsidP="000A27D9">
      <w:pPr>
        <w:ind w:firstLine="700"/>
        <w:jc w:val="both"/>
        <w:rPr>
          <w:sz w:val="28"/>
          <w:szCs w:val="28"/>
        </w:rPr>
      </w:pPr>
    </w:p>
    <w:p w:rsidR="00095964" w:rsidRPr="00095964" w:rsidRDefault="00FC6825" w:rsidP="000A27D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5964" w:rsidRPr="00095964">
        <w:rPr>
          <w:sz w:val="28"/>
          <w:szCs w:val="28"/>
        </w:rPr>
        <w:t xml:space="preserve">1.Утвердить отчет о реализации муниципальной программы </w:t>
      </w:r>
      <w:r w:rsidR="00783A5A">
        <w:rPr>
          <w:sz w:val="28"/>
          <w:szCs w:val="28"/>
        </w:rPr>
        <w:t>Красноарме</w:t>
      </w:r>
      <w:r w:rsidR="00783A5A">
        <w:rPr>
          <w:sz w:val="28"/>
          <w:szCs w:val="28"/>
        </w:rPr>
        <w:t>й</w:t>
      </w:r>
      <w:r w:rsidR="00783A5A">
        <w:rPr>
          <w:sz w:val="28"/>
          <w:szCs w:val="28"/>
        </w:rPr>
        <w:t>ского</w:t>
      </w:r>
      <w:r w:rsidR="000A27D9" w:rsidRPr="00631ACD">
        <w:rPr>
          <w:sz w:val="28"/>
          <w:szCs w:val="28"/>
        </w:rPr>
        <w:t xml:space="preserve"> сельского поселения</w:t>
      </w:r>
      <w:r w:rsidR="000A27D9" w:rsidRPr="00095964">
        <w:rPr>
          <w:sz w:val="28"/>
          <w:szCs w:val="28"/>
        </w:rPr>
        <w:t xml:space="preserve"> </w:t>
      </w:r>
      <w:r w:rsidR="00095964" w:rsidRPr="00095964">
        <w:rPr>
          <w:sz w:val="28"/>
          <w:szCs w:val="28"/>
        </w:rPr>
        <w:t>«</w:t>
      </w:r>
      <w:r w:rsidR="00F50446" w:rsidRPr="00F50446">
        <w:rPr>
          <w:sz w:val="28"/>
          <w:szCs w:val="28"/>
        </w:rPr>
        <w:t>Развитие  транспортной системы</w:t>
      </w:r>
      <w:r w:rsidR="001D0763">
        <w:rPr>
          <w:sz w:val="28"/>
          <w:szCs w:val="28"/>
        </w:rPr>
        <w:t xml:space="preserve">» </w:t>
      </w:r>
      <w:r w:rsidR="000A27D9">
        <w:rPr>
          <w:sz w:val="28"/>
          <w:szCs w:val="28"/>
        </w:rPr>
        <w:t>за 2024</w:t>
      </w:r>
      <w:r w:rsidR="00095964" w:rsidRPr="00095964">
        <w:rPr>
          <w:sz w:val="28"/>
          <w:szCs w:val="28"/>
        </w:rPr>
        <w:t xml:space="preserve"> год</w:t>
      </w:r>
      <w:r w:rsidR="000A27D9">
        <w:rPr>
          <w:sz w:val="28"/>
          <w:szCs w:val="28"/>
        </w:rPr>
        <w:t>,</w:t>
      </w:r>
      <w:r w:rsidR="00095964" w:rsidRPr="00095964">
        <w:rPr>
          <w:sz w:val="28"/>
          <w:szCs w:val="28"/>
        </w:rPr>
        <w:t xml:space="preserve"> </w:t>
      </w:r>
      <w:r w:rsidR="000A27D9" w:rsidRPr="00631ACD">
        <w:rPr>
          <w:sz w:val="28"/>
          <w:szCs w:val="28"/>
        </w:rPr>
        <w:t>у</w:t>
      </w:r>
      <w:r w:rsidR="000A27D9" w:rsidRPr="00631ACD">
        <w:rPr>
          <w:sz w:val="28"/>
          <w:szCs w:val="28"/>
        </w:rPr>
        <w:t>т</w:t>
      </w:r>
      <w:r w:rsidR="000A27D9" w:rsidRPr="00631ACD">
        <w:rPr>
          <w:sz w:val="28"/>
          <w:szCs w:val="28"/>
        </w:rPr>
        <w:t xml:space="preserve">вержденной постановлением Администрации </w:t>
      </w:r>
      <w:r w:rsidR="00783A5A">
        <w:rPr>
          <w:sz w:val="28"/>
          <w:szCs w:val="28"/>
        </w:rPr>
        <w:t>Красноармейского</w:t>
      </w:r>
      <w:r w:rsidR="000A27D9" w:rsidRPr="00631ACD">
        <w:rPr>
          <w:sz w:val="28"/>
          <w:szCs w:val="28"/>
        </w:rPr>
        <w:t xml:space="preserve"> сельско</w:t>
      </w:r>
      <w:r w:rsidR="000A27D9">
        <w:rPr>
          <w:sz w:val="28"/>
          <w:szCs w:val="28"/>
        </w:rPr>
        <w:t>го пос</w:t>
      </w:r>
      <w:r w:rsidR="000A27D9">
        <w:rPr>
          <w:sz w:val="28"/>
          <w:szCs w:val="28"/>
        </w:rPr>
        <w:t>е</w:t>
      </w:r>
      <w:r w:rsidR="000A27D9">
        <w:rPr>
          <w:sz w:val="28"/>
          <w:szCs w:val="28"/>
        </w:rPr>
        <w:t xml:space="preserve">ления от 26.11.2018 № </w:t>
      </w:r>
      <w:r w:rsidR="00783A5A">
        <w:rPr>
          <w:sz w:val="28"/>
          <w:szCs w:val="28"/>
        </w:rPr>
        <w:t>238</w:t>
      </w:r>
      <w:r w:rsidR="000A27D9">
        <w:rPr>
          <w:sz w:val="28"/>
          <w:szCs w:val="28"/>
        </w:rPr>
        <w:t xml:space="preserve">, </w:t>
      </w:r>
      <w:r w:rsidR="00095964" w:rsidRPr="00095964">
        <w:rPr>
          <w:sz w:val="28"/>
          <w:szCs w:val="28"/>
        </w:rPr>
        <w:t>согласно приложению к н</w:t>
      </w:r>
      <w:r w:rsidR="00095964" w:rsidRPr="00095964">
        <w:rPr>
          <w:sz w:val="28"/>
          <w:szCs w:val="28"/>
        </w:rPr>
        <w:t>а</w:t>
      </w:r>
      <w:r w:rsidR="00095964" w:rsidRPr="00095964">
        <w:rPr>
          <w:sz w:val="28"/>
          <w:szCs w:val="28"/>
        </w:rPr>
        <w:t>стоящему постановлению.</w:t>
      </w:r>
    </w:p>
    <w:p w:rsidR="00095964" w:rsidRPr="00095964" w:rsidRDefault="001B16CA" w:rsidP="000A27D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5964" w:rsidRPr="00095964">
        <w:rPr>
          <w:sz w:val="28"/>
          <w:szCs w:val="28"/>
        </w:rPr>
        <w:t>2.Настоящее постановление вступает в силу с момента его обнародов</w:t>
      </w:r>
      <w:r w:rsidR="00095964" w:rsidRPr="00095964">
        <w:rPr>
          <w:sz w:val="28"/>
          <w:szCs w:val="28"/>
        </w:rPr>
        <w:t>а</w:t>
      </w:r>
      <w:r w:rsidR="00095964" w:rsidRPr="00095964">
        <w:rPr>
          <w:sz w:val="28"/>
          <w:szCs w:val="28"/>
        </w:rPr>
        <w:t>ния</w:t>
      </w:r>
      <w:r w:rsidR="001D0763">
        <w:rPr>
          <w:sz w:val="28"/>
          <w:szCs w:val="28"/>
        </w:rPr>
        <w:t xml:space="preserve"> </w:t>
      </w:r>
      <w:r w:rsidR="001D0763" w:rsidRPr="00EE7CC5">
        <w:rPr>
          <w:sz w:val="28"/>
          <w:szCs w:val="28"/>
        </w:rPr>
        <w:t>(опу</w:t>
      </w:r>
      <w:r w:rsidR="001D0763" w:rsidRPr="00EE7CC5">
        <w:rPr>
          <w:sz w:val="28"/>
          <w:szCs w:val="28"/>
        </w:rPr>
        <w:t>б</w:t>
      </w:r>
      <w:r w:rsidR="001D0763">
        <w:rPr>
          <w:sz w:val="28"/>
          <w:szCs w:val="28"/>
        </w:rPr>
        <w:t>ликования)</w:t>
      </w:r>
      <w:r w:rsidR="00095964" w:rsidRPr="00095964">
        <w:rPr>
          <w:sz w:val="28"/>
          <w:szCs w:val="28"/>
        </w:rPr>
        <w:t xml:space="preserve">. </w:t>
      </w:r>
    </w:p>
    <w:p w:rsidR="00084DCB" w:rsidRDefault="001B16CA" w:rsidP="000A27D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5964" w:rsidRPr="00095964">
        <w:rPr>
          <w:sz w:val="28"/>
          <w:szCs w:val="28"/>
        </w:rPr>
        <w:t xml:space="preserve">3. Контроль за выполнением </w:t>
      </w:r>
      <w:r w:rsidR="000A27D9" w:rsidRPr="00631ACD">
        <w:rPr>
          <w:sz w:val="28"/>
          <w:szCs w:val="28"/>
        </w:rPr>
        <w:t>настоящего</w:t>
      </w:r>
      <w:r w:rsidR="000A27D9" w:rsidRPr="00095964">
        <w:rPr>
          <w:sz w:val="28"/>
          <w:szCs w:val="28"/>
        </w:rPr>
        <w:t xml:space="preserve"> </w:t>
      </w:r>
      <w:r w:rsidR="00095964" w:rsidRPr="00095964">
        <w:rPr>
          <w:sz w:val="28"/>
          <w:szCs w:val="28"/>
        </w:rPr>
        <w:t>постановления оставляю за собой.</w:t>
      </w:r>
      <w:r w:rsidR="00084DCB">
        <w:rPr>
          <w:sz w:val="28"/>
          <w:szCs w:val="28"/>
        </w:rPr>
        <w:t xml:space="preserve"> </w:t>
      </w:r>
    </w:p>
    <w:p w:rsidR="00084DCB" w:rsidRDefault="00084DCB" w:rsidP="00095964">
      <w:pPr>
        <w:tabs>
          <w:tab w:val="left" w:pos="0"/>
        </w:tabs>
        <w:rPr>
          <w:sz w:val="28"/>
          <w:szCs w:val="28"/>
        </w:rPr>
      </w:pPr>
    </w:p>
    <w:p w:rsidR="00084DCB" w:rsidRDefault="00084DCB" w:rsidP="00095964">
      <w:pPr>
        <w:tabs>
          <w:tab w:val="left" w:pos="0"/>
        </w:tabs>
        <w:rPr>
          <w:sz w:val="28"/>
          <w:szCs w:val="28"/>
        </w:rPr>
      </w:pPr>
    </w:p>
    <w:p w:rsidR="001D0763" w:rsidRDefault="001D0763" w:rsidP="001D076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Глава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рации  </w:t>
      </w:r>
    </w:p>
    <w:p w:rsidR="001D0763" w:rsidRDefault="00783A5A" w:rsidP="001D076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</w:t>
      </w:r>
      <w:r w:rsidR="001D0763">
        <w:rPr>
          <w:sz w:val="28"/>
          <w:szCs w:val="28"/>
        </w:rPr>
        <w:t xml:space="preserve">сельского поселения                                             </w:t>
      </w:r>
      <w:r>
        <w:rPr>
          <w:sz w:val="28"/>
          <w:szCs w:val="28"/>
        </w:rPr>
        <w:t xml:space="preserve"> К.В. Пруглова</w:t>
      </w:r>
    </w:p>
    <w:p w:rsidR="0037607A" w:rsidRDefault="0037607A" w:rsidP="00E05ACC">
      <w:pPr>
        <w:tabs>
          <w:tab w:val="left" w:pos="709"/>
        </w:tabs>
        <w:jc w:val="both"/>
        <w:rPr>
          <w:sz w:val="28"/>
          <w:szCs w:val="28"/>
        </w:rPr>
      </w:pPr>
    </w:p>
    <w:p w:rsidR="0037607A" w:rsidRDefault="0037607A" w:rsidP="00E05ACC">
      <w:pPr>
        <w:tabs>
          <w:tab w:val="left" w:pos="709"/>
        </w:tabs>
        <w:jc w:val="both"/>
        <w:rPr>
          <w:sz w:val="28"/>
          <w:szCs w:val="28"/>
        </w:rPr>
      </w:pPr>
    </w:p>
    <w:p w:rsidR="0037607A" w:rsidRDefault="0037607A" w:rsidP="00E05ACC">
      <w:pPr>
        <w:tabs>
          <w:tab w:val="left" w:pos="709"/>
        </w:tabs>
        <w:jc w:val="both"/>
        <w:rPr>
          <w:sz w:val="28"/>
          <w:szCs w:val="28"/>
        </w:rPr>
      </w:pPr>
    </w:p>
    <w:p w:rsidR="0037607A" w:rsidRDefault="0037607A" w:rsidP="00E05ACC">
      <w:pPr>
        <w:tabs>
          <w:tab w:val="left" w:pos="709"/>
        </w:tabs>
        <w:jc w:val="both"/>
        <w:rPr>
          <w:sz w:val="28"/>
          <w:szCs w:val="28"/>
        </w:rPr>
      </w:pPr>
    </w:p>
    <w:p w:rsidR="0037607A" w:rsidRDefault="0037607A" w:rsidP="00E05ACC">
      <w:pPr>
        <w:tabs>
          <w:tab w:val="left" w:pos="709"/>
        </w:tabs>
        <w:jc w:val="both"/>
        <w:rPr>
          <w:sz w:val="28"/>
          <w:szCs w:val="28"/>
        </w:rPr>
      </w:pPr>
    </w:p>
    <w:p w:rsidR="004B61DD" w:rsidRDefault="004B61DD" w:rsidP="00E05ACC">
      <w:pPr>
        <w:tabs>
          <w:tab w:val="left" w:pos="709"/>
        </w:tabs>
        <w:jc w:val="both"/>
        <w:rPr>
          <w:sz w:val="28"/>
          <w:szCs w:val="28"/>
        </w:rPr>
      </w:pPr>
    </w:p>
    <w:p w:rsidR="0037607A" w:rsidRPr="00B10BE2" w:rsidRDefault="0037607A" w:rsidP="0037607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B10BE2">
        <w:rPr>
          <w:sz w:val="28"/>
          <w:szCs w:val="28"/>
        </w:rPr>
        <w:lastRenderedPageBreak/>
        <w:t>Приложение</w:t>
      </w:r>
    </w:p>
    <w:p w:rsidR="0037607A" w:rsidRPr="00B10BE2" w:rsidRDefault="0037607A" w:rsidP="0037607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B10BE2">
        <w:rPr>
          <w:sz w:val="28"/>
          <w:szCs w:val="28"/>
        </w:rPr>
        <w:t xml:space="preserve">к </w:t>
      </w:r>
      <w:r w:rsidR="00783A5A">
        <w:rPr>
          <w:sz w:val="28"/>
          <w:szCs w:val="28"/>
        </w:rPr>
        <w:t>постановлению</w:t>
      </w:r>
    </w:p>
    <w:p w:rsidR="00783A5A" w:rsidRDefault="0037607A" w:rsidP="0037607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B10BE2">
        <w:rPr>
          <w:sz w:val="28"/>
          <w:szCs w:val="28"/>
        </w:rPr>
        <w:t xml:space="preserve">Администрации </w:t>
      </w:r>
    </w:p>
    <w:p w:rsidR="0037607A" w:rsidRPr="00B10BE2" w:rsidRDefault="00783A5A" w:rsidP="0037607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Красноармейского</w:t>
      </w:r>
    </w:p>
    <w:p w:rsidR="0037607A" w:rsidRPr="00B10BE2" w:rsidRDefault="0037607A" w:rsidP="0037607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B10BE2">
        <w:rPr>
          <w:sz w:val="28"/>
          <w:szCs w:val="28"/>
        </w:rPr>
        <w:t>сельского поселения</w:t>
      </w:r>
    </w:p>
    <w:p w:rsidR="0037607A" w:rsidRPr="00B10BE2" w:rsidRDefault="000B44ED" w:rsidP="0037607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B544FF">
        <w:rPr>
          <w:sz w:val="28"/>
          <w:szCs w:val="28"/>
        </w:rPr>
        <w:t>14</w:t>
      </w:r>
      <w:r w:rsidR="000A27D9">
        <w:rPr>
          <w:sz w:val="28"/>
          <w:szCs w:val="28"/>
        </w:rPr>
        <w:t>.03.2025</w:t>
      </w:r>
      <w:r w:rsidR="0037607A" w:rsidRPr="00B10BE2">
        <w:rPr>
          <w:sz w:val="28"/>
          <w:szCs w:val="28"/>
        </w:rPr>
        <w:t xml:space="preserve"> №</w:t>
      </w:r>
      <w:r w:rsidR="00783A5A">
        <w:rPr>
          <w:sz w:val="28"/>
          <w:szCs w:val="28"/>
        </w:rPr>
        <w:t xml:space="preserve"> </w:t>
      </w:r>
      <w:r w:rsidR="00B544FF">
        <w:rPr>
          <w:sz w:val="28"/>
          <w:szCs w:val="28"/>
        </w:rPr>
        <w:t>48</w:t>
      </w:r>
      <w:r w:rsidR="004A3ECD">
        <w:rPr>
          <w:sz w:val="28"/>
          <w:szCs w:val="28"/>
        </w:rPr>
        <w:t xml:space="preserve"> </w:t>
      </w:r>
    </w:p>
    <w:p w:rsidR="004A3ECD" w:rsidRPr="003C7425" w:rsidRDefault="004A3ECD" w:rsidP="004A3ECD">
      <w:pPr>
        <w:jc w:val="center"/>
        <w:rPr>
          <w:sz w:val="28"/>
          <w:szCs w:val="28"/>
        </w:rPr>
      </w:pPr>
      <w:r w:rsidRPr="003C7425">
        <w:rPr>
          <w:sz w:val="28"/>
          <w:szCs w:val="28"/>
        </w:rPr>
        <w:t>ОТЧЕТ</w:t>
      </w:r>
    </w:p>
    <w:p w:rsidR="004A3ECD" w:rsidRPr="003C7425" w:rsidRDefault="004A3ECD" w:rsidP="004A3ECD">
      <w:pPr>
        <w:rPr>
          <w:sz w:val="10"/>
          <w:szCs w:val="10"/>
        </w:rPr>
      </w:pPr>
    </w:p>
    <w:p w:rsidR="004A3ECD" w:rsidRPr="003C7425" w:rsidRDefault="004A3ECD" w:rsidP="004A3ECD">
      <w:pPr>
        <w:jc w:val="center"/>
        <w:rPr>
          <w:sz w:val="28"/>
          <w:szCs w:val="28"/>
        </w:rPr>
      </w:pPr>
      <w:r w:rsidRPr="003C7425">
        <w:rPr>
          <w:sz w:val="28"/>
          <w:szCs w:val="28"/>
        </w:rPr>
        <w:t>о реализации муниципальной</w:t>
      </w:r>
      <w:r>
        <w:rPr>
          <w:sz w:val="28"/>
          <w:szCs w:val="28"/>
        </w:rPr>
        <w:t xml:space="preserve"> </w:t>
      </w:r>
      <w:r w:rsidRPr="003C7425">
        <w:rPr>
          <w:sz w:val="28"/>
          <w:szCs w:val="28"/>
        </w:rPr>
        <w:t xml:space="preserve">программы </w:t>
      </w:r>
      <w:r w:rsidR="00783A5A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</w:t>
      </w:r>
      <w:r w:rsidRPr="003C7425">
        <w:rPr>
          <w:sz w:val="28"/>
          <w:szCs w:val="28"/>
        </w:rPr>
        <w:t>Орловского района «Развитие транспортной системы</w:t>
      </w:r>
      <w:r>
        <w:rPr>
          <w:sz w:val="28"/>
          <w:szCs w:val="28"/>
        </w:rPr>
        <w:t xml:space="preserve">» за </w:t>
      </w:r>
      <w:r w:rsidR="000A27D9">
        <w:rPr>
          <w:sz w:val="28"/>
          <w:szCs w:val="28"/>
        </w:rPr>
        <w:t>2024</w:t>
      </w:r>
      <w:r w:rsidRPr="003C7425">
        <w:rPr>
          <w:sz w:val="28"/>
          <w:szCs w:val="28"/>
        </w:rPr>
        <w:t xml:space="preserve"> год</w:t>
      </w:r>
    </w:p>
    <w:p w:rsidR="004A3ECD" w:rsidRPr="003C7425" w:rsidRDefault="004A3ECD" w:rsidP="004A3ECD">
      <w:pPr>
        <w:jc w:val="center"/>
        <w:rPr>
          <w:sz w:val="28"/>
          <w:szCs w:val="28"/>
        </w:rPr>
      </w:pPr>
      <w:r w:rsidRPr="003C7425">
        <w:rPr>
          <w:sz w:val="28"/>
          <w:szCs w:val="28"/>
          <w:lang w:val="en-US"/>
        </w:rPr>
        <w:t>I</w:t>
      </w:r>
      <w:r w:rsidRPr="003C7425">
        <w:rPr>
          <w:sz w:val="28"/>
          <w:szCs w:val="28"/>
        </w:rPr>
        <w:t>.Основные результаты</w:t>
      </w:r>
    </w:p>
    <w:p w:rsidR="004A3ECD" w:rsidRPr="003C7425" w:rsidRDefault="004A3ECD" w:rsidP="004A3ECD">
      <w:pPr>
        <w:ind w:firstLine="567"/>
        <w:jc w:val="both"/>
        <w:rPr>
          <w:sz w:val="28"/>
          <w:szCs w:val="28"/>
        </w:rPr>
      </w:pPr>
      <w:r w:rsidRPr="003C7425">
        <w:rPr>
          <w:sz w:val="28"/>
          <w:szCs w:val="28"/>
        </w:rPr>
        <w:t xml:space="preserve">Основной целью муниципальной программы </w:t>
      </w:r>
      <w:r w:rsidR="00783A5A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</w:t>
      </w:r>
      <w:r w:rsidRPr="003C7425">
        <w:rPr>
          <w:sz w:val="28"/>
          <w:szCs w:val="28"/>
        </w:rPr>
        <w:t xml:space="preserve"> Орловского района «Развитие транспортной системы» является разв</w:t>
      </w:r>
      <w:r w:rsidRPr="003C7425">
        <w:rPr>
          <w:sz w:val="28"/>
          <w:szCs w:val="28"/>
        </w:rPr>
        <w:t>и</w:t>
      </w:r>
      <w:r w:rsidRPr="003C7425">
        <w:rPr>
          <w:sz w:val="28"/>
          <w:szCs w:val="28"/>
        </w:rPr>
        <w:t>тие современной и эффективной автомобильно-дорожной инфраструктуры, обесп</w:t>
      </w:r>
      <w:r w:rsidRPr="003C7425">
        <w:rPr>
          <w:sz w:val="28"/>
          <w:szCs w:val="28"/>
        </w:rPr>
        <w:t>е</w:t>
      </w:r>
      <w:r w:rsidRPr="003C7425">
        <w:rPr>
          <w:sz w:val="28"/>
          <w:szCs w:val="28"/>
        </w:rPr>
        <w:t>чивающей ускорение товародвижения и снижение транспортных издержек в экономике.</w:t>
      </w:r>
    </w:p>
    <w:p w:rsidR="004A3ECD" w:rsidRPr="003C7425" w:rsidRDefault="004A3ECD" w:rsidP="004A3E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="000A27D9">
        <w:rPr>
          <w:sz w:val="28"/>
          <w:szCs w:val="28"/>
        </w:rPr>
        <w:t>2024</w:t>
      </w:r>
      <w:r w:rsidRPr="003C7425">
        <w:rPr>
          <w:sz w:val="28"/>
          <w:szCs w:val="28"/>
        </w:rPr>
        <w:t xml:space="preserve"> году Программой был</w:t>
      </w:r>
      <w:r>
        <w:rPr>
          <w:sz w:val="28"/>
          <w:szCs w:val="28"/>
        </w:rPr>
        <w:t>о</w:t>
      </w:r>
      <w:r w:rsidRPr="003C7425">
        <w:rPr>
          <w:sz w:val="28"/>
          <w:szCs w:val="28"/>
        </w:rPr>
        <w:t xml:space="preserve"> запланирован</w:t>
      </w:r>
      <w:r>
        <w:rPr>
          <w:sz w:val="28"/>
          <w:szCs w:val="28"/>
        </w:rPr>
        <w:t>о</w:t>
      </w:r>
      <w:r w:rsidRPr="003C7425">
        <w:rPr>
          <w:sz w:val="28"/>
          <w:szCs w:val="28"/>
        </w:rPr>
        <w:t xml:space="preserve"> реализация</w:t>
      </w:r>
      <w:r>
        <w:rPr>
          <w:sz w:val="28"/>
          <w:szCs w:val="28"/>
        </w:rPr>
        <w:t xml:space="preserve"> 1</w:t>
      </w:r>
      <w:r w:rsidRPr="00200D3D">
        <w:rPr>
          <w:sz w:val="28"/>
          <w:szCs w:val="28"/>
        </w:rPr>
        <w:t xml:space="preserve"> основн</w:t>
      </w:r>
      <w:r>
        <w:rPr>
          <w:sz w:val="28"/>
          <w:szCs w:val="28"/>
        </w:rPr>
        <w:t>ого</w:t>
      </w:r>
      <w:r w:rsidRPr="00200D3D">
        <w:rPr>
          <w:sz w:val="28"/>
          <w:szCs w:val="28"/>
        </w:rPr>
        <w:t xml:space="preserve"> м</w:t>
      </w:r>
      <w:r w:rsidRPr="00200D3D">
        <w:rPr>
          <w:sz w:val="28"/>
          <w:szCs w:val="28"/>
        </w:rPr>
        <w:t>е</w:t>
      </w:r>
      <w:r w:rsidRPr="00200D3D">
        <w:rPr>
          <w:sz w:val="28"/>
          <w:szCs w:val="28"/>
        </w:rPr>
        <w:t xml:space="preserve">роприятия, </w:t>
      </w:r>
      <w:r>
        <w:rPr>
          <w:sz w:val="28"/>
          <w:szCs w:val="28"/>
        </w:rPr>
        <w:t>которое</w:t>
      </w:r>
      <w:r w:rsidRPr="00200D3D">
        <w:rPr>
          <w:sz w:val="28"/>
          <w:szCs w:val="28"/>
        </w:rPr>
        <w:t xml:space="preserve"> выполнен</w:t>
      </w:r>
      <w:r>
        <w:rPr>
          <w:sz w:val="28"/>
          <w:szCs w:val="28"/>
        </w:rPr>
        <w:t>о</w:t>
      </w:r>
      <w:r w:rsidRPr="00200D3D">
        <w:rPr>
          <w:sz w:val="28"/>
          <w:szCs w:val="28"/>
        </w:rPr>
        <w:t xml:space="preserve"> в полном объеме.</w:t>
      </w:r>
      <w:r w:rsidRPr="003C7425">
        <w:rPr>
          <w:sz w:val="28"/>
          <w:szCs w:val="28"/>
        </w:rPr>
        <w:tab/>
      </w:r>
    </w:p>
    <w:p w:rsidR="004A3ECD" w:rsidRPr="003C7425" w:rsidRDefault="004A3ECD" w:rsidP="004A3ECD">
      <w:pPr>
        <w:jc w:val="both"/>
        <w:rPr>
          <w:sz w:val="28"/>
          <w:szCs w:val="28"/>
        </w:rPr>
      </w:pPr>
      <w:r w:rsidRPr="003C7425">
        <w:rPr>
          <w:sz w:val="28"/>
          <w:szCs w:val="28"/>
        </w:rPr>
        <w:tab/>
        <w:t>Общий объем финансирования</w:t>
      </w:r>
      <w:r w:rsidRPr="003C7425">
        <w:t xml:space="preserve"> </w:t>
      </w:r>
      <w:r w:rsidRPr="003C7425">
        <w:rPr>
          <w:sz w:val="28"/>
          <w:szCs w:val="28"/>
        </w:rPr>
        <w:t>муниципальной программы</w:t>
      </w:r>
      <w:r w:rsidRPr="00444290">
        <w:rPr>
          <w:sz w:val="28"/>
          <w:szCs w:val="28"/>
        </w:rPr>
        <w:t xml:space="preserve"> </w:t>
      </w:r>
      <w:r w:rsidR="00361A2E">
        <w:rPr>
          <w:sz w:val="28"/>
          <w:szCs w:val="28"/>
        </w:rPr>
        <w:t>Красноарме</w:t>
      </w:r>
      <w:r w:rsidR="00361A2E">
        <w:rPr>
          <w:sz w:val="28"/>
          <w:szCs w:val="28"/>
        </w:rPr>
        <w:t>й</w:t>
      </w:r>
      <w:r w:rsidR="00361A2E">
        <w:rPr>
          <w:sz w:val="28"/>
          <w:szCs w:val="28"/>
        </w:rPr>
        <w:t xml:space="preserve">ского </w:t>
      </w:r>
      <w:r>
        <w:rPr>
          <w:sz w:val="28"/>
          <w:szCs w:val="28"/>
        </w:rPr>
        <w:t>сельского поселения</w:t>
      </w:r>
      <w:r w:rsidRPr="003C7425">
        <w:rPr>
          <w:sz w:val="28"/>
          <w:szCs w:val="28"/>
        </w:rPr>
        <w:t xml:space="preserve"> Орловского района «Развитие тр</w:t>
      </w:r>
      <w:r>
        <w:rPr>
          <w:sz w:val="28"/>
          <w:szCs w:val="28"/>
        </w:rPr>
        <w:t xml:space="preserve">анспортной системы» на </w:t>
      </w:r>
      <w:r w:rsidR="000A27D9">
        <w:rPr>
          <w:sz w:val="28"/>
          <w:szCs w:val="28"/>
        </w:rPr>
        <w:t>2024</w:t>
      </w:r>
      <w:r w:rsidRPr="003C7425">
        <w:rPr>
          <w:sz w:val="28"/>
          <w:szCs w:val="28"/>
        </w:rPr>
        <w:t xml:space="preserve"> год:</w:t>
      </w:r>
    </w:p>
    <w:p w:rsidR="004A3ECD" w:rsidRPr="003C7425" w:rsidRDefault="004A3ECD" w:rsidP="004A3ECD">
      <w:pPr>
        <w:jc w:val="both"/>
        <w:rPr>
          <w:sz w:val="28"/>
          <w:szCs w:val="28"/>
        </w:rPr>
      </w:pPr>
      <w:r w:rsidRPr="003C7425">
        <w:rPr>
          <w:sz w:val="28"/>
          <w:szCs w:val="28"/>
        </w:rPr>
        <w:tab/>
        <w:t>всего:</w:t>
      </w:r>
      <w:r w:rsidRPr="003C7425">
        <w:rPr>
          <w:sz w:val="28"/>
          <w:szCs w:val="28"/>
        </w:rPr>
        <w:tab/>
      </w:r>
      <w:r w:rsidRPr="003C7425">
        <w:rPr>
          <w:sz w:val="28"/>
          <w:szCs w:val="28"/>
        </w:rPr>
        <w:tab/>
      </w:r>
      <w:r w:rsidRPr="003C7425">
        <w:rPr>
          <w:sz w:val="28"/>
          <w:szCs w:val="28"/>
        </w:rPr>
        <w:tab/>
      </w:r>
      <w:r w:rsidRPr="003C7425">
        <w:rPr>
          <w:sz w:val="28"/>
          <w:szCs w:val="28"/>
        </w:rPr>
        <w:tab/>
      </w:r>
      <w:r w:rsidR="00361A2E">
        <w:rPr>
          <w:sz w:val="28"/>
          <w:szCs w:val="28"/>
        </w:rPr>
        <w:t>8</w:t>
      </w:r>
      <w:r w:rsidR="000240D4">
        <w:rPr>
          <w:sz w:val="28"/>
          <w:szCs w:val="28"/>
        </w:rPr>
        <w:t>00</w:t>
      </w:r>
      <w:r>
        <w:rPr>
          <w:sz w:val="28"/>
          <w:szCs w:val="28"/>
        </w:rPr>
        <w:t>,0</w:t>
      </w:r>
      <w:r w:rsidRPr="003C7425">
        <w:rPr>
          <w:sz w:val="28"/>
          <w:szCs w:val="28"/>
        </w:rPr>
        <w:t>тыс. руб., в том числе</w:t>
      </w:r>
    </w:p>
    <w:p w:rsidR="004A3ECD" w:rsidRPr="003C7425" w:rsidRDefault="004A3ECD" w:rsidP="004A3ECD">
      <w:pPr>
        <w:jc w:val="both"/>
        <w:rPr>
          <w:sz w:val="28"/>
          <w:szCs w:val="28"/>
        </w:rPr>
      </w:pPr>
      <w:r w:rsidRPr="003C7425">
        <w:rPr>
          <w:sz w:val="28"/>
          <w:szCs w:val="28"/>
        </w:rPr>
        <w:tab/>
        <w:t xml:space="preserve">областной бюджет – </w:t>
      </w:r>
      <w:r w:rsidRPr="003C7425">
        <w:rPr>
          <w:sz w:val="28"/>
          <w:szCs w:val="28"/>
        </w:rPr>
        <w:tab/>
      </w:r>
      <w:r w:rsidRPr="003C7425">
        <w:rPr>
          <w:sz w:val="28"/>
          <w:szCs w:val="28"/>
        </w:rPr>
        <w:tab/>
      </w:r>
      <w:r>
        <w:rPr>
          <w:sz w:val="28"/>
          <w:szCs w:val="28"/>
        </w:rPr>
        <w:t>0,0</w:t>
      </w:r>
      <w:r w:rsidRPr="003C7425">
        <w:rPr>
          <w:sz w:val="28"/>
          <w:szCs w:val="28"/>
        </w:rPr>
        <w:t xml:space="preserve"> тыс. руб.</w:t>
      </w:r>
    </w:p>
    <w:p w:rsidR="004A3ECD" w:rsidRPr="003C7425" w:rsidRDefault="004A3ECD" w:rsidP="004A3ECD">
      <w:pPr>
        <w:jc w:val="both"/>
        <w:rPr>
          <w:sz w:val="28"/>
          <w:szCs w:val="28"/>
        </w:rPr>
      </w:pPr>
      <w:r w:rsidRPr="003C7425">
        <w:rPr>
          <w:sz w:val="28"/>
          <w:szCs w:val="28"/>
        </w:rPr>
        <w:tab/>
        <w:t xml:space="preserve"> федеральный бюджет – </w:t>
      </w:r>
      <w:r w:rsidRPr="003C7425">
        <w:rPr>
          <w:sz w:val="28"/>
          <w:szCs w:val="28"/>
        </w:rPr>
        <w:tab/>
        <w:t>0,0 тыс. руб.</w:t>
      </w:r>
    </w:p>
    <w:p w:rsidR="004A3ECD" w:rsidRPr="003C7425" w:rsidRDefault="004A3ECD" w:rsidP="004A3ECD">
      <w:pPr>
        <w:jc w:val="both"/>
        <w:rPr>
          <w:sz w:val="28"/>
          <w:szCs w:val="28"/>
        </w:rPr>
      </w:pPr>
      <w:r w:rsidRPr="003C7425">
        <w:rPr>
          <w:sz w:val="28"/>
          <w:szCs w:val="28"/>
        </w:rPr>
        <w:tab/>
        <w:t xml:space="preserve">местный бюджет – </w:t>
      </w:r>
      <w:r w:rsidRPr="003C7425">
        <w:rPr>
          <w:sz w:val="28"/>
          <w:szCs w:val="28"/>
        </w:rPr>
        <w:tab/>
      </w:r>
      <w:r w:rsidRPr="003C7425">
        <w:rPr>
          <w:sz w:val="28"/>
          <w:szCs w:val="28"/>
        </w:rPr>
        <w:tab/>
      </w:r>
      <w:r w:rsidR="00361A2E">
        <w:rPr>
          <w:sz w:val="28"/>
          <w:szCs w:val="28"/>
        </w:rPr>
        <w:t>8</w:t>
      </w:r>
      <w:r w:rsidR="000A27D9">
        <w:rPr>
          <w:sz w:val="28"/>
          <w:szCs w:val="28"/>
        </w:rPr>
        <w:t>00,0</w:t>
      </w:r>
      <w:r w:rsidRPr="003C7425">
        <w:rPr>
          <w:sz w:val="28"/>
          <w:szCs w:val="28"/>
        </w:rPr>
        <w:t>тыс. руб.</w:t>
      </w:r>
    </w:p>
    <w:p w:rsidR="004A3ECD" w:rsidRPr="003C7425" w:rsidRDefault="004A3ECD" w:rsidP="004A3ECD">
      <w:pPr>
        <w:jc w:val="both"/>
        <w:rPr>
          <w:sz w:val="28"/>
          <w:szCs w:val="28"/>
        </w:rPr>
      </w:pPr>
      <w:r w:rsidRPr="003C7425">
        <w:rPr>
          <w:sz w:val="28"/>
          <w:szCs w:val="28"/>
        </w:rPr>
        <w:tab/>
        <w:t>Общий объем финансирования, предусмотренный по подпрограмме</w:t>
      </w:r>
    </w:p>
    <w:p w:rsidR="004A3ECD" w:rsidRPr="003C7425" w:rsidRDefault="004A3ECD" w:rsidP="004A3ECD">
      <w:pPr>
        <w:jc w:val="both"/>
        <w:rPr>
          <w:sz w:val="28"/>
          <w:szCs w:val="28"/>
        </w:rPr>
      </w:pPr>
      <w:r w:rsidRPr="003C7425">
        <w:rPr>
          <w:sz w:val="28"/>
          <w:szCs w:val="28"/>
        </w:rPr>
        <w:t>«Развитие транспортной инфраструктуры</w:t>
      </w:r>
      <w:r w:rsidRPr="00444290">
        <w:rPr>
          <w:sz w:val="28"/>
          <w:szCs w:val="28"/>
        </w:rPr>
        <w:t xml:space="preserve"> </w:t>
      </w:r>
      <w:r>
        <w:rPr>
          <w:sz w:val="28"/>
          <w:szCs w:val="28"/>
        </w:rPr>
        <w:t>Пролетарского сельского поселения</w:t>
      </w:r>
      <w:r w:rsidRPr="003C7425">
        <w:rPr>
          <w:sz w:val="28"/>
          <w:szCs w:val="28"/>
        </w:rPr>
        <w:t>»:</w:t>
      </w:r>
    </w:p>
    <w:p w:rsidR="004A3ECD" w:rsidRPr="003C7425" w:rsidRDefault="004A3ECD" w:rsidP="004A3ECD">
      <w:pPr>
        <w:ind w:firstLine="426"/>
        <w:jc w:val="both"/>
        <w:rPr>
          <w:sz w:val="28"/>
          <w:szCs w:val="28"/>
        </w:rPr>
      </w:pPr>
      <w:r w:rsidRPr="003C7425">
        <w:rPr>
          <w:sz w:val="28"/>
          <w:szCs w:val="28"/>
        </w:rPr>
        <w:tab/>
        <w:t>всего:</w:t>
      </w:r>
      <w:r w:rsidRPr="003C7425">
        <w:rPr>
          <w:sz w:val="28"/>
          <w:szCs w:val="28"/>
        </w:rPr>
        <w:tab/>
      </w:r>
      <w:r w:rsidRPr="003C7425">
        <w:rPr>
          <w:sz w:val="28"/>
          <w:szCs w:val="28"/>
        </w:rPr>
        <w:tab/>
      </w:r>
      <w:r w:rsidRPr="003C7425">
        <w:rPr>
          <w:sz w:val="28"/>
          <w:szCs w:val="28"/>
        </w:rPr>
        <w:tab/>
      </w:r>
      <w:r w:rsidRPr="003C7425">
        <w:rPr>
          <w:sz w:val="28"/>
          <w:szCs w:val="28"/>
        </w:rPr>
        <w:tab/>
      </w:r>
      <w:r w:rsidR="00361A2E">
        <w:rPr>
          <w:sz w:val="28"/>
          <w:szCs w:val="28"/>
        </w:rPr>
        <w:t>8</w:t>
      </w:r>
      <w:r w:rsidR="000A27D9">
        <w:rPr>
          <w:sz w:val="28"/>
          <w:szCs w:val="28"/>
        </w:rPr>
        <w:t>00,0</w:t>
      </w:r>
      <w:r w:rsidRPr="003C7425">
        <w:rPr>
          <w:sz w:val="28"/>
          <w:szCs w:val="28"/>
        </w:rPr>
        <w:t>тыс. руб., в том числе</w:t>
      </w:r>
    </w:p>
    <w:p w:rsidR="004A3ECD" w:rsidRPr="003C7425" w:rsidRDefault="004A3ECD" w:rsidP="004A3ECD">
      <w:pPr>
        <w:ind w:firstLine="426"/>
        <w:jc w:val="both"/>
        <w:rPr>
          <w:sz w:val="28"/>
          <w:szCs w:val="28"/>
        </w:rPr>
      </w:pPr>
      <w:r w:rsidRPr="003C7425">
        <w:rPr>
          <w:sz w:val="28"/>
          <w:szCs w:val="28"/>
        </w:rPr>
        <w:tab/>
        <w:t xml:space="preserve">областной бюджет – </w:t>
      </w:r>
      <w:r w:rsidRPr="003C7425">
        <w:rPr>
          <w:sz w:val="28"/>
          <w:szCs w:val="28"/>
        </w:rPr>
        <w:tab/>
      </w:r>
      <w:r w:rsidRPr="003C7425">
        <w:rPr>
          <w:sz w:val="28"/>
          <w:szCs w:val="28"/>
        </w:rPr>
        <w:tab/>
      </w:r>
      <w:r>
        <w:rPr>
          <w:sz w:val="28"/>
          <w:szCs w:val="28"/>
        </w:rPr>
        <w:t>0,0</w:t>
      </w:r>
      <w:r w:rsidRPr="003C7425">
        <w:rPr>
          <w:sz w:val="28"/>
          <w:szCs w:val="28"/>
        </w:rPr>
        <w:t xml:space="preserve"> тыс. руб.</w:t>
      </w:r>
    </w:p>
    <w:p w:rsidR="004A3ECD" w:rsidRPr="003C7425" w:rsidRDefault="004A3ECD" w:rsidP="004A3ECD">
      <w:pPr>
        <w:ind w:firstLine="426"/>
        <w:jc w:val="both"/>
        <w:rPr>
          <w:sz w:val="28"/>
          <w:szCs w:val="28"/>
        </w:rPr>
      </w:pPr>
      <w:r w:rsidRPr="003C7425">
        <w:rPr>
          <w:sz w:val="28"/>
          <w:szCs w:val="28"/>
        </w:rPr>
        <w:tab/>
        <w:t xml:space="preserve"> федеральный бюджет – </w:t>
      </w:r>
      <w:r w:rsidRPr="003C7425">
        <w:rPr>
          <w:sz w:val="28"/>
          <w:szCs w:val="28"/>
        </w:rPr>
        <w:tab/>
        <w:t>0,0 тыс. руб.</w:t>
      </w:r>
    </w:p>
    <w:p w:rsidR="004A3ECD" w:rsidRPr="003C7425" w:rsidRDefault="004A3ECD" w:rsidP="004A3ECD">
      <w:pPr>
        <w:ind w:firstLine="426"/>
        <w:jc w:val="both"/>
        <w:rPr>
          <w:sz w:val="28"/>
          <w:szCs w:val="28"/>
        </w:rPr>
      </w:pPr>
      <w:r w:rsidRPr="003C7425">
        <w:rPr>
          <w:sz w:val="28"/>
          <w:szCs w:val="28"/>
        </w:rPr>
        <w:tab/>
        <w:t xml:space="preserve">местный бюджет – </w:t>
      </w:r>
      <w:r w:rsidRPr="003C7425">
        <w:rPr>
          <w:sz w:val="28"/>
          <w:szCs w:val="28"/>
        </w:rPr>
        <w:tab/>
      </w:r>
      <w:r w:rsidRPr="003C7425">
        <w:rPr>
          <w:sz w:val="28"/>
          <w:szCs w:val="28"/>
        </w:rPr>
        <w:tab/>
      </w:r>
      <w:r w:rsidR="00361A2E">
        <w:rPr>
          <w:sz w:val="28"/>
          <w:szCs w:val="28"/>
        </w:rPr>
        <w:t>8</w:t>
      </w:r>
      <w:r w:rsidR="000A27D9">
        <w:rPr>
          <w:sz w:val="28"/>
          <w:szCs w:val="28"/>
        </w:rPr>
        <w:t>00,0</w:t>
      </w:r>
      <w:r w:rsidRPr="003C7425">
        <w:rPr>
          <w:sz w:val="28"/>
          <w:szCs w:val="28"/>
        </w:rPr>
        <w:t>тыс. руб.</w:t>
      </w:r>
    </w:p>
    <w:p w:rsidR="004A3ECD" w:rsidRPr="003C7425" w:rsidRDefault="004A3ECD" w:rsidP="004A3EC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C7425">
        <w:rPr>
          <w:sz w:val="28"/>
          <w:szCs w:val="28"/>
        </w:rPr>
        <w:t>о подпрограмме «Повышение безопасности дорожного движения на терр</w:t>
      </w:r>
      <w:r w:rsidRPr="003C7425">
        <w:rPr>
          <w:sz w:val="28"/>
          <w:szCs w:val="28"/>
        </w:rPr>
        <w:t>и</w:t>
      </w:r>
      <w:r w:rsidRPr="003C7425">
        <w:rPr>
          <w:sz w:val="28"/>
          <w:szCs w:val="28"/>
        </w:rPr>
        <w:t xml:space="preserve">тории </w:t>
      </w:r>
      <w:r w:rsidR="00361A2E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</w:t>
      </w:r>
      <w:r w:rsidRPr="003C7425">
        <w:rPr>
          <w:sz w:val="28"/>
          <w:szCs w:val="28"/>
        </w:rPr>
        <w:t>»:</w:t>
      </w:r>
      <w:r>
        <w:rPr>
          <w:sz w:val="28"/>
          <w:szCs w:val="28"/>
        </w:rPr>
        <w:t xml:space="preserve"> средства не планировались.</w:t>
      </w:r>
    </w:p>
    <w:p w:rsidR="004A3ECD" w:rsidRPr="003C7425" w:rsidRDefault="004A3ECD" w:rsidP="004A3ECD">
      <w:pPr>
        <w:ind w:firstLine="426"/>
        <w:jc w:val="both"/>
        <w:rPr>
          <w:sz w:val="28"/>
          <w:szCs w:val="28"/>
        </w:rPr>
      </w:pPr>
      <w:r w:rsidRPr="003C7425">
        <w:rPr>
          <w:sz w:val="28"/>
          <w:szCs w:val="28"/>
        </w:rPr>
        <w:tab/>
      </w:r>
    </w:p>
    <w:p w:rsidR="004A3ECD" w:rsidRPr="003C7425" w:rsidRDefault="004A3ECD" w:rsidP="004A3ECD">
      <w:pPr>
        <w:ind w:firstLine="426"/>
        <w:jc w:val="both"/>
        <w:rPr>
          <w:sz w:val="28"/>
          <w:szCs w:val="28"/>
        </w:rPr>
      </w:pPr>
      <w:r w:rsidRPr="003C7425">
        <w:rPr>
          <w:sz w:val="28"/>
          <w:szCs w:val="28"/>
        </w:rPr>
        <w:t xml:space="preserve">Фактические расходы муниципальной программы </w:t>
      </w:r>
      <w:r w:rsidR="00361A2E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ского поселения </w:t>
      </w:r>
      <w:r w:rsidRPr="003C7425">
        <w:rPr>
          <w:sz w:val="28"/>
          <w:szCs w:val="28"/>
        </w:rPr>
        <w:t>Орловского района «Разви</w:t>
      </w:r>
      <w:r>
        <w:rPr>
          <w:sz w:val="28"/>
          <w:szCs w:val="28"/>
        </w:rPr>
        <w:t xml:space="preserve">тие транспортной системы» в </w:t>
      </w:r>
      <w:r w:rsidR="000A27D9">
        <w:rPr>
          <w:sz w:val="28"/>
          <w:szCs w:val="28"/>
        </w:rPr>
        <w:t>2024</w:t>
      </w:r>
      <w:r w:rsidRPr="003C7425">
        <w:rPr>
          <w:sz w:val="28"/>
          <w:szCs w:val="28"/>
        </w:rPr>
        <w:t xml:space="preserve"> г сост</w:t>
      </w:r>
      <w:r w:rsidRPr="003C7425">
        <w:rPr>
          <w:sz w:val="28"/>
          <w:szCs w:val="28"/>
        </w:rPr>
        <w:t>а</w:t>
      </w:r>
      <w:r w:rsidRPr="003C7425">
        <w:rPr>
          <w:sz w:val="28"/>
          <w:szCs w:val="28"/>
        </w:rPr>
        <w:t>вили:</w:t>
      </w:r>
    </w:p>
    <w:p w:rsidR="004A3ECD" w:rsidRPr="003C7425" w:rsidRDefault="004A3ECD" w:rsidP="004A3ECD">
      <w:pPr>
        <w:ind w:firstLine="708"/>
        <w:jc w:val="both"/>
        <w:rPr>
          <w:sz w:val="28"/>
          <w:szCs w:val="28"/>
        </w:rPr>
      </w:pPr>
      <w:r w:rsidRPr="003C7425">
        <w:rPr>
          <w:sz w:val="28"/>
          <w:szCs w:val="28"/>
        </w:rPr>
        <w:t>Всего:</w:t>
      </w:r>
      <w:r w:rsidRPr="003C7425">
        <w:rPr>
          <w:sz w:val="28"/>
          <w:szCs w:val="28"/>
        </w:rPr>
        <w:tab/>
      </w:r>
      <w:r w:rsidRPr="003C7425">
        <w:rPr>
          <w:sz w:val="28"/>
          <w:szCs w:val="28"/>
        </w:rPr>
        <w:tab/>
      </w:r>
      <w:r w:rsidRPr="003C7425">
        <w:rPr>
          <w:sz w:val="28"/>
          <w:szCs w:val="28"/>
        </w:rPr>
        <w:tab/>
      </w:r>
      <w:r w:rsidRPr="003C7425">
        <w:rPr>
          <w:sz w:val="28"/>
          <w:szCs w:val="28"/>
        </w:rPr>
        <w:tab/>
      </w:r>
      <w:r w:rsidR="00361A2E">
        <w:rPr>
          <w:sz w:val="28"/>
          <w:szCs w:val="28"/>
        </w:rPr>
        <w:t>8</w:t>
      </w:r>
      <w:r w:rsidR="000A27D9">
        <w:rPr>
          <w:sz w:val="28"/>
          <w:szCs w:val="28"/>
        </w:rPr>
        <w:t>00,0</w:t>
      </w:r>
      <w:r>
        <w:rPr>
          <w:sz w:val="28"/>
          <w:szCs w:val="28"/>
        </w:rPr>
        <w:t xml:space="preserve"> </w:t>
      </w:r>
      <w:r w:rsidRPr="003C7425">
        <w:rPr>
          <w:sz w:val="28"/>
          <w:szCs w:val="28"/>
        </w:rPr>
        <w:t>тыс. руб., в том числе</w:t>
      </w:r>
    </w:p>
    <w:p w:rsidR="004A3ECD" w:rsidRPr="003C7425" w:rsidRDefault="004A3ECD" w:rsidP="004A3ECD">
      <w:pPr>
        <w:jc w:val="both"/>
        <w:rPr>
          <w:sz w:val="28"/>
          <w:szCs w:val="28"/>
        </w:rPr>
      </w:pPr>
      <w:r w:rsidRPr="003C7425">
        <w:rPr>
          <w:sz w:val="28"/>
          <w:szCs w:val="28"/>
        </w:rPr>
        <w:tab/>
        <w:t xml:space="preserve">областной бюджет </w:t>
      </w:r>
      <w:r w:rsidRPr="003C7425">
        <w:rPr>
          <w:sz w:val="28"/>
          <w:szCs w:val="28"/>
        </w:rPr>
        <w:tab/>
      </w:r>
      <w:r w:rsidRPr="003C7425">
        <w:rPr>
          <w:sz w:val="28"/>
          <w:szCs w:val="28"/>
        </w:rPr>
        <w:tab/>
      </w:r>
      <w:r>
        <w:rPr>
          <w:sz w:val="28"/>
          <w:szCs w:val="28"/>
        </w:rPr>
        <w:t>0,0</w:t>
      </w:r>
      <w:r w:rsidRPr="003C7425">
        <w:rPr>
          <w:sz w:val="28"/>
          <w:szCs w:val="28"/>
        </w:rPr>
        <w:t xml:space="preserve"> тыс. руб.</w:t>
      </w:r>
    </w:p>
    <w:p w:rsidR="004A3ECD" w:rsidRPr="003C7425" w:rsidRDefault="004A3ECD" w:rsidP="004A3ECD">
      <w:pPr>
        <w:jc w:val="both"/>
        <w:rPr>
          <w:sz w:val="28"/>
          <w:szCs w:val="28"/>
        </w:rPr>
      </w:pPr>
      <w:r w:rsidRPr="003C7425">
        <w:rPr>
          <w:sz w:val="28"/>
          <w:szCs w:val="28"/>
        </w:rPr>
        <w:tab/>
        <w:t xml:space="preserve">федеральный бюджет </w:t>
      </w:r>
      <w:r w:rsidRPr="003C7425">
        <w:rPr>
          <w:sz w:val="28"/>
          <w:szCs w:val="28"/>
        </w:rPr>
        <w:tab/>
      </w:r>
      <w:r w:rsidRPr="003C7425">
        <w:rPr>
          <w:sz w:val="28"/>
          <w:szCs w:val="28"/>
        </w:rPr>
        <w:tab/>
        <w:t>0,0 тыс. руб.</w:t>
      </w:r>
    </w:p>
    <w:p w:rsidR="004A3ECD" w:rsidRPr="003C7425" w:rsidRDefault="004A3ECD" w:rsidP="004A3E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местный бюджет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3C7425">
        <w:rPr>
          <w:sz w:val="28"/>
          <w:szCs w:val="28"/>
        </w:rPr>
        <w:t xml:space="preserve"> </w:t>
      </w:r>
      <w:r w:rsidR="00361A2E">
        <w:rPr>
          <w:sz w:val="28"/>
          <w:szCs w:val="28"/>
        </w:rPr>
        <w:t>8</w:t>
      </w:r>
      <w:r w:rsidR="000A27D9">
        <w:rPr>
          <w:sz w:val="28"/>
          <w:szCs w:val="28"/>
        </w:rPr>
        <w:t>00,0</w:t>
      </w:r>
      <w:r>
        <w:rPr>
          <w:sz w:val="28"/>
          <w:szCs w:val="28"/>
        </w:rPr>
        <w:t xml:space="preserve"> </w:t>
      </w:r>
      <w:r w:rsidRPr="003C7425">
        <w:rPr>
          <w:sz w:val="28"/>
          <w:szCs w:val="28"/>
        </w:rPr>
        <w:t>тыс. руб., в том числе по подпрогра</w:t>
      </w:r>
      <w:r w:rsidRPr="003C7425">
        <w:rPr>
          <w:sz w:val="28"/>
          <w:szCs w:val="28"/>
        </w:rPr>
        <w:t>м</w:t>
      </w:r>
      <w:r w:rsidRPr="003C7425">
        <w:rPr>
          <w:sz w:val="28"/>
          <w:szCs w:val="28"/>
        </w:rPr>
        <w:t>мам:</w:t>
      </w:r>
    </w:p>
    <w:p w:rsidR="004A3ECD" w:rsidRPr="003C7425" w:rsidRDefault="004A3ECD" w:rsidP="004A3ECD">
      <w:pPr>
        <w:jc w:val="both"/>
        <w:rPr>
          <w:sz w:val="28"/>
          <w:szCs w:val="28"/>
        </w:rPr>
      </w:pPr>
      <w:r w:rsidRPr="003C7425">
        <w:rPr>
          <w:sz w:val="28"/>
          <w:szCs w:val="28"/>
        </w:rPr>
        <w:tab/>
        <w:t xml:space="preserve">«Развитие транспортной инфраструктуры </w:t>
      </w:r>
      <w:r w:rsidR="00361A2E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</w:t>
      </w:r>
      <w:r w:rsidRPr="003C7425">
        <w:rPr>
          <w:sz w:val="28"/>
          <w:szCs w:val="28"/>
        </w:rPr>
        <w:t>»</w:t>
      </w:r>
    </w:p>
    <w:p w:rsidR="004A3ECD" w:rsidRPr="003C7425" w:rsidRDefault="004A3ECD" w:rsidP="004A3ECD">
      <w:pPr>
        <w:ind w:firstLine="708"/>
        <w:jc w:val="both"/>
        <w:rPr>
          <w:sz w:val="28"/>
          <w:szCs w:val="28"/>
        </w:rPr>
      </w:pPr>
      <w:r w:rsidRPr="003C7425">
        <w:rPr>
          <w:sz w:val="28"/>
          <w:szCs w:val="28"/>
        </w:rPr>
        <w:t>Всего</w:t>
      </w:r>
      <w:r w:rsidRPr="003C7425">
        <w:rPr>
          <w:sz w:val="28"/>
          <w:szCs w:val="28"/>
        </w:rPr>
        <w:tab/>
      </w:r>
      <w:r w:rsidRPr="003C7425">
        <w:rPr>
          <w:sz w:val="28"/>
          <w:szCs w:val="28"/>
        </w:rPr>
        <w:tab/>
      </w:r>
      <w:r w:rsidRPr="003C7425">
        <w:rPr>
          <w:sz w:val="28"/>
          <w:szCs w:val="28"/>
        </w:rPr>
        <w:tab/>
      </w:r>
      <w:r w:rsidRPr="003C7425">
        <w:rPr>
          <w:sz w:val="28"/>
          <w:szCs w:val="28"/>
        </w:rPr>
        <w:tab/>
      </w:r>
      <w:r w:rsidRPr="003C7425">
        <w:rPr>
          <w:sz w:val="28"/>
          <w:szCs w:val="28"/>
        </w:rPr>
        <w:tab/>
      </w:r>
      <w:r w:rsidR="00361A2E">
        <w:rPr>
          <w:sz w:val="28"/>
          <w:szCs w:val="28"/>
        </w:rPr>
        <w:t>8</w:t>
      </w:r>
      <w:r w:rsidR="000A27D9">
        <w:rPr>
          <w:sz w:val="28"/>
          <w:szCs w:val="28"/>
        </w:rPr>
        <w:t>00,0</w:t>
      </w:r>
      <w:r>
        <w:rPr>
          <w:sz w:val="28"/>
          <w:szCs w:val="28"/>
        </w:rPr>
        <w:t xml:space="preserve"> </w:t>
      </w:r>
      <w:r w:rsidRPr="003C7425">
        <w:rPr>
          <w:sz w:val="28"/>
          <w:szCs w:val="28"/>
        </w:rPr>
        <w:t>тыс. руб., в том числе</w:t>
      </w:r>
    </w:p>
    <w:p w:rsidR="004A3ECD" w:rsidRPr="003C7425" w:rsidRDefault="004A3ECD" w:rsidP="004A3ECD">
      <w:pPr>
        <w:ind w:firstLine="426"/>
        <w:jc w:val="both"/>
        <w:rPr>
          <w:sz w:val="28"/>
          <w:szCs w:val="28"/>
        </w:rPr>
      </w:pPr>
      <w:r w:rsidRPr="003C7425">
        <w:rPr>
          <w:sz w:val="28"/>
          <w:szCs w:val="28"/>
        </w:rPr>
        <w:tab/>
        <w:t xml:space="preserve">областной бюджет – </w:t>
      </w:r>
      <w:r w:rsidRPr="003C7425">
        <w:rPr>
          <w:sz w:val="28"/>
          <w:szCs w:val="28"/>
        </w:rPr>
        <w:tab/>
      </w:r>
      <w:r w:rsidRPr="003C7425">
        <w:rPr>
          <w:sz w:val="28"/>
          <w:szCs w:val="28"/>
        </w:rPr>
        <w:tab/>
      </w:r>
      <w:r>
        <w:rPr>
          <w:sz w:val="28"/>
          <w:szCs w:val="28"/>
        </w:rPr>
        <w:t>0,0</w:t>
      </w:r>
      <w:r w:rsidRPr="003C7425">
        <w:rPr>
          <w:sz w:val="28"/>
          <w:szCs w:val="28"/>
        </w:rPr>
        <w:t xml:space="preserve"> тыс. руб.</w:t>
      </w:r>
    </w:p>
    <w:p w:rsidR="004A3ECD" w:rsidRPr="003C7425" w:rsidRDefault="004A3ECD" w:rsidP="004A3ECD">
      <w:pPr>
        <w:ind w:firstLine="426"/>
        <w:jc w:val="both"/>
        <w:rPr>
          <w:sz w:val="28"/>
          <w:szCs w:val="28"/>
        </w:rPr>
      </w:pPr>
      <w:r w:rsidRPr="003C7425">
        <w:rPr>
          <w:sz w:val="28"/>
          <w:szCs w:val="28"/>
        </w:rPr>
        <w:tab/>
        <w:t xml:space="preserve"> федеральный бюджет – </w:t>
      </w:r>
      <w:r w:rsidRPr="003C7425">
        <w:rPr>
          <w:sz w:val="28"/>
          <w:szCs w:val="28"/>
        </w:rPr>
        <w:tab/>
        <w:t>0,0 тыс. руб.</w:t>
      </w:r>
    </w:p>
    <w:p w:rsidR="004A3ECD" w:rsidRDefault="004A3ECD" w:rsidP="004A3ECD">
      <w:pPr>
        <w:ind w:firstLine="426"/>
        <w:jc w:val="both"/>
        <w:rPr>
          <w:sz w:val="28"/>
          <w:szCs w:val="28"/>
        </w:rPr>
      </w:pPr>
      <w:r w:rsidRPr="003C7425">
        <w:rPr>
          <w:sz w:val="28"/>
          <w:szCs w:val="28"/>
        </w:rPr>
        <w:tab/>
        <w:t xml:space="preserve">местный бюджет – </w:t>
      </w:r>
      <w:r w:rsidRPr="003C7425">
        <w:rPr>
          <w:sz w:val="28"/>
          <w:szCs w:val="28"/>
        </w:rPr>
        <w:tab/>
      </w:r>
      <w:r w:rsidRPr="003C7425">
        <w:rPr>
          <w:sz w:val="28"/>
          <w:szCs w:val="28"/>
        </w:rPr>
        <w:tab/>
      </w:r>
      <w:r w:rsidR="00361A2E">
        <w:rPr>
          <w:sz w:val="28"/>
          <w:szCs w:val="28"/>
        </w:rPr>
        <w:t>8</w:t>
      </w:r>
      <w:r w:rsidR="000A27D9">
        <w:rPr>
          <w:sz w:val="28"/>
          <w:szCs w:val="28"/>
        </w:rPr>
        <w:t>00,0</w:t>
      </w:r>
      <w:r>
        <w:rPr>
          <w:sz w:val="28"/>
          <w:szCs w:val="28"/>
        </w:rPr>
        <w:t xml:space="preserve"> </w:t>
      </w:r>
      <w:r w:rsidRPr="003C7425">
        <w:rPr>
          <w:sz w:val="28"/>
          <w:szCs w:val="28"/>
        </w:rPr>
        <w:t>тыс. руб.</w:t>
      </w:r>
    </w:p>
    <w:p w:rsidR="004A3ECD" w:rsidRPr="003C7425" w:rsidRDefault="004A3ECD" w:rsidP="004A3ECD">
      <w:pPr>
        <w:ind w:firstLine="426"/>
        <w:jc w:val="both"/>
        <w:rPr>
          <w:sz w:val="28"/>
          <w:szCs w:val="28"/>
        </w:rPr>
      </w:pPr>
    </w:p>
    <w:p w:rsidR="004A3ECD" w:rsidRPr="003C7425" w:rsidRDefault="004A3ECD" w:rsidP="004A3ECD">
      <w:pPr>
        <w:jc w:val="center"/>
        <w:rPr>
          <w:sz w:val="28"/>
          <w:szCs w:val="28"/>
        </w:rPr>
      </w:pPr>
      <w:r w:rsidRPr="003C7425">
        <w:rPr>
          <w:sz w:val="28"/>
          <w:szCs w:val="28"/>
          <w:lang w:val="en-US"/>
        </w:rPr>
        <w:t>II</w:t>
      </w:r>
      <w:r w:rsidRPr="003C7425">
        <w:rPr>
          <w:sz w:val="28"/>
          <w:szCs w:val="28"/>
        </w:rPr>
        <w:t>. Меры по реализации Программы</w:t>
      </w:r>
    </w:p>
    <w:p w:rsidR="004A3ECD" w:rsidRPr="003C7425" w:rsidRDefault="004A3ECD" w:rsidP="004A3ECD">
      <w:pPr>
        <w:jc w:val="both"/>
        <w:rPr>
          <w:sz w:val="28"/>
          <w:szCs w:val="28"/>
        </w:rPr>
      </w:pPr>
    </w:p>
    <w:p w:rsidR="004A3ECD" w:rsidRPr="003C7425" w:rsidRDefault="004A3ECD" w:rsidP="004A3ECD">
      <w:pPr>
        <w:jc w:val="both"/>
        <w:rPr>
          <w:sz w:val="28"/>
          <w:szCs w:val="28"/>
        </w:rPr>
      </w:pPr>
      <w:r w:rsidRPr="003C7425">
        <w:rPr>
          <w:sz w:val="28"/>
          <w:szCs w:val="28"/>
        </w:rPr>
        <w:tab/>
      </w:r>
      <w:r>
        <w:rPr>
          <w:sz w:val="28"/>
          <w:szCs w:val="28"/>
        </w:rPr>
        <w:t xml:space="preserve">В течение </w:t>
      </w:r>
      <w:r w:rsidR="000A27D9">
        <w:rPr>
          <w:sz w:val="28"/>
          <w:szCs w:val="28"/>
        </w:rPr>
        <w:t>2024</w:t>
      </w:r>
      <w:r w:rsidRPr="00D61050">
        <w:rPr>
          <w:sz w:val="28"/>
          <w:szCs w:val="28"/>
        </w:rPr>
        <w:t xml:space="preserve"> года в Программу изменени</w:t>
      </w:r>
      <w:r w:rsidR="003940CA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 </w:t>
      </w:r>
      <w:r w:rsidR="003940CA">
        <w:rPr>
          <w:sz w:val="28"/>
          <w:szCs w:val="28"/>
        </w:rPr>
        <w:t>не вносились.</w:t>
      </w:r>
    </w:p>
    <w:p w:rsidR="004A3ECD" w:rsidRPr="003C7425" w:rsidRDefault="004A3ECD" w:rsidP="004A3ECD">
      <w:pPr>
        <w:jc w:val="both"/>
        <w:rPr>
          <w:sz w:val="28"/>
          <w:szCs w:val="28"/>
        </w:rPr>
      </w:pPr>
      <w:r w:rsidRPr="003C7425">
        <w:rPr>
          <w:sz w:val="28"/>
          <w:szCs w:val="28"/>
        </w:rPr>
        <w:tab/>
        <w:t>Средства, предусмотренные на реализацию Программы, использованы по целевому назначению.</w:t>
      </w:r>
    </w:p>
    <w:p w:rsidR="004A3ECD" w:rsidRPr="003C7425" w:rsidRDefault="004A3ECD" w:rsidP="004A3ECD">
      <w:pPr>
        <w:jc w:val="both"/>
        <w:rPr>
          <w:sz w:val="28"/>
          <w:szCs w:val="28"/>
        </w:rPr>
      </w:pPr>
    </w:p>
    <w:p w:rsidR="004A3ECD" w:rsidRPr="003C7425" w:rsidRDefault="004A3ECD" w:rsidP="004A3ECD">
      <w:pPr>
        <w:jc w:val="center"/>
        <w:rPr>
          <w:sz w:val="28"/>
          <w:szCs w:val="28"/>
        </w:rPr>
      </w:pPr>
      <w:r w:rsidRPr="003C7425">
        <w:rPr>
          <w:sz w:val="28"/>
          <w:szCs w:val="28"/>
          <w:lang w:val="en-US"/>
        </w:rPr>
        <w:t>III</w:t>
      </w:r>
      <w:r w:rsidRPr="003C7425">
        <w:rPr>
          <w:sz w:val="28"/>
          <w:szCs w:val="28"/>
        </w:rPr>
        <w:t>. Оценка эффективности реализации Программы</w:t>
      </w:r>
    </w:p>
    <w:p w:rsidR="004A3ECD" w:rsidRPr="003C7425" w:rsidRDefault="004A3ECD" w:rsidP="004A3ECD">
      <w:pPr>
        <w:jc w:val="both"/>
        <w:rPr>
          <w:sz w:val="28"/>
          <w:szCs w:val="28"/>
        </w:rPr>
      </w:pPr>
    </w:p>
    <w:p w:rsidR="00D609C0" w:rsidRDefault="004A3ECD" w:rsidP="004A3E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09C0" w:rsidRPr="00D609C0">
        <w:rPr>
          <w:sz w:val="28"/>
          <w:szCs w:val="28"/>
        </w:rPr>
        <w:t xml:space="preserve">Подпрограмма  «Развитие транспортной  инфраструктуры </w:t>
      </w:r>
      <w:r w:rsidR="00361A2E">
        <w:rPr>
          <w:sz w:val="28"/>
          <w:szCs w:val="28"/>
        </w:rPr>
        <w:t>Красноарме</w:t>
      </w:r>
      <w:r w:rsidR="00361A2E">
        <w:rPr>
          <w:sz w:val="28"/>
          <w:szCs w:val="28"/>
        </w:rPr>
        <w:t>й</w:t>
      </w:r>
      <w:r w:rsidR="00361A2E">
        <w:rPr>
          <w:sz w:val="28"/>
          <w:szCs w:val="28"/>
        </w:rPr>
        <w:t>ского</w:t>
      </w:r>
      <w:r w:rsidR="00361A2E" w:rsidRPr="00D609C0">
        <w:rPr>
          <w:sz w:val="28"/>
          <w:szCs w:val="28"/>
        </w:rPr>
        <w:t xml:space="preserve"> </w:t>
      </w:r>
      <w:r w:rsidR="00D609C0" w:rsidRPr="00D609C0">
        <w:rPr>
          <w:sz w:val="28"/>
          <w:szCs w:val="28"/>
        </w:rPr>
        <w:t>сельского по</w:t>
      </w:r>
      <w:r w:rsidR="00D609C0">
        <w:rPr>
          <w:sz w:val="28"/>
          <w:szCs w:val="28"/>
        </w:rPr>
        <w:t>селения»: заключено 1 муниципальный контракт</w:t>
      </w:r>
      <w:r w:rsidR="00D609C0" w:rsidRPr="00D609C0">
        <w:rPr>
          <w:sz w:val="28"/>
          <w:szCs w:val="28"/>
        </w:rPr>
        <w:t xml:space="preserve"> на выполн</w:t>
      </w:r>
      <w:r w:rsidR="00D609C0" w:rsidRPr="00D609C0">
        <w:rPr>
          <w:sz w:val="28"/>
          <w:szCs w:val="28"/>
        </w:rPr>
        <w:t>е</w:t>
      </w:r>
      <w:r w:rsidR="00D609C0" w:rsidRPr="00D609C0">
        <w:rPr>
          <w:sz w:val="28"/>
          <w:szCs w:val="28"/>
        </w:rPr>
        <w:t xml:space="preserve">ние работ по ямочному ремонту дорог (автомобильных дорог) на сумму </w:t>
      </w:r>
      <w:r w:rsidR="00361A2E">
        <w:rPr>
          <w:sz w:val="28"/>
          <w:szCs w:val="28"/>
        </w:rPr>
        <w:t>8</w:t>
      </w:r>
      <w:r w:rsidR="00D609C0">
        <w:rPr>
          <w:sz w:val="28"/>
          <w:szCs w:val="28"/>
        </w:rPr>
        <w:t>00,0</w:t>
      </w:r>
      <w:r w:rsidR="00D609C0" w:rsidRPr="00D609C0">
        <w:rPr>
          <w:sz w:val="28"/>
          <w:szCs w:val="28"/>
        </w:rPr>
        <w:t xml:space="preserve"> тыс.рублей с 1 подрядной организацией. </w:t>
      </w:r>
    </w:p>
    <w:p w:rsidR="004A3ECD" w:rsidRPr="003C7425" w:rsidRDefault="004A3ECD" w:rsidP="001920A7">
      <w:r>
        <w:t xml:space="preserve">В </w:t>
      </w:r>
      <w:r w:rsidR="000A27D9">
        <w:t>2024</w:t>
      </w:r>
      <w:r w:rsidRPr="003C7425">
        <w:t xml:space="preserve"> году Программой был</w:t>
      </w:r>
      <w:r>
        <w:t>о</w:t>
      </w:r>
      <w:r w:rsidRPr="003C7425">
        <w:t xml:space="preserve"> запланирован</w:t>
      </w:r>
      <w:r>
        <w:t>о</w:t>
      </w:r>
      <w:r w:rsidRPr="003C7425">
        <w:t xml:space="preserve"> реализация </w:t>
      </w:r>
      <w:r>
        <w:t>1 основного мероприятия</w:t>
      </w:r>
      <w:r w:rsidRPr="003C7425">
        <w:t xml:space="preserve">, </w:t>
      </w:r>
      <w:r w:rsidR="00D609C0">
        <w:t>которо</w:t>
      </w:r>
      <w:r>
        <w:t>е выполнено</w:t>
      </w:r>
      <w:r w:rsidRPr="003C7425">
        <w:t xml:space="preserve"> </w:t>
      </w:r>
      <w:r>
        <w:t xml:space="preserve"> </w:t>
      </w:r>
      <w:r w:rsidRPr="003C7425">
        <w:t>в по</w:t>
      </w:r>
      <w:r w:rsidRPr="003C7425">
        <w:t>л</w:t>
      </w:r>
      <w:r w:rsidRPr="003C7425">
        <w:t>ном об</w:t>
      </w:r>
      <w:r w:rsidRPr="003C7425">
        <w:t>ъ</w:t>
      </w:r>
      <w:r w:rsidRPr="003C7425">
        <w:t xml:space="preserve">ёме. </w:t>
      </w:r>
    </w:p>
    <w:p w:rsidR="004A3ECD" w:rsidRPr="003C7425" w:rsidRDefault="004A3ECD" w:rsidP="004A3ECD">
      <w:pPr>
        <w:jc w:val="both"/>
        <w:rPr>
          <w:sz w:val="28"/>
          <w:szCs w:val="28"/>
        </w:rPr>
      </w:pPr>
    </w:p>
    <w:p w:rsidR="009B0B8D" w:rsidRDefault="009B0B8D" w:rsidP="0037607A">
      <w:pPr>
        <w:tabs>
          <w:tab w:val="left" w:pos="709"/>
        </w:tabs>
        <w:jc w:val="both"/>
        <w:rPr>
          <w:sz w:val="28"/>
          <w:szCs w:val="28"/>
        </w:rPr>
      </w:pPr>
    </w:p>
    <w:p w:rsidR="009B0B8D" w:rsidRDefault="009B0B8D" w:rsidP="0037607A">
      <w:pPr>
        <w:tabs>
          <w:tab w:val="left" w:pos="709"/>
        </w:tabs>
        <w:jc w:val="both"/>
        <w:rPr>
          <w:sz w:val="28"/>
          <w:szCs w:val="28"/>
        </w:rPr>
      </w:pPr>
    </w:p>
    <w:p w:rsidR="009B0B8D" w:rsidRDefault="009B0B8D" w:rsidP="0037607A">
      <w:pPr>
        <w:tabs>
          <w:tab w:val="left" w:pos="709"/>
        </w:tabs>
        <w:jc w:val="both"/>
        <w:rPr>
          <w:sz w:val="28"/>
          <w:szCs w:val="28"/>
        </w:rPr>
      </w:pPr>
    </w:p>
    <w:p w:rsidR="009B0B8D" w:rsidRDefault="009B0B8D" w:rsidP="0037607A">
      <w:pPr>
        <w:tabs>
          <w:tab w:val="left" w:pos="709"/>
        </w:tabs>
        <w:jc w:val="both"/>
        <w:rPr>
          <w:sz w:val="28"/>
          <w:szCs w:val="28"/>
        </w:rPr>
        <w:sectPr w:rsidR="009B0B8D" w:rsidSect="00084DCB">
          <w:pgSz w:w="11906" w:h="16838"/>
          <w:pgMar w:top="851" w:right="851" w:bottom="567" w:left="1247" w:header="720" w:footer="720" w:gutter="0"/>
          <w:cols w:space="720"/>
        </w:sectPr>
      </w:pPr>
    </w:p>
    <w:p w:rsidR="001920A7" w:rsidRPr="00F138D0" w:rsidRDefault="001920A7" w:rsidP="001920A7">
      <w:pPr>
        <w:ind w:left="10206"/>
        <w:jc w:val="center"/>
        <w:rPr>
          <w:kern w:val="2"/>
          <w:sz w:val="28"/>
          <w:szCs w:val="28"/>
        </w:rPr>
      </w:pPr>
      <w:r w:rsidRPr="00F138D0">
        <w:rPr>
          <w:kern w:val="2"/>
          <w:sz w:val="28"/>
          <w:szCs w:val="28"/>
        </w:rPr>
        <w:lastRenderedPageBreak/>
        <w:t>Приложение № 1</w:t>
      </w:r>
    </w:p>
    <w:p w:rsidR="00361A2E" w:rsidRDefault="001920A7" w:rsidP="001920A7">
      <w:pPr>
        <w:ind w:left="10206"/>
        <w:jc w:val="center"/>
        <w:rPr>
          <w:kern w:val="2"/>
          <w:sz w:val="28"/>
          <w:szCs w:val="28"/>
        </w:rPr>
      </w:pPr>
      <w:r w:rsidRPr="00F138D0">
        <w:rPr>
          <w:kern w:val="2"/>
          <w:sz w:val="28"/>
          <w:szCs w:val="28"/>
        </w:rPr>
        <w:t xml:space="preserve">к отчету о реализации муниципальной программы </w:t>
      </w:r>
      <w:r w:rsidR="00361A2E">
        <w:rPr>
          <w:sz w:val="28"/>
          <w:szCs w:val="28"/>
        </w:rPr>
        <w:t>Красноармейского</w:t>
      </w:r>
      <w:r w:rsidR="00361A2E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</w:t>
      </w:r>
      <w:r w:rsidRPr="00F138D0">
        <w:rPr>
          <w:kern w:val="2"/>
          <w:sz w:val="28"/>
          <w:szCs w:val="28"/>
        </w:rPr>
        <w:t xml:space="preserve"> «</w:t>
      </w:r>
      <w:r w:rsidR="00960E3F" w:rsidRPr="00F50446">
        <w:rPr>
          <w:sz w:val="28"/>
          <w:szCs w:val="28"/>
        </w:rPr>
        <w:t>Развитие  транспортной сист</w:t>
      </w:r>
      <w:r w:rsidR="00960E3F" w:rsidRPr="00F50446">
        <w:rPr>
          <w:sz w:val="28"/>
          <w:szCs w:val="28"/>
        </w:rPr>
        <w:t>е</w:t>
      </w:r>
      <w:r w:rsidR="00960E3F" w:rsidRPr="00F50446">
        <w:rPr>
          <w:sz w:val="28"/>
          <w:szCs w:val="28"/>
        </w:rPr>
        <w:t>мы</w:t>
      </w:r>
      <w:r w:rsidRPr="00F138D0">
        <w:rPr>
          <w:bCs/>
          <w:kern w:val="2"/>
          <w:sz w:val="28"/>
          <w:szCs w:val="28"/>
        </w:rPr>
        <w:t xml:space="preserve">» </w:t>
      </w:r>
      <w:r w:rsidRPr="00F138D0">
        <w:rPr>
          <w:kern w:val="2"/>
          <w:sz w:val="28"/>
          <w:szCs w:val="28"/>
        </w:rPr>
        <w:t xml:space="preserve"> </w:t>
      </w:r>
    </w:p>
    <w:p w:rsidR="001920A7" w:rsidRPr="00F138D0" w:rsidRDefault="001920A7" w:rsidP="001920A7">
      <w:pPr>
        <w:ind w:left="10206"/>
        <w:jc w:val="center"/>
        <w:rPr>
          <w:kern w:val="2"/>
          <w:sz w:val="28"/>
          <w:szCs w:val="28"/>
        </w:rPr>
      </w:pPr>
      <w:r w:rsidRPr="00F138D0">
        <w:rPr>
          <w:kern w:val="2"/>
          <w:sz w:val="28"/>
          <w:szCs w:val="28"/>
        </w:rPr>
        <w:t>за 20</w:t>
      </w:r>
      <w:r>
        <w:rPr>
          <w:kern w:val="2"/>
          <w:sz w:val="28"/>
          <w:szCs w:val="28"/>
        </w:rPr>
        <w:t>24</w:t>
      </w:r>
      <w:r w:rsidRPr="00F138D0">
        <w:rPr>
          <w:kern w:val="2"/>
          <w:sz w:val="28"/>
          <w:szCs w:val="28"/>
        </w:rPr>
        <w:t xml:space="preserve"> год</w:t>
      </w:r>
    </w:p>
    <w:p w:rsidR="001920A7" w:rsidRPr="00F138D0" w:rsidRDefault="001920A7" w:rsidP="001920A7">
      <w:pPr>
        <w:widowControl w:val="0"/>
        <w:autoSpaceDE w:val="0"/>
        <w:autoSpaceDN w:val="0"/>
        <w:adjustRightInd w:val="0"/>
        <w:ind w:right="-598"/>
        <w:jc w:val="center"/>
        <w:rPr>
          <w:sz w:val="28"/>
          <w:szCs w:val="28"/>
        </w:rPr>
      </w:pPr>
      <w:r w:rsidRPr="00F138D0">
        <w:rPr>
          <w:sz w:val="28"/>
          <w:szCs w:val="28"/>
        </w:rPr>
        <w:t>СВЕДЕНИЯ</w:t>
      </w:r>
    </w:p>
    <w:p w:rsidR="001920A7" w:rsidRDefault="001920A7" w:rsidP="001920A7">
      <w:pPr>
        <w:widowControl w:val="0"/>
        <w:autoSpaceDE w:val="0"/>
        <w:autoSpaceDN w:val="0"/>
        <w:adjustRightInd w:val="0"/>
        <w:ind w:right="-598"/>
        <w:jc w:val="center"/>
        <w:rPr>
          <w:sz w:val="28"/>
          <w:szCs w:val="28"/>
        </w:rPr>
      </w:pPr>
      <w:r w:rsidRPr="00F138D0">
        <w:rPr>
          <w:sz w:val="28"/>
          <w:szCs w:val="28"/>
        </w:rPr>
        <w:t xml:space="preserve">о выполнении основных мероприятий подпрограммы и мероприятий, а также контрольных событий </w:t>
      </w:r>
    </w:p>
    <w:p w:rsidR="001920A7" w:rsidRPr="00F138D0" w:rsidRDefault="001920A7" w:rsidP="001920A7">
      <w:pPr>
        <w:widowControl w:val="0"/>
        <w:autoSpaceDE w:val="0"/>
        <w:autoSpaceDN w:val="0"/>
        <w:adjustRightInd w:val="0"/>
        <w:ind w:right="-598"/>
        <w:jc w:val="center"/>
        <w:rPr>
          <w:sz w:val="28"/>
          <w:szCs w:val="28"/>
        </w:rPr>
      </w:pPr>
      <w:r w:rsidRPr="00F138D0">
        <w:rPr>
          <w:sz w:val="28"/>
          <w:szCs w:val="28"/>
        </w:rPr>
        <w:t>муниципальной программы за 20</w:t>
      </w:r>
      <w:r>
        <w:rPr>
          <w:sz w:val="28"/>
          <w:szCs w:val="28"/>
        </w:rPr>
        <w:t>24</w:t>
      </w:r>
      <w:r w:rsidRPr="00F138D0">
        <w:rPr>
          <w:sz w:val="28"/>
          <w:szCs w:val="28"/>
        </w:rPr>
        <w:t xml:space="preserve"> год</w:t>
      </w:r>
    </w:p>
    <w:p w:rsidR="004A3ECD" w:rsidRDefault="004A3ECD" w:rsidP="004A3ECD">
      <w:pPr>
        <w:jc w:val="center"/>
        <w:rPr>
          <w:sz w:val="28"/>
          <w:szCs w:val="22"/>
        </w:rPr>
      </w:pPr>
    </w:p>
    <w:tbl>
      <w:tblPr>
        <w:tblW w:w="15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268"/>
        <w:gridCol w:w="1757"/>
        <w:gridCol w:w="227"/>
        <w:gridCol w:w="1701"/>
        <w:gridCol w:w="1701"/>
        <w:gridCol w:w="1519"/>
        <w:gridCol w:w="182"/>
        <w:gridCol w:w="1968"/>
        <w:gridCol w:w="2453"/>
        <w:gridCol w:w="1516"/>
      </w:tblGrid>
      <w:tr w:rsidR="004A3ECD" w:rsidRPr="003C7425" w:rsidTr="005A3B71">
        <w:trPr>
          <w:trHeight w:val="525"/>
        </w:trPr>
        <w:tc>
          <w:tcPr>
            <w:tcW w:w="392" w:type="dxa"/>
            <w:vMerge w:val="restart"/>
          </w:tcPr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  <w:r w:rsidRPr="003C7425">
              <w:rPr>
                <w:sz w:val="22"/>
                <w:szCs w:val="22"/>
              </w:rPr>
              <w:t>№</w:t>
            </w:r>
          </w:p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  <w:r w:rsidRPr="003C7425">
              <w:rPr>
                <w:sz w:val="22"/>
                <w:szCs w:val="22"/>
              </w:rPr>
              <w:t>п/п</w:t>
            </w:r>
          </w:p>
        </w:tc>
        <w:tc>
          <w:tcPr>
            <w:tcW w:w="2268" w:type="dxa"/>
            <w:vMerge w:val="restart"/>
          </w:tcPr>
          <w:p w:rsidR="004A3ECD" w:rsidRPr="00C8320F" w:rsidRDefault="004A3ECD" w:rsidP="005A3B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320F">
              <w:t xml:space="preserve">Номер и наименование </w:t>
            </w:r>
          </w:p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  <w:hyperlink w:anchor="Par1414" w:history="1">
              <w:r w:rsidRPr="00C8320F">
                <w:t>&lt;1&gt;</w:t>
              </w:r>
            </w:hyperlink>
          </w:p>
        </w:tc>
        <w:tc>
          <w:tcPr>
            <w:tcW w:w="1757" w:type="dxa"/>
            <w:vMerge w:val="restart"/>
          </w:tcPr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  <w:r w:rsidRPr="003C7425">
              <w:rPr>
                <w:sz w:val="22"/>
                <w:szCs w:val="22"/>
              </w:rPr>
              <w:t>Ответственный</w:t>
            </w:r>
          </w:p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  <w:r w:rsidRPr="003C7425">
              <w:rPr>
                <w:sz w:val="22"/>
                <w:szCs w:val="22"/>
              </w:rPr>
              <w:t>исполнитель,</w:t>
            </w:r>
          </w:p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соисполнитель, участник</w:t>
            </w:r>
          </w:p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  <w:r w:rsidRPr="003C7425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должность </w:t>
            </w:r>
            <w:r w:rsidRPr="003C7425">
              <w:rPr>
                <w:sz w:val="22"/>
                <w:szCs w:val="22"/>
              </w:rPr>
              <w:t>/ФИО)</w:t>
            </w:r>
          </w:p>
        </w:tc>
        <w:tc>
          <w:tcPr>
            <w:tcW w:w="1928" w:type="dxa"/>
            <w:gridSpan w:val="2"/>
            <w:vMerge w:val="restart"/>
          </w:tcPr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  <w:r w:rsidRPr="003C7425">
              <w:rPr>
                <w:sz w:val="22"/>
                <w:szCs w:val="22"/>
              </w:rPr>
              <w:t>Плановый срок</w:t>
            </w:r>
          </w:p>
          <w:p w:rsidR="004A3ECD" w:rsidRDefault="004A3ECD" w:rsidP="005A3B71">
            <w:pPr>
              <w:jc w:val="center"/>
              <w:rPr>
                <w:sz w:val="22"/>
                <w:szCs w:val="22"/>
              </w:rPr>
            </w:pPr>
            <w:r w:rsidRPr="003C7425">
              <w:rPr>
                <w:sz w:val="22"/>
                <w:szCs w:val="22"/>
              </w:rPr>
              <w:t xml:space="preserve">окончания </w:t>
            </w:r>
          </w:p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  <w:r w:rsidRPr="003C7425">
              <w:rPr>
                <w:sz w:val="22"/>
                <w:szCs w:val="22"/>
              </w:rPr>
              <w:t>реализации</w:t>
            </w:r>
          </w:p>
        </w:tc>
        <w:tc>
          <w:tcPr>
            <w:tcW w:w="3220" w:type="dxa"/>
            <w:gridSpan w:val="2"/>
            <w:tcBorders>
              <w:bottom w:val="single" w:sz="4" w:space="0" w:color="auto"/>
            </w:tcBorders>
          </w:tcPr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  <w:r w:rsidRPr="003C7425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4603" w:type="dxa"/>
            <w:gridSpan w:val="3"/>
            <w:tcBorders>
              <w:bottom w:val="single" w:sz="4" w:space="0" w:color="auto"/>
            </w:tcBorders>
          </w:tcPr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  <w:r w:rsidRPr="003C7425">
              <w:rPr>
                <w:sz w:val="22"/>
                <w:szCs w:val="22"/>
              </w:rPr>
              <w:t>Результаты</w:t>
            </w:r>
          </w:p>
        </w:tc>
        <w:tc>
          <w:tcPr>
            <w:tcW w:w="1516" w:type="dxa"/>
            <w:vMerge w:val="restart"/>
          </w:tcPr>
          <w:p w:rsidR="004A3ECD" w:rsidRPr="000370AF" w:rsidRDefault="004A3ECD" w:rsidP="005A3B71">
            <w:pPr>
              <w:jc w:val="center"/>
              <w:rPr>
                <w:sz w:val="22"/>
                <w:szCs w:val="22"/>
              </w:rPr>
            </w:pPr>
            <w:r w:rsidRPr="000370AF">
              <w:rPr>
                <w:sz w:val="22"/>
                <w:szCs w:val="22"/>
              </w:rPr>
              <w:t>Причины не реализ</w:t>
            </w:r>
            <w:r w:rsidRPr="000370AF">
              <w:rPr>
                <w:sz w:val="22"/>
                <w:szCs w:val="22"/>
              </w:rPr>
              <w:t>а</w:t>
            </w:r>
            <w:r w:rsidRPr="000370AF">
              <w:rPr>
                <w:sz w:val="22"/>
                <w:szCs w:val="22"/>
              </w:rPr>
              <w:t>ции/реализации не в по</w:t>
            </w:r>
            <w:r w:rsidRPr="000370AF">
              <w:rPr>
                <w:sz w:val="22"/>
                <w:szCs w:val="22"/>
              </w:rPr>
              <w:t>л</w:t>
            </w:r>
            <w:r w:rsidRPr="000370AF">
              <w:rPr>
                <w:sz w:val="22"/>
                <w:szCs w:val="22"/>
              </w:rPr>
              <w:t>ном объеме</w:t>
            </w:r>
          </w:p>
        </w:tc>
      </w:tr>
      <w:tr w:rsidR="004A3ECD" w:rsidRPr="003C7425" w:rsidTr="005A3B71">
        <w:trPr>
          <w:trHeight w:val="735"/>
        </w:trPr>
        <w:tc>
          <w:tcPr>
            <w:tcW w:w="392" w:type="dxa"/>
            <w:vMerge/>
          </w:tcPr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  <w:gridSpan w:val="2"/>
            <w:vMerge/>
          </w:tcPr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  <w:r w:rsidRPr="003C7425">
              <w:rPr>
                <w:sz w:val="22"/>
                <w:szCs w:val="22"/>
              </w:rPr>
              <w:t>начала реал</w:t>
            </w:r>
            <w:r w:rsidRPr="003C7425">
              <w:rPr>
                <w:sz w:val="22"/>
                <w:szCs w:val="22"/>
              </w:rPr>
              <w:t>и</w:t>
            </w:r>
            <w:r w:rsidRPr="003C7425">
              <w:rPr>
                <w:sz w:val="22"/>
                <w:szCs w:val="22"/>
              </w:rPr>
              <w:t>зации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</w:tcPr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  <w:r w:rsidRPr="003C7425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  <w:r w:rsidRPr="003C7425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</w:tcPr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  <w:r w:rsidRPr="003C7425">
              <w:rPr>
                <w:sz w:val="22"/>
                <w:szCs w:val="22"/>
              </w:rPr>
              <w:t>достигнутые</w:t>
            </w:r>
          </w:p>
        </w:tc>
        <w:tc>
          <w:tcPr>
            <w:tcW w:w="1516" w:type="dxa"/>
            <w:vMerge/>
          </w:tcPr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</w:p>
        </w:tc>
      </w:tr>
      <w:tr w:rsidR="004A3ECD" w:rsidRPr="003C7425" w:rsidTr="005A3B71">
        <w:tc>
          <w:tcPr>
            <w:tcW w:w="15684" w:type="dxa"/>
            <w:gridSpan w:val="11"/>
          </w:tcPr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  <w:r w:rsidRPr="003C7425">
              <w:rPr>
                <w:sz w:val="22"/>
                <w:szCs w:val="22"/>
              </w:rPr>
              <w:t xml:space="preserve">Подпрограмма  «Развитие транспортной инфраструктуры </w:t>
            </w:r>
            <w:r>
              <w:rPr>
                <w:sz w:val="22"/>
                <w:szCs w:val="22"/>
              </w:rPr>
              <w:t>Пролетарского сельского поселения</w:t>
            </w:r>
            <w:r w:rsidRPr="003C7425">
              <w:rPr>
                <w:sz w:val="22"/>
                <w:szCs w:val="22"/>
              </w:rPr>
              <w:t>»</w:t>
            </w:r>
          </w:p>
        </w:tc>
      </w:tr>
      <w:tr w:rsidR="004A3ECD" w:rsidRPr="003C7425" w:rsidTr="005A3B71">
        <w:tc>
          <w:tcPr>
            <w:tcW w:w="392" w:type="dxa"/>
            <w:shd w:val="clear" w:color="auto" w:fill="auto"/>
          </w:tcPr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  <w:r w:rsidRPr="003C7425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:rsidR="004A3ECD" w:rsidRPr="00DE71FB" w:rsidRDefault="004A3ECD" w:rsidP="005A3B71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4A3ECD" w:rsidRPr="003C7425" w:rsidRDefault="004A3ECD" w:rsidP="00361A2E">
            <w:pPr>
              <w:rPr>
                <w:sz w:val="22"/>
                <w:szCs w:val="22"/>
              </w:rPr>
            </w:pPr>
            <w:r>
              <w:t xml:space="preserve">Развитие </w:t>
            </w:r>
            <w:r w:rsidRPr="00DE71FB">
              <w:t xml:space="preserve">транспортной инфраструктуры </w:t>
            </w:r>
            <w:r w:rsidR="00361A2E">
              <w:t>Кра</w:t>
            </w:r>
            <w:r w:rsidR="00361A2E">
              <w:t>с</w:t>
            </w:r>
            <w:r w:rsidR="00361A2E">
              <w:t>ноармейского</w:t>
            </w:r>
            <w:r w:rsidRPr="00DE71FB">
              <w:t xml:space="preserve"> сельск</w:t>
            </w:r>
            <w:r w:rsidRPr="00DE71FB">
              <w:t>о</w:t>
            </w:r>
            <w:r w:rsidRPr="00DE71FB">
              <w:t>го п</w:t>
            </w:r>
            <w:r w:rsidRPr="00DE71FB">
              <w:t>о</w:t>
            </w:r>
            <w:r w:rsidRPr="00DE71FB">
              <w:t>селения</w:t>
            </w:r>
          </w:p>
        </w:tc>
        <w:tc>
          <w:tcPr>
            <w:tcW w:w="1984" w:type="dxa"/>
            <w:gridSpan w:val="2"/>
          </w:tcPr>
          <w:p w:rsidR="004A3ECD" w:rsidRPr="000240D4" w:rsidRDefault="004A3ECD" w:rsidP="00361A2E">
            <w:pPr>
              <w:pStyle w:val="ConsPlusCell"/>
              <w:rPr>
                <w:rFonts w:ascii="Times New Roman" w:hAnsi="Times New Roman" w:cs="Times New Roman"/>
              </w:rPr>
            </w:pPr>
            <w:r w:rsidRPr="000240D4">
              <w:rPr>
                <w:rFonts w:ascii="Times New Roman" w:hAnsi="Times New Roman" w:cs="Times New Roman"/>
              </w:rPr>
              <w:t xml:space="preserve"> Глава  Админис</w:t>
            </w:r>
            <w:r w:rsidRPr="000240D4">
              <w:rPr>
                <w:rFonts w:ascii="Times New Roman" w:hAnsi="Times New Roman" w:cs="Times New Roman"/>
              </w:rPr>
              <w:t>т</w:t>
            </w:r>
            <w:r w:rsidRPr="000240D4">
              <w:rPr>
                <w:rFonts w:ascii="Times New Roman" w:hAnsi="Times New Roman" w:cs="Times New Roman"/>
              </w:rPr>
              <w:t xml:space="preserve">рации </w:t>
            </w:r>
            <w:r w:rsidR="00361A2E">
              <w:rPr>
                <w:rFonts w:ascii="Times New Roman" w:hAnsi="Times New Roman" w:cs="Times New Roman"/>
                <w:bCs/>
                <w:kern w:val="2"/>
              </w:rPr>
              <w:t>Красноа</w:t>
            </w:r>
            <w:r w:rsidR="00361A2E">
              <w:rPr>
                <w:rFonts w:ascii="Times New Roman" w:hAnsi="Times New Roman" w:cs="Times New Roman"/>
                <w:bCs/>
                <w:kern w:val="2"/>
              </w:rPr>
              <w:t>р</w:t>
            </w:r>
            <w:r w:rsidR="00361A2E">
              <w:rPr>
                <w:rFonts w:ascii="Times New Roman" w:hAnsi="Times New Roman" w:cs="Times New Roman"/>
                <w:bCs/>
                <w:kern w:val="2"/>
              </w:rPr>
              <w:t>мейского</w:t>
            </w:r>
            <w:r w:rsidRPr="000240D4">
              <w:rPr>
                <w:rFonts w:ascii="Times New Roman" w:hAnsi="Times New Roman" w:cs="Times New Roman"/>
                <w:bCs/>
                <w:kern w:val="2"/>
              </w:rPr>
              <w:t xml:space="preserve"> сельского поселения</w:t>
            </w:r>
            <w:r w:rsidRPr="000240D4">
              <w:rPr>
                <w:rFonts w:ascii="Times New Roman" w:hAnsi="Times New Roman" w:cs="Times New Roman"/>
              </w:rPr>
              <w:t xml:space="preserve"> </w:t>
            </w:r>
            <w:r w:rsidR="00CD44E0">
              <w:rPr>
                <w:rFonts w:ascii="Times New Roman" w:hAnsi="Times New Roman" w:cs="Times New Roman"/>
              </w:rPr>
              <w:t>К.В. Пруглова</w:t>
            </w:r>
          </w:p>
        </w:tc>
        <w:tc>
          <w:tcPr>
            <w:tcW w:w="1701" w:type="dxa"/>
          </w:tcPr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</w:t>
            </w:r>
            <w:r w:rsidR="000A27D9">
              <w:rPr>
                <w:sz w:val="22"/>
                <w:szCs w:val="22"/>
              </w:rPr>
              <w:t>2024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3ECD" w:rsidRPr="00D60109" w:rsidRDefault="004A3ECD" w:rsidP="005A3B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</w:t>
            </w:r>
            <w:r w:rsidR="000A27D9">
              <w:t>2024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4A3ECD" w:rsidRPr="00D60109" w:rsidRDefault="004A3ECD" w:rsidP="005A3B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</w:t>
            </w:r>
            <w:r w:rsidR="000A27D9">
              <w:t>2024</w:t>
            </w:r>
          </w:p>
        </w:tc>
        <w:tc>
          <w:tcPr>
            <w:tcW w:w="1968" w:type="dxa"/>
            <w:tcBorders>
              <w:bottom w:val="single" w:sz="4" w:space="0" w:color="auto"/>
              <w:right w:val="single" w:sz="4" w:space="0" w:color="auto"/>
            </w:tcBorders>
          </w:tcPr>
          <w:p w:rsidR="004A3ECD" w:rsidRPr="003C7425" w:rsidRDefault="004A3ECD" w:rsidP="005A3B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в полном объеме</w:t>
            </w:r>
          </w:p>
        </w:tc>
        <w:tc>
          <w:tcPr>
            <w:tcW w:w="2453" w:type="dxa"/>
            <w:tcBorders>
              <w:left w:val="single" w:sz="4" w:space="0" w:color="auto"/>
              <w:bottom w:val="single" w:sz="4" w:space="0" w:color="auto"/>
            </w:tcBorders>
          </w:tcPr>
          <w:p w:rsidR="004A3ECD" w:rsidRPr="003C7425" w:rsidRDefault="004A3ECD" w:rsidP="005A3B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в полном объеме</w:t>
            </w:r>
          </w:p>
        </w:tc>
        <w:tc>
          <w:tcPr>
            <w:tcW w:w="1516" w:type="dxa"/>
          </w:tcPr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</w:p>
        </w:tc>
      </w:tr>
      <w:tr w:rsidR="00CD44E0" w:rsidRPr="003C7425" w:rsidTr="005A3B71">
        <w:tc>
          <w:tcPr>
            <w:tcW w:w="392" w:type="dxa"/>
            <w:shd w:val="clear" w:color="auto" w:fill="auto"/>
          </w:tcPr>
          <w:p w:rsidR="00CD44E0" w:rsidRPr="003C7425" w:rsidRDefault="00CD44E0" w:rsidP="005A3B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D44E0" w:rsidRPr="003C7425" w:rsidRDefault="00CD44E0" w:rsidP="005A3B71">
            <w:pPr>
              <w:rPr>
                <w:sz w:val="22"/>
                <w:szCs w:val="22"/>
              </w:rPr>
            </w:pPr>
            <w:r w:rsidRPr="003C7425">
              <w:rPr>
                <w:sz w:val="22"/>
                <w:szCs w:val="22"/>
              </w:rPr>
              <w:t>Основное меропри</w:t>
            </w:r>
            <w:r w:rsidRPr="003C7425">
              <w:rPr>
                <w:sz w:val="22"/>
                <w:szCs w:val="22"/>
              </w:rPr>
              <w:t>я</w:t>
            </w:r>
            <w:r w:rsidRPr="003C7425">
              <w:rPr>
                <w:sz w:val="22"/>
                <w:szCs w:val="22"/>
              </w:rPr>
              <w:t>тие 1.1</w:t>
            </w:r>
          </w:p>
          <w:p w:rsidR="00CD44E0" w:rsidRPr="003C7425" w:rsidRDefault="00CD44E0" w:rsidP="005A3B71">
            <w:pPr>
              <w:jc w:val="both"/>
              <w:rPr>
                <w:sz w:val="22"/>
                <w:szCs w:val="22"/>
              </w:rPr>
            </w:pPr>
            <w:r w:rsidRPr="00AA6A44">
              <w:t>Содержание и ремонт авто</w:t>
            </w:r>
            <w:r w:rsidRPr="00AA6A44">
              <w:softHyphen/>
              <w:t>мобильных дорог общего пользова</w:t>
            </w:r>
            <w:r w:rsidRPr="00AA6A44">
              <w:softHyphen/>
              <w:t>ния местного значения и ис</w:t>
            </w:r>
            <w:r w:rsidRPr="00AA6A44">
              <w:softHyphen/>
              <w:t>кусственных со</w:t>
            </w:r>
            <w:r w:rsidRPr="00AA6A44">
              <w:softHyphen/>
              <w:t>оружений на них</w:t>
            </w:r>
          </w:p>
        </w:tc>
        <w:tc>
          <w:tcPr>
            <w:tcW w:w="1984" w:type="dxa"/>
            <w:gridSpan w:val="2"/>
          </w:tcPr>
          <w:p w:rsidR="00CD44E0" w:rsidRPr="000240D4" w:rsidRDefault="00CD44E0" w:rsidP="00E65E08">
            <w:pPr>
              <w:pStyle w:val="ConsPlusCell"/>
              <w:rPr>
                <w:rFonts w:ascii="Times New Roman" w:hAnsi="Times New Roman" w:cs="Times New Roman"/>
              </w:rPr>
            </w:pPr>
            <w:r w:rsidRPr="000240D4">
              <w:rPr>
                <w:rFonts w:ascii="Times New Roman" w:hAnsi="Times New Roman" w:cs="Times New Roman"/>
              </w:rPr>
              <w:t xml:space="preserve"> Глава  Админис</w:t>
            </w:r>
            <w:r w:rsidRPr="000240D4">
              <w:rPr>
                <w:rFonts w:ascii="Times New Roman" w:hAnsi="Times New Roman" w:cs="Times New Roman"/>
              </w:rPr>
              <w:t>т</w:t>
            </w:r>
            <w:r w:rsidRPr="000240D4">
              <w:rPr>
                <w:rFonts w:ascii="Times New Roman" w:hAnsi="Times New Roman" w:cs="Times New Roman"/>
              </w:rPr>
              <w:t xml:space="preserve">рации </w:t>
            </w:r>
            <w:r>
              <w:rPr>
                <w:rFonts w:ascii="Times New Roman" w:hAnsi="Times New Roman" w:cs="Times New Roman"/>
                <w:bCs/>
                <w:kern w:val="2"/>
              </w:rPr>
              <w:t>Красноа</w:t>
            </w:r>
            <w:r>
              <w:rPr>
                <w:rFonts w:ascii="Times New Roman" w:hAnsi="Times New Roman" w:cs="Times New Roman"/>
                <w:bCs/>
                <w:kern w:val="2"/>
              </w:rPr>
              <w:t>р</w:t>
            </w:r>
            <w:r>
              <w:rPr>
                <w:rFonts w:ascii="Times New Roman" w:hAnsi="Times New Roman" w:cs="Times New Roman"/>
                <w:bCs/>
                <w:kern w:val="2"/>
              </w:rPr>
              <w:t>мейского</w:t>
            </w:r>
            <w:r w:rsidRPr="000240D4">
              <w:rPr>
                <w:rFonts w:ascii="Times New Roman" w:hAnsi="Times New Roman" w:cs="Times New Roman"/>
                <w:bCs/>
                <w:kern w:val="2"/>
              </w:rPr>
              <w:t xml:space="preserve"> сельского поселения</w:t>
            </w:r>
            <w:r w:rsidRPr="000240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К.В. Пруглова</w:t>
            </w:r>
          </w:p>
        </w:tc>
        <w:tc>
          <w:tcPr>
            <w:tcW w:w="1701" w:type="dxa"/>
          </w:tcPr>
          <w:p w:rsidR="00CD44E0" w:rsidRPr="003C7425" w:rsidRDefault="00CD44E0" w:rsidP="005A3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D44E0" w:rsidRPr="00D60109" w:rsidRDefault="00CD44E0" w:rsidP="005A3B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01.01.2024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CD44E0" w:rsidRPr="00D60109" w:rsidRDefault="00CD44E0" w:rsidP="005A3B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31.12.2024</w:t>
            </w:r>
          </w:p>
        </w:tc>
        <w:tc>
          <w:tcPr>
            <w:tcW w:w="1968" w:type="dxa"/>
            <w:tcBorders>
              <w:bottom w:val="single" w:sz="4" w:space="0" w:color="auto"/>
              <w:right w:val="single" w:sz="4" w:space="0" w:color="auto"/>
            </w:tcBorders>
          </w:tcPr>
          <w:p w:rsidR="00CD44E0" w:rsidRPr="00AA6A44" w:rsidRDefault="00CD44E0" w:rsidP="005A3B7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>Содержание с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>ти автомо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полном объ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>еме</w:t>
            </w:r>
          </w:p>
        </w:tc>
        <w:tc>
          <w:tcPr>
            <w:tcW w:w="2453" w:type="dxa"/>
            <w:tcBorders>
              <w:left w:val="single" w:sz="4" w:space="0" w:color="auto"/>
              <w:bottom w:val="single" w:sz="4" w:space="0" w:color="auto"/>
            </w:tcBorders>
          </w:tcPr>
          <w:p w:rsidR="00CD44E0" w:rsidRPr="003C7425" w:rsidRDefault="00CD44E0" w:rsidP="005A3B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в полном объеме</w:t>
            </w:r>
          </w:p>
        </w:tc>
        <w:tc>
          <w:tcPr>
            <w:tcW w:w="1516" w:type="dxa"/>
          </w:tcPr>
          <w:p w:rsidR="00CD44E0" w:rsidRPr="003C7425" w:rsidRDefault="00CD44E0" w:rsidP="005A3B71">
            <w:pPr>
              <w:jc w:val="center"/>
              <w:rPr>
                <w:sz w:val="22"/>
                <w:szCs w:val="22"/>
              </w:rPr>
            </w:pPr>
          </w:p>
        </w:tc>
      </w:tr>
      <w:tr w:rsidR="00CD44E0" w:rsidRPr="003C7425" w:rsidTr="00CC5E15">
        <w:trPr>
          <w:trHeight w:val="1836"/>
        </w:trPr>
        <w:tc>
          <w:tcPr>
            <w:tcW w:w="392" w:type="dxa"/>
            <w:shd w:val="clear" w:color="auto" w:fill="auto"/>
          </w:tcPr>
          <w:p w:rsidR="00CD44E0" w:rsidRPr="003C7425" w:rsidRDefault="00CD44E0" w:rsidP="005A3B71">
            <w:pPr>
              <w:tabs>
                <w:tab w:val="left" w:pos="1843"/>
              </w:tabs>
              <w:jc w:val="center"/>
              <w:rPr>
                <w:sz w:val="22"/>
                <w:szCs w:val="22"/>
              </w:rPr>
            </w:pPr>
            <w:r w:rsidRPr="003C7425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268" w:type="dxa"/>
          </w:tcPr>
          <w:p w:rsidR="00CD44E0" w:rsidRPr="003C7425" w:rsidRDefault="00CD44E0" w:rsidP="005A3B71">
            <w:pPr>
              <w:tabs>
                <w:tab w:val="left" w:pos="1843"/>
              </w:tabs>
              <w:rPr>
                <w:sz w:val="22"/>
                <w:szCs w:val="22"/>
              </w:rPr>
            </w:pPr>
            <w:r w:rsidRPr="003C7425">
              <w:rPr>
                <w:sz w:val="22"/>
                <w:szCs w:val="22"/>
              </w:rPr>
              <w:t>Основное меропри</w:t>
            </w:r>
            <w:r w:rsidRPr="003C7425">
              <w:rPr>
                <w:sz w:val="22"/>
                <w:szCs w:val="22"/>
              </w:rPr>
              <w:t>я</w:t>
            </w:r>
            <w:r w:rsidRPr="003C7425">
              <w:rPr>
                <w:sz w:val="22"/>
                <w:szCs w:val="22"/>
              </w:rPr>
              <w:t>тие 1.2</w:t>
            </w:r>
          </w:p>
          <w:p w:rsidR="00CD44E0" w:rsidRPr="003C7425" w:rsidRDefault="00CD44E0" w:rsidP="005A3B71">
            <w:pPr>
              <w:tabs>
                <w:tab w:val="left" w:pos="1843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064A52">
              <w:t>Проведение кадастр</w:t>
            </w:r>
            <w:r w:rsidRPr="00064A52">
              <w:t>о</w:t>
            </w:r>
            <w:r w:rsidRPr="00064A52">
              <w:t>вых работ и государс</w:t>
            </w:r>
            <w:r w:rsidRPr="00064A52">
              <w:t>т</w:t>
            </w:r>
            <w:r w:rsidRPr="00064A52">
              <w:t>венной регистрации права муниципальной собственности, автом</w:t>
            </w:r>
            <w:r w:rsidRPr="00064A52">
              <w:t>о</w:t>
            </w:r>
            <w:r w:rsidRPr="00064A52">
              <w:t>бильных дорог</w:t>
            </w:r>
          </w:p>
        </w:tc>
        <w:tc>
          <w:tcPr>
            <w:tcW w:w="1984" w:type="dxa"/>
            <w:gridSpan w:val="2"/>
          </w:tcPr>
          <w:p w:rsidR="00CD44E0" w:rsidRPr="000240D4" w:rsidRDefault="00CD44E0" w:rsidP="00E65E08">
            <w:pPr>
              <w:pStyle w:val="ConsPlusCell"/>
              <w:rPr>
                <w:rFonts w:ascii="Times New Roman" w:hAnsi="Times New Roman" w:cs="Times New Roman"/>
              </w:rPr>
            </w:pPr>
            <w:r w:rsidRPr="000240D4">
              <w:rPr>
                <w:rFonts w:ascii="Times New Roman" w:hAnsi="Times New Roman" w:cs="Times New Roman"/>
              </w:rPr>
              <w:t xml:space="preserve"> Глава  Админис</w:t>
            </w:r>
            <w:r w:rsidRPr="000240D4">
              <w:rPr>
                <w:rFonts w:ascii="Times New Roman" w:hAnsi="Times New Roman" w:cs="Times New Roman"/>
              </w:rPr>
              <w:t>т</w:t>
            </w:r>
            <w:r w:rsidRPr="000240D4">
              <w:rPr>
                <w:rFonts w:ascii="Times New Roman" w:hAnsi="Times New Roman" w:cs="Times New Roman"/>
              </w:rPr>
              <w:t xml:space="preserve">рации </w:t>
            </w:r>
            <w:r>
              <w:rPr>
                <w:rFonts w:ascii="Times New Roman" w:hAnsi="Times New Roman" w:cs="Times New Roman"/>
                <w:bCs/>
                <w:kern w:val="2"/>
              </w:rPr>
              <w:t>Красноа</w:t>
            </w:r>
            <w:r>
              <w:rPr>
                <w:rFonts w:ascii="Times New Roman" w:hAnsi="Times New Roman" w:cs="Times New Roman"/>
                <w:bCs/>
                <w:kern w:val="2"/>
              </w:rPr>
              <w:t>р</w:t>
            </w:r>
            <w:r>
              <w:rPr>
                <w:rFonts w:ascii="Times New Roman" w:hAnsi="Times New Roman" w:cs="Times New Roman"/>
                <w:bCs/>
                <w:kern w:val="2"/>
              </w:rPr>
              <w:t>мейского</w:t>
            </w:r>
            <w:r w:rsidRPr="000240D4">
              <w:rPr>
                <w:rFonts w:ascii="Times New Roman" w:hAnsi="Times New Roman" w:cs="Times New Roman"/>
                <w:bCs/>
                <w:kern w:val="2"/>
              </w:rPr>
              <w:t xml:space="preserve"> сельского поселения</w:t>
            </w:r>
            <w:r w:rsidRPr="000240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К.В. Пруглова</w:t>
            </w:r>
          </w:p>
        </w:tc>
        <w:tc>
          <w:tcPr>
            <w:tcW w:w="1701" w:type="dxa"/>
          </w:tcPr>
          <w:p w:rsidR="00CD44E0" w:rsidRPr="003C7425" w:rsidRDefault="00CD44E0" w:rsidP="005A3B71">
            <w:pPr>
              <w:tabs>
                <w:tab w:val="left" w:pos="18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D44E0" w:rsidRPr="00D60109" w:rsidRDefault="00CD44E0" w:rsidP="005A3B71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01.01.2024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CD44E0" w:rsidRPr="00D60109" w:rsidRDefault="00CD44E0" w:rsidP="005A3B71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31.12.2024</w:t>
            </w:r>
          </w:p>
        </w:tc>
        <w:tc>
          <w:tcPr>
            <w:tcW w:w="1968" w:type="dxa"/>
            <w:tcBorders>
              <w:top w:val="single" w:sz="4" w:space="0" w:color="auto"/>
              <w:right w:val="single" w:sz="4" w:space="0" w:color="auto"/>
            </w:tcBorders>
          </w:tcPr>
          <w:p w:rsidR="00CD44E0" w:rsidRPr="00064A52" w:rsidRDefault="00CD44E0" w:rsidP="005A3B71">
            <w:pPr>
              <w:tabs>
                <w:tab w:val="left" w:pos="1843"/>
              </w:tabs>
              <w:jc w:val="center"/>
            </w:pPr>
            <w:r w:rsidRPr="00064A52">
              <w:t>Проведение кадас</w:t>
            </w:r>
            <w:r w:rsidRPr="00064A52">
              <w:t>т</w:t>
            </w:r>
            <w:r w:rsidRPr="00064A52">
              <w:t>ровых работ и гос</w:t>
            </w:r>
            <w:r w:rsidRPr="00064A52">
              <w:t>у</w:t>
            </w:r>
            <w:r w:rsidRPr="00064A52">
              <w:t>дарственной рег</w:t>
            </w:r>
            <w:r w:rsidRPr="00064A52">
              <w:t>и</w:t>
            </w:r>
            <w:r w:rsidRPr="00064A52">
              <w:t>страции</w:t>
            </w:r>
          </w:p>
          <w:p w:rsidR="00CD44E0" w:rsidRPr="00CC5E15" w:rsidRDefault="00CD44E0" w:rsidP="00CC5E15">
            <w:pPr>
              <w:tabs>
                <w:tab w:val="left" w:pos="1843"/>
              </w:tabs>
              <w:jc w:val="center"/>
            </w:pPr>
            <w:r w:rsidRPr="00064A52">
              <w:t>права муниципал</w:t>
            </w:r>
            <w:r w:rsidRPr="00064A52">
              <w:t>ь</w:t>
            </w:r>
            <w:r w:rsidRPr="00064A52">
              <w:t>ной собственности, автомобильных д</w:t>
            </w:r>
            <w:r w:rsidRPr="00064A52">
              <w:t>о</w:t>
            </w:r>
            <w:r w:rsidRPr="00064A52">
              <w:t>ро</w:t>
            </w:r>
            <w:r>
              <w:t>г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</w:tcPr>
          <w:p w:rsidR="00CD44E0" w:rsidRPr="003C7425" w:rsidRDefault="00CD44E0" w:rsidP="005A3B71">
            <w:pPr>
              <w:tabs>
                <w:tab w:val="left" w:pos="18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в полном объеме</w:t>
            </w:r>
          </w:p>
        </w:tc>
        <w:tc>
          <w:tcPr>
            <w:tcW w:w="1516" w:type="dxa"/>
          </w:tcPr>
          <w:p w:rsidR="00CD44E0" w:rsidRPr="003C7425" w:rsidRDefault="00CD44E0" w:rsidP="005A3B71">
            <w:pPr>
              <w:tabs>
                <w:tab w:val="left" w:pos="1843"/>
              </w:tabs>
              <w:jc w:val="center"/>
              <w:rPr>
                <w:sz w:val="22"/>
                <w:szCs w:val="22"/>
              </w:rPr>
            </w:pPr>
          </w:p>
        </w:tc>
      </w:tr>
      <w:tr w:rsidR="00CD44E0" w:rsidRPr="003C7425" w:rsidTr="00CC5E15">
        <w:trPr>
          <w:trHeight w:val="1821"/>
        </w:trPr>
        <w:tc>
          <w:tcPr>
            <w:tcW w:w="392" w:type="dxa"/>
            <w:shd w:val="clear" w:color="auto" w:fill="auto"/>
          </w:tcPr>
          <w:p w:rsidR="00CD44E0" w:rsidRPr="003C7425" w:rsidRDefault="00CD44E0" w:rsidP="005A3B71">
            <w:pPr>
              <w:tabs>
                <w:tab w:val="left" w:pos="1843"/>
              </w:tabs>
              <w:jc w:val="center"/>
              <w:rPr>
                <w:sz w:val="22"/>
                <w:szCs w:val="22"/>
              </w:rPr>
            </w:pPr>
            <w:r w:rsidRPr="003C7425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</w:tcPr>
          <w:p w:rsidR="00CD44E0" w:rsidRPr="003C7425" w:rsidRDefault="00CD44E0" w:rsidP="005A3B71">
            <w:pPr>
              <w:tabs>
                <w:tab w:val="left" w:pos="1843"/>
              </w:tabs>
              <w:rPr>
                <w:sz w:val="22"/>
                <w:szCs w:val="22"/>
              </w:rPr>
            </w:pPr>
            <w:r w:rsidRPr="003C7425">
              <w:rPr>
                <w:sz w:val="22"/>
                <w:szCs w:val="22"/>
              </w:rPr>
              <w:t>Основное меропри</w:t>
            </w:r>
            <w:r w:rsidRPr="003C7425">
              <w:rPr>
                <w:sz w:val="22"/>
                <w:szCs w:val="22"/>
              </w:rPr>
              <w:t>я</w:t>
            </w:r>
            <w:r w:rsidRPr="003C7425">
              <w:rPr>
                <w:sz w:val="22"/>
                <w:szCs w:val="22"/>
              </w:rPr>
              <w:t>тие 1.3</w:t>
            </w:r>
          </w:p>
          <w:p w:rsidR="00CD44E0" w:rsidRPr="003C7425" w:rsidRDefault="00CD44E0" w:rsidP="005A3B71">
            <w:pPr>
              <w:tabs>
                <w:tab w:val="left" w:pos="1843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DE71FB">
              <w:t>Капитальный ре</w:t>
            </w:r>
            <w:r w:rsidRPr="00DE71FB">
              <w:softHyphen/>
              <w:t>монт автомобиль</w:t>
            </w:r>
            <w:r w:rsidRPr="00DE71FB">
              <w:softHyphen/>
              <w:t>ных дорог общего пользования местного значения и искусственных соор</w:t>
            </w:r>
            <w:r w:rsidRPr="00DE71FB">
              <w:t>у</w:t>
            </w:r>
            <w:r w:rsidRPr="00DE71FB">
              <w:t>жений на них</w:t>
            </w:r>
          </w:p>
        </w:tc>
        <w:tc>
          <w:tcPr>
            <w:tcW w:w="1984" w:type="dxa"/>
            <w:gridSpan w:val="2"/>
          </w:tcPr>
          <w:p w:rsidR="00CD44E0" w:rsidRPr="000240D4" w:rsidRDefault="00CD44E0" w:rsidP="00E65E08">
            <w:pPr>
              <w:pStyle w:val="ConsPlusCell"/>
              <w:rPr>
                <w:rFonts w:ascii="Times New Roman" w:hAnsi="Times New Roman" w:cs="Times New Roman"/>
              </w:rPr>
            </w:pPr>
            <w:r w:rsidRPr="000240D4">
              <w:rPr>
                <w:rFonts w:ascii="Times New Roman" w:hAnsi="Times New Roman" w:cs="Times New Roman"/>
              </w:rPr>
              <w:t xml:space="preserve"> Глава  Админис</w:t>
            </w:r>
            <w:r w:rsidRPr="000240D4">
              <w:rPr>
                <w:rFonts w:ascii="Times New Roman" w:hAnsi="Times New Roman" w:cs="Times New Roman"/>
              </w:rPr>
              <w:t>т</w:t>
            </w:r>
            <w:r w:rsidRPr="000240D4">
              <w:rPr>
                <w:rFonts w:ascii="Times New Roman" w:hAnsi="Times New Roman" w:cs="Times New Roman"/>
              </w:rPr>
              <w:t xml:space="preserve">рации </w:t>
            </w:r>
            <w:r>
              <w:rPr>
                <w:rFonts w:ascii="Times New Roman" w:hAnsi="Times New Roman" w:cs="Times New Roman"/>
                <w:bCs/>
                <w:kern w:val="2"/>
              </w:rPr>
              <w:t>Красноа</w:t>
            </w:r>
            <w:r>
              <w:rPr>
                <w:rFonts w:ascii="Times New Roman" w:hAnsi="Times New Roman" w:cs="Times New Roman"/>
                <w:bCs/>
                <w:kern w:val="2"/>
              </w:rPr>
              <w:t>р</w:t>
            </w:r>
            <w:r>
              <w:rPr>
                <w:rFonts w:ascii="Times New Roman" w:hAnsi="Times New Roman" w:cs="Times New Roman"/>
                <w:bCs/>
                <w:kern w:val="2"/>
              </w:rPr>
              <w:t>мейского</w:t>
            </w:r>
            <w:r w:rsidRPr="000240D4">
              <w:rPr>
                <w:rFonts w:ascii="Times New Roman" w:hAnsi="Times New Roman" w:cs="Times New Roman"/>
                <w:bCs/>
                <w:kern w:val="2"/>
              </w:rPr>
              <w:t xml:space="preserve"> сельского поселения</w:t>
            </w:r>
            <w:r w:rsidRPr="000240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К.В. Пруглова</w:t>
            </w:r>
          </w:p>
        </w:tc>
        <w:tc>
          <w:tcPr>
            <w:tcW w:w="1701" w:type="dxa"/>
          </w:tcPr>
          <w:p w:rsidR="00CD44E0" w:rsidRPr="003C7425" w:rsidRDefault="00CD44E0" w:rsidP="005A3B71">
            <w:pPr>
              <w:tabs>
                <w:tab w:val="left" w:pos="18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D44E0" w:rsidRPr="00D60109" w:rsidRDefault="00CD44E0" w:rsidP="005A3B71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D60109">
              <w:t>01.01.</w:t>
            </w:r>
            <w:r>
              <w:t>2024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CD44E0" w:rsidRPr="00D60109" w:rsidRDefault="00CD44E0" w:rsidP="005A3B71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D60109">
              <w:t>31.12.</w:t>
            </w:r>
            <w:r>
              <w:t>2024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CD44E0" w:rsidRPr="00CC5E15" w:rsidRDefault="00CD44E0" w:rsidP="005A3B71">
            <w:pPr>
              <w:pStyle w:val="ConsPlusCell"/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CC5E15">
              <w:rPr>
                <w:rFonts w:ascii="Times New Roman" w:hAnsi="Times New Roman" w:cs="Times New Roman"/>
              </w:rPr>
              <w:t>Капитально от</w:t>
            </w:r>
            <w:r w:rsidRPr="00CC5E15">
              <w:rPr>
                <w:rFonts w:ascii="Times New Roman" w:hAnsi="Times New Roman" w:cs="Times New Roman"/>
              </w:rPr>
              <w:softHyphen/>
              <w:t>ремонтировать, а</w:t>
            </w:r>
            <w:r w:rsidRPr="00CC5E15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томо</w:t>
            </w:r>
            <w:r w:rsidRPr="00CC5E15">
              <w:rPr>
                <w:rFonts w:ascii="Times New Roman" w:hAnsi="Times New Roman" w:cs="Times New Roman"/>
              </w:rPr>
              <w:t>бильные дор</w:t>
            </w:r>
            <w:r w:rsidRPr="00CC5E15">
              <w:rPr>
                <w:rFonts w:ascii="Times New Roman" w:hAnsi="Times New Roman" w:cs="Times New Roman"/>
              </w:rPr>
              <w:t>о</w:t>
            </w:r>
            <w:r w:rsidRPr="00CC5E15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453" w:type="dxa"/>
            <w:tcBorders>
              <w:left w:val="single" w:sz="4" w:space="0" w:color="auto"/>
            </w:tcBorders>
          </w:tcPr>
          <w:p w:rsidR="00CD44E0" w:rsidRPr="003C7425" w:rsidRDefault="00CD44E0" w:rsidP="005A3B71">
            <w:pPr>
              <w:tabs>
                <w:tab w:val="left" w:pos="1843"/>
              </w:tabs>
              <w:rPr>
                <w:sz w:val="22"/>
                <w:szCs w:val="22"/>
              </w:rPr>
            </w:pPr>
          </w:p>
        </w:tc>
        <w:tc>
          <w:tcPr>
            <w:tcW w:w="1516" w:type="dxa"/>
          </w:tcPr>
          <w:p w:rsidR="00CD44E0" w:rsidRPr="003C7425" w:rsidRDefault="00CD44E0" w:rsidP="005A3B71">
            <w:pPr>
              <w:tabs>
                <w:tab w:val="left" w:pos="1843"/>
              </w:tabs>
              <w:jc w:val="center"/>
              <w:rPr>
                <w:sz w:val="22"/>
                <w:szCs w:val="22"/>
              </w:rPr>
            </w:pPr>
          </w:p>
        </w:tc>
      </w:tr>
      <w:tr w:rsidR="00CD44E0" w:rsidRPr="003C7425" w:rsidTr="005A3B71">
        <w:tc>
          <w:tcPr>
            <w:tcW w:w="392" w:type="dxa"/>
            <w:shd w:val="clear" w:color="auto" w:fill="auto"/>
          </w:tcPr>
          <w:p w:rsidR="00CD44E0" w:rsidRPr="003C7425" w:rsidRDefault="00CD44E0" w:rsidP="005A3B71">
            <w:pPr>
              <w:tabs>
                <w:tab w:val="left" w:pos="1843"/>
              </w:tabs>
              <w:jc w:val="center"/>
              <w:rPr>
                <w:sz w:val="22"/>
                <w:szCs w:val="22"/>
              </w:rPr>
            </w:pPr>
            <w:r w:rsidRPr="003C7425"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</w:tcPr>
          <w:p w:rsidR="00CD44E0" w:rsidRDefault="00CD44E0" w:rsidP="005A3B71">
            <w:pPr>
              <w:tabs>
                <w:tab w:val="left" w:pos="1843"/>
              </w:tabs>
              <w:rPr>
                <w:sz w:val="22"/>
                <w:szCs w:val="22"/>
              </w:rPr>
            </w:pPr>
            <w:r w:rsidRPr="003C7425">
              <w:rPr>
                <w:sz w:val="22"/>
                <w:szCs w:val="22"/>
              </w:rPr>
              <w:t>Основное меропри</w:t>
            </w:r>
            <w:r w:rsidRPr="003C7425">
              <w:rPr>
                <w:sz w:val="22"/>
                <w:szCs w:val="22"/>
              </w:rPr>
              <w:t>я</w:t>
            </w:r>
            <w:r w:rsidRPr="003C7425">
              <w:rPr>
                <w:sz w:val="22"/>
                <w:szCs w:val="22"/>
              </w:rPr>
              <w:t xml:space="preserve">тие 1.4 </w:t>
            </w:r>
          </w:p>
          <w:p w:rsidR="00CD44E0" w:rsidRPr="003C7425" w:rsidRDefault="00CD44E0" w:rsidP="005A3B71">
            <w:pPr>
              <w:tabs>
                <w:tab w:val="left" w:pos="1843"/>
              </w:tabs>
              <w:rPr>
                <w:sz w:val="22"/>
                <w:szCs w:val="22"/>
              </w:rPr>
            </w:pPr>
            <w:r w:rsidRPr="00DE71FB">
              <w:t>Строительство и р</w:t>
            </w:r>
            <w:r w:rsidRPr="00DE71FB">
              <w:t>е</w:t>
            </w:r>
            <w:r w:rsidRPr="00DE71FB">
              <w:t>конструкция ав</w:t>
            </w:r>
            <w:r w:rsidRPr="00DE71FB">
              <w:softHyphen/>
              <w:t>томобильных дорог общего пользова</w:t>
            </w:r>
            <w:r w:rsidRPr="00DE71FB">
              <w:softHyphen/>
              <w:t>ния местного значения и ис</w:t>
            </w:r>
            <w:r w:rsidRPr="00DE71FB">
              <w:softHyphen/>
              <w:t>кусственных со</w:t>
            </w:r>
            <w:r w:rsidRPr="00DE71FB">
              <w:softHyphen/>
              <w:t>оружений на них</w:t>
            </w:r>
          </w:p>
        </w:tc>
        <w:tc>
          <w:tcPr>
            <w:tcW w:w="1984" w:type="dxa"/>
            <w:gridSpan w:val="2"/>
          </w:tcPr>
          <w:p w:rsidR="00CD44E0" w:rsidRPr="000240D4" w:rsidRDefault="00CD44E0" w:rsidP="00E65E08">
            <w:pPr>
              <w:pStyle w:val="ConsPlusCell"/>
              <w:rPr>
                <w:rFonts w:ascii="Times New Roman" w:hAnsi="Times New Roman" w:cs="Times New Roman"/>
              </w:rPr>
            </w:pPr>
            <w:r w:rsidRPr="000240D4">
              <w:rPr>
                <w:rFonts w:ascii="Times New Roman" w:hAnsi="Times New Roman" w:cs="Times New Roman"/>
              </w:rPr>
              <w:t xml:space="preserve"> Глава  Админис</w:t>
            </w:r>
            <w:r w:rsidRPr="000240D4">
              <w:rPr>
                <w:rFonts w:ascii="Times New Roman" w:hAnsi="Times New Roman" w:cs="Times New Roman"/>
              </w:rPr>
              <w:t>т</w:t>
            </w:r>
            <w:r w:rsidRPr="000240D4">
              <w:rPr>
                <w:rFonts w:ascii="Times New Roman" w:hAnsi="Times New Roman" w:cs="Times New Roman"/>
              </w:rPr>
              <w:t xml:space="preserve">рации </w:t>
            </w:r>
            <w:r>
              <w:rPr>
                <w:rFonts w:ascii="Times New Roman" w:hAnsi="Times New Roman" w:cs="Times New Roman"/>
                <w:bCs/>
                <w:kern w:val="2"/>
              </w:rPr>
              <w:t>Красноа</w:t>
            </w:r>
            <w:r>
              <w:rPr>
                <w:rFonts w:ascii="Times New Roman" w:hAnsi="Times New Roman" w:cs="Times New Roman"/>
                <w:bCs/>
                <w:kern w:val="2"/>
              </w:rPr>
              <w:t>р</w:t>
            </w:r>
            <w:r>
              <w:rPr>
                <w:rFonts w:ascii="Times New Roman" w:hAnsi="Times New Roman" w:cs="Times New Roman"/>
                <w:bCs/>
                <w:kern w:val="2"/>
              </w:rPr>
              <w:t>мейского</w:t>
            </w:r>
            <w:r w:rsidRPr="000240D4">
              <w:rPr>
                <w:rFonts w:ascii="Times New Roman" w:hAnsi="Times New Roman" w:cs="Times New Roman"/>
                <w:bCs/>
                <w:kern w:val="2"/>
              </w:rPr>
              <w:t xml:space="preserve"> сельского поселения</w:t>
            </w:r>
            <w:r w:rsidRPr="000240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К.В. Пруглова</w:t>
            </w:r>
          </w:p>
        </w:tc>
        <w:tc>
          <w:tcPr>
            <w:tcW w:w="1701" w:type="dxa"/>
          </w:tcPr>
          <w:p w:rsidR="00CD44E0" w:rsidRPr="003C7425" w:rsidRDefault="00CD44E0" w:rsidP="005A3B71">
            <w:pPr>
              <w:tabs>
                <w:tab w:val="left" w:pos="18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D44E0" w:rsidRPr="00D60109" w:rsidRDefault="00CD44E0" w:rsidP="005A3B71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D60109">
              <w:t>01.01.</w:t>
            </w:r>
            <w:r>
              <w:t>2024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CD44E0" w:rsidRPr="00D60109" w:rsidRDefault="00CD44E0" w:rsidP="005A3B71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D60109">
              <w:t>31.12.</w:t>
            </w:r>
            <w:r>
              <w:t>2024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CD44E0" w:rsidRPr="00CC5E15" w:rsidRDefault="00CD44E0" w:rsidP="005A3B71">
            <w:pPr>
              <w:pStyle w:val="ConsPlusCell"/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CC5E15">
              <w:rPr>
                <w:rFonts w:ascii="Times New Roman" w:hAnsi="Times New Roman" w:cs="Times New Roman"/>
              </w:rPr>
              <w:t>Построить и реко</w:t>
            </w:r>
            <w:r w:rsidRPr="00CC5E15">
              <w:rPr>
                <w:rFonts w:ascii="Times New Roman" w:hAnsi="Times New Roman" w:cs="Times New Roman"/>
              </w:rPr>
              <w:t>н</w:t>
            </w:r>
            <w:r w:rsidRPr="00CC5E15">
              <w:rPr>
                <w:rFonts w:ascii="Times New Roman" w:hAnsi="Times New Roman" w:cs="Times New Roman"/>
              </w:rPr>
              <w:t>струировать  авт</w:t>
            </w:r>
            <w:r w:rsidRPr="00CC5E15">
              <w:rPr>
                <w:rFonts w:ascii="Times New Roman" w:hAnsi="Times New Roman" w:cs="Times New Roman"/>
              </w:rPr>
              <w:t>о</w:t>
            </w:r>
            <w:r w:rsidRPr="00CC5E15">
              <w:rPr>
                <w:rFonts w:ascii="Times New Roman" w:hAnsi="Times New Roman" w:cs="Times New Roman"/>
              </w:rPr>
              <w:t>мобильные дороги</w:t>
            </w:r>
          </w:p>
        </w:tc>
        <w:tc>
          <w:tcPr>
            <w:tcW w:w="2453" w:type="dxa"/>
            <w:tcBorders>
              <w:left w:val="single" w:sz="4" w:space="0" w:color="auto"/>
            </w:tcBorders>
          </w:tcPr>
          <w:p w:rsidR="00CD44E0" w:rsidRPr="003C7425" w:rsidRDefault="00CD44E0" w:rsidP="005A3B71">
            <w:pPr>
              <w:tabs>
                <w:tab w:val="left" w:pos="1843"/>
              </w:tabs>
              <w:rPr>
                <w:sz w:val="22"/>
                <w:szCs w:val="22"/>
              </w:rPr>
            </w:pPr>
          </w:p>
        </w:tc>
        <w:tc>
          <w:tcPr>
            <w:tcW w:w="1516" w:type="dxa"/>
          </w:tcPr>
          <w:p w:rsidR="00CD44E0" w:rsidRPr="003C7425" w:rsidRDefault="00CD44E0" w:rsidP="005A3B71">
            <w:pPr>
              <w:tabs>
                <w:tab w:val="left" w:pos="1843"/>
              </w:tabs>
              <w:jc w:val="center"/>
              <w:rPr>
                <w:sz w:val="22"/>
                <w:szCs w:val="22"/>
              </w:rPr>
            </w:pPr>
          </w:p>
        </w:tc>
      </w:tr>
      <w:tr w:rsidR="00CD44E0" w:rsidRPr="003C7425" w:rsidTr="005A3B71">
        <w:trPr>
          <w:trHeight w:val="1480"/>
        </w:trPr>
        <w:tc>
          <w:tcPr>
            <w:tcW w:w="392" w:type="dxa"/>
            <w:shd w:val="clear" w:color="auto" w:fill="auto"/>
          </w:tcPr>
          <w:p w:rsidR="00CD44E0" w:rsidRPr="003C7425" w:rsidRDefault="00CD44E0" w:rsidP="005A3B71">
            <w:pPr>
              <w:tabs>
                <w:tab w:val="left" w:pos="1843"/>
              </w:tabs>
              <w:jc w:val="center"/>
              <w:rPr>
                <w:sz w:val="22"/>
                <w:szCs w:val="22"/>
              </w:rPr>
            </w:pPr>
            <w:r w:rsidRPr="003C7425">
              <w:rPr>
                <w:sz w:val="22"/>
                <w:szCs w:val="22"/>
              </w:rPr>
              <w:t>5.</w:t>
            </w:r>
          </w:p>
        </w:tc>
        <w:tc>
          <w:tcPr>
            <w:tcW w:w="2268" w:type="dxa"/>
          </w:tcPr>
          <w:p w:rsidR="00CD44E0" w:rsidRPr="009021D0" w:rsidRDefault="00CD44E0" w:rsidP="005A3B71">
            <w:pPr>
              <w:tabs>
                <w:tab w:val="left" w:pos="184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C7425">
              <w:rPr>
                <w:sz w:val="22"/>
                <w:szCs w:val="22"/>
              </w:rPr>
              <w:t>Основное меропри</w:t>
            </w:r>
            <w:r w:rsidRPr="003C7425">
              <w:rPr>
                <w:sz w:val="22"/>
                <w:szCs w:val="22"/>
              </w:rPr>
              <w:t>я</w:t>
            </w:r>
            <w:r w:rsidRPr="003C7425">
              <w:rPr>
                <w:sz w:val="22"/>
                <w:szCs w:val="22"/>
              </w:rPr>
              <w:t xml:space="preserve">тие 1.5 </w:t>
            </w:r>
          </w:p>
          <w:p w:rsidR="00CD44E0" w:rsidRPr="00CC5E15" w:rsidRDefault="00CD44E0" w:rsidP="00CC5E15">
            <w:pPr>
              <w:pStyle w:val="ConsPlusCell"/>
              <w:tabs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Расходы на разр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ботку проектно-сметной докуме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тации и проведение достоверности сметной стоимости</w:t>
            </w:r>
          </w:p>
        </w:tc>
        <w:tc>
          <w:tcPr>
            <w:tcW w:w="1984" w:type="dxa"/>
            <w:gridSpan w:val="2"/>
          </w:tcPr>
          <w:p w:rsidR="00CD44E0" w:rsidRPr="000240D4" w:rsidRDefault="00CD44E0" w:rsidP="00E65E08">
            <w:pPr>
              <w:pStyle w:val="ConsPlusCell"/>
              <w:rPr>
                <w:rFonts w:ascii="Times New Roman" w:hAnsi="Times New Roman" w:cs="Times New Roman"/>
              </w:rPr>
            </w:pPr>
            <w:r w:rsidRPr="000240D4">
              <w:rPr>
                <w:rFonts w:ascii="Times New Roman" w:hAnsi="Times New Roman" w:cs="Times New Roman"/>
              </w:rPr>
              <w:t xml:space="preserve"> Глава  Админис</w:t>
            </w:r>
            <w:r w:rsidRPr="000240D4">
              <w:rPr>
                <w:rFonts w:ascii="Times New Roman" w:hAnsi="Times New Roman" w:cs="Times New Roman"/>
              </w:rPr>
              <w:t>т</w:t>
            </w:r>
            <w:r w:rsidRPr="000240D4">
              <w:rPr>
                <w:rFonts w:ascii="Times New Roman" w:hAnsi="Times New Roman" w:cs="Times New Roman"/>
              </w:rPr>
              <w:t xml:space="preserve">рации </w:t>
            </w:r>
            <w:r>
              <w:rPr>
                <w:rFonts w:ascii="Times New Roman" w:hAnsi="Times New Roman" w:cs="Times New Roman"/>
                <w:bCs/>
                <w:kern w:val="2"/>
              </w:rPr>
              <w:t>Красноа</w:t>
            </w:r>
            <w:r>
              <w:rPr>
                <w:rFonts w:ascii="Times New Roman" w:hAnsi="Times New Roman" w:cs="Times New Roman"/>
                <w:bCs/>
                <w:kern w:val="2"/>
              </w:rPr>
              <w:t>р</w:t>
            </w:r>
            <w:r>
              <w:rPr>
                <w:rFonts w:ascii="Times New Roman" w:hAnsi="Times New Roman" w:cs="Times New Roman"/>
                <w:bCs/>
                <w:kern w:val="2"/>
              </w:rPr>
              <w:t>мейского</w:t>
            </w:r>
            <w:r w:rsidRPr="000240D4">
              <w:rPr>
                <w:rFonts w:ascii="Times New Roman" w:hAnsi="Times New Roman" w:cs="Times New Roman"/>
                <w:bCs/>
                <w:kern w:val="2"/>
              </w:rPr>
              <w:t xml:space="preserve"> сельского поселения</w:t>
            </w:r>
            <w:r w:rsidRPr="000240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К.В. Пруглова</w:t>
            </w:r>
          </w:p>
        </w:tc>
        <w:tc>
          <w:tcPr>
            <w:tcW w:w="1701" w:type="dxa"/>
          </w:tcPr>
          <w:p w:rsidR="00CD44E0" w:rsidRPr="003C7425" w:rsidRDefault="00CD44E0" w:rsidP="005A3B71">
            <w:pPr>
              <w:tabs>
                <w:tab w:val="left" w:pos="18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D44E0" w:rsidRPr="00D60109" w:rsidRDefault="00CD44E0" w:rsidP="005A3B71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D60109">
              <w:t>01.01.</w:t>
            </w:r>
            <w:r>
              <w:t>2024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CD44E0" w:rsidRPr="00D60109" w:rsidRDefault="00CD44E0" w:rsidP="005A3B71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D60109">
              <w:t>31.12.</w:t>
            </w:r>
            <w:r>
              <w:t>2024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CD44E0" w:rsidRPr="00CC5E15" w:rsidRDefault="00CD44E0" w:rsidP="005A3B71">
            <w:pPr>
              <w:pStyle w:val="ConsPlusCell"/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CC5E15">
              <w:rPr>
                <w:rFonts w:ascii="Times New Roman" w:hAnsi="Times New Roman" w:cs="Times New Roman"/>
              </w:rPr>
              <w:t>Обеспечение пр</w:t>
            </w:r>
            <w:r w:rsidRPr="00CC5E15">
              <w:rPr>
                <w:rFonts w:ascii="Times New Roman" w:hAnsi="Times New Roman" w:cs="Times New Roman"/>
              </w:rPr>
              <w:t>о</w:t>
            </w:r>
            <w:r w:rsidRPr="00CC5E15">
              <w:rPr>
                <w:rFonts w:ascii="Times New Roman" w:hAnsi="Times New Roman" w:cs="Times New Roman"/>
              </w:rPr>
              <w:t>ектной документ</w:t>
            </w:r>
            <w:r w:rsidRPr="00CC5E15">
              <w:rPr>
                <w:rFonts w:ascii="Times New Roman" w:hAnsi="Times New Roman" w:cs="Times New Roman"/>
              </w:rPr>
              <w:t>а</w:t>
            </w:r>
            <w:r w:rsidRPr="00CC5E15">
              <w:rPr>
                <w:rFonts w:ascii="Times New Roman" w:hAnsi="Times New Roman" w:cs="Times New Roman"/>
              </w:rPr>
              <w:t>цией работ по строительству и ре</w:t>
            </w:r>
            <w:r w:rsidRPr="00CC5E15">
              <w:rPr>
                <w:rFonts w:ascii="Times New Roman" w:hAnsi="Times New Roman" w:cs="Times New Roman"/>
              </w:rPr>
              <w:softHyphen/>
              <w:t>конструкции авт</w:t>
            </w:r>
            <w:r w:rsidRPr="00CC5E15">
              <w:rPr>
                <w:rFonts w:ascii="Times New Roman" w:hAnsi="Times New Roman" w:cs="Times New Roman"/>
              </w:rPr>
              <w:t>о</w:t>
            </w:r>
            <w:r w:rsidRPr="00CC5E15">
              <w:rPr>
                <w:rFonts w:ascii="Times New Roman" w:hAnsi="Times New Roman" w:cs="Times New Roman"/>
              </w:rPr>
              <w:t>мобильных дорог</w:t>
            </w:r>
          </w:p>
        </w:tc>
        <w:tc>
          <w:tcPr>
            <w:tcW w:w="2453" w:type="dxa"/>
            <w:tcBorders>
              <w:left w:val="single" w:sz="4" w:space="0" w:color="auto"/>
            </w:tcBorders>
          </w:tcPr>
          <w:p w:rsidR="00CD44E0" w:rsidRPr="003C7425" w:rsidRDefault="00CD44E0" w:rsidP="005A3B71">
            <w:pPr>
              <w:tabs>
                <w:tab w:val="left" w:pos="1843"/>
              </w:tabs>
              <w:rPr>
                <w:sz w:val="22"/>
                <w:szCs w:val="22"/>
              </w:rPr>
            </w:pPr>
          </w:p>
        </w:tc>
        <w:tc>
          <w:tcPr>
            <w:tcW w:w="1516" w:type="dxa"/>
          </w:tcPr>
          <w:p w:rsidR="00CD44E0" w:rsidRPr="003C7425" w:rsidRDefault="00CD44E0" w:rsidP="005A3B71">
            <w:pPr>
              <w:tabs>
                <w:tab w:val="left" w:pos="1843"/>
              </w:tabs>
              <w:jc w:val="center"/>
              <w:rPr>
                <w:sz w:val="22"/>
                <w:szCs w:val="22"/>
              </w:rPr>
            </w:pPr>
          </w:p>
        </w:tc>
      </w:tr>
      <w:tr w:rsidR="00CD44E0" w:rsidRPr="003C7425" w:rsidTr="005A3B71">
        <w:tc>
          <w:tcPr>
            <w:tcW w:w="392" w:type="dxa"/>
            <w:shd w:val="clear" w:color="auto" w:fill="auto"/>
          </w:tcPr>
          <w:p w:rsidR="00CD44E0" w:rsidRPr="003C7425" w:rsidRDefault="00CD44E0" w:rsidP="005A3B71">
            <w:pPr>
              <w:tabs>
                <w:tab w:val="left" w:pos="18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CD44E0" w:rsidRDefault="00CD44E0" w:rsidP="005A3B71">
            <w:pPr>
              <w:tabs>
                <w:tab w:val="left" w:pos="1843"/>
              </w:tabs>
              <w:jc w:val="both"/>
              <w:rPr>
                <w:sz w:val="22"/>
                <w:szCs w:val="22"/>
              </w:rPr>
            </w:pPr>
            <w:r w:rsidRPr="003C7425">
              <w:rPr>
                <w:sz w:val="22"/>
                <w:szCs w:val="22"/>
              </w:rPr>
              <w:t>Основное меропри</w:t>
            </w:r>
            <w:r w:rsidRPr="003C7425">
              <w:rPr>
                <w:sz w:val="22"/>
                <w:szCs w:val="22"/>
              </w:rPr>
              <w:t>я</w:t>
            </w:r>
            <w:r w:rsidRPr="003C7425">
              <w:rPr>
                <w:sz w:val="22"/>
                <w:szCs w:val="22"/>
              </w:rPr>
              <w:t>тие 1.</w:t>
            </w:r>
            <w:r>
              <w:rPr>
                <w:sz w:val="22"/>
                <w:szCs w:val="22"/>
              </w:rPr>
              <w:t>6</w:t>
            </w:r>
          </w:p>
          <w:p w:rsidR="00CD44E0" w:rsidRPr="009021D0" w:rsidRDefault="00CD44E0" w:rsidP="005A3B71">
            <w:pPr>
              <w:tabs>
                <w:tab w:val="left" w:pos="1843"/>
              </w:tabs>
              <w:jc w:val="both"/>
              <w:rPr>
                <w:sz w:val="22"/>
                <w:szCs w:val="22"/>
              </w:rPr>
            </w:pPr>
            <w:r w:rsidRPr="00064A52">
              <w:t>Проектные работы по строительству и реко</w:t>
            </w:r>
            <w:r w:rsidRPr="00064A52">
              <w:t>н</w:t>
            </w:r>
            <w:r w:rsidRPr="00064A52">
              <w:t>струкции ав</w:t>
            </w:r>
            <w:r w:rsidRPr="00064A52">
              <w:softHyphen/>
            </w:r>
            <w:r w:rsidRPr="00064A52">
              <w:lastRenderedPageBreak/>
              <w:t>томобильных дорог общего пользова</w:t>
            </w:r>
            <w:r w:rsidRPr="00064A52">
              <w:softHyphen/>
              <w:t>ния местного значения и ис</w:t>
            </w:r>
            <w:r w:rsidRPr="00064A52">
              <w:softHyphen/>
              <w:t>кусственных со</w:t>
            </w:r>
            <w:r w:rsidRPr="00064A52">
              <w:softHyphen/>
              <w:t>оружений на них</w:t>
            </w:r>
          </w:p>
        </w:tc>
        <w:tc>
          <w:tcPr>
            <w:tcW w:w="1984" w:type="dxa"/>
            <w:gridSpan w:val="2"/>
          </w:tcPr>
          <w:p w:rsidR="00CD44E0" w:rsidRPr="000240D4" w:rsidRDefault="00CD44E0" w:rsidP="00E65E08">
            <w:pPr>
              <w:pStyle w:val="ConsPlusCell"/>
              <w:rPr>
                <w:rFonts w:ascii="Times New Roman" w:hAnsi="Times New Roman" w:cs="Times New Roman"/>
              </w:rPr>
            </w:pPr>
            <w:r w:rsidRPr="000240D4">
              <w:rPr>
                <w:rFonts w:ascii="Times New Roman" w:hAnsi="Times New Roman" w:cs="Times New Roman"/>
              </w:rPr>
              <w:lastRenderedPageBreak/>
              <w:t xml:space="preserve"> Глава  Админис</w:t>
            </w:r>
            <w:r w:rsidRPr="000240D4">
              <w:rPr>
                <w:rFonts w:ascii="Times New Roman" w:hAnsi="Times New Roman" w:cs="Times New Roman"/>
              </w:rPr>
              <w:t>т</w:t>
            </w:r>
            <w:r w:rsidRPr="000240D4">
              <w:rPr>
                <w:rFonts w:ascii="Times New Roman" w:hAnsi="Times New Roman" w:cs="Times New Roman"/>
              </w:rPr>
              <w:t xml:space="preserve">рации </w:t>
            </w:r>
            <w:r>
              <w:rPr>
                <w:rFonts w:ascii="Times New Roman" w:hAnsi="Times New Roman" w:cs="Times New Roman"/>
                <w:bCs/>
                <w:kern w:val="2"/>
              </w:rPr>
              <w:t>Красноа</w:t>
            </w:r>
            <w:r>
              <w:rPr>
                <w:rFonts w:ascii="Times New Roman" w:hAnsi="Times New Roman" w:cs="Times New Roman"/>
                <w:bCs/>
                <w:kern w:val="2"/>
              </w:rPr>
              <w:t>р</w:t>
            </w:r>
            <w:r>
              <w:rPr>
                <w:rFonts w:ascii="Times New Roman" w:hAnsi="Times New Roman" w:cs="Times New Roman"/>
                <w:bCs/>
                <w:kern w:val="2"/>
              </w:rPr>
              <w:t>мейского</w:t>
            </w:r>
            <w:r w:rsidRPr="000240D4">
              <w:rPr>
                <w:rFonts w:ascii="Times New Roman" w:hAnsi="Times New Roman" w:cs="Times New Roman"/>
                <w:bCs/>
                <w:kern w:val="2"/>
              </w:rPr>
              <w:t xml:space="preserve"> сельского поселения</w:t>
            </w:r>
            <w:r w:rsidRPr="000240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К.В. Пруглова</w:t>
            </w:r>
          </w:p>
        </w:tc>
        <w:tc>
          <w:tcPr>
            <w:tcW w:w="1701" w:type="dxa"/>
          </w:tcPr>
          <w:p w:rsidR="00CD44E0" w:rsidRPr="003C7425" w:rsidRDefault="00CD44E0" w:rsidP="005A3B71">
            <w:pPr>
              <w:tabs>
                <w:tab w:val="left" w:pos="18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D44E0" w:rsidRPr="00D60109" w:rsidRDefault="00CD44E0" w:rsidP="005A3B71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D60109">
              <w:t>01.01.</w:t>
            </w:r>
            <w:r>
              <w:t>2024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CD44E0" w:rsidRPr="00D60109" w:rsidRDefault="00CD44E0" w:rsidP="005A3B71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D60109">
              <w:t>31.12.</w:t>
            </w:r>
            <w:r>
              <w:t>2024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CD44E0" w:rsidRPr="00CC5E15" w:rsidRDefault="00CD44E0" w:rsidP="005A3B71">
            <w:pPr>
              <w:pStyle w:val="ConsPlusCell"/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CC5E15">
              <w:rPr>
                <w:rFonts w:ascii="Times New Roman" w:hAnsi="Times New Roman" w:cs="Times New Roman"/>
              </w:rPr>
              <w:t>Обеспечение пр</w:t>
            </w:r>
            <w:r w:rsidRPr="00CC5E15">
              <w:rPr>
                <w:rFonts w:ascii="Times New Roman" w:hAnsi="Times New Roman" w:cs="Times New Roman"/>
              </w:rPr>
              <w:t>о</w:t>
            </w:r>
            <w:r w:rsidRPr="00CC5E15">
              <w:rPr>
                <w:rFonts w:ascii="Times New Roman" w:hAnsi="Times New Roman" w:cs="Times New Roman"/>
              </w:rPr>
              <w:t>ектной документ</w:t>
            </w:r>
            <w:r w:rsidRPr="00CC5E15">
              <w:rPr>
                <w:rFonts w:ascii="Times New Roman" w:hAnsi="Times New Roman" w:cs="Times New Roman"/>
              </w:rPr>
              <w:t>а</w:t>
            </w:r>
            <w:r w:rsidRPr="00CC5E15">
              <w:rPr>
                <w:rFonts w:ascii="Times New Roman" w:hAnsi="Times New Roman" w:cs="Times New Roman"/>
              </w:rPr>
              <w:t>цией работ по строительству и ре</w:t>
            </w:r>
            <w:r w:rsidRPr="00CC5E15">
              <w:rPr>
                <w:rFonts w:ascii="Times New Roman" w:hAnsi="Times New Roman" w:cs="Times New Roman"/>
              </w:rPr>
              <w:softHyphen/>
              <w:t>конструкции авт</w:t>
            </w:r>
            <w:r w:rsidRPr="00CC5E15">
              <w:rPr>
                <w:rFonts w:ascii="Times New Roman" w:hAnsi="Times New Roman" w:cs="Times New Roman"/>
              </w:rPr>
              <w:t>о</w:t>
            </w:r>
            <w:r w:rsidRPr="00CC5E15">
              <w:rPr>
                <w:rFonts w:ascii="Times New Roman" w:hAnsi="Times New Roman" w:cs="Times New Roman"/>
              </w:rPr>
              <w:lastRenderedPageBreak/>
              <w:t>мобильных дорог</w:t>
            </w:r>
          </w:p>
        </w:tc>
        <w:tc>
          <w:tcPr>
            <w:tcW w:w="2453" w:type="dxa"/>
            <w:tcBorders>
              <w:left w:val="single" w:sz="4" w:space="0" w:color="auto"/>
            </w:tcBorders>
          </w:tcPr>
          <w:p w:rsidR="00CD44E0" w:rsidRPr="009021D0" w:rsidRDefault="00CD44E0" w:rsidP="005A3B71">
            <w:pPr>
              <w:tabs>
                <w:tab w:val="left" w:pos="1843"/>
              </w:tabs>
              <w:rPr>
                <w:sz w:val="22"/>
                <w:szCs w:val="22"/>
              </w:rPr>
            </w:pPr>
          </w:p>
        </w:tc>
        <w:tc>
          <w:tcPr>
            <w:tcW w:w="1516" w:type="dxa"/>
          </w:tcPr>
          <w:p w:rsidR="00CD44E0" w:rsidRPr="003C7425" w:rsidRDefault="00CD44E0" w:rsidP="005A3B71">
            <w:pPr>
              <w:tabs>
                <w:tab w:val="left" w:pos="1843"/>
              </w:tabs>
              <w:jc w:val="center"/>
              <w:rPr>
                <w:sz w:val="22"/>
                <w:szCs w:val="22"/>
              </w:rPr>
            </w:pPr>
          </w:p>
        </w:tc>
      </w:tr>
      <w:tr w:rsidR="00CD44E0" w:rsidRPr="003C7425" w:rsidTr="005A3B71">
        <w:tc>
          <w:tcPr>
            <w:tcW w:w="392" w:type="dxa"/>
            <w:shd w:val="clear" w:color="auto" w:fill="auto"/>
          </w:tcPr>
          <w:p w:rsidR="00CD44E0" w:rsidRDefault="00CD44E0" w:rsidP="005A3B71">
            <w:pPr>
              <w:tabs>
                <w:tab w:val="left" w:pos="184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D44E0" w:rsidRPr="00064A52" w:rsidRDefault="00CD44E0" w:rsidP="005A3B71">
            <w:pPr>
              <w:tabs>
                <w:tab w:val="left" w:pos="1843"/>
              </w:tabs>
              <w:rPr>
                <w:bCs/>
              </w:rPr>
            </w:pPr>
            <w:r w:rsidRPr="00064A52">
              <w:rPr>
                <w:bCs/>
              </w:rPr>
              <w:t>Основное мероприятие 1.7:</w:t>
            </w:r>
          </w:p>
          <w:p w:rsidR="00CD44E0" w:rsidRPr="00064A52" w:rsidRDefault="00CD44E0" w:rsidP="005A3B71">
            <w:pPr>
              <w:tabs>
                <w:tab w:val="left" w:pos="1843"/>
              </w:tabs>
            </w:pPr>
            <w:r w:rsidRPr="00064A52">
              <w:t>Строительство и р</w:t>
            </w:r>
            <w:r w:rsidRPr="00064A52">
              <w:t>е</w:t>
            </w:r>
            <w:r w:rsidRPr="00064A52">
              <w:t>монт тротуаров</w:t>
            </w:r>
          </w:p>
        </w:tc>
        <w:tc>
          <w:tcPr>
            <w:tcW w:w="1984" w:type="dxa"/>
            <w:gridSpan w:val="2"/>
          </w:tcPr>
          <w:p w:rsidR="00CD44E0" w:rsidRPr="000240D4" w:rsidRDefault="00CD44E0" w:rsidP="00E65E08">
            <w:pPr>
              <w:pStyle w:val="ConsPlusCell"/>
              <w:rPr>
                <w:rFonts w:ascii="Times New Roman" w:hAnsi="Times New Roman" w:cs="Times New Roman"/>
              </w:rPr>
            </w:pPr>
            <w:r w:rsidRPr="000240D4">
              <w:rPr>
                <w:rFonts w:ascii="Times New Roman" w:hAnsi="Times New Roman" w:cs="Times New Roman"/>
              </w:rPr>
              <w:t xml:space="preserve"> Глава  Админис</w:t>
            </w:r>
            <w:r w:rsidRPr="000240D4">
              <w:rPr>
                <w:rFonts w:ascii="Times New Roman" w:hAnsi="Times New Roman" w:cs="Times New Roman"/>
              </w:rPr>
              <w:t>т</w:t>
            </w:r>
            <w:r w:rsidRPr="000240D4">
              <w:rPr>
                <w:rFonts w:ascii="Times New Roman" w:hAnsi="Times New Roman" w:cs="Times New Roman"/>
              </w:rPr>
              <w:t xml:space="preserve">рации </w:t>
            </w:r>
            <w:r>
              <w:rPr>
                <w:rFonts w:ascii="Times New Roman" w:hAnsi="Times New Roman" w:cs="Times New Roman"/>
                <w:bCs/>
                <w:kern w:val="2"/>
              </w:rPr>
              <w:t>Красноа</w:t>
            </w:r>
            <w:r>
              <w:rPr>
                <w:rFonts w:ascii="Times New Roman" w:hAnsi="Times New Roman" w:cs="Times New Roman"/>
                <w:bCs/>
                <w:kern w:val="2"/>
              </w:rPr>
              <w:t>р</w:t>
            </w:r>
            <w:r>
              <w:rPr>
                <w:rFonts w:ascii="Times New Roman" w:hAnsi="Times New Roman" w:cs="Times New Roman"/>
                <w:bCs/>
                <w:kern w:val="2"/>
              </w:rPr>
              <w:t>мейского</w:t>
            </w:r>
            <w:r w:rsidRPr="000240D4">
              <w:rPr>
                <w:rFonts w:ascii="Times New Roman" w:hAnsi="Times New Roman" w:cs="Times New Roman"/>
                <w:bCs/>
                <w:kern w:val="2"/>
              </w:rPr>
              <w:t xml:space="preserve"> сельского поселения</w:t>
            </w:r>
            <w:r w:rsidRPr="000240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К.В. Пруглова</w:t>
            </w:r>
          </w:p>
        </w:tc>
        <w:tc>
          <w:tcPr>
            <w:tcW w:w="1701" w:type="dxa"/>
          </w:tcPr>
          <w:p w:rsidR="00CD44E0" w:rsidRPr="003C7425" w:rsidRDefault="00CD44E0" w:rsidP="005A3B71">
            <w:pPr>
              <w:tabs>
                <w:tab w:val="left" w:pos="18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D44E0" w:rsidRPr="00D60109" w:rsidRDefault="00CD44E0" w:rsidP="005A3B71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D60109">
              <w:t>01.01.</w:t>
            </w:r>
            <w:r>
              <w:t>2024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CD44E0" w:rsidRPr="00D60109" w:rsidRDefault="00CD44E0" w:rsidP="005A3B71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D60109">
              <w:t>31.12.</w:t>
            </w:r>
            <w:r>
              <w:t>2024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CD44E0" w:rsidRPr="00CC5E15" w:rsidRDefault="00CD44E0" w:rsidP="005A3B71">
            <w:pPr>
              <w:pStyle w:val="ConsPlusCell"/>
              <w:tabs>
                <w:tab w:val="left" w:pos="1843"/>
              </w:tabs>
              <w:rPr>
                <w:rFonts w:ascii="Times New Roman" w:hAnsi="Times New Roman" w:cs="Times New Roman"/>
              </w:rPr>
            </w:pPr>
            <w:r w:rsidRPr="00CC5E15">
              <w:rPr>
                <w:rFonts w:ascii="Times New Roman" w:hAnsi="Times New Roman" w:cs="Times New Roman"/>
              </w:rPr>
              <w:t>Уменьшение кол</w:t>
            </w:r>
            <w:r w:rsidRPr="00CC5E15">
              <w:rPr>
                <w:rFonts w:ascii="Times New Roman" w:hAnsi="Times New Roman" w:cs="Times New Roman"/>
              </w:rPr>
              <w:t>и</w:t>
            </w:r>
            <w:r w:rsidRPr="00CC5E15">
              <w:rPr>
                <w:rFonts w:ascii="Times New Roman" w:hAnsi="Times New Roman" w:cs="Times New Roman"/>
              </w:rPr>
              <w:t>чества ДТП с уч</w:t>
            </w:r>
            <w:r w:rsidRPr="00CC5E15">
              <w:rPr>
                <w:rFonts w:ascii="Times New Roman" w:hAnsi="Times New Roman" w:cs="Times New Roman"/>
              </w:rPr>
              <w:t>а</w:t>
            </w:r>
            <w:r w:rsidRPr="00CC5E15">
              <w:rPr>
                <w:rFonts w:ascii="Times New Roman" w:hAnsi="Times New Roman" w:cs="Times New Roman"/>
              </w:rPr>
              <w:t>стием пеш</w:t>
            </w:r>
            <w:r w:rsidRPr="00CC5E15">
              <w:rPr>
                <w:rFonts w:ascii="Times New Roman" w:hAnsi="Times New Roman" w:cs="Times New Roman"/>
              </w:rPr>
              <w:t>е</w:t>
            </w:r>
            <w:r w:rsidRPr="00CC5E15">
              <w:rPr>
                <w:rFonts w:ascii="Times New Roman" w:hAnsi="Times New Roman" w:cs="Times New Roman"/>
              </w:rPr>
              <w:t>ходов</w:t>
            </w:r>
          </w:p>
        </w:tc>
        <w:tc>
          <w:tcPr>
            <w:tcW w:w="2453" w:type="dxa"/>
            <w:tcBorders>
              <w:left w:val="single" w:sz="4" w:space="0" w:color="auto"/>
            </w:tcBorders>
          </w:tcPr>
          <w:p w:rsidR="00CD44E0" w:rsidRDefault="00CD44E0" w:rsidP="005A3B71">
            <w:pPr>
              <w:tabs>
                <w:tab w:val="left" w:pos="1843"/>
              </w:tabs>
              <w:rPr>
                <w:sz w:val="22"/>
                <w:szCs w:val="22"/>
              </w:rPr>
            </w:pPr>
          </w:p>
        </w:tc>
        <w:tc>
          <w:tcPr>
            <w:tcW w:w="1516" w:type="dxa"/>
          </w:tcPr>
          <w:p w:rsidR="00CD44E0" w:rsidRPr="003C7425" w:rsidRDefault="00CD44E0" w:rsidP="005A3B71">
            <w:pPr>
              <w:tabs>
                <w:tab w:val="left" w:pos="1843"/>
              </w:tabs>
              <w:jc w:val="center"/>
              <w:rPr>
                <w:sz w:val="22"/>
                <w:szCs w:val="22"/>
              </w:rPr>
            </w:pPr>
          </w:p>
        </w:tc>
      </w:tr>
      <w:tr w:rsidR="00CD44E0" w:rsidRPr="003C7425" w:rsidTr="005A3B71">
        <w:tc>
          <w:tcPr>
            <w:tcW w:w="392" w:type="dxa"/>
            <w:shd w:val="clear" w:color="auto" w:fill="auto"/>
          </w:tcPr>
          <w:p w:rsidR="00CD44E0" w:rsidRDefault="00CD44E0" w:rsidP="005A3B71">
            <w:pPr>
              <w:tabs>
                <w:tab w:val="left" w:pos="184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D44E0" w:rsidRPr="00064A52" w:rsidRDefault="00CD44E0" w:rsidP="005A3B71">
            <w:pPr>
              <w:tabs>
                <w:tab w:val="left" w:pos="1843"/>
              </w:tabs>
              <w:rPr>
                <w:bCs/>
              </w:rPr>
            </w:pPr>
            <w:r w:rsidRPr="00064A52">
              <w:rPr>
                <w:bCs/>
              </w:rPr>
              <w:t>Основное мероприятие 1.8:</w:t>
            </w:r>
          </w:p>
          <w:p w:rsidR="00CD44E0" w:rsidRPr="00064A52" w:rsidRDefault="00CD44E0" w:rsidP="005A3B71">
            <w:pPr>
              <w:tabs>
                <w:tab w:val="left" w:pos="1843"/>
              </w:tabs>
              <w:rPr>
                <w:bCs/>
              </w:rPr>
            </w:pPr>
            <w:r w:rsidRPr="00064A52">
              <w:rPr>
                <w:bCs/>
              </w:rPr>
              <w:t>Проектные работы по строительству троту</w:t>
            </w:r>
            <w:r w:rsidRPr="00064A52">
              <w:rPr>
                <w:bCs/>
              </w:rPr>
              <w:t>а</w:t>
            </w:r>
            <w:r w:rsidRPr="00064A52">
              <w:rPr>
                <w:bCs/>
              </w:rPr>
              <w:t>ров</w:t>
            </w:r>
          </w:p>
        </w:tc>
        <w:tc>
          <w:tcPr>
            <w:tcW w:w="1984" w:type="dxa"/>
            <w:gridSpan w:val="2"/>
          </w:tcPr>
          <w:p w:rsidR="00CD44E0" w:rsidRPr="000240D4" w:rsidRDefault="00CD44E0" w:rsidP="00E65E08">
            <w:pPr>
              <w:pStyle w:val="ConsPlusCell"/>
              <w:rPr>
                <w:rFonts w:ascii="Times New Roman" w:hAnsi="Times New Roman" w:cs="Times New Roman"/>
              </w:rPr>
            </w:pPr>
            <w:r w:rsidRPr="000240D4">
              <w:rPr>
                <w:rFonts w:ascii="Times New Roman" w:hAnsi="Times New Roman" w:cs="Times New Roman"/>
              </w:rPr>
              <w:t xml:space="preserve"> Глава  Админис</w:t>
            </w:r>
            <w:r w:rsidRPr="000240D4">
              <w:rPr>
                <w:rFonts w:ascii="Times New Roman" w:hAnsi="Times New Roman" w:cs="Times New Roman"/>
              </w:rPr>
              <w:t>т</w:t>
            </w:r>
            <w:r w:rsidRPr="000240D4">
              <w:rPr>
                <w:rFonts w:ascii="Times New Roman" w:hAnsi="Times New Roman" w:cs="Times New Roman"/>
              </w:rPr>
              <w:t xml:space="preserve">рации </w:t>
            </w:r>
            <w:r>
              <w:rPr>
                <w:rFonts w:ascii="Times New Roman" w:hAnsi="Times New Roman" w:cs="Times New Roman"/>
                <w:bCs/>
                <w:kern w:val="2"/>
              </w:rPr>
              <w:t>Красноа</w:t>
            </w:r>
            <w:r>
              <w:rPr>
                <w:rFonts w:ascii="Times New Roman" w:hAnsi="Times New Roman" w:cs="Times New Roman"/>
                <w:bCs/>
                <w:kern w:val="2"/>
              </w:rPr>
              <w:t>р</w:t>
            </w:r>
            <w:r>
              <w:rPr>
                <w:rFonts w:ascii="Times New Roman" w:hAnsi="Times New Roman" w:cs="Times New Roman"/>
                <w:bCs/>
                <w:kern w:val="2"/>
              </w:rPr>
              <w:t>мейского</w:t>
            </w:r>
            <w:r w:rsidRPr="000240D4">
              <w:rPr>
                <w:rFonts w:ascii="Times New Roman" w:hAnsi="Times New Roman" w:cs="Times New Roman"/>
                <w:bCs/>
                <w:kern w:val="2"/>
              </w:rPr>
              <w:t xml:space="preserve"> сельского поселения</w:t>
            </w:r>
            <w:r w:rsidRPr="000240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К.В. Пруглова</w:t>
            </w:r>
          </w:p>
        </w:tc>
        <w:tc>
          <w:tcPr>
            <w:tcW w:w="1701" w:type="dxa"/>
          </w:tcPr>
          <w:p w:rsidR="00CD44E0" w:rsidRPr="003C7425" w:rsidRDefault="00CD44E0" w:rsidP="005A3B71">
            <w:pPr>
              <w:tabs>
                <w:tab w:val="left" w:pos="18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D44E0" w:rsidRPr="00D60109" w:rsidRDefault="00CD44E0" w:rsidP="005A3B71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D60109">
              <w:t>01.01.</w:t>
            </w:r>
            <w:r>
              <w:t>2024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CD44E0" w:rsidRPr="00D60109" w:rsidRDefault="00CD44E0" w:rsidP="005A3B71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D60109">
              <w:t>31.12.</w:t>
            </w:r>
            <w:r>
              <w:t>2024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CD44E0" w:rsidRPr="00064A52" w:rsidRDefault="00CD44E0" w:rsidP="005A3B71">
            <w:pPr>
              <w:tabs>
                <w:tab w:val="left" w:pos="1843"/>
              </w:tabs>
            </w:pPr>
            <w:r w:rsidRPr="00064A52">
              <w:t>Обеспечение пр</w:t>
            </w:r>
            <w:r w:rsidRPr="00064A52">
              <w:t>о</w:t>
            </w:r>
            <w:r w:rsidRPr="00064A52">
              <w:t>ектной документ</w:t>
            </w:r>
            <w:r w:rsidRPr="00064A52">
              <w:t>а</w:t>
            </w:r>
            <w:r w:rsidRPr="00064A52">
              <w:t>цией работ по кап</w:t>
            </w:r>
            <w:r w:rsidRPr="00064A52">
              <w:t>и</w:t>
            </w:r>
            <w:r w:rsidRPr="00064A52">
              <w:t>тальному ремонту и строительству тр</w:t>
            </w:r>
            <w:r w:rsidRPr="00064A52">
              <w:t>о</w:t>
            </w:r>
            <w:r w:rsidRPr="00064A52">
              <w:t>туаров</w:t>
            </w:r>
          </w:p>
        </w:tc>
        <w:tc>
          <w:tcPr>
            <w:tcW w:w="2453" w:type="dxa"/>
            <w:tcBorders>
              <w:left w:val="single" w:sz="4" w:space="0" w:color="auto"/>
            </w:tcBorders>
          </w:tcPr>
          <w:p w:rsidR="00CD44E0" w:rsidRDefault="00CD44E0" w:rsidP="005A3B71">
            <w:pPr>
              <w:tabs>
                <w:tab w:val="left" w:pos="1843"/>
              </w:tabs>
              <w:rPr>
                <w:sz w:val="22"/>
                <w:szCs w:val="22"/>
              </w:rPr>
            </w:pPr>
          </w:p>
        </w:tc>
        <w:tc>
          <w:tcPr>
            <w:tcW w:w="1516" w:type="dxa"/>
          </w:tcPr>
          <w:p w:rsidR="00CD44E0" w:rsidRPr="003C7425" w:rsidRDefault="00CD44E0" w:rsidP="005A3B71">
            <w:pPr>
              <w:tabs>
                <w:tab w:val="left" w:pos="1843"/>
              </w:tabs>
              <w:jc w:val="center"/>
              <w:rPr>
                <w:sz w:val="22"/>
                <w:szCs w:val="22"/>
              </w:rPr>
            </w:pPr>
          </w:p>
        </w:tc>
      </w:tr>
      <w:tr w:rsidR="00CD44E0" w:rsidRPr="003C7425" w:rsidTr="005A3B71">
        <w:tc>
          <w:tcPr>
            <w:tcW w:w="392" w:type="dxa"/>
            <w:shd w:val="clear" w:color="auto" w:fill="auto"/>
          </w:tcPr>
          <w:p w:rsidR="00CD44E0" w:rsidRDefault="00CD44E0" w:rsidP="005A3B71">
            <w:pPr>
              <w:tabs>
                <w:tab w:val="left" w:pos="184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D44E0" w:rsidRPr="00064A52" w:rsidRDefault="00CD44E0" w:rsidP="005A3B71">
            <w:pPr>
              <w:tabs>
                <w:tab w:val="left" w:pos="1843"/>
              </w:tabs>
              <w:rPr>
                <w:bCs/>
              </w:rPr>
            </w:pPr>
            <w:r w:rsidRPr="00064A52">
              <w:rPr>
                <w:bCs/>
              </w:rPr>
              <w:t>Основное мероприятие 1.9:</w:t>
            </w:r>
          </w:p>
          <w:p w:rsidR="00CD44E0" w:rsidRPr="00064A52" w:rsidRDefault="00CD44E0" w:rsidP="005A3B71">
            <w:pPr>
              <w:tabs>
                <w:tab w:val="left" w:pos="1843"/>
              </w:tabs>
              <w:rPr>
                <w:bCs/>
              </w:rPr>
            </w:pPr>
            <w:r w:rsidRPr="00064A52">
              <w:rPr>
                <w:bCs/>
              </w:rPr>
              <w:t>Проектные работы по капитальному ремонту тротуаров</w:t>
            </w:r>
          </w:p>
        </w:tc>
        <w:tc>
          <w:tcPr>
            <w:tcW w:w="1984" w:type="dxa"/>
            <w:gridSpan w:val="2"/>
          </w:tcPr>
          <w:p w:rsidR="00CD44E0" w:rsidRPr="000240D4" w:rsidRDefault="00CD44E0" w:rsidP="00E65E08">
            <w:pPr>
              <w:pStyle w:val="ConsPlusCell"/>
              <w:rPr>
                <w:rFonts w:ascii="Times New Roman" w:hAnsi="Times New Roman" w:cs="Times New Roman"/>
              </w:rPr>
            </w:pPr>
            <w:r w:rsidRPr="000240D4">
              <w:rPr>
                <w:rFonts w:ascii="Times New Roman" w:hAnsi="Times New Roman" w:cs="Times New Roman"/>
              </w:rPr>
              <w:t xml:space="preserve"> Глава  Админис</w:t>
            </w:r>
            <w:r w:rsidRPr="000240D4">
              <w:rPr>
                <w:rFonts w:ascii="Times New Roman" w:hAnsi="Times New Roman" w:cs="Times New Roman"/>
              </w:rPr>
              <w:t>т</w:t>
            </w:r>
            <w:r w:rsidRPr="000240D4">
              <w:rPr>
                <w:rFonts w:ascii="Times New Roman" w:hAnsi="Times New Roman" w:cs="Times New Roman"/>
              </w:rPr>
              <w:t xml:space="preserve">рации </w:t>
            </w:r>
            <w:r>
              <w:rPr>
                <w:rFonts w:ascii="Times New Roman" w:hAnsi="Times New Roman" w:cs="Times New Roman"/>
                <w:bCs/>
                <w:kern w:val="2"/>
              </w:rPr>
              <w:t>Красноа</w:t>
            </w:r>
            <w:r>
              <w:rPr>
                <w:rFonts w:ascii="Times New Roman" w:hAnsi="Times New Roman" w:cs="Times New Roman"/>
                <w:bCs/>
                <w:kern w:val="2"/>
              </w:rPr>
              <w:t>р</w:t>
            </w:r>
            <w:r>
              <w:rPr>
                <w:rFonts w:ascii="Times New Roman" w:hAnsi="Times New Roman" w:cs="Times New Roman"/>
                <w:bCs/>
                <w:kern w:val="2"/>
              </w:rPr>
              <w:t>мейского</w:t>
            </w:r>
            <w:r w:rsidRPr="000240D4">
              <w:rPr>
                <w:rFonts w:ascii="Times New Roman" w:hAnsi="Times New Roman" w:cs="Times New Roman"/>
                <w:bCs/>
                <w:kern w:val="2"/>
              </w:rPr>
              <w:t xml:space="preserve"> сельского поселения</w:t>
            </w:r>
            <w:r w:rsidRPr="000240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К.В. Пруглова</w:t>
            </w:r>
          </w:p>
        </w:tc>
        <w:tc>
          <w:tcPr>
            <w:tcW w:w="1701" w:type="dxa"/>
          </w:tcPr>
          <w:p w:rsidR="00CD44E0" w:rsidRPr="003C7425" w:rsidRDefault="00CD44E0" w:rsidP="005A3B71">
            <w:pPr>
              <w:tabs>
                <w:tab w:val="left" w:pos="18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D44E0" w:rsidRPr="00D60109" w:rsidRDefault="00CD44E0" w:rsidP="005A3B71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D60109">
              <w:t>01.01.</w:t>
            </w:r>
            <w:r>
              <w:t>2024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CD44E0" w:rsidRPr="00D60109" w:rsidRDefault="00CD44E0" w:rsidP="005A3B71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D60109">
              <w:t>31.12.</w:t>
            </w:r>
            <w:r>
              <w:t>2024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CD44E0" w:rsidRPr="00064A52" w:rsidRDefault="00CD44E0" w:rsidP="005A3B71">
            <w:pPr>
              <w:tabs>
                <w:tab w:val="left" w:pos="1843"/>
              </w:tabs>
            </w:pPr>
            <w:r w:rsidRPr="00064A52">
              <w:t>Обеспечение пр</w:t>
            </w:r>
            <w:r w:rsidRPr="00064A52">
              <w:t>о</w:t>
            </w:r>
            <w:r w:rsidRPr="00064A52">
              <w:t>ектной документ</w:t>
            </w:r>
            <w:r w:rsidRPr="00064A52">
              <w:t>а</w:t>
            </w:r>
            <w:r w:rsidRPr="00064A52">
              <w:t>цией работ по кап</w:t>
            </w:r>
            <w:r w:rsidRPr="00064A52">
              <w:t>и</w:t>
            </w:r>
            <w:r w:rsidRPr="00064A52">
              <w:t>тальному ремонту и строительству тр</w:t>
            </w:r>
            <w:r w:rsidRPr="00064A52">
              <w:t>о</w:t>
            </w:r>
            <w:r w:rsidRPr="00064A52">
              <w:t>туаров.</w:t>
            </w:r>
          </w:p>
        </w:tc>
        <w:tc>
          <w:tcPr>
            <w:tcW w:w="2453" w:type="dxa"/>
            <w:tcBorders>
              <w:left w:val="single" w:sz="4" w:space="0" w:color="auto"/>
            </w:tcBorders>
          </w:tcPr>
          <w:p w:rsidR="00CD44E0" w:rsidRDefault="00CD44E0" w:rsidP="005A3B71">
            <w:pPr>
              <w:tabs>
                <w:tab w:val="left" w:pos="1843"/>
              </w:tabs>
              <w:rPr>
                <w:sz w:val="22"/>
                <w:szCs w:val="22"/>
              </w:rPr>
            </w:pPr>
          </w:p>
        </w:tc>
        <w:tc>
          <w:tcPr>
            <w:tcW w:w="1516" w:type="dxa"/>
          </w:tcPr>
          <w:p w:rsidR="00CD44E0" w:rsidRPr="003C7425" w:rsidRDefault="00CD44E0" w:rsidP="005A3B71">
            <w:pPr>
              <w:tabs>
                <w:tab w:val="left" w:pos="1843"/>
              </w:tabs>
              <w:jc w:val="center"/>
              <w:rPr>
                <w:sz w:val="22"/>
                <w:szCs w:val="22"/>
              </w:rPr>
            </w:pPr>
          </w:p>
        </w:tc>
      </w:tr>
      <w:tr w:rsidR="00CD44E0" w:rsidRPr="003C7425" w:rsidTr="005A3B71">
        <w:tc>
          <w:tcPr>
            <w:tcW w:w="392" w:type="dxa"/>
            <w:shd w:val="clear" w:color="auto" w:fill="auto"/>
          </w:tcPr>
          <w:p w:rsidR="00CD44E0" w:rsidRDefault="00CD44E0" w:rsidP="005A3B71">
            <w:pPr>
              <w:tabs>
                <w:tab w:val="left" w:pos="184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D44E0" w:rsidRPr="00064A52" w:rsidRDefault="00CD44E0" w:rsidP="005A3B71">
            <w:pPr>
              <w:tabs>
                <w:tab w:val="left" w:pos="1843"/>
              </w:tabs>
              <w:rPr>
                <w:bCs/>
              </w:rPr>
            </w:pPr>
            <w:r w:rsidRPr="00064A52">
              <w:t>Основное мероприятие 1.10:</w:t>
            </w:r>
            <w:r w:rsidRPr="00064A52">
              <w:rPr>
                <w:bCs/>
              </w:rPr>
              <w:t>Разработка ко</w:t>
            </w:r>
            <w:r w:rsidRPr="00064A52">
              <w:rPr>
                <w:bCs/>
              </w:rPr>
              <w:t>м</w:t>
            </w:r>
            <w:r w:rsidRPr="00064A52">
              <w:rPr>
                <w:bCs/>
              </w:rPr>
              <w:t>плексных схем орган</w:t>
            </w:r>
            <w:r w:rsidRPr="00064A52">
              <w:rPr>
                <w:bCs/>
              </w:rPr>
              <w:t>и</w:t>
            </w:r>
            <w:r w:rsidRPr="00064A52">
              <w:rPr>
                <w:bCs/>
              </w:rPr>
              <w:t>зации дорожного дв</w:t>
            </w:r>
            <w:r w:rsidRPr="00064A52">
              <w:rPr>
                <w:bCs/>
              </w:rPr>
              <w:t>и</w:t>
            </w:r>
            <w:r w:rsidRPr="00064A52">
              <w:rPr>
                <w:bCs/>
              </w:rPr>
              <w:t>жения (КСОДД) и пр</w:t>
            </w:r>
            <w:r w:rsidRPr="00064A52">
              <w:rPr>
                <w:bCs/>
              </w:rPr>
              <w:t>о</w:t>
            </w:r>
            <w:r w:rsidRPr="00064A52">
              <w:rPr>
                <w:bCs/>
              </w:rPr>
              <w:t>граммы комплексного развития транспортной инфраструктуры (ПКРТИ)</w:t>
            </w:r>
          </w:p>
        </w:tc>
        <w:tc>
          <w:tcPr>
            <w:tcW w:w="1984" w:type="dxa"/>
            <w:gridSpan w:val="2"/>
          </w:tcPr>
          <w:p w:rsidR="00CD44E0" w:rsidRPr="000240D4" w:rsidRDefault="00CD44E0" w:rsidP="00E65E08">
            <w:pPr>
              <w:pStyle w:val="ConsPlusCell"/>
              <w:rPr>
                <w:rFonts w:ascii="Times New Roman" w:hAnsi="Times New Roman" w:cs="Times New Roman"/>
              </w:rPr>
            </w:pPr>
            <w:r w:rsidRPr="000240D4">
              <w:rPr>
                <w:rFonts w:ascii="Times New Roman" w:hAnsi="Times New Roman" w:cs="Times New Roman"/>
              </w:rPr>
              <w:t xml:space="preserve"> Глава  Админис</w:t>
            </w:r>
            <w:r w:rsidRPr="000240D4">
              <w:rPr>
                <w:rFonts w:ascii="Times New Roman" w:hAnsi="Times New Roman" w:cs="Times New Roman"/>
              </w:rPr>
              <w:t>т</w:t>
            </w:r>
            <w:r w:rsidRPr="000240D4">
              <w:rPr>
                <w:rFonts w:ascii="Times New Roman" w:hAnsi="Times New Roman" w:cs="Times New Roman"/>
              </w:rPr>
              <w:t xml:space="preserve">рации </w:t>
            </w:r>
            <w:r>
              <w:rPr>
                <w:rFonts w:ascii="Times New Roman" w:hAnsi="Times New Roman" w:cs="Times New Roman"/>
                <w:bCs/>
                <w:kern w:val="2"/>
              </w:rPr>
              <w:t>Красноа</w:t>
            </w:r>
            <w:r>
              <w:rPr>
                <w:rFonts w:ascii="Times New Roman" w:hAnsi="Times New Roman" w:cs="Times New Roman"/>
                <w:bCs/>
                <w:kern w:val="2"/>
              </w:rPr>
              <w:t>р</w:t>
            </w:r>
            <w:r>
              <w:rPr>
                <w:rFonts w:ascii="Times New Roman" w:hAnsi="Times New Roman" w:cs="Times New Roman"/>
                <w:bCs/>
                <w:kern w:val="2"/>
              </w:rPr>
              <w:t>мейского</w:t>
            </w:r>
            <w:r w:rsidRPr="000240D4">
              <w:rPr>
                <w:rFonts w:ascii="Times New Roman" w:hAnsi="Times New Roman" w:cs="Times New Roman"/>
                <w:bCs/>
                <w:kern w:val="2"/>
              </w:rPr>
              <w:t xml:space="preserve"> сельского поселения</w:t>
            </w:r>
            <w:r w:rsidRPr="000240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К.В. Пруглова</w:t>
            </w:r>
          </w:p>
        </w:tc>
        <w:tc>
          <w:tcPr>
            <w:tcW w:w="1701" w:type="dxa"/>
          </w:tcPr>
          <w:p w:rsidR="00CD44E0" w:rsidRPr="003C7425" w:rsidRDefault="00CD44E0" w:rsidP="005A3B71">
            <w:pPr>
              <w:tabs>
                <w:tab w:val="left" w:pos="18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D44E0" w:rsidRPr="00D60109" w:rsidRDefault="00CD44E0" w:rsidP="005A3B71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D60109">
              <w:t>01.01.</w:t>
            </w:r>
            <w:r>
              <w:t>2024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CD44E0" w:rsidRPr="00D60109" w:rsidRDefault="00CD44E0" w:rsidP="005A3B71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D60109">
              <w:t>31.12.</w:t>
            </w:r>
            <w:r>
              <w:t>2024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CD44E0" w:rsidRPr="00064A52" w:rsidRDefault="00CD44E0" w:rsidP="005A3B71">
            <w:pPr>
              <w:tabs>
                <w:tab w:val="left" w:pos="1843"/>
              </w:tabs>
            </w:pPr>
            <w:r w:rsidRPr="00064A52">
              <w:t>Повышение без</w:t>
            </w:r>
            <w:r w:rsidRPr="00064A52">
              <w:t>о</w:t>
            </w:r>
            <w:r w:rsidRPr="00064A52">
              <w:t>пасности дорожн</w:t>
            </w:r>
            <w:r w:rsidRPr="00064A52">
              <w:t>о</w:t>
            </w:r>
            <w:r w:rsidRPr="00064A52">
              <w:t>го движения</w:t>
            </w:r>
          </w:p>
        </w:tc>
        <w:tc>
          <w:tcPr>
            <w:tcW w:w="2453" w:type="dxa"/>
            <w:tcBorders>
              <w:left w:val="single" w:sz="4" w:space="0" w:color="auto"/>
            </w:tcBorders>
          </w:tcPr>
          <w:p w:rsidR="00CD44E0" w:rsidRDefault="00CD44E0" w:rsidP="005A3B71">
            <w:pPr>
              <w:tabs>
                <w:tab w:val="left" w:pos="1843"/>
              </w:tabs>
              <w:rPr>
                <w:sz w:val="22"/>
                <w:szCs w:val="22"/>
              </w:rPr>
            </w:pPr>
          </w:p>
        </w:tc>
        <w:tc>
          <w:tcPr>
            <w:tcW w:w="1516" w:type="dxa"/>
          </w:tcPr>
          <w:p w:rsidR="00CD44E0" w:rsidRPr="003C7425" w:rsidRDefault="00CD44E0" w:rsidP="005A3B71">
            <w:pPr>
              <w:tabs>
                <w:tab w:val="left" w:pos="1843"/>
              </w:tabs>
              <w:jc w:val="center"/>
              <w:rPr>
                <w:sz w:val="22"/>
                <w:szCs w:val="22"/>
              </w:rPr>
            </w:pPr>
          </w:p>
        </w:tc>
      </w:tr>
      <w:tr w:rsidR="00CD44E0" w:rsidRPr="003C7425" w:rsidTr="005A3B71">
        <w:tc>
          <w:tcPr>
            <w:tcW w:w="392" w:type="dxa"/>
            <w:shd w:val="clear" w:color="auto" w:fill="auto"/>
          </w:tcPr>
          <w:p w:rsidR="00CD44E0" w:rsidRDefault="00CD44E0" w:rsidP="005A3B71">
            <w:pPr>
              <w:tabs>
                <w:tab w:val="left" w:pos="184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D44E0" w:rsidRPr="00064A52" w:rsidRDefault="00CD44E0" w:rsidP="005A3B71">
            <w:pPr>
              <w:tabs>
                <w:tab w:val="left" w:pos="1843"/>
              </w:tabs>
            </w:pPr>
            <w:r w:rsidRPr="00064A52">
              <w:t>Основное мероприятие 1.11:</w:t>
            </w:r>
          </w:p>
          <w:p w:rsidR="00CD44E0" w:rsidRPr="00064A52" w:rsidRDefault="00CD44E0" w:rsidP="005A3B71">
            <w:pPr>
              <w:tabs>
                <w:tab w:val="left" w:pos="1843"/>
              </w:tabs>
            </w:pPr>
            <w:r w:rsidRPr="00064A52">
              <w:t>Проектные работы по капитальному ремонту автомо</w:t>
            </w:r>
            <w:r w:rsidRPr="00064A52">
              <w:softHyphen/>
              <w:t>бильных дорог об</w:t>
            </w:r>
            <w:r w:rsidRPr="00064A52">
              <w:softHyphen/>
              <w:t>щего пользования местного значения и искусственных соор</w:t>
            </w:r>
            <w:r w:rsidRPr="00064A52">
              <w:t>у</w:t>
            </w:r>
            <w:r w:rsidRPr="00064A52">
              <w:t>жений на них</w:t>
            </w:r>
          </w:p>
        </w:tc>
        <w:tc>
          <w:tcPr>
            <w:tcW w:w="1984" w:type="dxa"/>
            <w:gridSpan w:val="2"/>
          </w:tcPr>
          <w:p w:rsidR="00CD44E0" w:rsidRPr="000240D4" w:rsidRDefault="00CD44E0" w:rsidP="00E65E08">
            <w:pPr>
              <w:pStyle w:val="ConsPlusCell"/>
              <w:rPr>
                <w:rFonts w:ascii="Times New Roman" w:hAnsi="Times New Roman" w:cs="Times New Roman"/>
              </w:rPr>
            </w:pPr>
            <w:r w:rsidRPr="000240D4">
              <w:rPr>
                <w:rFonts w:ascii="Times New Roman" w:hAnsi="Times New Roman" w:cs="Times New Roman"/>
              </w:rPr>
              <w:t xml:space="preserve"> Глава  Админис</w:t>
            </w:r>
            <w:r w:rsidRPr="000240D4">
              <w:rPr>
                <w:rFonts w:ascii="Times New Roman" w:hAnsi="Times New Roman" w:cs="Times New Roman"/>
              </w:rPr>
              <w:t>т</w:t>
            </w:r>
            <w:r w:rsidRPr="000240D4">
              <w:rPr>
                <w:rFonts w:ascii="Times New Roman" w:hAnsi="Times New Roman" w:cs="Times New Roman"/>
              </w:rPr>
              <w:t xml:space="preserve">рации </w:t>
            </w:r>
            <w:r>
              <w:rPr>
                <w:rFonts w:ascii="Times New Roman" w:hAnsi="Times New Roman" w:cs="Times New Roman"/>
                <w:bCs/>
                <w:kern w:val="2"/>
              </w:rPr>
              <w:t>Красноа</w:t>
            </w:r>
            <w:r>
              <w:rPr>
                <w:rFonts w:ascii="Times New Roman" w:hAnsi="Times New Roman" w:cs="Times New Roman"/>
                <w:bCs/>
                <w:kern w:val="2"/>
              </w:rPr>
              <w:t>р</w:t>
            </w:r>
            <w:r>
              <w:rPr>
                <w:rFonts w:ascii="Times New Roman" w:hAnsi="Times New Roman" w:cs="Times New Roman"/>
                <w:bCs/>
                <w:kern w:val="2"/>
              </w:rPr>
              <w:t>мейского</w:t>
            </w:r>
            <w:r w:rsidRPr="000240D4">
              <w:rPr>
                <w:rFonts w:ascii="Times New Roman" w:hAnsi="Times New Roman" w:cs="Times New Roman"/>
                <w:bCs/>
                <w:kern w:val="2"/>
              </w:rPr>
              <w:t xml:space="preserve"> сельского поселения</w:t>
            </w:r>
            <w:r w:rsidRPr="000240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К.В. Пруглова</w:t>
            </w:r>
          </w:p>
        </w:tc>
        <w:tc>
          <w:tcPr>
            <w:tcW w:w="1701" w:type="dxa"/>
          </w:tcPr>
          <w:p w:rsidR="00CD44E0" w:rsidRPr="003C7425" w:rsidRDefault="00CD44E0" w:rsidP="005A3B71">
            <w:pPr>
              <w:tabs>
                <w:tab w:val="left" w:pos="18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D44E0" w:rsidRPr="00D60109" w:rsidRDefault="00CD44E0" w:rsidP="005A3B71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D60109">
              <w:t>01.01.</w:t>
            </w:r>
            <w:r>
              <w:t>2024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CD44E0" w:rsidRPr="00D60109" w:rsidRDefault="00CD44E0" w:rsidP="005A3B71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D60109">
              <w:t>31.12.</w:t>
            </w:r>
            <w:r>
              <w:t>2024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CD44E0" w:rsidRPr="00064A52" w:rsidRDefault="00CD44E0" w:rsidP="005A3B71">
            <w:pPr>
              <w:tabs>
                <w:tab w:val="left" w:pos="1843"/>
              </w:tabs>
            </w:pPr>
            <w:r w:rsidRPr="00064A52">
              <w:t>Обеспечение пр</w:t>
            </w:r>
            <w:r w:rsidRPr="00064A52">
              <w:t>о</w:t>
            </w:r>
            <w:r w:rsidRPr="00064A52">
              <w:t>ектной документ</w:t>
            </w:r>
            <w:r w:rsidRPr="00064A52">
              <w:t>а</w:t>
            </w:r>
            <w:r w:rsidRPr="00064A52">
              <w:t>цией работ по кап</w:t>
            </w:r>
            <w:r w:rsidRPr="00064A52">
              <w:t>и</w:t>
            </w:r>
            <w:r w:rsidRPr="00064A52">
              <w:t>тальному ремонту автомобильных д</w:t>
            </w:r>
            <w:r w:rsidRPr="00064A52">
              <w:t>о</w:t>
            </w:r>
            <w:r w:rsidRPr="00064A52">
              <w:t>рог</w:t>
            </w:r>
          </w:p>
        </w:tc>
        <w:tc>
          <w:tcPr>
            <w:tcW w:w="2453" w:type="dxa"/>
            <w:tcBorders>
              <w:left w:val="single" w:sz="4" w:space="0" w:color="auto"/>
            </w:tcBorders>
          </w:tcPr>
          <w:p w:rsidR="00CD44E0" w:rsidRDefault="00CD44E0" w:rsidP="005A3B71">
            <w:pPr>
              <w:tabs>
                <w:tab w:val="left" w:pos="1843"/>
              </w:tabs>
              <w:rPr>
                <w:sz w:val="22"/>
                <w:szCs w:val="22"/>
              </w:rPr>
            </w:pPr>
          </w:p>
        </w:tc>
        <w:tc>
          <w:tcPr>
            <w:tcW w:w="1516" w:type="dxa"/>
          </w:tcPr>
          <w:p w:rsidR="00CD44E0" w:rsidRPr="003C7425" w:rsidRDefault="00CD44E0" w:rsidP="005A3B71">
            <w:pPr>
              <w:tabs>
                <w:tab w:val="left" w:pos="1843"/>
              </w:tabs>
              <w:jc w:val="center"/>
              <w:rPr>
                <w:sz w:val="22"/>
                <w:szCs w:val="22"/>
              </w:rPr>
            </w:pPr>
          </w:p>
        </w:tc>
      </w:tr>
      <w:tr w:rsidR="00CD44E0" w:rsidRPr="003C7425" w:rsidTr="005A3B71">
        <w:tc>
          <w:tcPr>
            <w:tcW w:w="392" w:type="dxa"/>
            <w:shd w:val="clear" w:color="auto" w:fill="auto"/>
          </w:tcPr>
          <w:p w:rsidR="00CD44E0" w:rsidRDefault="00CD44E0" w:rsidP="005A3B71">
            <w:pPr>
              <w:tabs>
                <w:tab w:val="left" w:pos="184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D44E0" w:rsidRPr="00C24C12" w:rsidRDefault="00CD44E0" w:rsidP="005A3B71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C24C12">
              <w:t>Приоритетное осно</w:t>
            </w:r>
            <w:r w:rsidRPr="00C24C12">
              <w:t>в</w:t>
            </w:r>
            <w:r w:rsidRPr="00C24C12">
              <w:t xml:space="preserve">ное мероприятие 1.1.1 </w:t>
            </w:r>
          </w:p>
          <w:p w:rsidR="00CD44E0" w:rsidRPr="00C24C12" w:rsidRDefault="00CD44E0" w:rsidP="005A3B71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</w:pPr>
            <w:r>
              <w:lastRenderedPageBreak/>
              <w:t>Содержание и ремонт авто</w:t>
            </w:r>
            <w:r w:rsidRPr="00C24C12">
              <w:t>мобильных дорог общего пользования местного значения и искусственных соор</w:t>
            </w:r>
            <w:r w:rsidRPr="00C24C12">
              <w:t>у</w:t>
            </w:r>
            <w:r w:rsidRPr="00C24C12">
              <w:t>жений на них</w:t>
            </w:r>
          </w:p>
        </w:tc>
        <w:tc>
          <w:tcPr>
            <w:tcW w:w="1984" w:type="dxa"/>
            <w:gridSpan w:val="2"/>
          </w:tcPr>
          <w:p w:rsidR="00CD44E0" w:rsidRPr="000240D4" w:rsidRDefault="00CD44E0" w:rsidP="00E65E08">
            <w:pPr>
              <w:pStyle w:val="ConsPlusCell"/>
              <w:rPr>
                <w:rFonts w:ascii="Times New Roman" w:hAnsi="Times New Roman" w:cs="Times New Roman"/>
              </w:rPr>
            </w:pPr>
            <w:r w:rsidRPr="000240D4">
              <w:rPr>
                <w:rFonts w:ascii="Times New Roman" w:hAnsi="Times New Roman" w:cs="Times New Roman"/>
              </w:rPr>
              <w:lastRenderedPageBreak/>
              <w:t xml:space="preserve"> Глава  Админис</w:t>
            </w:r>
            <w:r w:rsidRPr="000240D4">
              <w:rPr>
                <w:rFonts w:ascii="Times New Roman" w:hAnsi="Times New Roman" w:cs="Times New Roman"/>
              </w:rPr>
              <w:t>т</w:t>
            </w:r>
            <w:r w:rsidRPr="000240D4">
              <w:rPr>
                <w:rFonts w:ascii="Times New Roman" w:hAnsi="Times New Roman" w:cs="Times New Roman"/>
              </w:rPr>
              <w:t xml:space="preserve">рации </w:t>
            </w:r>
            <w:r>
              <w:rPr>
                <w:rFonts w:ascii="Times New Roman" w:hAnsi="Times New Roman" w:cs="Times New Roman"/>
                <w:bCs/>
                <w:kern w:val="2"/>
              </w:rPr>
              <w:t>Красноа</w:t>
            </w:r>
            <w:r>
              <w:rPr>
                <w:rFonts w:ascii="Times New Roman" w:hAnsi="Times New Roman" w:cs="Times New Roman"/>
                <w:bCs/>
                <w:kern w:val="2"/>
              </w:rPr>
              <w:t>р</w:t>
            </w:r>
            <w:r>
              <w:rPr>
                <w:rFonts w:ascii="Times New Roman" w:hAnsi="Times New Roman" w:cs="Times New Roman"/>
                <w:bCs/>
                <w:kern w:val="2"/>
              </w:rPr>
              <w:lastRenderedPageBreak/>
              <w:t>мейского</w:t>
            </w:r>
            <w:r w:rsidRPr="000240D4">
              <w:rPr>
                <w:rFonts w:ascii="Times New Roman" w:hAnsi="Times New Roman" w:cs="Times New Roman"/>
                <w:bCs/>
                <w:kern w:val="2"/>
              </w:rPr>
              <w:t xml:space="preserve"> сельского поселения</w:t>
            </w:r>
            <w:r w:rsidRPr="000240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К.В. Пруглова</w:t>
            </w:r>
          </w:p>
        </w:tc>
        <w:tc>
          <w:tcPr>
            <w:tcW w:w="1701" w:type="dxa"/>
          </w:tcPr>
          <w:p w:rsidR="00CD44E0" w:rsidRPr="003C7425" w:rsidRDefault="00CD44E0" w:rsidP="005A3B71">
            <w:pPr>
              <w:tabs>
                <w:tab w:val="left" w:pos="18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31.12.2024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D44E0" w:rsidRPr="00D60109" w:rsidRDefault="00CD44E0" w:rsidP="005A3B71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D60109">
              <w:t>01.01.</w:t>
            </w:r>
            <w:r>
              <w:t>2024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CD44E0" w:rsidRPr="00D60109" w:rsidRDefault="00CD44E0" w:rsidP="005A3B71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D60109">
              <w:t>31.12.</w:t>
            </w:r>
            <w:r>
              <w:t>2024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CD44E0" w:rsidRPr="00AA6A44" w:rsidRDefault="00CD44E0" w:rsidP="005A3B71">
            <w:pPr>
              <w:pStyle w:val="ConsPlusCell"/>
              <w:tabs>
                <w:tab w:val="left" w:pos="18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>Содержание с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 автомо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 в полном объ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>еме</w:t>
            </w:r>
          </w:p>
        </w:tc>
        <w:tc>
          <w:tcPr>
            <w:tcW w:w="2453" w:type="dxa"/>
            <w:tcBorders>
              <w:left w:val="single" w:sz="4" w:space="0" w:color="auto"/>
            </w:tcBorders>
          </w:tcPr>
          <w:p w:rsidR="00CD44E0" w:rsidRDefault="00CD44E0" w:rsidP="005A3B71">
            <w:pPr>
              <w:tabs>
                <w:tab w:val="left" w:pos="184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Выполнение в полном объеме</w:t>
            </w:r>
          </w:p>
        </w:tc>
        <w:tc>
          <w:tcPr>
            <w:tcW w:w="1516" w:type="dxa"/>
          </w:tcPr>
          <w:p w:rsidR="00CD44E0" w:rsidRPr="003C7425" w:rsidRDefault="00CD44E0" w:rsidP="005A3B71">
            <w:pPr>
              <w:tabs>
                <w:tab w:val="left" w:pos="1843"/>
              </w:tabs>
              <w:jc w:val="center"/>
              <w:rPr>
                <w:sz w:val="22"/>
                <w:szCs w:val="22"/>
              </w:rPr>
            </w:pPr>
          </w:p>
        </w:tc>
      </w:tr>
      <w:tr w:rsidR="00CD44E0" w:rsidRPr="003C7425" w:rsidTr="005A3B71">
        <w:tc>
          <w:tcPr>
            <w:tcW w:w="392" w:type="dxa"/>
            <w:shd w:val="clear" w:color="auto" w:fill="auto"/>
          </w:tcPr>
          <w:p w:rsidR="00CD44E0" w:rsidRDefault="00CD44E0" w:rsidP="005A3B71">
            <w:pPr>
              <w:tabs>
                <w:tab w:val="left" w:pos="184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D44E0" w:rsidRPr="003C7425" w:rsidRDefault="00CD44E0" w:rsidP="005A3B71">
            <w:pPr>
              <w:tabs>
                <w:tab w:val="left" w:pos="1843"/>
              </w:tabs>
              <w:rPr>
                <w:sz w:val="22"/>
                <w:szCs w:val="22"/>
              </w:rPr>
            </w:pPr>
            <w:r w:rsidRPr="00064A52">
              <w:t>Контрольное событие  муниципальной пр</w:t>
            </w:r>
            <w:r w:rsidRPr="00064A52">
              <w:t>о</w:t>
            </w:r>
            <w:r w:rsidRPr="00064A52">
              <w:t>граммы 1.1. Создание условий для устойч</w:t>
            </w:r>
            <w:r w:rsidRPr="00064A52">
              <w:t>и</w:t>
            </w:r>
            <w:r w:rsidRPr="00064A52">
              <w:t>вого функциониров</w:t>
            </w:r>
            <w:r w:rsidRPr="00064A52">
              <w:t>а</w:t>
            </w:r>
            <w:r w:rsidRPr="00064A52">
              <w:t>ния транспортной си</w:t>
            </w:r>
            <w:r w:rsidRPr="00064A52">
              <w:t>с</w:t>
            </w:r>
            <w:r w:rsidRPr="00064A52">
              <w:t xml:space="preserve">темы </w:t>
            </w:r>
            <w:r w:rsidR="00567189">
              <w:t>Красноармейск</w:t>
            </w:r>
            <w:r w:rsidR="00567189">
              <w:t>о</w:t>
            </w:r>
            <w:r w:rsidR="00567189">
              <w:t>го</w:t>
            </w:r>
            <w:r w:rsidRPr="00064A52">
              <w:t xml:space="preserve"> сельского поселения, повышение уровня безопасности движения</w:t>
            </w:r>
          </w:p>
        </w:tc>
        <w:tc>
          <w:tcPr>
            <w:tcW w:w="1984" w:type="dxa"/>
            <w:gridSpan w:val="2"/>
          </w:tcPr>
          <w:p w:rsidR="00CD44E0" w:rsidRPr="000240D4" w:rsidRDefault="00CD44E0" w:rsidP="00E65E08">
            <w:pPr>
              <w:pStyle w:val="ConsPlusCell"/>
              <w:rPr>
                <w:rFonts w:ascii="Times New Roman" w:hAnsi="Times New Roman" w:cs="Times New Roman"/>
              </w:rPr>
            </w:pPr>
            <w:r w:rsidRPr="000240D4">
              <w:rPr>
                <w:rFonts w:ascii="Times New Roman" w:hAnsi="Times New Roman" w:cs="Times New Roman"/>
              </w:rPr>
              <w:t xml:space="preserve"> Глава  Админис</w:t>
            </w:r>
            <w:r w:rsidRPr="000240D4">
              <w:rPr>
                <w:rFonts w:ascii="Times New Roman" w:hAnsi="Times New Roman" w:cs="Times New Roman"/>
              </w:rPr>
              <w:t>т</w:t>
            </w:r>
            <w:r w:rsidRPr="000240D4">
              <w:rPr>
                <w:rFonts w:ascii="Times New Roman" w:hAnsi="Times New Roman" w:cs="Times New Roman"/>
              </w:rPr>
              <w:t xml:space="preserve">рации </w:t>
            </w:r>
            <w:r>
              <w:rPr>
                <w:rFonts w:ascii="Times New Roman" w:hAnsi="Times New Roman" w:cs="Times New Roman"/>
                <w:bCs/>
                <w:kern w:val="2"/>
              </w:rPr>
              <w:t>Красноа</w:t>
            </w:r>
            <w:r>
              <w:rPr>
                <w:rFonts w:ascii="Times New Roman" w:hAnsi="Times New Roman" w:cs="Times New Roman"/>
                <w:bCs/>
                <w:kern w:val="2"/>
              </w:rPr>
              <w:t>р</w:t>
            </w:r>
            <w:r>
              <w:rPr>
                <w:rFonts w:ascii="Times New Roman" w:hAnsi="Times New Roman" w:cs="Times New Roman"/>
                <w:bCs/>
                <w:kern w:val="2"/>
              </w:rPr>
              <w:t>мейского</w:t>
            </w:r>
            <w:r w:rsidRPr="000240D4">
              <w:rPr>
                <w:rFonts w:ascii="Times New Roman" w:hAnsi="Times New Roman" w:cs="Times New Roman"/>
                <w:bCs/>
                <w:kern w:val="2"/>
              </w:rPr>
              <w:t xml:space="preserve"> сельского поселения</w:t>
            </w:r>
            <w:r w:rsidRPr="000240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К.В. Пруглова</w:t>
            </w:r>
          </w:p>
        </w:tc>
        <w:tc>
          <w:tcPr>
            <w:tcW w:w="1701" w:type="dxa"/>
          </w:tcPr>
          <w:p w:rsidR="00CD44E0" w:rsidRPr="003C7425" w:rsidRDefault="00CD44E0" w:rsidP="005A3B71">
            <w:pPr>
              <w:tabs>
                <w:tab w:val="left" w:pos="18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D44E0" w:rsidRPr="00D60109" w:rsidRDefault="00CD44E0" w:rsidP="005A3B71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D60109">
              <w:t>01.01.</w:t>
            </w:r>
            <w:r>
              <w:t>2024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CD44E0" w:rsidRPr="00D60109" w:rsidRDefault="00CD44E0" w:rsidP="005A3B71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D60109">
              <w:t>31.12.</w:t>
            </w:r>
            <w:r>
              <w:t>2024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CD44E0" w:rsidRPr="00C24C12" w:rsidRDefault="00CD44E0" w:rsidP="005A3B71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064A52">
              <w:t>Обеспечение фун</w:t>
            </w:r>
            <w:r w:rsidRPr="00064A52">
              <w:t>к</w:t>
            </w:r>
            <w:r w:rsidRPr="00064A52">
              <w:t>ционирования и развития сети авт</w:t>
            </w:r>
            <w:r w:rsidRPr="00064A52">
              <w:t>о</w:t>
            </w:r>
            <w:r w:rsidRPr="00064A52">
              <w:t xml:space="preserve">мобильных дорог общего пользования местного значения </w:t>
            </w:r>
            <w:r>
              <w:t>Пролетарского</w:t>
            </w:r>
            <w:r w:rsidRPr="00064A52">
              <w:t xml:space="preserve"> сельского посел</w:t>
            </w:r>
            <w:r w:rsidRPr="00064A52">
              <w:t>е</w:t>
            </w:r>
            <w:r w:rsidRPr="00064A52">
              <w:t>ния</w:t>
            </w:r>
          </w:p>
        </w:tc>
        <w:tc>
          <w:tcPr>
            <w:tcW w:w="2453" w:type="dxa"/>
            <w:tcBorders>
              <w:left w:val="single" w:sz="4" w:space="0" w:color="auto"/>
            </w:tcBorders>
          </w:tcPr>
          <w:p w:rsidR="00CD44E0" w:rsidRPr="003C7425" w:rsidRDefault="00CD44E0" w:rsidP="005A3B71">
            <w:pPr>
              <w:tabs>
                <w:tab w:val="left" w:pos="184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16" w:type="dxa"/>
          </w:tcPr>
          <w:p w:rsidR="00CD44E0" w:rsidRPr="003C7425" w:rsidRDefault="00CD44E0" w:rsidP="005A3B71">
            <w:pPr>
              <w:tabs>
                <w:tab w:val="left" w:pos="1843"/>
              </w:tabs>
              <w:jc w:val="center"/>
              <w:rPr>
                <w:sz w:val="22"/>
                <w:szCs w:val="22"/>
              </w:rPr>
            </w:pPr>
          </w:p>
        </w:tc>
      </w:tr>
      <w:tr w:rsidR="00CD44E0" w:rsidRPr="003C7425" w:rsidTr="00CC5E15">
        <w:trPr>
          <w:trHeight w:val="1347"/>
        </w:trPr>
        <w:tc>
          <w:tcPr>
            <w:tcW w:w="392" w:type="dxa"/>
            <w:shd w:val="clear" w:color="auto" w:fill="auto"/>
          </w:tcPr>
          <w:p w:rsidR="00CD44E0" w:rsidRPr="003C7425" w:rsidRDefault="00CD44E0" w:rsidP="005A3B71">
            <w:pPr>
              <w:tabs>
                <w:tab w:val="left" w:pos="1843"/>
              </w:tabs>
              <w:jc w:val="center"/>
              <w:rPr>
                <w:sz w:val="22"/>
                <w:szCs w:val="22"/>
              </w:rPr>
            </w:pPr>
            <w:r w:rsidRPr="003C7425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D44E0" w:rsidRPr="00DE71FB" w:rsidRDefault="00CD44E0" w:rsidP="005A3B71">
            <w:pPr>
              <w:pStyle w:val="ConsPlusCell"/>
              <w:tabs>
                <w:tab w:val="left" w:pos="184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2 </w:t>
            </w:r>
          </w:p>
          <w:p w:rsidR="00CD44E0" w:rsidRDefault="00CD44E0" w:rsidP="00567189">
            <w:pPr>
              <w:tabs>
                <w:tab w:val="left" w:pos="1843"/>
              </w:tabs>
            </w:pPr>
            <w:r w:rsidRPr="00DE71FB">
              <w:t>Повышение безопасн</w:t>
            </w:r>
            <w:r w:rsidRPr="00DE71FB">
              <w:t>о</w:t>
            </w:r>
            <w:r w:rsidRPr="00DE71FB">
              <w:t>сти дорожного движ</w:t>
            </w:r>
            <w:r w:rsidRPr="00DE71FB">
              <w:t>е</w:t>
            </w:r>
            <w:r w:rsidRPr="00DE71FB">
              <w:t xml:space="preserve">ния на территории  </w:t>
            </w:r>
            <w:r w:rsidR="00567189">
              <w:t>Красноармейс</w:t>
            </w:r>
            <w:r>
              <w:t>кого</w:t>
            </w:r>
            <w:r w:rsidRPr="00DE71FB">
              <w:t xml:space="preserve"> сельского п</w:t>
            </w:r>
            <w:r w:rsidRPr="00DE71FB">
              <w:t>о</w:t>
            </w:r>
            <w:r w:rsidRPr="00DE71FB">
              <w:t>селения</w:t>
            </w:r>
          </w:p>
        </w:tc>
        <w:tc>
          <w:tcPr>
            <w:tcW w:w="1984" w:type="dxa"/>
            <w:gridSpan w:val="2"/>
          </w:tcPr>
          <w:p w:rsidR="00CD44E0" w:rsidRPr="000240D4" w:rsidRDefault="00CD44E0" w:rsidP="00E65E08">
            <w:pPr>
              <w:pStyle w:val="ConsPlusCell"/>
              <w:rPr>
                <w:rFonts w:ascii="Times New Roman" w:hAnsi="Times New Roman" w:cs="Times New Roman"/>
              </w:rPr>
            </w:pPr>
            <w:r w:rsidRPr="000240D4">
              <w:rPr>
                <w:rFonts w:ascii="Times New Roman" w:hAnsi="Times New Roman" w:cs="Times New Roman"/>
              </w:rPr>
              <w:t xml:space="preserve"> Глава  Админис</w:t>
            </w:r>
            <w:r w:rsidRPr="000240D4">
              <w:rPr>
                <w:rFonts w:ascii="Times New Roman" w:hAnsi="Times New Roman" w:cs="Times New Roman"/>
              </w:rPr>
              <w:t>т</w:t>
            </w:r>
            <w:r w:rsidRPr="000240D4">
              <w:rPr>
                <w:rFonts w:ascii="Times New Roman" w:hAnsi="Times New Roman" w:cs="Times New Roman"/>
              </w:rPr>
              <w:t xml:space="preserve">рации </w:t>
            </w:r>
            <w:r>
              <w:rPr>
                <w:rFonts w:ascii="Times New Roman" w:hAnsi="Times New Roman" w:cs="Times New Roman"/>
                <w:bCs/>
                <w:kern w:val="2"/>
              </w:rPr>
              <w:t>Красноа</w:t>
            </w:r>
            <w:r>
              <w:rPr>
                <w:rFonts w:ascii="Times New Roman" w:hAnsi="Times New Roman" w:cs="Times New Roman"/>
                <w:bCs/>
                <w:kern w:val="2"/>
              </w:rPr>
              <w:t>р</w:t>
            </w:r>
            <w:r>
              <w:rPr>
                <w:rFonts w:ascii="Times New Roman" w:hAnsi="Times New Roman" w:cs="Times New Roman"/>
                <w:bCs/>
                <w:kern w:val="2"/>
              </w:rPr>
              <w:t>мейского</w:t>
            </w:r>
            <w:r w:rsidRPr="000240D4">
              <w:rPr>
                <w:rFonts w:ascii="Times New Roman" w:hAnsi="Times New Roman" w:cs="Times New Roman"/>
                <w:bCs/>
                <w:kern w:val="2"/>
              </w:rPr>
              <w:t xml:space="preserve"> сельского поселения</w:t>
            </w:r>
            <w:r w:rsidRPr="000240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К.В. Пруглова</w:t>
            </w:r>
          </w:p>
        </w:tc>
        <w:tc>
          <w:tcPr>
            <w:tcW w:w="1701" w:type="dxa"/>
          </w:tcPr>
          <w:p w:rsidR="00CD44E0" w:rsidRPr="003C7425" w:rsidRDefault="00CD44E0" w:rsidP="005A3B71">
            <w:pPr>
              <w:tabs>
                <w:tab w:val="left" w:pos="18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D44E0" w:rsidRPr="00D60109" w:rsidRDefault="00CD44E0" w:rsidP="005A3B71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D60109">
              <w:t>01.01.</w:t>
            </w:r>
            <w:r>
              <w:t>2024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CD44E0" w:rsidRPr="00D60109" w:rsidRDefault="00CD44E0" w:rsidP="005A3B71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D60109">
              <w:t>31.12.</w:t>
            </w:r>
            <w:r>
              <w:t>2024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CD44E0" w:rsidRPr="00FD7AFE" w:rsidRDefault="00CD44E0" w:rsidP="005A3B71">
            <w:pPr>
              <w:tabs>
                <w:tab w:val="left" w:pos="1843"/>
              </w:tabs>
            </w:pPr>
            <w:r w:rsidRPr="00FD7AFE">
              <w:t>Повышение без</w:t>
            </w:r>
            <w:r w:rsidRPr="00FD7AFE">
              <w:t>о</w:t>
            </w:r>
            <w:r w:rsidRPr="00FD7AFE">
              <w:t>пасности дорожн</w:t>
            </w:r>
            <w:r w:rsidRPr="00FD7AFE">
              <w:t>о</w:t>
            </w:r>
            <w:r w:rsidRPr="00FD7AFE">
              <w:t>го движения</w:t>
            </w:r>
          </w:p>
        </w:tc>
        <w:tc>
          <w:tcPr>
            <w:tcW w:w="2453" w:type="dxa"/>
            <w:tcBorders>
              <w:left w:val="single" w:sz="4" w:space="0" w:color="auto"/>
            </w:tcBorders>
          </w:tcPr>
          <w:p w:rsidR="00CD44E0" w:rsidRPr="00FD7AFE" w:rsidRDefault="00CD44E0" w:rsidP="005A3B71">
            <w:pPr>
              <w:tabs>
                <w:tab w:val="left" w:pos="1843"/>
              </w:tabs>
            </w:pPr>
            <w:r w:rsidRPr="00FD7AFE">
              <w:t>Повышение безопасности дорожного движения</w:t>
            </w:r>
          </w:p>
        </w:tc>
        <w:tc>
          <w:tcPr>
            <w:tcW w:w="1516" w:type="dxa"/>
          </w:tcPr>
          <w:p w:rsidR="00CD44E0" w:rsidRPr="003C7425" w:rsidRDefault="00CD44E0" w:rsidP="005A3B71">
            <w:pPr>
              <w:tabs>
                <w:tab w:val="left" w:pos="1843"/>
              </w:tabs>
              <w:jc w:val="center"/>
              <w:rPr>
                <w:sz w:val="22"/>
                <w:szCs w:val="22"/>
              </w:rPr>
            </w:pPr>
          </w:p>
        </w:tc>
      </w:tr>
      <w:tr w:rsidR="00CD44E0" w:rsidRPr="003C7425" w:rsidTr="005A3B71">
        <w:tc>
          <w:tcPr>
            <w:tcW w:w="392" w:type="dxa"/>
            <w:shd w:val="clear" w:color="auto" w:fill="auto"/>
          </w:tcPr>
          <w:p w:rsidR="00CD44E0" w:rsidRPr="003C7425" w:rsidRDefault="00CD44E0" w:rsidP="005A3B71">
            <w:pPr>
              <w:tabs>
                <w:tab w:val="left" w:pos="184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CD44E0" w:rsidRPr="00FD7AFE" w:rsidRDefault="00CD44E0" w:rsidP="005A3B71">
            <w:pPr>
              <w:tabs>
                <w:tab w:val="left" w:pos="1843"/>
              </w:tabs>
            </w:pPr>
            <w:r w:rsidRPr="00FD7AFE">
              <w:rPr>
                <w:bCs/>
              </w:rPr>
              <w:t>Основное мероприятие 2.1:</w:t>
            </w:r>
            <w:r w:rsidRPr="00FD7AFE">
              <w:t>Установка доро</w:t>
            </w:r>
            <w:r w:rsidRPr="00FD7AFE">
              <w:t>ж</w:t>
            </w:r>
            <w:r w:rsidRPr="00FD7AFE">
              <w:t>ных знаков в соотве</w:t>
            </w:r>
            <w:r w:rsidRPr="00FD7AFE">
              <w:t>т</w:t>
            </w:r>
            <w:r w:rsidRPr="00FD7AFE">
              <w:t>ствии со схемами ди</w:t>
            </w:r>
            <w:r w:rsidRPr="00FD7AFE">
              <w:t>с</w:t>
            </w:r>
            <w:r w:rsidRPr="00FD7AFE">
              <w:t>локации дорожных знаков в населённых пунктах</w:t>
            </w:r>
          </w:p>
        </w:tc>
        <w:tc>
          <w:tcPr>
            <w:tcW w:w="1984" w:type="dxa"/>
            <w:gridSpan w:val="2"/>
          </w:tcPr>
          <w:p w:rsidR="00CD44E0" w:rsidRPr="000240D4" w:rsidRDefault="00CD44E0" w:rsidP="00E65E08">
            <w:pPr>
              <w:pStyle w:val="ConsPlusCell"/>
              <w:rPr>
                <w:rFonts w:ascii="Times New Roman" w:hAnsi="Times New Roman" w:cs="Times New Roman"/>
              </w:rPr>
            </w:pPr>
            <w:r w:rsidRPr="000240D4">
              <w:rPr>
                <w:rFonts w:ascii="Times New Roman" w:hAnsi="Times New Roman" w:cs="Times New Roman"/>
              </w:rPr>
              <w:t xml:space="preserve"> Глава  Админис</w:t>
            </w:r>
            <w:r w:rsidRPr="000240D4">
              <w:rPr>
                <w:rFonts w:ascii="Times New Roman" w:hAnsi="Times New Roman" w:cs="Times New Roman"/>
              </w:rPr>
              <w:t>т</w:t>
            </w:r>
            <w:r w:rsidRPr="000240D4">
              <w:rPr>
                <w:rFonts w:ascii="Times New Roman" w:hAnsi="Times New Roman" w:cs="Times New Roman"/>
              </w:rPr>
              <w:t xml:space="preserve">рации </w:t>
            </w:r>
            <w:r>
              <w:rPr>
                <w:rFonts w:ascii="Times New Roman" w:hAnsi="Times New Roman" w:cs="Times New Roman"/>
                <w:bCs/>
                <w:kern w:val="2"/>
              </w:rPr>
              <w:t>Красноа</w:t>
            </w:r>
            <w:r>
              <w:rPr>
                <w:rFonts w:ascii="Times New Roman" w:hAnsi="Times New Roman" w:cs="Times New Roman"/>
                <w:bCs/>
                <w:kern w:val="2"/>
              </w:rPr>
              <w:t>р</w:t>
            </w:r>
            <w:r>
              <w:rPr>
                <w:rFonts w:ascii="Times New Roman" w:hAnsi="Times New Roman" w:cs="Times New Roman"/>
                <w:bCs/>
                <w:kern w:val="2"/>
              </w:rPr>
              <w:t>мейского</w:t>
            </w:r>
            <w:r w:rsidRPr="000240D4">
              <w:rPr>
                <w:rFonts w:ascii="Times New Roman" w:hAnsi="Times New Roman" w:cs="Times New Roman"/>
                <w:bCs/>
                <w:kern w:val="2"/>
              </w:rPr>
              <w:t xml:space="preserve"> сельского поселения</w:t>
            </w:r>
            <w:r w:rsidRPr="000240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К.В. Пруглова</w:t>
            </w:r>
          </w:p>
        </w:tc>
        <w:tc>
          <w:tcPr>
            <w:tcW w:w="1701" w:type="dxa"/>
          </w:tcPr>
          <w:p w:rsidR="00CD44E0" w:rsidRPr="003C7425" w:rsidRDefault="00CD44E0" w:rsidP="005A3B71">
            <w:pPr>
              <w:tabs>
                <w:tab w:val="left" w:pos="18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D44E0" w:rsidRPr="00D60109" w:rsidRDefault="00CD44E0" w:rsidP="005A3B71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D60109">
              <w:t>01.01.</w:t>
            </w:r>
            <w:r>
              <w:t>2024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CD44E0" w:rsidRPr="00D60109" w:rsidRDefault="00CD44E0" w:rsidP="005A3B71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D60109">
              <w:t>31.12.</w:t>
            </w:r>
            <w:r>
              <w:t>2024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CD44E0" w:rsidRPr="00FD7AFE" w:rsidRDefault="00CD44E0" w:rsidP="005A3B71">
            <w:pPr>
              <w:tabs>
                <w:tab w:val="left" w:pos="1843"/>
              </w:tabs>
            </w:pPr>
            <w:r w:rsidRPr="00FD7AFE">
              <w:t>Сокращение кол</w:t>
            </w:r>
            <w:r w:rsidRPr="00FD7AFE">
              <w:t>и</w:t>
            </w:r>
            <w:r w:rsidRPr="00FD7AFE">
              <w:t>чества дорожно-транспортных про</w:t>
            </w:r>
            <w:r w:rsidRPr="00FD7AFE">
              <w:softHyphen/>
              <w:t>исшествий с сопу</w:t>
            </w:r>
            <w:r w:rsidRPr="00FD7AFE">
              <w:t>т</w:t>
            </w:r>
            <w:r>
              <w:t>ствую</w:t>
            </w:r>
            <w:r w:rsidRPr="00FD7AFE">
              <w:t>щими доро</w:t>
            </w:r>
            <w:r w:rsidRPr="00FD7AFE">
              <w:t>ж</w:t>
            </w:r>
            <w:r w:rsidRPr="00FD7AFE">
              <w:t>ными усло</w:t>
            </w:r>
            <w:r>
              <w:t>виями на дорогах местного значе</w:t>
            </w:r>
            <w:r w:rsidRPr="00FD7AFE">
              <w:t>ния</w:t>
            </w:r>
          </w:p>
        </w:tc>
        <w:tc>
          <w:tcPr>
            <w:tcW w:w="2453" w:type="dxa"/>
            <w:tcBorders>
              <w:left w:val="single" w:sz="4" w:space="0" w:color="auto"/>
            </w:tcBorders>
          </w:tcPr>
          <w:p w:rsidR="00CD44E0" w:rsidRPr="00FD7AFE" w:rsidRDefault="00CD44E0" w:rsidP="005A3B71">
            <w:pPr>
              <w:tabs>
                <w:tab w:val="left" w:pos="1843"/>
              </w:tabs>
            </w:pPr>
            <w:r w:rsidRPr="00FD7AFE">
              <w:t>Сокращение коли</w:t>
            </w:r>
            <w:r>
              <w:t>чества дорожно-транспортных про</w:t>
            </w:r>
            <w:r w:rsidRPr="00FD7AFE">
              <w:t>исшествий с сопутс</w:t>
            </w:r>
            <w:r w:rsidRPr="00FD7AFE">
              <w:t>т</w:t>
            </w:r>
            <w:r>
              <w:t>вую</w:t>
            </w:r>
            <w:r w:rsidRPr="00FD7AFE">
              <w:t>щими дорожными усло</w:t>
            </w:r>
            <w:r>
              <w:t>виями на дорогах местного значе</w:t>
            </w:r>
            <w:r w:rsidRPr="00FD7AFE">
              <w:t>ния</w:t>
            </w:r>
          </w:p>
        </w:tc>
        <w:tc>
          <w:tcPr>
            <w:tcW w:w="1516" w:type="dxa"/>
          </w:tcPr>
          <w:p w:rsidR="00CD44E0" w:rsidRDefault="00CD44E0" w:rsidP="005A3B71">
            <w:pPr>
              <w:tabs>
                <w:tab w:val="left" w:pos="1843"/>
              </w:tabs>
            </w:pPr>
          </w:p>
        </w:tc>
      </w:tr>
      <w:tr w:rsidR="00CD44E0" w:rsidRPr="003C7425" w:rsidTr="005A3B71">
        <w:tc>
          <w:tcPr>
            <w:tcW w:w="392" w:type="dxa"/>
            <w:shd w:val="clear" w:color="auto" w:fill="auto"/>
          </w:tcPr>
          <w:p w:rsidR="00CD44E0" w:rsidRPr="003C7425" w:rsidRDefault="00CD44E0" w:rsidP="005A3B71">
            <w:pPr>
              <w:tabs>
                <w:tab w:val="left" w:pos="1843"/>
              </w:tabs>
              <w:jc w:val="center"/>
              <w:rPr>
                <w:sz w:val="22"/>
                <w:szCs w:val="22"/>
              </w:rPr>
            </w:pPr>
            <w:r w:rsidRPr="003C7425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D44E0" w:rsidRPr="00FD7AFE" w:rsidRDefault="00CD44E0" w:rsidP="005A3B71">
            <w:pPr>
              <w:tabs>
                <w:tab w:val="left" w:pos="1843"/>
              </w:tabs>
            </w:pPr>
            <w:r w:rsidRPr="00FD7AFE">
              <w:rPr>
                <w:bCs/>
              </w:rPr>
              <w:t>Основное мероприятие 2.2:</w:t>
            </w:r>
            <w:r>
              <w:rPr>
                <w:bCs/>
              </w:rPr>
              <w:t xml:space="preserve"> у</w:t>
            </w:r>
            <w:r w:rsidRPr="00FD7AFE">
              <w:t>стройство ули</w:t>
            </w:r>
            <w:r w:rsidRPr="00FD7AFE">
              <w:t>ч</w:t>
            </w:r>
            <w:r w:rsidRPr="00FD7AFE">
              <w:t>ного освещения</w:t>
            </w:r>
          </w:p>
        </w:tc>
        <w:tc>
          <w:tcPr>
            <w:tcW w:w="1984" w:type="dxa"/>
            <w:gridSpan w:val="2"/>
          </w:tcPr>
          <w:p w:rsidR="00CD44E0" w:rsidRPr="000240D4" w:rsidRDefault="00CD44E0" w:rsidP="00E65E08">
            <w:pPr>
              <w:pStyle w:val="ConsPlusCell"/>
              <w:rPr>
                <w:rFonts w:ascii="Times New Roman" w:hAnsi="Times New Roman" w:cs="Times New Roman"/>
              </w:rPr>
            </w:pPr>
            <w:r w:rsidRPr="000240D4">
              <w:rPr>
                <w:rFonts w:ascii="Times New Roman" w:hAnsi="Times New Roman" w:cs="Times New Roman"/>
              </w:rPr>
              <w:t xml:space="preserve"> Глава  Админис</w:t>
            </w:r>
            <w:r w:rsidRPr="000240D4">
              <w:rPr>
                <w:rFonts w:ascii="Times New Roman" w:hAnsi="Times New Roman" w:cs="Times New Roman"/>
              </w:rPr>
              <w:t>т</w:t>
            </w:r>
            <w:r w:rsidRPr="000240D4">
              <w:rPr>
                <w:rFonts w:ascii="Times New Roman" w:hAnsi="Times New Roman" w:cs="Times New Roman"/>
              </w:rPr>
              <w:t xml:space="preserve">рации </w:t>
            </w:r>
            <w:r>
              <w:rPr>
                <w:rFonts w:ascii="Times New Roman" w:hAnsi="Times New Roman" w:cs="Times New Roman"/>
                <w:bCs/>
                <w:kern w:val="2"/>
              </w:rPr>
              <w:t>Красноа</w:t>
            </w:r>
            <w:r>
              <w:rPr>
                <w:rFonts w:ascii="Times New Roman" w:hAnsi="Times New Roman" w:cs="Times New Roman"/>
                <w:bCs/>
                <w:kern w:val="2"/>
              </w:rPr>
              <w:t>р</w:t>
            </w:r>
            <w:r>
              <w:rPr>
                <w:rFonts w:ascii="Times New Roman" w:hAnsi="Times New Roman" w:cs="Times New Roman"/>
                <w:bCs/>
                <w:kern w:val="2"/>
              </w:rPr>
              <w:t>мейского</w:t>
            </w:r>
            <w:r w:rsidRPr="000240D4">
              <w:rPr>
                <w:rFonts w:ascii="Times New Roman" w:hAnsi="Times New Roman" w:cs="Times New Roman"/>
                <w:bCs/>
                <w:kern w:val="2"/>
              </w:rPr>
              <w:t xml:space="preserve"> сельского поселения</w:t>
            </w:r>
            <w:r w:rsidRPr="000240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К.В. Пруглова</w:t>
            </w:r>
          </w:p>
        </w:tc>
        <w:tc>
          <w:tcPr>
            <w:tcW w:w="1701" w:type="dxa"/>
          </w:tcPr>
          <w:p w:rsidR="00CD44E0" w:rsidRPr="003C7425" w:rsidRDefault="00CD44E0" w:rsidP="005A3B71">
            <w:pPr>
              <w:tabs>
                <w:tab w:val="left" w:pos="18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D44E0" w:rsidRPr="00D60109" w:rsidRDefault="00CD44E0" w:rsidP="005A3B71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D60109">
              <w:t>01.01.</w:t>
            </w:r>
            <w:r>
              <w:t>2024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CD44E0" w:rsidRPr="00D60109" w:rsidRDefault="00CD44E0" w:rsidP="005A3B71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D60109">
              <w:t>31.12.</w:t>
            </w:r>
            <w:r>
              <w:t>2024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CD44E0" w:rsidRPr="00FD7AFE" w:rsidRDefault="00CD44E0" w:rsidP="005A3B71">
            <w:pPr>
              <w:tabs>
                <w:tab w:val="left" w:pos="1843"/>
              </w:tabs>
            </w:pPr>
            <w:r w:rsidRPr="00FD7AFE">
              <w:t>Повышение без</w:t>
            </w:r>
            <w:r w:rsidRPr="00FD7AFE">
              <w:t>о</w:t>
            </w:r>
            <w:r w:rsidRPr="00FD7AFE">
              <w:t>пасности дорожн</w:t>
            </w:r>
            <w:r w:rsidRPr="00FD7AFE">
              <w:t>о</w:t>
            </w:r>
            <w:r w:rsidRPr="00FD7AFE">
              <w:t>го движения</w:t>
            </w:r>
          </w:p>
        </w:tc>
        <w:tc>
          <w:tcPr>
            <w:tcW w:w="2453" w:type="dxa"/>
            <w:tcBorders>
              <w:left w:val="single" w:sz="4" w:space="0" w:color="auto"/>
            </w:tcBorders>
          </w:tcPr>
          <w:p w:rsidR="00CD44E0" w:rsidRPr="00FD7AFE" w:rsidRDefault="00CD44E0" w:rsidP="005A3B71">
            <w:pPr>
              <w:tabs>
                <w:tab w:val="left" w:pos="1843"/>
              </w:tabs>
            </w:pPr>
            <w:r w:rsidRPr="00FD7AFE">
              <w:t>Повышение безопасности дорожного движения</w:t>
            </w:r>
          </w:p>
        </w:tc>
        <w:tc>
          <w:tcPr>
            <w:tcW w:w="1516" w:type="dxa"/>
          </w:tcPr>
          <w:p w:rsidR="00CD44E0" w:rsidRPr="003C7425" w:rsidRDefault="00CD44E0" w:rsidP="005A3B71">
            <w:pPr>
              <w:tabs>
                <w:tab w:val="left" w:pos="1843"/>
              </w:tabs>
              <w:jc w:val="center"/>
              <w:rPr>
                <w:sz w:val="22"/>
                <w:szCs w:val="22"/>
              </w:rPr>
            </w:pPr>
          </w:p>
        </w:tc>
      </w:tr>
      <w:tr w:rsidR="00CD44E0" w:rsidRPr="003C7425" w:rsidTr="005A3B71">
        <w:tc>
          <w:tcPr>
            <w:tcW w:w="392" w:type="dxa"/>
            <w:shd w:val="clear" w:color="auto" w:fill="auto"/>
          </w:tcPr>
          <w:p w:rsidR="00CD44E0" w:rsidRPr="003C7425" w:rsidRDefault="00CD44E0" w:rsidP="005A3B71">
            <w:pPr>
              <w:tabs>
                <w:tab w:val="left" w:pos="184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CD44E0" w:rsidRPr="00FD7AFE" w:rsidRDefault="00CD44E0" w:rsidP="005A3B71">
            <w:pPr>
              <w:tabs>
                <w:tab w:val="left" w:pos="1843"/>
              </w:tabs>
            </w:pPr>
            <w:r w:rsidRPr="00FD7AFE">
              <w:rPr>
                <w:bCs/>
              </w:rPr>
              <w:t>Основное мероприятие 2.3:</w:t>
            </w:r>
            <w:r w:rsidRPr="00FD7AFE">
              <w:t>Содержание и р</w:t>
            </w:r>
            <w:r w:rsidRPr="00FD7AFE">
              <w:t>е</w:t>
            </w:r>
            <w:r w:rsidRPr="00FD7AFE">
              <w:t>монт технических средств организации дорожного движения в населённых пунктах</w:t>
            </w:r>
          </w:p>
        </w:tc>
        <w:tc>
          <w:tcPr>
            <w:tcW w:w="1984" w:type="dxa"/>
            <w:gridSpan w:val="2"/>
          </w:tcPr>
          <w:p w:rsidR="00CD44E0" w:rsidRPr="000240D4" w:rsidRDefault="00CD44E0" w:rsidP="00E65E08">
            <w:pPr>
              <w:pStyle w:val="ConsPlusCell"/>
              <w:rPr>
                <w:rFonts w:ascii="Times New Roman" w:hAnsi="Times New Roman" w:cs="Times New Roman"/>
              </w:rPr>
            </w:pPr>
            <w:r w:rsidRPr="000240D4">
              <w:rPr>
                <w:rFonts w:ascii="Times New Roman" w:hAnsi="Times New Roman" w:cs="Times New Roman"/>
              </w:rPr>
              <w:t xml:space="preserve"> Глава  Админис</w:t>
            </w:r>
            <w:r w:rsidRPr="000240D4">
              <w:rPr>
                <w:rFonts w:ascii="Times New Roman" w:hAnsi="Times New Roman" w:cs="Times New Roman"/>
              </w:rPr>
              <w:t>т</w:t>
            </w:r>
            <w:r w:rsidRPr="000240D4">
              <w:rPr>
                <w:rFonts w:ascii="Times New Roman" w:hAnsi="Times New Roman" w:cs="Times New Roman"/>
              </w:rPr>
              <w:t xml:space="preserve">рации </w:t>
            </w:r>
            <w:r>
              <w:rPr>
                <w:rFonts w:ascii="Times New Roman" w:hAnsi="Times New Roman" w:cs="Times New Roman"/>
                <w:bCs/>
                <w:kern w:val="2"/>
              </w:rPr>
              <w:t>Красноа</w:t>
            </w:r>
            <w:r>
              <w:rPr>
                <w:rFonts w:ascii="Times New Roman" w:hAnsi="Times New Roman" w:cs="Times New Roman"/>
                <w:bCs/>
                <w:kern w:val="2"/>
              </w:rPr>
              <w:t>р</w:t>
            </w:r>
            <w:r>
              <w:rPr>
                <w:rFonts w:ascii="Times New Roman" w:hAnsi="Times New Roman" w:cs="Times New Roman"/>
                <w:bCs/>
                <w:kern w:val="2"/>
              </w:rPr>
              <w:t>мейского</w:t>
            </w:r>
            <w:r w:rsidRPr="000240D4">
              <w:rPr>
                <w:rFonts w:ascii="Times New Roman" w:hAnsi="Times New Roman" w:cs="Times New Roman"/>
                <w:bCs/>
                <w:kern w:val="2"/>
              </w:rPr>
              <w:t xml:space="preserve"> сельского поселения</w:t>
            </w:r>
            <w:r w:rsidRPr="000240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К.В. Пруглова</w:t>
            </w:r>
          </w:p>
        </w:tc>
        <w:tc>
          <w:tcPr>
            <w:tcW w:w="1701" w:type="dxa"/>
          </w:tcPr>
          <w:p w:rsidR="00CD44E0" w:rsidRPr="003C7425" w:rsidRDefault="00CD44E0" w:rsidP="005A3B71">
            <w:pPr>
              <w:tabs>
                <w:tab w:val="left" w:pos="18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D44E0" w:rsidRPr="00D60109" w:rsidRDefault="00CD44E0" w:rsidP="005A3B71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D60109">
              <w:t>01.01.</w:t>
            </w:r>
            <w:r>
              <w:t>2024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CD44E0" w:rsidRPr="00D60109" w:rsidRDefault="00CD44E0" w:rsidP="005A3B71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D60109">
              <w:t>31.12.</w:t>
            </w:r>
            <w:r>
              <w:t>2024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CD44E0" w:rsidRPr="00FD7AFE" w:rsidRDefault="00CD44E0" w:rsidP="005A3B71">
            <w:pPr>
              <w:tabs>
                <w:tab w:val="left" w:pos="1843"/>
              </w:tabs>
            </w:pPr>
            <w:r w:rsidRPr="00FD7AFE">
              <w:t>Повышение без</w:t>
            </w:r>
            <w:r w:rsidRPr="00FD7AFE">
              <w:t>о</w:t>
            </w:r>
            <w:r w:rsidRPr="00FD7AFE">
              <w:t>пасности дорожн</w:t>
            </w:r>
            <w:r w:rsidRPr="00FD7AFE">
              <w:t>о</w:t>
            </w:r>
            <w:r w:rsidRPr="00FD7AFE">
              <w:t>го движения</w:t>
            </w:r>
          </w:p>
        </w:tc>
        <w:tc>
          <w:tcPr>
            <w:tcW w:w="2453" w:type="dxa"/>
            <w:tcBorders>
              <w:left w:val="single" w:sz="4" w:space="0" w:color="auto"/>
            </w:tcBorders>
          </w:tcPr>
          <w:p w:rsidR="00CD44E0" w:rsidRPr="00FD7AFE" w:rsidRDefault="00CD44E0" w:rsidP="005A3B71">
            <w:pPr>
              <w:tabs>
                <w:tab w:val="left" w:pos="1843"/>
              </w:tabs>
            </w:pPr>
            <w:r w:rsidRPr="00FD7AFE">
              <w:t>Повышение безопасности дорожного движения</w:t>
            </w:r>
          </w:p>
        </w:tc>
        <w:tc>
          <w:tcPr>
            <w:tcW w:w="1516" w:type="dxa"/>
          </w:tcPr>
          <w:p w:rsidR="00CD44E0" w:rsidRPr="003C7425" w:rsidRDefault="00CD44E0" w:rsidP="005A3B71">
            <w:pPr>
              <w:tabs>
                <w:tab w:val="left" w:pos="1843"/>
              </w:tabs>
              <w:jc w:val="center"/>
              <w:rPr>
                <w:sz w:val="22"/>
                <w:szCs w:val="22"/>
              </w:rPr>
            </w:pPr>
          </w:p>
        </w:tc>
      </w:tr>
      <w:tr w:rsidR="00CD44E0" w:rsidRPr="003C7425" w:rsidTr="005A3B71">
        <w:tc>
          <w:tcPr>
            <w:tcW w:w="392" w:type="dxa"/>
            <w:shd w:val="clear" w:color="auto" w:fill="auto"/>
          </w:tcPr>
          <w:p w:rsidR="00CD44E0" w:rsidRPr="003C7425" w:rsidRDefault="00CD44E0" w:rsidP="005A3B71">
            <w:pPr>
              <w:tabs>
                <w:tab w:val="left" w:pos="184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CD44E0" w:rsidRPr="00FD7AFE" w:rsidRDefault="00CD44E0" w:rsidP="005A3B71">
            <w:pPr>
              <w:tabs>
                <w:tab w:val="left" w:pos="1843"/>
              </w:tabs>
            </w:pPr>
            <w:r w:rsidRPr="00FD7AFE">
              <w:rPr>
                <w:bCs/>
              </w:rPr>
              <w:t>Основное мероприятие 2.4:</w:t>
            </w:r>
            <w:r>
              <w:rPr>
                <w:bCs/>
              </w:rPr>
              <w:t xml:space="preserve"> </w:t>
            </w:r>
            <w:r w:rsidRPr="00FD7AFE">
              <w:t xml:space="preserve">Дорожная разметка </w:t>
            </w:r>
          </w:p>
        </w:tc>
        <w:tc>
          <w:tcPr>
            <w:tcW w:w="1984" w:type="dxa"/>
            <w:gridSpan w:val="2"/>
          </w:tcPr>
          <w:p w:rsidR="00CD44E0" w:rsidRPr="000240D4" w:rsidRDefault="00CD44E0" w:rsidP="00E65E08">
            <w:pPr>
              <w:pStyle w:val="ConsPlusCell"/>
              <w:rPr>
                <w:rFonts w:ascii="Times New Roman" w:hAnsi="Times New Roman" w:cs="Times New Roman"/>
              </w:rPr>
            </w:pPr>
            <w:r w:rsidRPr="000240D4">
              <w:rPr>
                <w:rFonts w:ascii="Times New Roman" w:hAnsi="Times New Roman" w:cs="Times New Roman"/>
              </w:rPr>
              <w:t xml:space="preserve"> Глава  Админис</w:t>
            </w:r>
            <w:r w:rsidRPr="000240D4">
              <w:rPr>
                <w:rFonts w:ascii="Times New Roman" w:hAnsi="Times New Roman" w:cs="Times New Roman"/>
              </w:rPr>
              <w:t>т</w:t>
            </w:r>
            <w:r w:rsidRPr="000240D4">
              <w:rPr>
                <w:rFonts w:ascii="Times New Roman" w:hAnsi="Times New Roman" w:cs="Times New Roman"/>
              </w:rPr>
              <w:t xml:space="preserve">рации </w:t>
            </w:r>
            <w:r>
              <w:rPr>
                <w:rFonts w:ascii="Times New Roman" w:hAnsi="Times New Roman" w:cs="Times New Roman"/>
                <w:bCs/>
                <w:kern w:val="2"/>
              </w:rPr>
              <w:t>Красноа</w:t>
            </w:r>
            <w:r>
              <w:rPr>
                <w:rFonts w:ascii="Times New Roman" w:hAnsi="Times New Roman" w:cs="Times New Roman"/>
                <w:bCs/>
                <w:kern w:val="2"/>
              </w:rPr>
              <w:t>р</w:t>
            </w:r>
            <w:r>
              <w:rPr>
                <w:rFonts w:ascii="Times New Roman" w:hAnsi="Times New Roman" w:cs="Times New Roman"/>
                <w:bCs/>
                <w:kern w:val="2"/>
              </w:rPr>
              <w:t>мейского</w:t>
            </w:r>
            <w:r w:rsidRPr="000240D4">
              <w:rPr>
                <w:rFonts w:ascii="Times New Roman" w:hAnsi="Times New Roman" w:cs="Times New Roman"/>
                <w:bCs/>
                <w:kern w:val="2"/>
              </w:rPr>
              <w:t xml:space="preserve"> сельского поселения</w:t>
            </w:r>
            <w:r w:rsidRPr="000240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К.В. Пруглова</w:t>
            </w:r>
          </w:p>
        </w:tc>
        <w:tc>
          <w:tcPr>
            <w:tcW w:w="1701" w:type="dxa"/>
          </w:tcPr>
          <w:p w:rsidR="00CD44E0" w:rsidRPr="003C7425" w:rsidRDefault="00CD44E0" w:rsidP="005A3B71">
            <w:pPr>
              <w:tabs>
                <w:tab w:val="left" w:pos="18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D44E0" w:rsidRPr="00D60109" w:rsidRDefault="00CD44E0" w:rsidP="005A3B71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D60109">
              <w:t>01.01.</w:t>
            </w:r>
            <w:r>
              <w:t>2024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CD44E0" w:rsidRPr="00D60109" w:rsidRDefault="00CD44E0" w:rsidP="005A3B71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D60109">
              <w:t>31.12.</w:t>
            </w:r>
            <w:r>
              <w:t>2024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CD44E0" w:rsidRPr="00FD7AFE" w:rsidRDefault="00CD44E0" w:rsidP="005A3B71">
            <w:pPr>
              <w:tabs>
                <w:tab w:val="left" w:pos="1843"/>
              </w:tabs>
            </w:pPr>
            <w:r w:rsidRPr="00FD7AFE">
              <w:t>Повышение без</w:t>
            </w:r>
            <w:r w:rsidRPr="00FD7AFE">
              <w:t>о</w:t>
            </w:r>
            <w:r w:rsidRPr="00FD7AFE">
              <w:t>пасности дорожн</w:t>
            </w:r>
            <w:r w:rsidRPr="00FD7AFE">
              <w:t>о</w:t>
            </w:r>
            <w:r w:rsidRPr="00FD7AFE">
              <w:t>го движения</w:t>
            </w:r>
          </w:p>
        </w:tc>
        <w:tc>
          <w:tcPr>
            <w:tcW w:w="2453" w:type="dxa"/>
            <w:tcBorders>
              <w:left w:val="single" w:sz="4" w:space="0" w:color="auto"/>
            </w:tcBorders>
          </w:tcPr>
          <w:p w:rsidR="00CD44E0" w:rsidRPr="00FD7AFE" w:rsidRDefault="00CD44E0" w:rsidP="005A3B71">
            <w:pPr>
              <w:tabs>
                <w:tab w:val="left" w:pos="1843"/>
              </w:tabs>
            </w:pPr>
            <w:r w:rsidRPr="00FD7AFE">
              <w:t>Повышение безопасности дорожного движения</w:t>
            </w:r>
          </w:p>
        </w:tc>
        <w:tc>
          <w:tcPr>
            <w:tcW w:w="1516" w:type="dxa"/>
          </w:tcPr>
          <w:p w:rsidR="00CD44E0" w:rsidRPr="003C7425" w:rsidRDefault="00CD44E0" w:rsidP="005A3B71">
            <w:pPr>
              <w:tabs>
                <w:tab w:val="left" w:pos="1843"/>
              </w:tabs>
              <w:jc w:val="center"/>
              <w:rPr>
                <w:sz w:val="22"/>
                <w:szCs w:val="22"/>
              </w:rPr>
            </w:pPr>
          </w:p>
        </w:tc>
      </w:tr>
      <w:tr w:rsidR="00CD44E0" w:rsidRPr="003C7425" w:rsidTr="005A3B71">
        <w:tc>
          <w:tcPr>
            <w:tcW w:w="392" w:type="dxa"/>
            <w:shd w:val="clear" w:color="auto" w:fill="auto"/>
          </w:tcPr>
          <w:p w:rsidR="00CD44E0" w:rsidRPr="003C7425" w:rsidRDefault="00CD44E0" w:rsidP="005A3B71">
            <w:pPr>
              <w:tabs>
                <w:tab w:val="left" w:pos="184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CD44E0" w:rsidRPr="00FD7AFE" w:rsidRDefault="00CD44E0" w:rsidP="005A3B71">
            <w:pPr>
              <w:tabs>
                <w:tab w:val="left" w:pos="1843"/>
              </w:tabs>
              <w:rPr>
                <w:bCs/>
              </w:rPr>
            </w:pPr>
            <w:r w:rsidRPr="00FD7AFE">
              <w:rPr>
                <w:bCs/>
              </w:rPr>
              <w:t>Основное мероприятие 2.5:</w:t>
            </w:r>
          </w:p>
          <w:p w:rsidR="00CD44E0" w:rsidRPr="00570501" w:rsidRDefault="00CD44E0" w:rsidP="005A3B71">
            <w:pPr>
              <w:widowControl w:val="0"/>
              <w:tabs>
                <w:tab w:val="left" w:pos="1843"/>
                <w:tab w:val="left" w:pos="21546"/>
              </w:tabs>
              <w:autoSpaceDE w:val="0"/>
              <w:autoSpaceDN w:val="0"/>
              <w:adjustRightInd w:val="0"/>
              <w:outlineLvl w:val="2"/>
            </w:pPr>
            <w:r w:rsidRPr="00FD7AFE">
              <w:t>Изготовление проекта организации дорожн</w:t>
            </w:r>
            <w:r w:rsidRPr="00FD7AFE">
              <w:t>о</w:t>
            </w:r>
            <w:r w:rsidRPr="00FD7AFE">
              <w:t>го движения и технич</w:t>
            </w:r>
            <w:r w:rsidRPr="00FD7AFE">
              <w:t>е</w:t>
            </w:r>
            <w:r w:rsidRPr="00FD7AFE">
              <w:t>ских паспортов</w:t>
            </w:r>
          </w:p>
        </w:tc>
        <w:tc>
          <w:tcPr>
            <w:tcW w:w="1984" w:type="dxa"/>
            <w:gridSpan w:val="2"/>
          </w:tcPr>
          <w:p w:rsidR="00CD44E0" w:rsidRPr="000240D4" w:rsidRDefault="00CD44E0" w:rsidP="00E65E08">
            <w:pPr>
              <w:pStyle w:val="ConsPlusCell"/>
              <w:rPr>
                <w:rFonts w:ascii="Times New Roman" w:hAnsi="Times New Roman" w:cs="Times New Roman"/>
              </w:rPr>
            </w:pPr>
            <w:r w:rsidRPr="000240D4">
              <w:rPr>
                <w:rFonts w:ascii="Times New Roman" w:hAnsi="Times New Roman" w:cs="Times New Roman"/>
              </w:rPr>
              <w:t xml:space="preserve"> Глава  Админис</w:t>
            </w:r>
            <w:r w:rsidRPr="000240D4">
              <w:rPr>
                <w:rFonts w:ascii="Times New Roman" w:hAnsi="Times New Roman" w:cs="Times New Roman"/>
              </w:rPr>
              <w:t>т</w:t>
            </w:r>
            <w:r w:rsidRPr="000240D4">
              <w:rPr>
                <w:rFonts w:ascii="Times New Roman" w:hAnsi="Times New Roman" w:cs="Times New Roman"/>
              </w:rPr>
              <w:t xml:space="preserve">рации </w:t>
            </w:r>
            <w:r>
              <w:rPr>
                <w:rFonts w:ascii="Times New Roman" w:hAnsi="Times New Roman" w:cs="Times New Roman"/>
                <w:bCs/>
                <w:kern w:val="2"/>
              </w:rPr>
              <w:t>Красноа</w:t>
            </w:r>
            <w:r>
              <w:rPr>
                <w:rFonts w:ascii="Times New Roman" w:hAnsi="Times New Roman" w:cs="Times New Roman"/>
                <w:bCs/>
                <w:kern w:val="2"/>
              </w:rPr>
              <w:t>р</w:t>
            </w:r>
            <w:r>
              <w:rPr>
                <w:rFonts w:ascii="Times New Roman" w:hAnsi="Times New Roman" w:cs="Times New Roman"/>
                <w:bCs/>
                <w:kern w:val="2"/>
              </w:rPr>
              <w:t>мейского</w:t>
            </w:r>
            <w:r w:rsidRPr="000240D4">
              <w:rPr>
                <w:rFonts w:ascii="Times New Roman" w:hAnsi="Times New Roman" w:cs="Times New Roman"/>
                <w:bCs/>
                <w:kern w:val="2"/>
              </w:rPr>
              <w:t xml:space="preserve"> сельского поселения</w:t>
            </w:r>
            <w:r w:rsidRPr="000240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К.В. Пруглова</w:t>
            </w:r>
          </w:p>
        </w:tc>
        <w:tc>
          <w:tcPr>
            <w:tcW w:w="1701" w:type="dxa"/>
          </w:tcPr>
          <w:p w:rsidR="00CD44E0" w:rsidRPr="003C7425" w:rsidRDefault="00CD44E0" w:rsidP="005A3B71">
            <w:pPr>
              <w:tabs>
                <w:tab w:val="left" w:pos="18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D44E0" w:rsidRPr="00D60109" w:rsidRDefault="00CD44E0" w:rsidP="005A3B71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D60109">
              <w:t>01.01.</w:t>
            </w:r>
            <w:r>
              <w:t>2024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CD44E0" w:rsidRPr="00D60109" w:rsidRDefault="00CD44E0" w:rsidP="005A3B71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D60109">
              <w:t>31.12.</w:t>
            </w:r>
            <w:r>
              <w:t>2024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CD44E0" w:rsidRPr="00FD7AFE" w:rsidRDefault="00CD44E0" w:rsidP="005A3B71">
            <w:pPr>
              <w:tabs>
                <w:tab w:val="left" w:pos="1843"/>
              </w:tabs>
            </w:pPr>
            <w:r w:rsidRPr="00FD7AFE">
              <w:t>Повышение без</w:t>
            </w:r>
            <w:r w:rsidRPr="00FD7AFE">
              <w:t>о</w:t>
            </w:r>
            <w:r w:rsidRPr="00FD7AFE">
              <w:t>пасности дорожн</w:t>
            </w:r>
            <w:r w:rsidRPr="00FD7AFE">
              <w:t>о</w:t>
            </w:r>
            <w:r w:rsidRPr="00FD7AFE">
              <w:t>го движения</w:t>
            </w:r>
          </w:p>
        </w:tc>
        <w:tc>
          <w:tcPr>
            <w:tcW w:w="2453" w:type="dxa"/>
            <w:tcBorders>
              <w:left w:val="single" w:sz="4" w:space="0" w:color="auto"/>
            </w:tcBorders>
          </w:tcPr>
          <w:p w:rsidR="00CD44E0" w:rsidRPr="003C7425" w:rsidRDefault="00CD44E0" w:rsidP="005A3B71">
            <w:pPr>
              <w:tabs>
                <w:tab w:val="left" w:pos="1843"/>
              </w:tabs>
              <w:jc w:val="center"/>
              <w:rPr>
                <w:sz w:val="22"/>
                <w:szCs w:val="22"/>
              </w:rPr>
            </w:pPr>
            <w:r w:rsidRPr="00FD7AFE">
              <w:t>Повышение безопасности дорожного движения</w:t>
            </w:r>
          </w:p>
        </w:tc>
        <w:tc>
          <w:tcPr>
            <w:tcW w:w="1516" w:type="dxa"/>
          </w:tcPr>
          <w:p w:rsidR="00CD44E0" w:rsidRPr="003C7425" w:rsidRDefault="00CD44E0" w:rsidP="005A3B71">
            <w:pPr>
              <w:tabs>
                <w:tab w:val="left" w:pos="1843"/>
              </w:tabs>
              <w:jc w:val="center"/>
              <w:rPr>
                <w:sz w:val="22"/>
                <w:szCs w:val="22"/>
              </w:rPr>
            </w:pPr>
          </w:p>
        </w:tc>
      </w:tr>
      <w:tr w:rsidR="00CD44E0" w:rsidRPr="003C7425" w:rsidTr="005A3B71">
        <w:tc>
          <w:tcPr>
            <w:tcW w:w="392" w:type="dxa"/>
            <w:shd w:val="clear" w:color="auto" w:fill="auto"/>
          </w:tcPr>
          <w:p w:rsidR="00CD44E0" w:rsidRPr="003C7425" w:rsidRDefault="00CD44E0" w:rsidP="005A3B71">
            <w:pPr>
              <w:tabs>
                <w:tab w:val="left" w:pos="184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CD44E0" w:rsidRPr="00FD7AFE" w:rsidRDefault="00CD44E0" w:rsidP="005A3B71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</w:pPr>
            <w:r w:rsidRPr="00FD7AFE">
              <w:t>Контрольное событие  муниципальной по</w:t>
            </w:r>
            <w:r w:rsidRPr="00FD7AFE">
              <w:t>д</w:t>
            </w:r>
            <w:r w:rsidRPr="00FD7AFE">
              <w:t xml:space="preserve">программы </w:t>
            </w:r>
          </w:p>
          <w:p w:rsidR="00CD44E0" w:rsidRPr="00FD7AFE" w:rsidRDefault="00CD44E0" w:rsidP="005A3B71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</w:pPr>
            <w:r w:rsidRPr="00FD7AFE">
              <w:t>2. 1</w:t>
            </w:r>
          </w:p>
          <w:p w:rsidR="00CD44E0" w:rsidRPr="00FD7AFE" w:rsidRDefault="00CD44E0" w:rsidP="00567189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</w:pPr>
            <w:r w:rsidRPr="00FD7AFE">
              <w:t>Современная система обеспечения безопа</w:t>
            </w:r>
            <w:r w:rsidRPr="00FD7AFE">
              <w:t>с</w:t>
            </w:r>
            <w:r w:rsidRPr="00FD7AFE">
              <w:t>ности дорожного дв</w:t>
            </w:r>
            <w:r w:rsidRPr="00FD7AFE">
              <w:t>и</w:t>
            </w:r>
            <w:r w:rsidRPr="00FD7AFE">
              <w:t>жения на автомобил</w:t>
            </w:r>
            <w:r w:rsidRPr="00FD7AFE">
              <w:t>ь</w:t>
            </w:r>
            <w:r w:rsidRPr="00FD7AFE">
              <w:t>ных дорогах общего пользования и улично-дорожной сети нас</w:t>
            </w:r>
            <w:r w:rsidRPr="00FD7AFE">
              <w:t>е</w:t>
            </w:r>
            <w:r w:rsidRPr="00FD7AFE">
              <w:t xml:space="preserve">лённых пунктов в </w:t>
            </w:r>
            <w:r w:rsidR="00567189">
              <w:t>Красноармейском</w:t>
            </w:r>
            <w:r w:rsidRPr="00FD7AFE">
              <w:t xml:space="preserve"> сел</w:t>
            </w:r>
            <w:r w:rsidRPr="00FD7AFE">
              <w:t>ь</w:t>
            </w:r>
            <w:r w:rsidRPr="00FD7AFE">
              <w:t>ском п</w:t>
            </w:r>
            <w:r w:rsidRPr="00FD7AFE">
              <w:t>о</w:t>
            </w:r>
            <w:r w:rsidRPr="00FD7AFE">
              <w:t>селении.</w:t>
            </w:r>
          </w:p>
        </w:tc>
        <w:tc>
          <w:tcPr>
            <w:tcW w:w="1984" w:type="dxa"/>
            <w:gridSpan w:val="2"/>
          </w:tcPr>
          <w:p w:rsidR="00CD44E0" w:rsidRPr="000240D4" w:rsidRDefault="00CD44E0" w:rsidP="00E65E08">
            <w:pPr>
              <w:pStyle w:val="ConsPlusCell"/>
              <w:rPr>
                <w:rFonts w:ascii="Times New Roman" w:hAnsi="Times New Roman" w:cs="Times New Roman"/>
              </w:rPr>
            </w:pPr>
            <w:r w:rsidRPr="000240D4">
              <w:rPr>
                <w:rFonts w:ascii="Times New Roman" w:hAnsi="Times New Roman" w:cs="Times New Roman"/>
              </w:rPr>
              <w:t xml:space="preserve"> Глава  Админис</w:t>
            </w:r>
            <w:r w:rsidRPr="000240D4">
              <w:rPr>
                <w:rFonts w:ascii="Times New Roman" w:hAnsi="Times New Roman" w:cs="Times New Roman"/>
              </w:rPr>
              <w:t>т</w:t>
            </w:r>
            <w:r w:rsidRPr="000240D4">
              <w:rPr>
                <w:rFonts w:ascii="Times New Roman" w:hAnsi="Times New Roman" w:cs="Times New Roman"/>
              </w:rPr>
              <w:t xml:space="preserve">рации </w:t>
            </w:r>
            <w:r>
              <w:rPr>
                <w:rFonts w:ascii="Times New Roman" w:hAnsi="Times New Roman" w:cs="Times New Roman"/>
                <w:bCs/>
                <w:kern w:val="2"/>
              </w:rPr>
              <w:t>Красноа</w:t>
            </w:r>
            <w:r>
              <w:rPr>
                <w:rFonts w:ascii="Times New Roman" w:hAnsi="Times New Roman" w:cs="Times New Roman"/>
                <w:bCs/>
                <w:kern w:val="2"/>
              </w:rPr>
              <w:t>р</w:t>
            </w:r>
            <w:r>
              <w:rPr>
                <w:rFonts w:ascii="Times New Roman" w:hAnsi="Times New Roman" w:cs="Times New Roman"/>
                <w:bCs/>
                <w:kern w:val="2"/>
              </w:rPr>
              <w:t>мейского</w:t>
            </w:r>
            <w:r w:rsidRPr="000240D4">
              <w:rPr>
                <w:rFonts w:ascii="Times New Roman" w:hAnsi="Times New Roman" w:cs="Times New Roman"/>
                <w:bCs/>
                <w:kern w:val="2"/>
              </w:rPr>
              <w:t xml:space="preserve"> сельского поселения</w:t>
            </w:r>
            <w:r w:rsidRPr="000240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К.В. Пруглова</w:t>
            </w:r>
          </w:p>
        </w:tc>
        <w:tc>
          <w:tcPr>
            <w:tcW w:w="1701" w:type="dxa"/>
          </w:tcPr>
          <w:p w:rsidR="00CD44E0" w:rsidRPr="003C7425" w:rsidRDefault="00CD44E0" w:rsidP="005A3B71">
            <w:pPr>
              <w:tabs>
                <w:tab w:val="left" w:pos="18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D44E0" w:rsidRPr="00D60109" w:rsidRDefault="00CD44E0" w:rsidP="005A3B71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D60109">
              <w:t>01.01.</w:t>
            </w:r>
            <w:r>
              <w:t>2024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CD44E0" w:rsidRPr="00D60109" w:rsidRDefault="00CD44E0" w:rsidP="005A3B71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D60109">
              <w:t>31.12.</w:t>
            </w:r>
            <w:r>
              <w:t>2024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CD44E0" w:rsidRPr="00FD7AFE" w:rsidRDefault="00CD44E0" w:rsidP="005A3B71">
            <w:pPr>
              <w:tabs>
                <w:tab w:val="left" w:pos="1843"/>
              </w:tabs>
            </w:pPr>
            <w:r w:rsidRPr="00FD7AFE">
              <w:t>Повышение без</w:t>
            </w:r>
            <w:r w:rsidRPr="00FD7AFE">
              <w:t>о</w:t>
            </w:r>
            <w:r w:rsidRPr="00FD7AFE">
              <w:t>пасности дорожн</w:t>
            </w:r>
            <w:r w:rsidRPr="00FD7AFE">
              <w:t>о</w:t>
            </w:r>
            <w:r w:rsidRPr="00FD7AFE">
              <w:t>го движения</w:t>
            </w:r>
          </w:p>
        </w:tc>
        <w:tc>
          <w:tcPr>
            <w:tcW w:w="2453" w:type="dxa"/>
            <w:tcBorders>
              <w:left w:val="single" w:sz="4" w:space="0" w:color="auto"/>
            </w:tcBorders>
          </w:tcPr>
          <w:p w:rsidR="00CD44E0" w:rsidRPr="003C7425" w:rsidRDefault="00CD44E0" w:rsidP="005A3B71">
            <w:pPr>
              <w:tabs>
                <w:tab w:val="left" w:pos="1843"/>
              </w:tabs>
              <w:jc w:val="center"/>
              <w:rPr>
                <w:sz w:val="22"/>
                <w:szCs w:val="22"/>
              </w:rPr>
            </w:pPr>
            <w:r w:rsidRPr="00FD7AFE">
              <w:t>Повышение безопасности дорожного движения</w:t>
            </w:r>
          </w:p>
        </w:tc>
        <w:tc>
          <w:tcPr>
            <w:tcW w:w="1516" w:type="dxa"/>
          </w:tcPr>
          <w:p w:rsidR="00CD44E0" w:rsidRPr="003C7425" w:rsidRDefault="00CD44E0" w:rsidP="005A3B71">
            <w:pPr>
              <w:tabs>
                <w:tab w:val="left" w:pos="1843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4A3ECD" w:rsidRDefault="004A3ECD" w:rsidP="004A3ECD">
      <w:pPr>
        <w:tabs>
          <w:tab w:val="left" w:pos="1843"/>
        </w:tabs>
        <w:jc w:val="center"/>
        <w:rPr>
          <w:sz w:val="28"/>
          <w:szCs w:val="22"/>
        </w:rPr>
      </w:pPr>
    </w:p>
    <w:p w:rsidR="004A3ECD" w:rsidRDefault="004A3ECD" w:rsidP="004A3ECD">
      <w:pPr>
        <w:tabs>
          <w:tab w:val="left" w:pos="1843"/>
        </w:tabs>
        <w:jc w:val="center"/>
        <w:rPr>
          <w:sz w:val="28"/>
          <w:szCs w:val="22"/>
        </w:rPr>
      </w:pPr>
    </w:p>
    <w:p w:rsidR="004A3ECD" w:rsidRPr="00624903" w:rsidRDefault="004A3ECD" w:rsidP="004A3ECD">
      <w:pPr>
        <w:widowControl w:val="0"/>
        <w:tabs>
          <w:tab w:val="left" w:pos="1843"/>
        </w:tabs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hyperlink w:anchor="Par1127" w:history="1">
        <w:r w:rsidRPr="00624903">
          <w:rPr>
            <w:rFonts w:eastAsia="Calibri"/>
            <w:lang w:eastAsia="en-US"/>
          </w:rPr>
          <w:t>&lt;1&gt;</w:t>
        </w:r>
      </w:hyperlink>
      <w:r w:rsidRPr="00624903">
        <w:rPr>
          <w:rFonts w:eastAsia="Calibri"/>
          <w:lang w:eastAsia="en-US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 -МП, основное мероприятие  – ОМ ,.приоритетное основное мероприятие –ПОМ.</w:t>
      </w:r>
    </w:p>
    <w:p w:rsidR="009B0B8D" w:rsidRDefault="009B0B8D" w:rsidP="009B0B8D">
      <w:pPr>
        <w:tabs>
          <w:tab w:val="left" w:pos="709"/>
        </w:tabs>
        <w:jc w:val="both"/>
        <w:rPr>
          <w:sz w:val="28"/>
          <w:szCs w:val="28"/>
        </w:rPr>
      </w:pPr>
    </w:p>
    <w:p w:rsidR="009B0B8D" w:rsidRDefault="009B0B8D" w:rsidP="009B0B8D">
      <w:pPr>
        <w:tabs>
          <w:tab w:val="left" w:pos="709"/>
        </w:tabs>
        <w:jc w:val="both"/>
        <w:rPr>
          <w:sz w:val="28"/>
          <w:szCs w:val="28"/>
        </w:rPr>
      </w:pPr>
    </w:p>
    <w:p w:rsidR="009B0B8D" w:rsidRDefault="009B0B8D" w:rsidP="009B0B8D">
      <w:pPr>
        <w:tabs>
          <w:tab w:val="left" w:pos="709"/>
        </w:tabs>
        <w:jc w:val="both"/>
        <w:rPr>
          <w:sz w:val="28"/>
          <w:szCs w:val="28"/>
        </w:rPr>
      </w:pPr>
    </w:p>
    <w:p w:rsidR="009B0B8D" w:rsidRDefault="009B0B8D" w:rsidP="009B0B8D">
      <w:pPr>
        <w:tabs>
          <w:tab w:val="left" w:pos="709"/>
        </w:tabs>
        <w:jc w:val="both"/>
        <w:rPr>
          <w:sz w:val="28"/>
          <w:szCs w:val="28"/>
        </w:rPr>
      </w:pPr>
    </w:p>
    <w:p w:rsidR="009B0B8D" w:rsidRDefault="009B0B8D" w:rsidP="009B0B8D">
      <w:pPr>
        <w:tabs>
          <w:tab w:val="left" w:pos="709"/>
        </w:tabs>
        <w:jc w:val="both"/>
        <w:rPr>
          <w:sz w:val="28"/>
          <w:szCs w:val="28"/>
        </w:rPr>
      </w:pPr>
    </w:p>
    <w:p w:rsidR="009B0B8D" w:rsidRDefault="009B0B8D" w:rsidP="009B0B8D">
      <w:pPr>
        <w:tabs>
          <w:tab w:val="left" w:pos="709"/>
        </w:tabs>
        <w:jc w:val="both"/>
        <w:rPr>
          <w:sz w:val="28"/>
          <w:szCs w:val="28"/>
        </w:rPr>
      </w:pPr>
    </w:p>
    <w:p w:rsidR="009B0B8D" w:rsidRDefault="009B0B8D" w:rsidP="009B0B8D">
      <w:pPr>
        <w:tabs>
          <w:tab w:val="left" w:pos="709"/>
        </w:tabs>
        <w:jc w:val="both"/>
        <w:rPr>
          <w:sz w:val="28"/>
          <w:szCs w:val="28"/>
        </w:rPr>
      </w:pPr>
    </w:p>
    <w:p w:rsidR="009B0B8D" w:rsidRDefault="009B0B8D" w:rsidP="009B0B8D">
      <w:pPr>
        <w:tabs>
          <w:tab w:val="left" w:pos="709"/>
        </w:tabs>
        <w:jc w:val="both"/>
        <w:rPr>
          <w:sz w:val="28"/>
          <w:szCs w:val="28"/>
        </w:rPr>
        <w:sectPr w:rsidR="009B0B8D" w:rsidSect="009B0B8D">
          <w:pgSz w:w="16838" w:h="11906" w:orient="landscape"/>
          <w:pgMar w:top="851" w:right="567" w:bottom="1247" w:left="851" w:header="720" w:footer="720" w:gutter="0"/>
          <w:cols w:space="720"/>
        </w:sectPr>
      </w:pPr>
    </w:p>
    <w:p w:rsidR="00E63F0F" w:rsidRDefault="00960E3F" w:rsidP="00E63F0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960E3F" w:rsidRDefault="00960E3F" w:rsidP="00E63F0F">
      <w:pPr>
        <w:jc w:val="right"/>
        <w:rPr>
          <w:sz w:val="24"/>
          <w:szCs w:val="24"/>
        </w:rPr>
      </w:pPr>
      <w:r>
        <w:rPr>
          <w:sz w:val="24"/>
          <w:szCs w:val="24"/>
        </w:rPr>
        <w:t>к отчету  о реализации  муниципальной</w:t>
      </w:r>
    </w:p>
    <w:p w:rsidR="00960E3F" w:rsidRDefault="00960E3F" w:rsidP="00E63F0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программы </w:t>
      </w:r>
      <w:r w:rsidR="00507C76">
        <w:rPr>
          <w:sz w:val="24"/>
          <w:szCs w:val="24"/>
        </w:rPr>
        <w:t>Красноармейского</w:t>
      </w:r>
      <w:r w:rsidR="00CC5695">
        <w:rPr>
          <w:sz w:val="24"/>
          <w:szCs w:val="24"/>
        </w:rPr>
        <w:t xml:space="preserve"> сельского </w:t>
      </w:r>
    </w:p>
    <w:p w:rsidR="00CC5695" w:rsidRPr="00CC5695" w:rsidRDefault="00CC5695" w:rsidP="00E63F0F">
      <w:pPr>
        <w:jc w:val="right"/>
        <w:rPr>
          <w:sz w:val="24"/>
          <w:szCs w:val="24"/>
        </w:rPr>
      </w:pPr>
      <w:r>
        <w:rPr>
          <w:sz w:val="24"/>
          <w:szCs w:val="24"/>
        </w:rPr>
        <w:t>поселения  «</w:t>
      </w:r>
      <w:r w:rsidRPr="00CC5695">
        <w:rPr>
          <w:sz w:val="24"/>
          <w:szCs w:val="24"/>
        </w:rPr>
        <w:t xml:space="preserve">Развитие  транспортной </w:t>
      </w:r>
    </w:p>
    <w:p w:rsidR="00960E3F" w:rsidRPr="00327D06" w:rsidRDefault="00CC5695" w:rsidP="00507C76">
      <w:pPr>
        <w:jc w:val="right"/>
        <w:rPr>
          <w:sz w:val="24"/>
          <w:szCs w:val="24"/>
        </w:rPr>
      </w:pPr>
      <w:r w:rsidRPr="00CC5695">
        <w:rPr>
          <w:sz w:val="24"/>
          <w:szCs w:val="24"/>
        </w:rPr>
        <w:t>системы</w:t>
      </w:r>
      <w:r>
        <w:rPr>
          <w:sz w:val="24"/>
          <w:szCs w:val="24"/>
        </w:rPr>
        <w:t>» за 2024 год</w:t>
      </w:r>
    </w:p>
    <w:p w:rsidR="004A3ECD" w:rsidRPr="002E0167" w:rsidRDefault="004A3ECD" w:rsidP="004A3ECD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E0167">
        <w:rPr>
          <w:rFonts w:eastAsia="Calibri"/>
          <w:lang w:eastAsia="en-US"/>
        </w:rPr>
        <w:t>СВЕДЕНИЯ</w:t>
      </w:r>
    </w:p>
    <w:p w:rsidR="004A3ECD" w:rsidRDefault="004A3ECD" w:rsidP="004A3ECD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12D74">
        <w:rPr>
          <w:rFonts w:eastAsia="Calibri"/>
          <w:lang w:eastAsia="en-US"/>
        </w:rPr>
        <w:t xml:space="preserve">об использовании бюджетных ассигнований </w:t>
      </w:r>
    </w:p>
    <w:p w:rsidR="00CC5695" w:rsidRDefault="00CC5695" w:rsidP="004A3ECD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на реализацию муниципальной программы за 2024 год</w:t>
      </w:r>
    </w:p>
    <w:p w:rsidR="00CC5695" w:rsidRPr="00212D74" w:rsidRDefault="00CC5695" w:rsidP="004A3ECD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0691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091"/>
        <w:gridCol w:w="2552"/>
        <w:gridCol w:w="1701"/>
        <w:gridCol w:w="1559"/>
        <w:gridCol w:w="1788"/>
      </w:tblGrid>
      <w:tr w:rsidR="004A3ECD" w:rsidRPr="00A33FBF" w:rsidTr="005A3B71">
        <w:trPr>
          <w:trHeight w:val="885"/>
          <w:jc w:val="center"/>
        </w:trPr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3FBF">
              <w:t xml:space="preserve">Наименование       </w:t>
            </w:r>
            <w:r w:rsidRPr="00A33FBF">
              <w:br/>
              <w:t xml:space="preserve">муниципальной     </w:t>
            </w:r>
            <w:r w:rsidRPr="00A33FBF">
              <w:br/>
              <w:t xml:space="preserve"> программы, подпрограммы </w:t>
            </w:r>
            <w:r w:rsidRPr="00A33FBF">
              <w:br/>
              <w:t xml:space="preserve">муниципальной     </w:t>
            </w:r>
            <w:r w:rsidRPr="00A33FBF">
              <w:br/>
              <w:t>программы,</w:t>
            </w:r>
          </w:p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3FBF">
              <w:t>основного мероприятия,</w:t>
            </w:r>
            <w:r w:rsidRPr="002E016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hyperlink w:anchor="Par1127" w:history="1">
              <w:r w:rsidRPr="002E0167">
                <w:rPr>
                  <w:bCs/>
                  <w:color w:val="000000"/>
                </w:rPr>
                <w:t>&lt;4&gt;</w:t>
              </w:r>
            </w:hyperlink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3FBF">
              <w:t>Источники финансиров</w:t>
            </w:r>
            <w:r w:rsidRPr="00A33FBF">
              <w:t>а</w:t>
            </w:r>
            <w:r w:rsidRPr="00A33FBF">
              <w:t>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3FBF">
              <w:t xml:space="preserve">Объем   </w:t>
            </w:r>
            <w:r w:rsidRPr="00A33FBF">
              <w:br/>
              <w:t xml:space="preserve">расходов, (тыс. руб.)предусмотренных 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3FBF">
              <w:t xml:space="preserve">Фактические </w:t>
            </w:r>
            <w:r w:rsidRPr="00A33FBF">
              <w:br/>
              <w:t xml:space="preserve">расходы (тыс. руб.) </w:t>
            </w:r>
            <w:hyperlink w:anchor="Par1127" w:history="1">
              <w:r>
                <w:rPr>
                  <w:bCs/>
                  <w:color w:val="000000"/>
                </w:rPr>
                <w:t>&lt;1</w:t>
              </w:r>
              <w:r w:rsidRPr="002E0167">
                <w:rPr>
                  <w:bCs/>
                  <w:color w:val="000000"/>
                </w:rPr>
                <w:t>&gt;</w:t>
              </w:r>
            </w:hyperlink>
          </w:p>
        </w:tc>
      </w:tr>
      <w:tr w:rsidR="004A3ECD" w:rsidRPr="00A33FBF" w:rsidTr="005A3B71">
        <w:trPr>
          <w:trHeight w:val="860"/>
          <w:jc w:val="center"/>
        </w:trPr>
        <w:tc>
          <w:tcPr>
            <w:tcW w:w="3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</w:t>
            </w:r>
            <w:r w:rsidRPr="00A33FBF">
              <w:t xml:space="preserve">униципальной программой </w:t>
            </w:r>
            <w:r w:rsidRPr="00A33FBF"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сводной бю</w:t>
            </w:r>
            <w:r>
              <w:t>д</w:t>
            </w:r>
            <w:r>
              <w:t>жетной росп</w:t>
            </w:r>
            <w:r>
              <w:t>и</w:t>
            </w:r>
            <w:r>
              <w:t>сью</w:t>
            </w: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A3ECD" w:rsidRPr="00A33FBF" w:rsidTr="005A3B71">
        <w:trPr>
          <w:jc w:val="center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3FBF">
              <w:t>5</w:t>
            </w:r>
          </w:p>
        </w:tc>
      </w:tr>
      <w:tr w:rsidR="004A3ECD" w:rsidRPr="00A33FBF" w:rsidTr="005A3B71">
        <w:trPr>
          <w:trHeight w:val="320"/>
          <w:jc w:val="center"/>
        </w:trPr>
        <w:tc>
          <w:tcPr>
            <w:tcW w:w="3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 xml:space="preserve">Муниципальная </w:t>
            </w:r>
            <w:r w:rsidRPr="00A33FBF">
              <w:br/>
              <w:t xml:space="preserve">программа  </w:t>
            </w:r>
            <w:r w:rsidRPr="00A33FBF">
              <w:rPr>
                <w:rFonts w:eastAsia="Calibri"/>
                <w:lang w:eastAsia="en-US"/>
              </w:rPr>
              <w:t>«Развитие транспор</w:t>
            </w:r>
            <w:r w:rsidRPr="00A33FBF">
              <w:rPr>
                <w:rFonts w:eastAsia="Calibri"/>
                <w:lang w:eastAsia="en-US"/>
              </w:rPr>
              <w:t>т</w:t>
            </w:r>
            <w:r w:rsidRPr="00A33FBF">
              <w:rPr>
                <w:rFonts w:eastAsia="Calibri"/>
                <w:lang w:eastAsia="en-US"/>
              </w:rPr>
              <w:t xml:space="preserve">ной системы» </w:t>
            </w:r>
            <w:r w:rsidRPr="00A33FBF">
              <w:t xml:space="preserve">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33FBF">
              <w:rPr>
                <w:b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A33FBF" w:rsidRDefault="00507C76" w:rsidP="005A3B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0A27D9">
              <w:rPr>
                <w:b/>
              </w:rPr>
              <w:t>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A33FBF" w:rsidRDefault="00507C76" w:rsidP="005A3B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0A27D9">
              <w:rPr>
                <w:b/>
              </w:rPr>
              <w:t>00,0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A33FBF" w:rsidRDefault="00507C76" w:rsidP="005A3B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0A27D9">
              <w:rPr>
                <w:b/>
              </w:rPr>
              <w:t>00,0</w:t>
            </w:r>
          </w:p>
        </w:tc>
      </w:tr>
      <w:tr w:rsidR="004A3ECD" w:rsidRPr="00A33FBF" w:rsidTr="005A3B71">
        <w:trPr>
          <w:trHeight w:val="309"/>
          <w:jc w:val="center"/>
        </w:trPr>
        <w:tc>
          <w:tcPr>
            <w:tcW w:w="3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CD" w:rsidRPr="00A33FBF" w:rsidRDefault="004A3ECD" w:rsidP="005A3B71"/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</w:tr>
      <w:tr w:rsidR="004A3ECD" w:rsidRPr="00A33FBF" w:rsidTr="005A3B71">
        <w:trPr>
          <w:trHeight w:val="387"/>
          <w:jc w:val="center"/>
        </w:trPr>
        <w:tc>
          <w:tcPr>
            <w:tcW w:w="3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CD" w:rsidRPr="00A33FBF" w:rsidRDefault="004A3ECD" w:rsidP="005A3B71"/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</w:tr>
      <w:tr w:rsidR="00CC5E15" w:rsidRPr="00A33FBF" w:rsidTr="005A3B71">
        <w:trPr>
          <w:trHeight w:val="317"/>
          <w:jc w:val="center"/>
        </w:trPr>
        <w:tc>
          <w:tcPr>
            <w:tcW w:w="3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E15" w:rsidRPr="00A33FBF" w:rsidRDefault="00CC5E15" w:rsidP="005A3B71"/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15" w:rsidRPr="00A33FBF" w:rsidRDefault="00CC5E15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>бюджет  сельского посел</w:t>
            </w:r>
            <w:r w:rsidRPr="00A33FBF">
              <w:t>е</w:t>
            </w:r>
            <w:r w:rsidRPr="00A33FBF">
              <w:t>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5" w:rsidRPr="00A33FBF" w:rsidRDefault="00507C76" w:rsidP="005A3B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0A27D9">
              <w:rPr>
                <w:b/>
              </w:rPr>
              <w:t>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5" w:rsidRPr="00A33FBF" w:rsidRDefault="00507C76" w:rsidP="005A3B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0A27D9">
              <w:rPr>
                <w:b/>
              </w:rPr>
              <w:t>00,0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5" w:rsidRPr="00A33FBF" w:rsidRDefault="00507C76" w:rsidP="005A3B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0A27D9">
              <w:rPr>
                <w:b/>
              </w:rPr>
              <w:t>00,0</w:t>
            </w:r>
          </w:p>
        </w:tc>
      </w:tr>
      <w:tr w:rsidR="00CC5E15" w:rsidRPr="00A33FBF" w:rsidTr="005A3B71">
        <w:trPr>
          <w:trHeight w:val="320"/>
          <w:jc w:val="center"/>
        </w:trPr>
        <w:tc>
          <w:tcPr>
            <w:tcW w:w="3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5" w:rsidRPr="00A33FBF" w:rsidRDefault="00CC5E15" w:rsidP="00507C76">
            <w:pPr>
              <w:widowControl w:val="0"/>
              <w:autoSpaceDE w:val="0"/>
              <w:autoSpaceDN w:val="0"/>
              <w:adjustRightInd w:val="0"/>
            </w:pPr>
            <w:r w:rsidRPr="00A33FBF">
              <w:t xml:space="preserve">Подпрограмма 1 </w:t>
            </w:r>
            <w:r w:rsidRPr="00A33FBF">
              <w:rPr>
                <w:rFonts w:eastAsia="Calibri"/>
                <w:color w:val="000000"/>
                <w:lang w:eastAsia="en-US"/>
              </w:rPr>
              <w:t xml:space="preserve">«Развитие транспортной инфраструктуры </w:t>
            </w:r>
            <w:r w:rsidR="00507C76">
              <w:rPr>
                <w:rFonts w:eastAsia="Calibri"/>
                <w:color w:val="000000"/>
                <w:lang w:eastAsia="en-US"/>
              </w:rPr>
              <w:t>Красноармейского</w:t>
            </w:r>
            <w:r w:rsidRPr="00A33FBF">
              <w:rPr>
                <w:rFonts w:eastAsia="Calibri"/>
                <w:color w:val="000000"/>
                <w:lang w:eastAsia="en-US"/>
              </w:rPr>
              <w:t xml:space="preserve"> сельского п</w:t>
            </w:r>
            <w:r w:rsidRPr="00A33FBF">
              <w:rPr>
                <w:rFonts w:eastAsia="Calibri"/>
                <w:color w:val="000000"/>
                <w:lang w:eastAsia="en-US"/>
              </w:rPr>
              <w:t>о</w:t>
            </w:r>
            <w:r w:rsidRPr="00A33FBF">
              <w:rPr>
                <w:rFonts w:eastAsia="Calibri"/>
                <w:color w:val="000000"/>
                <w:lang w:eastAsia="en-US"/>
              </w:rPr>
              <w:t>селения»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15" w:rsidRPr="00A33FBF" w:rsidRDefault="00CC5E15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5" w:rsidRPr="00A33FBF" w:rsidRDefault="00507C76" w:rsidP="005A3B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0A27D9">
              <w:rPr>
                <w:b/>
              </w:rPr>
              <w:t>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5" w:rsidRPr="00A33FBF" w:rsidRDefault="00507C76" w:rsidP="005A3B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0A27D9">
              <w:rPr>
                <w:b/>
              </w:rPr>
              <w:t>00,0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5" w:rsidRPr="00A33FBF" w:rsidRDefault="00507C76" w:rsidP="005A3B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0A27D9">
              <w:rPr>
                <w:b/>
              </w:rPr>
              <w:t>00,0</w:t>
            </w:r>
          </w:p>
        </w:tc>
      </w:tr>
      <w:tr w:rsidR="004A3ECD" w:rsidRPr="00A33FBF" w:rsidTr="005A3B71">
        <w:trPr>
          <w:trHeight w:val="328"/>
          <w:jc w:val="center"/>
        </w:trPr>
        <w:tc>
          <w:tcPr>
            <w:tcW w:w="3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CD" w:rsidRPr="00A33FBF" w:rsidRDefault="004A3ECD" w:rsidP="005A3B71"/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</w:tr>
      <w:tr w:rsidR="004A3ECD" w:rsidRPr="00A33FBF" w:rsidTr="005A3B71">
        <w:trPr>
          <w:trHeight w:val="289"/>
          <w:jc w:val="center"/>
        </w:trPr>
        <w:tc>
          <w:tcPr>
            <w:tcW w:w="3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CD" w:rsidRPr="00A33FBF" w:rsidRDefault="004A3ECD" w:rsidP="005A3B71"/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</w:tr>
      <w:tr w:rsidR="00CC5E15" w:rsidRPr="00A33FBF" w:rsidTr="005A3B71">
        <w:trPr>
          <w:trHeight w:val="334"/>
          <w:jc w:val="center"/>
        </w:trPr>
        <w:tc>
          <w:tcPr>
            <w:tcW w:w="3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E15" w:rsidRPr="00A33FBF" w:rsidRDefault="00CC5E15" w:rsidP="005A3B71"/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15" w:rsidRPr="00A33FBF" w:rsidRDefault="00CC5E15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>бюджет сельского посел</w:t>
            </w:r>
            <w:r w:rsidRPr="00A33FBF">
              <w:t>е</w:t>
            </w:r>
            <w:r w:rsidRPr="00A33FBF">
              <w:t>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5" w:rsidRPr="00A33FBF" w:rsidRDefault="00507C76" w:rsidP="005A3B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0A27D9">
              <w:rPr>
                <w:b/>
              </w:rPr>
              <w:t>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5" w:rsidRPr="00A33FBF" w:rsidRDefault="00507C76" w:rsidP="005A3B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0A27D9">
              <w:rPr>
                <w:b/>
              </w:rPr>
              <w:t>00,0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5" w:rsidRPr="00A33FBF" w:rsidRDefault="00507C76" w:rsidP="005A3B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0A27D9">
              <w:rPr>
                <w:b/>
              </w:rPr>
              <w:t>00,0</w:t>
            </w:r>
          </w:p>
        </w:tc>
      </w:tr>
      <w:tr w:rsidR="00CC5E15" w:rsidRPr="00A33FBF" w:rsidTr="005A3B71">
        <w:trPr>
          <w:trHeight w:val="351"/>
          <w:jc w:val="center"/>
        </w:trPr>
        <w:tc>
          <w:tcPr>
            <w:tcW w:w="30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C5E15" w:rsidRPr="00AA6A44" w:rsidRDefault="00CC5E15" w:rsidP="005A3B7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CC5E15" w:rsidRPr="00AA6A44" w:rsidRDefault="00CC5E15" w:rsidP="005A3B71">
            <w:pPr>
              <w:autoSpaceDE w:val="0"/>
              <w:autoSpaceDN w:val="0"/>
              <w:adjustRightInd w:val="0"/>
              <w:jc w:val="both"/>
            </w:pPr>
            <w:r w:rsidRPr="00AA6A44">
              <w:t>Содержание и ремонт авто</w:t>
            </w:r>
            <w:r w:rsidRPr="00AA6A44">
              <w:softHyphen/>
              <w:t>мобильных дорог общего польз</w:t>
            </w:r>
            <w:r w:rsidRPr="00AA6A44">
              <w:t>о</w:t>
            </w:r>
            <w:r w:rsidRPr="00AA6A44">
              <w:t>ва</w:t>
            </w:r>
            <w:r w:rsidRPr="00AA6A44">
              <w:softHyphen/>
              <w:t>ния местного значения и ис</w:t>
            </w:r>
            <w:r w:rsidRPr="00AA6A44">
              <w:softHyphen/>
              <w:t>кусственных со</w:t>
            </w:r>
            <w:r w:rsidRPr="00AA6A44">
              <w:softHyphen/>
              <w:t>оружений на них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15" w:rsidRPr="00A33FBF" w:rsidRDefault="00CC5E15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5" w:rsidRPr="00A33FBF" w:rsidRDefault="00507C76" w:rsidP="005A3B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0A27D9">
              <w:rPr>
                <w:b/>
              </w:rPr>
              <w:t>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5" w:rsidRPr="00A33FBF" w:rsidRDefault="00507C76" w:rsidP="005A3B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0A27D9">
              <w:rPr>
                <w:b/>
              </w:rPr>
              <w:t>00,0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5" w:rsidRPr="00A33FBF" w:rsidRDefault="00507C76" w:rsidP="005A3B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0A27D9">
              <w:rPr>
                <w:b/>
              </w:rPr>
              <w:t>00,0</w:t>
            </w:r>
          </w:p>
        </w:tc>
      </w:tr>
      <w:tr w:rsidR="004A3ECD" w:rsidRPr="00A33FBF" w:rsidTr="005A3B71">
        <w:trPr>
          <w:trHeight w:val="510"/>
          <w:jc w:val="center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3ECD" w:rsidRPr="00AA6A44" w:rsidRDefault="004A3ECD" w:rsidP="005A3B7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 xml:space="preserve">областной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</w:tr>
      <w:tr w:rsidR="004A3ECD" w:rsidRPr="00A33FBF" w:rsidTr="005A3B71">
        <w:trPr>
          <w:trHeight w:val="405"/>
          <w:jc w:val="center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3ECD" w:rsidRPr="00AA6A44" w:rsidRDefault="004A3ECD" w:rsidP="005A3B7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</w:tr>
      <w:tr w:rsidR="00CC5E15" w:rsidRPr="00A33FBF" w:rsidTr="005A3B71">
        <w:trPr>
          <w:trHeight w:val="360"/>
          <w:jc w:val="center"/>
        </w:trPr>
        <w:tc>
          <w:tcPr>
            <w:tcW w:w="3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15" w:rsidRPr="00AA6A44" w:rsidRDefault="00CC5E15" w:rsidP="005A3B7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15" w:rsidRPr="00A33FBF" w:rsidRDefault="00CC5E15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>бюджет сельского посел</w:t>
            </w:r>
            <w:r w:rsidRPr="00A33FBF">
              <w:t>е</w:t>
            </w:r>
            <w:r w:rsidRPr="00A33FBF"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5" w:rsidRPr="00A33FBF" w:rsidRDefault="00507C76" w:rsidP="005A3B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0A27D9">
              <w:rPr>
                <w:b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5" w:rsidRPr="00A33FBF" w:rsidRDefault="00507C76" w:rsidP="005A3B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0A27D9">
              <w:rPr>
                <w:b/>
              </w:rPr>
              <w:t>00,0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5" w:rsidRPr="00A33FBF" w:rsidRDefault="00507C76" w:rsidP="005A3B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0A27D9">
              <w:rPr>
                <w:b/>
              </w:rPr>
              <w:t>00,0</w:t>
            </w:r>
          </w:p>
        </w:tc>
      </w:tr>
      <w:tr w:rsidR="004A3ECD" w:rsidRPr="00A33FBF" w:rsidTr="005A3B71">
        <w:trPr>
          <w:trHeight w:val="375"/>
          <w:jc w:val="center"/>
        </w:trPr>
        <w:tc>
          <w:tcPr>
            <w:tcW w:w="30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A3ECD" w:rsidRPr="00064A52" w:rsidRDefault="004A3ECD" w:rsidP="005A3B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  <w:p w:rsidR="004A3ECD" w:rsidRPr="00064A52" w:rsidRDefault="004A3ECD" w:rsidP="005A3B71">
            <w:r w:rsidRPr="00064A52">
              <w:t>Проведение кадастровых работ и государственной регистрации права муниципальной собстве</w:t>
            </w:r>
            <w:r w:rsidRPr="00064A52">
              <w:t>н</w:t>
            </w:r>
            <w:r w:rsidRPr="00064A52">
              <w:t>ности, автомобильных дорог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</w:tr>
      <w:tr w:rsidR="004A3ECD" w:rsidRPr="00A33FBF" w:rsidTr="005A3B71">
        <w:trPr>
          <w:trHeight w:val="450"/>
          <w:jc w:val="center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3ECD" w:rsidRPr="00064A52" w:rsidRDefault="004A3ECD" w:rsidP="005A3B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 xml:space="preserve">областной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</w:tr>
      <w:tr w:rsidR="004A3ECD" w:rsidRPr="00A33FBF" w:rsidTr="005A3B71">
        <w:trPr>
          <w:trHeight w:val="540"/>
          <w:jc w:val="center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3ECD" w:rsidRPr="00064A52" w:rsidRDefault="004A3ECD" w:rsidP="005A3B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</w:tr>
      <w:tr w:rsidR="004A3ECD" w:rsidRPr="00A33FBF" w:rsidTr="005A3B71">
        <w:trPr>
          <w:trHeight w:val="525"/>
          <w:jc w:val="center"/>
        </w:trPr>
        <w:tc>
          <w:tcPr>
            <w:tcW w:w="3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064A52" w:rsidRDefault="004A3ECD" w:rsidP="005A3B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>бюджет сельского посел</w:t>
            </w:r>
            <w:r w:rsidRPr="00A33FBF">
              <w:t>е</w:t>
            </w:r>
            <w:r w:rsidRPr="00A33FBF"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</w:tr>
      <w:tr w:rsidR="004A3ECD" w:rsidRPr="00A33FBF" w:rsidTr="005A3B71">
        <w:trPr>
          <w:trHeight w:val="387"/>
          <w:jc w:val="center"/>
        </w:trPr>
        <w:tc>
          <w:tcPr>
            <w:tcW w:w="30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A3ECD" w:rsidRPr="00DE71FB" w:rsidRDefault="004A3ECD" w:rsidP="005A3B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1.3 </w:t>
            </w:r>
          </w:p>
          <w:p w:rsidR="004A3ECD" w:rsidRPr="00DE71FB" w:rsidRDefault="004A3ECD" w:rsidP="005A3B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Капитальный ре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монт авт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мобиль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дорог общего пользования местного зн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чения и искусственных с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оружений на них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</w:tr>
      <w:tr w:rsidR="004A3ECD" w:rsidRPr="00A33FBF" w:rsidTr="005A3B71">
        <w:trPr>
          <w:trHeight w:val="690"/>
          <w:jc w:val="center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3ECD" w:rsidRPr="00DE71FB" w:rsidRDefault="004A3ECD" w:rsidP="005A3B7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 xml:space="preserve">областной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</w:tr>
      <w:tr w:rsidR="004A3ECD" w:rsidRPr="00A33FBF" w:rsidTr="005A3B71">
        <w:trPr>
          <w:trHeight w:val="360"/>
          <w:jc w:val="center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3ECD" w:rsidRPr="00DE71FB" w:rsidRDefault="004A3ECD" w:rsidP="005A3B7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</w:tr>
      <w:tr w:rsidR="004A3ECD" w:rsidRPr="00A33FBF" w:rsidTr="005A3B71">
        <w:trPr>
          <w:trHeight w:val="450"/>
          <w:jc w:val="center"/>
        </w:trPr>
        <w:tc>
          <w:tcPr>
            <w:tcW w:w="3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DE71FB" w:rsidRDefault="004A3ECD" w:rsidP="005A3B7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>бюджет сельского посел</w:t>
            </w:r>
            <w:r w:rsidRPr="00A33FBF">
              <w:t>е</w:t>
            </w:r>
            <w:r w:rsidRPr="00A33FBF"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</w:tr>
      <w:tr w:rsidR="004A3ECD" w:rsidRPr="00A33FBF" w:rsidTr="005A3B71">
        <w:trPr>
          <w:trHeight w:val="360"/>
          <w:jc w:val="center"/>
        </w:trPr>
        <w:tc>
          <w:tcPr>
            <w:tcW w:w="30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A3ECD" w:rsidRPr="00DE71FB" w:rsidRDefault="004A3ECD" w:rsidP="005A3B7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4A3ECD" w:rsidRPr="00DE71FB" w:rsidRDefault="004A3ECD" w:rsidP="005A3B7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рукция ав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томобильных д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рог общего пользова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стного значения и ис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</w:tr>
      <w:tr w:rsidR="004A3ECD" w:rsidRPr="00A33FBF" w:rsidTr="005A3B71">
        <w:trPr>
          <w:trHeight w:val="345"/>
          <w:jc w:val="center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3ECD" w:rsidRDefault="004A3ECD" w:rsidP="005A3B7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 xml:space="preserve">областной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</w:tr>
      <w:tr w:rsidR="004A3ECD" w:rsidRPr="00A33FBF" w:rsidTr="005A3B71">
        <w:trPr>
          <w:trHeight w:val="600"/>
          <w:jc w:val="center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3ECD" w:rsidRDefault="004A3ECD" w:rsidP="005A3B7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</w:tr>
      <w:tr w:rsidR="004A3ECD" w:rsidRPr="00A33FBF" w:rsidTr="005A3B71">
        <w:trPr>
          <w:trHeight w:val="765"/>
          <w:jc w:val="center"/>
        </w:trPr>
        <w:tc>
          <w:tcPr>
            <w:tcW w:w="3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Default="004A3ECD" w:rsidP="005A3B7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>бюджет сельского посел</w:t>
            </w:r>
            <w:r w:rsidRPr="00A33FBF">
              <w:t>е</w:t>
            </w:r>
            <w:r w:rsidRPr="00A33FBF"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</w:tr>
      <w:tr w:rsidR="004A3ECD" w:rsidRPr="00A33FBF" w:rsidTr="005A3B71">
        <w:trPr>
          <w:trHeight w:val="465"/>
          <w:jc w:val="center"/>
        </w:trPr>
        <w:tc>
          <w:tcPr>
            <w:tcW w:w="30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A3ECD" w:rsidRPr="00064A52" w:rsidRDefault="004A3ECD" w:rsidP="005A3B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1.5 Расходы на разработку пр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ектно-сметной документ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ции и проведение достове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ности сметной стоимости</w:t>
            </w:r>
          </w:p>
          <w:p w:rsidR="004A3ECD" w:rsidRPr="00064A52" w:rsidRDefault="004A3ECD" w:rsidP="005A3B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</w:tr>
      <w:tr w:rsidR="004A3ECD" w:rsidRPr="00A33FBF" w:rsidTr="005A3B71">
        <w:trPr>
          <w:trHeight w:val="308"/>
          <w:jc w:val="center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3ECD" w:rsidRPr="00064A52" w:rsidRDefault="004A3ECD" w:rsidP="005A3B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 xml:space="preserve">областной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</w:tr>
      <w:tr w:rsidR="004A3ECD" w:rsidRPr="00A33FBF" w:rsidTr="005A3B71">
        <w:trPr>
          <w:trHeight w:val="390"/>
          <w:jc w:val="center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3ECD" w:rsidRPr="00064A52" w:rsidRDefault="004A3ECD" w:rsidP="005A3B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</w:tr>
      <w:tr w:rsidR="004A3ECD" w:rsidRPr="00A33FBF" w:rsidTr="005A3B71">
        <w:trPr>
          <w:trHeight w:val="587"/>
          <w:jc w:val="center"/>
        </w:trPr>
        <w:tc>
          <w:tcPr>
            <w:tcW w:w="3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064A52" w:rsidRDefault="004A3ECD" w:rsidP="005A3B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>бюджет сельского посел</w:t>
            </w:r>
            <w:r w:rsidRPr="00A33FBF">
              <w:t>е</w:t>
            </w:r>
            <w:r w:rsidRPr="00A33FBF"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</w:tr>
      <w:tr w:rsidR="004A3ECD" w:rsidRPr="00A33FBF" w:rsidTr="005A3B71">
        <w:trPr>
          <w:trHeight w:val="408"/>
          <w:jc w:val="center"/>
        </w:trPr>
        <w:tc>
          <w:tcPr>
            <w:tcW w:w="30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A3ECD" w:rsidRPr="00064A52" w:rsidRDefault="004A3ECD" w:rsidP="005A3B71">
            <w:r w:rsidRPr="00064A52">
              <w:t>Основное мероприятие 1.6:</w:t>
            </w:r>
          </w:p>
          <w:p w:rsidR="004A3ECD" w:rsidRPr="00064A52" w:rsidRDefault="004A3ECD" w:rsidP="005A3B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Проектные работы по строительству и реконс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рукции ав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томобильных д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рог общего пользова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стного значения и ис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</w:tr>
      <w:tr w:rsidR="004A3ECD" w:rsidRPr="00A33FBF" w:rsidTr="005A3B71">
        <w:trPr>
          <w:trHeight w:val="660"/>
          <w:jc w:val="center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3ECD" w:rsidRPr="00064A52" w:rsidRDefault="004A3ECD" w:rsidP="005A3B71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 xml:space="preserve">областной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</w:tr>
      <w:tr w:rsidR="004A3ECD" w:rsidRPr="00A33FBF" w:rsidTr="005A3B71">
        <w:trPr>
          <w:trHeight w:val="600"/>
          <w:jc w:val="center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3ECD" w:rsidRPr="00064A52" w:rsidRDefault="004A3ECD" w:rsidP="005A3B71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</w:tr>
      <w:tr w:rsidR="004A3ECD" w:rsidRPr="00A33FBF" w:rsidTr="005A3B71">
        <w:trPr>
          <w:trHeight w:val="510"/>
          <w:jc w:val="center"/>
        </w:trPr>
        <w:tc>
          <w:tcPr>
            <w:tcW w:w="3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064A52" w:rsidRDefault="004A3ECD" w:rsidP="005A3B71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>бюджет сельского посел</w:t>
            </w:r>
            <w:r w:rsidRPr="00A33FBF">
              <w:t>е</w:t>
            </w:r>
            <w:r w:rsidRPr="00A33FBF"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</w:tr>
      <w:tr w:rsidR="004A3ECD" w:rsidRPr="00A33FBF" w:rsidTr="005A3B71">
        <w:trPr>
          <w:trHeight w:val="300"/>
          <w:jc w:val="center"/>
        </w:trPr>
        <w:tc>
          <w:tcPr>
            <w:tcW w:w="30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A3ECD" w:rsidRPr="00064A52" w:rsidRDefault="004A3ECD" w:rsidP="005A3B71">
            <w:pPr>
              <w:rPr>
                <w:bCs/>
              </w:rPr>
            </w:pPr>
            <w:r w:rsidRPr="00064A52">
              <w:rPr>
                <w:bCs/>
              </w:rPr>
              <w:t>Основное мероприятие 1.7:</w:t>
            </w:r>
          </w:p>
          <w:p w:rsidR="004A3ECD" w:rsidRPr="00064A52" w:rsidRDefault="004A3ECD" w:rsidP="005A3B71">
            <w:r w:rsidRPr="00064A52">
              <w:t>Строительство и ремонт троту</w:t>
            </w:r>
            <w:r w:rsidRPr="00064A52">
              <w:t>а</w:t>
            </w:r>
            <w:r w:rsidRPr="00064A52">
              <w:t>ров</w:t>
            </w:r>
          </w:p>
          <w:p w:rsidR="004A3ECD" w:rsidRPr="00064A52" w:rsidRDefault="004A3ECD" w:rsidP="005A3B71"/>
          <w:p w:rsidR="004A3ECD" w:rsidRPr="00064A52" w:rsidRDefault="004A3ECD" w:rsidP="005A3B71"/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</w:tr>
      <w:tr w:rsidR="004A3ECD" w:rsidRPr="00A33FBF" w:rsidTr="005A3B71">
        <w:trPr>
          <w:trHeight w:val="465"/>
          <w:jc w:val="center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3ECD" w:rsidRPr="00064A52" w:rsidRDefault="004A3ECD" w:rsidP="005A3B71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 xml:space="preserve">областной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</w:tr>
      <w:tr w:rsidR="004A3ECD" w:rsidRPr="00A33FBF" w:rsidTr="005A3B71">
        <w:trPr>
          <w:trHeight w:val="285"/>
          <w:jc w:val="center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3ECD" w:rsidRPr="00064A52" w:rsidRDefault="004A3ECD" w:rsidP="005A3B71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</w:tr>
      <w:tr w:rsidR="004A3ECD" w:rsidRPr="00A33FBF" w:rsidTr="005A3B71">
        <w:trPr>
          <w:trHeight w:val="300"/>
          <w:jc w:val="center"/>
        </w:trPr>
        <w:tc>
          <w:tcPr>
            <w:tcW w:w="3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064A52" w:rsidRDefault="004A3ECD" w:rsidP="005A3B71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>бюджет сельского посел</w:t>
            </w:r>
            <w:r w:rsidRPr="00A33FBF">
              <w:t>е</w:t>
            </w:r>
            <w:r w:rsidRPr="00A33FBF"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</w:tr>
      <w:tr w:rsidR="004A3ECD" w:rsidRPr="00A33FBF" w:rsidTr="005A3B71">
        <w:trPr>
          <w:trHeight w:val="213"/>
          <w:jc w:val="center"/>
        </w:trPr>
        <w:tc>
          <w:tcPr>
            <w:tcW w:w="30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A3ECD" w:rsidRPr="00064A52" w:rsidRDefault="004A3ECD" w:rsidP="005A3B71">
            <w:pPr>
              <w:rPr>
                <w:bCs/>
              </w:rPr>
            </w:pPr>
            <w:r w:rsidRPr="00064A52">
              <w:rPr>
                <w:bCs/>
              </w:rPr>
              <w:t>Основное мероприятие 1.8:</w:t>
            </w:r>
          </w:p>
          <w:p w:rsidR="004A3ECD" w:rsidRPr="00064A52" w:rsidRDefault="004A3ECD" w:rsidP="005A3B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Проектные работы по строительству тротуаров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</w:tr>
      <w:tr w:rsidR="004A3ECD" w:rsidRPr="00A33FBF" w:rsidTr="005A3B71">
        <w:trPr>
          <w:trHeight w:val="270"/>
          <w:jc w:val="center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3ECD" w:rsidRPr="00064A52" w:rsidRDefault="004A3ECD" w:rsidP="005A3B71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 xml:space="preserve">областной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</w:tr>
      <w:tr w:rsidR="004A3ECD" w:rsidRPr="00A33FBF" w:rsidTr="005A3B71">
        <w:trPr>
          <w:trHeight w:val="195"/>
          <w:jc w:val="center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3ECD" w:rsidRPr="00064A52" w:rsidRDefault="004A3ECD" w:rsidP="005A3B71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</w:tr>
      <w:tr w:rsidR="004A3ECD" w:rsidRPr="00A33FBF" w:rsidTr="005A3B71">
        <w:trPr>
          <w:trHeight w:val="105"/>
          <w:jc w:val="center"/>
        </w:trPr>
        <w:tc>
          <w:tcPr>
            <w:tcW w:w="3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064A52" w:rsidRDefault="004A3ECD" w:rsidP="005A3B71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>бюджет сельского посел</w:t>
            </w:r>
            <w:r w:rsidRPr="00A33FBF">
              <w:t>е</w:t>
            </w:r>
            <w:r w:rsidRPr="00A33FBF"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</w:tr>
      <w:tr w:rsidR="004A3ECD" w:rsidRPr="00A33FBF" w:rsidTr="005A3B71">
        <w:trPr>
          <w:trHeight w:val="264"/>
          <w:jc w:val="center"/>
        </w:trPr>
        <w:tc>
          <w:tcPr>
            <w:tcW w:w="30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A3ECD" w:rsidRPr="00064A52" w:rsidRDefault="004A3ECD" w:rsidP="005A3B71">
            <w:pPr>
              <w:rPr>
                <w:bCs/>
              </w:rPr>
            </w:pPr>
            <w:r w:rsidRPr="00064A52">
              <w:rPr>
                <w:bCs/>
              </w:rPr>
              <w:t>Основное мероприятие 1.9:</w:t>
            </w:r>
          </w:p>
          <w:p w:rsidR="004A3ECD" w:rsidRPr="00064A52" w:rsidRDefault="004A3ECD" w:rsidP="005A3B71">
            <w:pPr>
              <w:rPr>
                <w:bCs/>
              </w:rPr>
            </w:pPr>
            <w:r w:rsidRPr="00064A52">
              <w:rPr>
                <w:bCs/>
              </w:rPr>
              <w:t>Проектные работы по капитал</w:t>
            </w:r>
            <w:r w:rsidRPr="00064A52">
              <w:rPr>
                <w:bCs/>
              </w:rPr>
              <w:t>ь</w:t>
            </w:r>
            <w:r w:rsidRPr="00064A52">
              <w:rPr>
                <w:bCs/>
              </w:rPr>
              <w:t>ному ремонту тротуаров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</w:tr>
      <w:tr w:rsidR="004A3ECD" w:rsidRPr="00A33FBF" w:rsidTr="005A3B71">
        <w:trPr>
          <w:trHeight w:val="300"/>
          <w:jc w:val="center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3ECD" w:rsidRPr="00064A52" w:rsidRDefault="004A3ECD" w:rsidP="005A3B71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 xml:space="preserve">областной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</w:tr>
      <w:tr w:rsidR="004A3ECD" w:rsidRPr="00A33FBF" w:rsidTr="005A3B71">
        <w:trPr>
          <w:trHeight w:val="255"/>
          <w:jc w:val="center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3ECD" w:rsidRPr="00064A52" w:rsidRDefault="004A3ECD" w:rsidP="005A3B71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</w:tr>
      <w:tr w:rsidR="004A3ECD" w:rsidRPr="00A33FBF" w:rsidTr="005A3B71">
        <w:trPr>
          <w:trHeight w:val="240"/>
          <w:jc w:val="center"/>
        </w:trPr>
        <w:tc>
          <w:tcPr>
            <w:tcW w:w="3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064A52" w:rsidRDefault="004A3ECD" w:rsidP="005A3B71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>бюджет сельского посел</w:t>
            </w:r>
            <w:r w:rsidRPr="00A33FBF">
              <w:t>е</w:t>
            </w:r>
            <w:r w:rsidRPr="00A33FBF"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</w:tr>
      <w:tr w:rsidR="004A3ECD" w:rsidRPr="00A33FBF" w:rsidTr="005A3B71">
        <w:trPr>
          <w:trHeight w:val="678"/>
          <w:jc w:val="center"/>
        </w:trPr>
        <w:tc>
          <w:tcPr>
            <w:tcW w:w="30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A3ECD" w:rsidRPr="00064A52" w:rsidRDefault="004A3ECD" w:rsidP="005A3B71">
            <w:r w:rsidRPr="00064A52">
              <w:t>Основное мероприятие 1.10:</w:t>
            </w:r>
            <w:r w:rsidRPr="00064A52">
              <w:rPr>
                <w:bCs/>
              </w:rPr>
              <w:t>Разработка комплексных схем организации дорожного движения (КСОДД) и программы комплексного развития тран</w:t>
            </w:r>
            <w:r w:rsidRPr="00064A52">
              <w:rPr>
                <w:bCs/>
              </w:rPr>
              <w:t>с</w:t>
            </w:r>
            <w:r w:rsidRPr="00064A52">
              <w:rPr>
                <w:bCs/>
              </w:rPr>
              <w:t>портной инфраструктуры (ПКРТИ)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</w:tr>
      <w:tr w:rsidR="004A3ECD" w:rsidRPr="00A33FBF" w:rsidTr="005A3B71">
        <w:trPr>
          <w:trHeight w:val="585"/>
          <w:jc w:val="center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3ECD" w:rsidRPr="00064A52" w:rsidRDefault="004A3ECD" w:rsidP="005A3B71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 xml:space="preserve">областной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</w:tr>
      <w:tr w:rsidR="004A3ECD" w:rsidRPr="00A33FBF" w:rsidTr="005A3B71">
        <w:trPr>
          <w:trHeight w:val="495"/>
          <w:jc w:val="center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3ECD" w:rsidRPr="00064A52" w:rsidRDefault="004A3ECD" w:rsidP="005A3B71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</w:tr>
      <w:tr w:rsidR="004A3ECD" w:rsidRPr="00A33FBF" w:rsidTr="005A3B71">
        <w:trPr>
          <w:trHeight w:val="420"/>
          <w:jc w:val="center"/>
        </w:trPr>
        <w:tc>
          <w:tcPr>
            <w:tcW w:w="3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064A52" w:rsidRDefault="004A3ECD" w:rsidP="005A3B71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>бюджет сельского посел</w:t>
            </w:r>
            <w:r w:rsidRPr="00A33FBF">
              <w:t>е</w:t>
            </w:r>
            <w:r w:rsidRPr="00A33FBF"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</w:tr>
      <w:tr w:rsidR="004A3ECD" w:rsidRPr="00A33FBF" w:rsidTr="005A3B71">
        <w:trPr>
          <w:trHeight w:val="387"/>
          <w:jc w:val="center"/>
        </w:trPr>
        <w:tc>
          <w:tcPr>
            <w:tcW w:w="30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A3ECD" w:rsidRPr="00064A52" w:rsidRDefault="004A3ECD" w:rsidP="005A3B71">
            <w:r w:rsidRPr="00064A52">
              <w:t>Основное мероприятие 1.11:</w:t>
            </w:r>
          </w:p>
          <w:p w:rsidR="004A3ECD" w:rsidRPr="00064A52" w:rsidRDefault="004A3ECD" w:rsidP="005A3B71">
            <w:r w:rsidRPr="00064A52">
              <w:t>Проектные работы по капитал</w:t>
            </w:r>
            <w:r w:rsidRPr="00064A52">
              <w:t>ь</w:t>
            </w:r>
            <w:r w:rsidRPr="00064A52">
              <w:t>ному ремонту автомо</w:t>
            </w:r>
            <w:r w:rsidRPr="00064A52">
              <w:softHyphen/>
              <w:t>бильных дорог об</w:t>
            </w:r>
            <w:r w:rsidRPr="00064A52">
              <w:softHyphen/>
              <w:t>щего пользования мес</w:t>
            </w:r>
            <w:r w:rsidRPr="00064A52">
              <w:t>т</w:t>
            </w:r>
            <w:r w:rsidRPr="00064A52">
              <w:t>ного значения и искусственных сооружений на них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</w:tr>
      <w:tr w:rsidR="004A3ECD" w:rsidRPr="00A33FBF" w:rsidTr="005A3B71">
        <w:trPr>
          <w:trHeight w:val="525"/>
          <w:jc w:val="center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3ECD" w:rsidRPr="00064A52" w:rsidRDefault="004A3ECD" w:rsidP="005A3B71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 xml:space="preserve">областной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</w:tr>
      <w:tr w:rsidR="004A3ECD" w:rsidRPr="00A33FBF" w:rsidTr="005A3B71">
        <w:trPr>
          <w:trHeight w:val="615"/>
          <w:jc w:val="center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3ECD" w:rsidRPr="00064A52" w:rsidRDefault="004A3ECD" w:rsidP="005A3B71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</w:tr>
      <w:tr w:rsidR="004A3ECD" w:rsidRPr="00A33FBF" w:rsidTr="005A3B71">
        <w:trPr>
          <w:trHeight w:val="375"/>
          <w:jc w:val="center"/>
        </w:trPr>
        <w:tc>
          <w:tcPr>
            <w:tcW w:w="3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064A52" w:rsidRDefault="004A3ECD" w:rsidP="005A3B71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>бюджет сельского посел</w:t>
            </w:r>
            <w:r w:rsidRPr="00A33FBF">
              <w:t>е</w:t>
            </w:r>
            <w:r w:rsidRPr="00A33FBF"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</w:tr>
      <w:tr w:rsidR="004A3ECD" w:rsidRPr="00A33FBF" w:rsidTr="005A3B71">
        <w:trPr>
          <w:trHeight w:val="570"/>
          <w:jc w:val="center"/>
        </w:trPr>
        <w:tc>
          <w:tcPr>
            <w:tcW w:w="30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3ECD" w:rsidRPr="00C24C12" w:rsidRDefault="004A3ECD" w:rsidP="005A3B71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C24C12">
              <w:t>Приоритетное основное мер</w:t>
            </w:r>
            <w:r w:rsidRPr="00C24C12">
              <w:t>о</w:t>
            </w:r>
            <w:r w:rsidRPr="00C24C12">
              <w:t xml:space="preserve">приятие 1.1.1 </w:t>
            </w:r>
          </w:p>
          <w:p w:rsidR="004A3ECD" w:rsidRPr="00A33FBF" w:rsidRDefault="004A3ECD" w:rsidP="005A3B71">
            <w:r w:rsidRPr="00C24C12">
              <w:t>Содержание и ремонт авто-мобильных дорог общего польз</w:t>
            </w:r>
            <w:r w:rsidRPr="00C24C12">
              <w:t>о</w:t>
            </w:r>
            <w:r w:rsidRPr="00C24C12">
              <w:t>вания местного значения и иску</w:t>
            </w:r>
            <w:r w:rsidRPr="00C24C12">
              <w:t>с</w:t>
            </w:r>
            <w:r w:rsidRPr="00C24C12">
              <w:t>ственных сооружений на них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</w:tr>
      <w:tr w:rsidR="004A3ECD" w:rsidRPr="00A33FBF" w:rsidTr="005A3B71">
        <w:trPr>
          <w:trHeight w:val="615"/>
          <w:jc w:val="center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3ECD" w:rsidRPr="00C24C12" w:rsidRDefault="004A3ECD" w:rsidP="005A3B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 xml:space="preserve">областной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</w:tr>
      <w:tr w:rsidR="004A3ECD" w:rsidRPr="00A33FBF" w:rsidTr="005A3B71">
        <w:trPr>
          <w:trHeight w:val="360"/>
          <w:jc w:val="center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3ECD" w:rsidRPr="00C24C12" w:rsidRDefault="004A3ECD" w:rsidP="005A3B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</w:tr>
      <w:tr w:rsidR="004A3ECD" w:rsidRPr="00A33FBF" w:rsidTr="005A3B71">
        <w:trPr>
          <w:trHeight w:val="360"/>
          <w:jc w:val="center"/>
        </w:trPr>
        <w:tc>
          <w:tcPr>
            <w:tcW w:w="3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CD" w:rsidRPr="00C24C12" w:rsidRDefault="004A3ECD" w:rsidP="005A3B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>бюджет сельского посел</w:t>
            </w:r>
            <w:r w:rsidRPr="00A33FBF">
              <w:t>е</w:t>
            </w:r>
            <w:r w:rsidRPr="00A33FBF"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</w:tr>
      <w:tr w:rsidR="004A3ECD" w:rsidRPr="00A33FBF" w:rsidTr="005A3B71">
        <w:trPr>
          <w:trHeight w:val="426"/>
          <w:jc w:val="center"/>
        </w:trPr>
        <w:tc>
          <w:tcPr>
            <w:tcW w:w="30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3ECD" w:rsidRPr="00DE71FB" w:rsidRDefault="004A3ECD" w:rsidP="005A3B71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2 </w:t>
            </w:r>
          </w:p>
          <w:p w:rsidR="004A3ECD" w:rsidRPr="00A33FBF" w:rsidRDefault="004A3ECD" w:rsidP="00EF6B52">
            <w:r w:rsidRPr="00DE71FB">
              <w:t>Повышение безопасности доро</w:t>
            </w:r>
            <w:r w:rsidRPr="00DE71FB">
              <w:t>ж</w:t>
            </w:r>
            <w:r w:rsidRPr="00DE71FB">
              <w:t xml:space="preserve">ного движения на территории  </w:t>
            </w:r>
            <w:r w:rsidR="00EF6B52">
              <w:lastRenderedPageBreak/>
              <w:t>Красноармейского</w:t>
            </w:r>
            <w:r w:rsidRPr="00DE71FB">
              <w:t xml:space="preserve"> сельского п</w:t>
            </w:r>
            <w:r w:rsidRPr="00DE71FB">
              <w:t>о</w:t>
            </w:r>
            <w:r w:rsidRPr="00DE71FB">
              <w:t>селения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lastRenderedPageBreak/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</w:tr>
      <w:tr w:rsidR="004A3ECD" w:rsidRPr="00A33FBF" w:rsidTr="005A3B71">
        <w:trPr>
          <w:trHeight w:val="345"/>
          <w:jc w:val="center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3ECD" w:rsidRPr="00DE71FB" w:rsidRDefault="004A3ECD" w:rsidP="005A3B71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 xml:space="preserve">областной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</w:tr>
      <w:tr w:rsidR="004A3ECD" w:rsidRPr="00A33FBF" w:rsidTr="005A3B71">
        <w:trPr>
          <w:trHeight w:val="330"/>
          <w:jc w:val="center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3ECD" w:rsidRPr="00DE71FB" w:rsidRDefault="004A3ECD" w:rsidP="005A3B71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</w:tr>
      <w:tr w:rsidR="004A3ECD" w:rsidRPr="00A33FBF" w:rsidTr="005A3B71">
        <w:trPr>
          <w:trHeight w:val="375"/>
          <w:jc w:val="center"/>
        </w:trPr>
        <w:tc>
          <w:tcPr>
            <w:tcW w:w="3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CD" w:rsidRPr="00DE71FB" w:rsidRDefault="004A3ECD" w:rsidP="005A3B71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>бюджет сельского посел</w:t>
            </w:r>
            <w:r w:rsidRPr="00A33FBF">
              <w:t>е</w:t>
            </w:r>
            <w:r w:rsidRPr="00A33FBF"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</w:tr>
      <w:tr w:rsidR="004A3ECD" w:rsidRPr="00A33FBF" w:rsidTr="005A3B71">
        <w:trPr>
          <w:trHeight w:val="486"/>
          <w:jc w:val="center"/>
        </w:trPr>
        <w:tc>
          <w:tcPr>
            <w:tcW w:w="30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A3ECD" w:rsidRPr="00FD7AFE" w:rsidRDefault="004A3ECD" w:rsidP="005A3B71">
            <w:r w:rsidRPr="00FD7AFE">
              <w:rPr>
                <w:bCs/>
              </w:rPr>
              <w:t>Основное мероприятие 2.1:</w:t>
            </w:r>
            <w:r w:rsidRPr="00FD7AFE">
              <w:t>Установка дорожных знаков в соответствии со схемами дисл</w:t>
            </w:r>
            <w:r w:rsidRPr="00FD7AFE">
              <w:t>о</w:t>
            </w:r>
            <w:r w:rsidRPr="00FD7AFE">
              <w:t>кации дорожных знаков в нас</w:t>
            </w:r>
            <w:r w:rsidRPr="00FD7AFE">
              <w:t>е</w:t>
            </w:r>
            <w:r w:rsidRPr="00FD7AFE">
              <w:t>лённых пунктах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</w:tr>
      <w:tr w:rsidR="004A3ECD" w:rsidRPr="00A33FBF" w:rsidTr="005A3B71">
        <w:trPr>
          <w:trHeight w:val="405"/>
          <w:jc w:val="center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3ECD" w:rsidRPr="00FD7AFE" w:rsidRDefault="004A3ECD" w:rsidP="005A3B71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 xml:space="preserve">областной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</w:tr>
      <w:tr w:rsidR="004A3ECD" w:rsidRPr="00A33FBF" w:rsidTr="005A3B71">
        <w:trPr>
          <w:trHeight w:val="360"/>
          <w:jc w:val="center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3ECD" w:rsidRPr="00FD7AFE" w:rsidRDefault="004A3ECD" w:rsidP="005A3B71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</w:tr>
      <w:tr w:rsidR="004A3ECD" w:rsidRPr="00A33FBF" w:rsidTr="005A3B71">
        <w:trPr>
          <w:trHeight w:val="360"/>
          <w:jc w:val="center"/>
        </w:trPr>
        <w:tc>
          <w:tcPr>
            <w:tcW w:w="3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FD7AFE" w:rsidRDefault="004A3ECD" w:rsidP="005A3B71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>бюджет сельского посел</w:t>
            </w:r>
            <w:r w:rsidRPr="00A33FBF">
              <w:t>е</w:t>
            </w:r>
            <w:r w:rsidRPr="00A33FBF"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</w:tr>
      <w:tr w:rsidR="004A3ECD" w:rsidRPr="00A33FBF" w:rsidTr="005A3B71">
        <w:trPr>
          <w:trHeight w:val="273"/>
          <w:jc w:val="center"/>
        </w:trPr>
        <w:tc>
          <w:tcPr>
            <w:tcW w:w="30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A3ECD" w:rsidRPr="00FD7AFE" w:rsidRDefault="004A3ECD" w:rsidP="005A3B71">
            <w:r w:rsidRPr="00FD7AFE">
              <w:rPr>
                <w:bCs/>
              </w:rPr>
              <w:t>Основное мероприятие 2.2:</w:t>
            </w:r>
            <w:r>
              <w:rPr>
                <w:bCs/>
              </w:rPr>
              <w:t xml:space="preserve"> у</w:t>
            </w:r>
            <w:r w:rsidRPr="00FD7AFE">
              <w:t>с</w:t>
            </w:r>
            <w:r w:rsidRPr="00FD7AFE">
              <w:t>т</w:t>
            </w:r>
            <w:r w:rsidRPr="00FD7AFE">
              <w:t>ройство уличного освещения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</w:tr>
      <w:tr w:rsidR="004A3ECD" w:rsidRPr="00A33FBF" w:rsidTr="005A3B71">
        <w:trPr>
          <w:trHeight w:val="285"/>
          <w:jc w:val="center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3ECD" w:rsidRPr="00FD7AFE" w:rsidRDefault="004A3ECD" w:rsidP="005A3B71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 xml:space="preserve">областной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</w:tr>
      <w:tr w:rsidR="004A3ECD" w:rsidRPr="00A33FBF" w:rsidTr="005A3B71">
        <w:trPr>
          <w:trHeight w:val="165"/>
          <w:jc w:val="center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3ECD" w:rsidRPr="00FD7AFE" w:rsidRDefault="004A3ECD" w:rsidP="005A3B71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</w:tr>
      <w:tr w:rsidR="004A3ECD" w:rsidRPr="00A33FBF" w:rsidTr="005A3B71">
        <w:trPr>
          <w:trHeight w:val="96"/>
          <w:jc w:val="center"/>
        </w:trPr>
        <w:tc>
          <w:tcPr>
            <w:tcW w:w="3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FD7AFE" w:rsidRDefault="004A3ECD" w:rsidP="005A3B71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>бюджет сельского посел</w:t>
            </w:r>
            <w:r w:rsidRPr="00A33FBF">
              <w:t>е</w:t>
            </w:r>
            <w:r w:rsidRPr="00A33FBF"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</w:tr>
      <w:tr w:rsidR="004A3ECD" w:rsidRPr="00A33FBF" w:rsidTr="005A3B71">
        <w:trPr>
          <w:trHeight w:val="426"/>
          <w:jc w:val="center"/>
        </w:trPr>
        <w:tc>
          <w:tcPr>
            <w:tcW w:w="30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A3ECD" w:rsidRPr="00FD7AFE" w:rsidRDefault="004A3ECD" w:rsidP="005A3B71">
            <w:r w:rsidRPr="00FD7AFE">
              <w:rPr>
                <w:bCs/>
              </w:rPr>
              <w:t>Основное мероприятие 2.3:</w:t>
            </w:r>
            <w:r w:rsidRPr="00FD7AFE">
              <w:t>Содержание и ремонт техн</w:t>
            </w:r>
            <w:r w:rsidRPr="00FD7AFE">
              <w:t>и</w:t>
            </w:r>
            <w:r w:rsidRPr="00FD7AFE">
              <w:t>ческих средств организации д</w:t>
            </w:r>
            <w:r w:rsidRPr="00FD7AFE">
              <w:t>о</w:t>
            </w:r>
            <w:r w:rsidRPr="00FD7AFE">
              <w:t>рожного движения в населённых пунктах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</w:tr>
      <w:tr w:rsidR="004A3ECD" w:rsidRPr="00A33FBF" w:rsidTr="005A3B71">
        <w:trPr>
          <w:trHeight w:val="346"/>
          <w:jc w:val="center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3ECD" w:rsidRPr="00FD7AFE" w:rsidRDefault="004A3ECD" w:rsidP="005A3B71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 xml:space="preserve">областной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</w:tr>
      <w:tr w:rsidR="004A3ECD" w:rsidRPr="00A33FBF" w:rsidTr="005A3B71">
        <w:trPr>
          <w:trHeight w:val="315"/>
          <w:jc w:val="center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3ECD" w:rsidRPr="00FD7AFE" w:rsidRDefault="004A3ECD" w:rsidP="005A3B71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</w:tr>
      <w:tr w:rsidR="004A3ECD" w:rsidRPr="00A33FBF" w:rsidTr="005A3B71">
        <w:trPr>
          <w:trHeight w:val="360"/>
          <w:jc w:val="center"/>
        </w:trPr>
        <w:tc>
          <w:tcPr>
            <w:tcW w:w="3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FD7AFE" w:rsidRDefault="004A3ECD" w:rsidP="005A3B71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>бюджет сельского посел</w:t>
            </w:r>
            <w:r w:rsidRPr="00A33FBF">
              <w:t>е</w:t>
            </w:r>
            <w:r w:rsidRPr="00A33FBF"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</w:tr>
      <w:tr w:rsidR="004A3ECD" w:rsidRPr="00A33FBF" w:rsidTr="005A3B71">
        <w:trPr>
          <w:trHeight w:val="180"/>
          <w:jc w:val="center"/>
        </w:trPr>
        <w:tc>
          <w:tcPr>
            <w:tcW w:w="30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A3ECD" w:rsidRPr="00FD7AFE" w:rsidRDefault="004A3ECD" w:rsidP="005A3B71">
            <w:r w:rsidRPr="00FD7AFE">
              <w:rPr>
                <w:bCs/>
              </w:rPr>
              <w:t>Основное мероприятие 2.4:</w:t>
            </w:r>
            <w:r>
              <w:rPr>
                <w:bCs/>
              </w:rPr>
              <w:t xml:space="preserve"> </w:t>
            </w:r>
            <w:r w:rsidRPr="00FD7AFE">
              <w:t>Д</w:t>
            </w:r>
            <w:r w:rsidRPr="00FD7AFE">
              <w:t>о</w:t>
            </w:r>
            <w:r w:rsidRPr="00FD7AFE">
              <w:t xml:space="preserve">рожная разметка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</w:tr>
      <w:tr w:rsidR="004A3ECD" w:rsidRPr="00A33FBF" w:rsidTr="005A3B71">
        <w:trPr>
          <w:trHeight w:val="135"/>
          <w:jc w:val="center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3ECD" w:rsidRPr="00FD7AFE" w:rsidRDefault="004A3ECD" w:rsidP="005A3B71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 xml:space="preserve">областной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</w:tr>
      <w:tr w:rsidR="004A3ECD" w:rsidRPr="00A33FBF" w:rsidTr="005A3B71">
        <w:trPr>
          <w:trHeight w:val="150"/>
          <w:jc w:val="center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3ECD" w:rsidRPr="00FD7AFE" w:rsidRDefault="004A3ECD" w:rsidP="005A3B71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</w:tr>
      <w:tr w:rsidR="004A3ECD" w:rsidRPr="00A33FBF" w:rsidTr="005A3B71">
        <w:trPr>
          <w:trHeight w:val="111"/>
          <w:jc w:val="center"/>
        </w:trPr>
        <w:tc>
          <w:tcPr>
            <w:tcW w:w="3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FD7AFE" w:rsidRDefault="004A3ECD" w:rsidP="005A3B71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>бюджет сельского посел</w:t>
            </w:r>
            <w:r w:rsidRPr="00A33FBF">
              <w:t>е</w:t>
            </w:r>
            <w:r w:rsidRPr="00A33FBF"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</w:tr>
      <w:tr w:rsidR="004A3ECD" w:rsidRPr="00A33FBF" w:rsidTr="005A3B71">
        <w:trPr>
          <w:trHeight w:val="321"/>
          <w:jc w:val="center"/>
        </w:trPr>
        <w:tc>
          <w:tcPr>
            <w:tcW w:w="30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A3ECD" w:rsidRPr="00FD7AFE" w:rsidRDefault="004A3ECD" w:rsidP="005A3B71">
            <w:pPr>
              <w:rPr>
                <w:bCs/>
              </w:rPr>
            </w:pPr>
            <w:r w:rsidRPr="00FD7AFE">
              <w:rPr>
                <w:bCs/>
              </w:rPr>
              <w:t>Основное мероприятие 2.5:</w:t>
            </w:r>
          </w:p>
          <w:p w:rsidR="004A3ECD" w:rsidRPr="00FD7AFE" w:rsidRDefault="004A3ECD" w:rsidP="005A3B71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outlineLvl w:val="2"/>
            </w:pPr>
            <w:r w:rsidRPr="00FD7AFE">
              <w:t>Изготовление проекта организ</w:t>
            </w:r>
            <w:r w:rsidRPr="00FD7AFE">
              <w:t>а</w:t>
            </w:r>
            <w:r w:rsidRPr="00FD7AFE">
              <w:t>ции дорожного движения и те</w:t>
            </w:r>
            <w:r w:rsidRPr="00FD7AFE">
              <w:t>х</w:t>
            </w:r>
            <w:r w:rsidRPr="00FD7AFE">
              <w:t>нических паспортов</w:t>
            </w:r>
          </w:p>
          <w:p w:rsidR="004A3ECD" w:rsidRPr="00FD7AFE" w:rsidRDefault="004A3ECD" w:rsidP="005A3B71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</w:tr>
      <w:tr w:rsidR="004A3ECD" w:rsidRPr="00A33FBF" w:rsidTr="005A3B71">
        <w:trPr>
          <w:trHeight w:val="317"/>
          <w:jc w:val="center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3ECD" w:rsidRPr="00FD7AFE" w:rsidRDefault="004A3ECD" w:rsidP="005A3B71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 xml:space="preserve">областной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</w:tr>
      <w:tr w:rsidR="004A3ECD" w:rsidRPr="00A33FBF" w:rsidTr="005A3B71">
        <w:trPr>
          <w:trHeight w:val="405"/>
          <w:jc w:val="center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3ECD" w:rsidRPr="00FD7AFE" w:rsidRDefault="004A3ECD" w:rsidP="005A3B71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</w:tr>
      <w:tr w:rsidR="004A3ECD" w:rsidRPr="00A33FBF" w:rsidTr="005A3B71">
        <w:trPr>
          <w:trHeight w:val="375"/>
          <w:jc w:val="center"/>
        </w:trPr>
        <w:tc>
          <w:tcPr>
            <w:tcW w:w="3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FD7AFE" w:rsidRDefault="004A3ECD" w:rsidP="005A3B71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D" w:rsidRPr="00A33FBF" w:rsidRDefault="004A3ECD" w:rsidP="005A3B71">
            <w:pPr>
              <w:widowControl w:val="0"/>
              <w:autoSpaceDE w:val="0"/>
              <w:autoSpaceDN w:val="0"/>
              <w:adjustRightInd w:val="0"/>
            </w:pPr>
            <w:r w:rsidRPr="00A33FBF">
              <w:t>бюджет сельского посел</w:t>
            </w:r>
            <w:r w:rsidRPr="00A33FBF">
              <w:t>е</w:t>
            </w:r>
            <w:r w:rsidRPr="00A33FBF"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D" w:rsidRPr="00410E0F" w:rsidRDefault="004A3ECD" w:rsidP="005A3B71">
            <w:pPr>
              <w:jc w:val="center"/>
            </w:pPr>
            <w:r>
              <w:t>-</w:t>
            </w:r>
          </w:p>
        </w:tc>
      </w:tr>
    </w:tbl>
    <w:p w:rsidR="004A3ECD" w:rsidRPr="002E0167" w:rsidRDefault="004A3ECD" w:rsidP="004A3E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r w:rsidRPr="002E0167">
        <w:rPr>
          <w:bCs/>
          <w:color w:val="000000"/>
        </w:rPr>
        <w:t>&lt;1&gt; В соответствии с бюджетной отчетностью на 1 января текущего финансового года.</w:t>
      </w:r>
    </w:p>
    <w:p w:rsidR="004A3ECD" w:rsidRPr="002E0167" w:rsidRDefault="004A3ECD" w:rsidP="004A3E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r w:rsidRPr="002E0167">
        <w:rPr>
          <w:bCs/>
          <w:color w:val="000000"/>
        </w:rPr>
        <w:t>&lt;2&gt; Включается при наличии средств.</w:t>
      </w:r>
    </w:p>
    <w:p w:rsidR="004A3ECD" w:rsidRDefault="004A3ECD" w:rsidP="004A3E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hyperlink w:anchor="Par1127" w:history="1">
        <w:r w:rsidRPr="002E0167">
          <w:rPr>
            <w:bCs/>
            <w:color w:val="000000"/>
          </w:rPr>
          <w:t>&lt;3&gt;</w:t>
        </w:r>
      </w:hyperlink>
      <w:r w:rsidRPr="002E0167">
        <w:rPr>
          <w:bCs/>
          <w:color w:val="000000"/>
        </w:rPr>
        <w:t xml:space="preserve"> По основным мероприятиям, приоритетным основным мероприятиям и мероприятиям ведомственных целевых программ в графе 3 «Объем расходов (тыс. рублей), предусмотренных муниципальной програ</w:t>
      </w:r>
      <w:r w:rsidRPr="002E0167">
        <w:rPr>
          <w:bCs/>
          <w:color w:val="000000"/>
        </w:rPr>
        <w:t>м</w:t>
      </w:r>
      <w:r w:rsidRPr="002E0167">
        <w:rPr>
          <w:bCs/>
          <w:color w:val="000000"/>
        </w:rPr>
        <w:t xml:space="preserve">мой» </w:t>
      </w:r>
    </w:p>
    <w:p w:rsidR="004A3ECD" w:rsidRPr="002E0167" w:rsidRDefault="004A3ECD" w:rsidP="004A3E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  <w:hyperlink w:anchor="Par1127" w:history="1">
        <w:r w:rsidRPr="002E0167">
          <w:rPr>
            <w:bCs/>
            <w:color w:val="000000"/>
          </w:rPr>
          <w:t>&lt;4&gt;</w:t>
        </w:r>
      </w:hyperlink>
      <w:r w:rsidRPr="002E0167">
        <w:rPr>
          <w:bCs/>
          <w:color w:val="000000"/>
        </w:rPr>
        <w:t xml:space="preserve"> В целях оптимизации содержания информации в графе 1 допускается использование аббревиатур, н</w:t>
      </w:r>
      <w:r w:rsidRPr="002E0167">
        <w:rPr>
          <w:bCs/>
          <w:color w:val="000000"/>
        </w:rPr>
        <w:t>а</w:t>
      </w:r>
      <w:r w:rsidRPr="002E0167">
        <w:rPr>
          <w:bCs/>
          <w:color w:val="000000"/>
        </w:rPr>
        <w:t>пример:</w:t>
      </w:r>
      <w:r w:rsidRPr="002E0167">
        <w:rPr>
          <w:rFonts w:eastAsia="Calibri"/>
          <w:lang w:eastAsia="en-US"/>
        </w:rPr>
        <w:t xml:space="preserve"> муниципальная программа – МП, основное мероприятие  – ОМ, приоритетное основное меропри</w:t>
      </w:r>
      <w:r w:rsidRPr="002E0167">
        <w:rPr>
          <w:rFonts w:eastAsia="Calibri"/>
          <w:lang w:eastAsia="en-US"/>
        </w:rPr>
        <w:t>я</w:t>
      </w:r>
      <w:r w:rsidRPr="002E0167">
        <w:rPr>
          <w:rFonts w:eastAsia="Calibri"/>
          <w:lang w:eastAsia="en-US"/>
        </w:rPr>
        <w:t xml:space="preserve">тие – ПОМ. </w:t>
      </w:r>
    </w:p>
    <w:p w:rsidR="00E63F0F" w:rsidRDefault="00E63F0F" w:rsidP="009B0B8D">
      <w:pPr>
        <w:tabs>
          <w:tab w:val="left" w:pos="709"/>
        </w:tabs>
        <w:jc w:val="both"/>
        <w:rPr>
          <w:sz w:val="28"/>
          <w:szCs w:val="28"/>
        </w:rPr>
      </w:pPr>
    </w:p>
    <w:p w:rsidR="00E63F0F" w:rsidRDefault="00E63F0F" w:rsidP="009B0B8D">
      <w:pPr>
        <w:tabs>
          <w:tab w:val="left" w:pos="709"/>
        </w:tabs>
        <w:jc w:val="both"/>
        <w:rPr>
          <w:sz w:val="28"/>
          <w:szCs w:val="28"/>
        </w:rPr>
      </w:pPr>
    </w:p>
    <w:p w:rsidR="00E63F0F" w:rsidRDefault="00E63F0F" w:rsidP="009B0B8D">
      <w:pPr>
        <w:tabs>
          <w:tab w:val="left" w:pos="709"/>
        </w:tabs>
        <w:jc w:val="both"/>
        <w:rPr>
          <w:sz w:val="28"/>
          <w:szCs w:val="28"/>
        </w:rPr>
      </w:pPr>
    </w:p>
    <w:p w:rsidR="00E63F0F" w:rsidRDefault="00E63F0F" w:rsidP="009B0B8D">
      <w:pPr>
        <w:tabs>
          <w:tab w:val="left" w:pos="709"/>
        </w:tabs>
        <w:jc w:val="both"/>
        <w:rPr>
          <w:sz w:val="28"/>
          <w:szCs w:val="28"/>
        </w:rPr>
      </w:pPr>
    </w:p>
    <w:p w:rsidR="00E63F0F" w:rsidRDefault="00E63F0F" w:rsidP="009B0B8D">
      <w:pPr>
        <w:tabs>
          <w:tab w:val="left" w:pos="709"/>
        </w:tabs>
        <w:jc w:val="both"/>
        <w:rPr>
          <w:sz w:val="28"/>
          <w:szCs w:val="28"/>
        </w:rPr>
      </w:pPr>
    </w:p>
    <w:p w:rsidR="00E63F0F" w:rsidRDefault="00E63F0F" w:rsidP="009B0B8D">
      <w:pPr>
        <w:tabs>
          <w:tab w:val="left" w:pos="709"/>
        </w:tabs>
        <w:jc w:val="both"/>
        <w:rPr>
          <w:sz w:val="28"/>
          <w:szCs w:val="28"/>
        </w:rPr>
      </w:pPr>
    </w:p>
    <w:p w:rsidR="00E63F0F" w:rsidRDefault="00E63F0F" w:rsidP="009B0B8D">
      <w:pPr>
        <w:tabs>
          <w:tab w:val="left" w:pos="709"/>
        </w:tabs>
        <w:jc w:val="both"/>
        <w:rPr>
          <w:sz w:val="28"/>
          <w:szCs w:val="28"/>
        </w:rPr>
      </w:pPr>
    </w:p>
    <w:p w:rsidR="00C33A83" w:rsidRDefault="00C33A83" w:rsidP="009B0B8D">
      <w:pPr>
        <w:tabs>
          <w:tab w:val="left" w:pos="709"/>
        </w:tabs>
        <w:jc w:val="both"/>
        <w:rPr>
          <w:sz w:val="28"/>
          <w:szCs w:val="28"/>
        </w:rPr>
        <w:sectPr w:rsidR="00C33A83" w:rsidSect="00C33A83">
          <w:pgSz w:w="11906" w:h="16838"/>
          <w:pgMar w:top="851" w:right="851" w:bottom="567" w:left="1247" w:header="720" w:footer="720" w:gutter="0"/>
          <w:cols w:space="720"/>
        </w:sectPr>
      </w:pPr>
    </w:p>
    <w:p w:rsidR="00CC5695" w:rsidRPr="00FA21C0" w:rsidRDefault="00CC5695" w:rsidP="00CC5695">
      <w:pPr>
        <w:pageBreakBefore/>
        <w:ind w:left="10206"/>
        <w:jc w:val="center"/>
        <w:rPr>
          <w:kern w:val="2"/>
          <w:sz w:val="28"/>
          <w:szCs w:val="28"/>
        </w:rPr>
      </w:pPr>
      <w:r w:rsidRPr="00FA21C0">
        <w:rPr>
          <w:kern w:val="2"/>
          <w:sz w:val="28"/>
          <w:szCs w:val="28"/>
        </w:rPr>
        <w:lastRenderedPageBreak/>
        <w:t>Приложение № 3</w:t>
      </w:r>
    </w:p>
    <w:p w:rsidR="00CC5695" w:rsidRPr="00FA21C0" w:rsidRDefault="00CC5695" w:rsidP="00CC5695">
      <w:pPr>
        <w:ind w:left="10206"/>
        <w:jc w:val="center"/>
        <w:rPr>
          <w:kern w:val="2"/>
          <w:sz w:val="28"/>
          <w:szCs w:val="28"/>
        </w:rPr>
      </w:pPr>
      <w:r w:rsidRPr="00FA21C0">
        <w:rPr>
          <w:kern w:val="2"/>
          <w:sz w:val="28"/>
          <w:szCs w:val="28"/>
        </w:rPr>
        <w:t xml:space="preserve">к отчету о реализации муниципальной программы </w:t>
      </w:r>
      <w:r w:rsidR="00EF6B52">
        <w:rPr>
          <w:kern w:val="2"/>
          <w:sz w:val="28"/>
          <w:szCs w:val="28"/>
        </w:rPr>
        <w:t>Красноармейского</w:t>
      </w:r>
      <w:r>
        <w:rPr>
          <w:kern w:val="2"/>
          <w:sz w:val="28"/>
          <w:szCs w:val="28"/>
        </w:rPr>
        <w:t xml:space="preserve"> сел</w:t>
      </w:r>
      <w:r>
        <w:rPr>
          <w:kern w:val="2"/>
          <w:sz w:val="28"/>
          <w:szCs w:val="28"/>
        </w:rPr>
        <w:t>ь</w:t>
      </w:r>
      <w:r>
        <w:rPr>
          <w:kern w:val="2"/>
          <w:sz w:val="28"/>
          <w:szCs w:val="28"/>
        </w:rPr>
        <w:t>ского</w:t>
      </w:r>
      <w:r w:rsidRPr="00FA21C0">
        <w:rPr>
          <w:kern w:val="2"/>
          <w:sz w:val="28"/>
          <w:szCs w:val="28"/>
        </w:rPr>
        <w:t xml:space="preserve"> поселения «</w:t>
      </w:r>
      <w:r>
        <w:rPr>
          <w:sz w:val="28"/>
          <w:szCs w:val="28"/>
        </w:rPr>
        <w:t xml:space="preserve">Развитие </w:t>
      </w:r>
      <w:r w:rsidRPr="00F50446">
        <w:rPr>
          <w:sz w:val="28"/>
          <w:szCs w:val="28"/>
        </w:rPr>
        <w:t>тран</w:t>
      </w:r>
      <w:r w:rsidRPr="00F50446">
        <w:rPr>
          <w:sz w:val="28"/>
          <w:szCs w:val="28"/>
        </w:rPr>
        <w:t>с</w:t>
      </w:r>
      <w:r w:rsidRPr="00F50446">
        <w:rPr>
          <w:sz w:val="28"/>
          <w:szCs w:val="28"/>
        </w:rPr>
        <w:t>портной системы</w:t>
      </w:r>
      <w:r w:rsidRPr="00FA21C0">
        <w:rPr>
          <w:bCs/>
          <w:kern w:val="2"/>
          <w:sz w:val="28"/>
          <w:szCs w:val="28"/>
        </w:rPr>
        <w:t>»</w:t>
      </w:r>
      <w:r w:rsidRPr="00FA21C0">
        <w:rPr>
          <w:kern w:val="2"/>
          <w:sz w:val="28"/>
          <w:szCs w:val="28"/>
        </w:rPr>
        <w:t xml:space="preserve"> за 20</w:t>
      </w:r>
      <w:r>
        <w:rPr>
          <w:kern w:val="2"/>
          <w:sz w:val="28"/>
          <w:szCs w:val="28"/>
        </w:rPr>
        <w:t>24</w:t>
      </w:r>
      <w:r w:rsidRPr="00FA21C0">
        <w:rPr>
          <w:kern w:val="2"/>
          <w:sz w:val="28"/>
          <w:szCs w:val="28"/>
        </w:rPr>
        <w:t xml:space="preserve"> год</w:t>
      </w:r>
    </w:p>
    <w:p w:rsidR="00CC5695" w:rsidRPr="00FA21C0" w:rsidRDefault="00CC5695" w:rsidP="00CC5695">
      <w:pPr>
        <w:jc w:val="center"/>
        <w:rPr>
          <w:kern w:val="2"/>
          <w:sz w:val="28"/>
          <w:szCs w:val="28"/>
        </w:rPr>
      </w:pPr>
    </w:p>
    <w:p w:rsidR="00CC5695" w:rsidRPr="00FA21C0" w:rsidRDefault="00CC5695" w:rsidP="00CC5695">
      <w:pPr>
        <w:shd w:val="clear" w:color="auto" w:fill="FFFFFF"/>
        <w:jc w:val="center"/>
        <w:rPr>
          <w:kern w:val="2"/>
          <w:sz w:val="28"/>
          <w:szCs w:val="28"/>
        </w:rPr>
      </w:pPr>
      <w:bookmarkStart w:id="0" w:name="Par1422"/>
      <w:bookmarkEnd w:id="0"/>
      <w:r w:rsidRPr="00FA21C0">
        <w:rPr>
          <w:kern w:val="2"/>
          <w:sz w:val="28"/>
          <w:szCs w:val="28"/>
        </w:rPr>
        <w:t>СВЕДЕНИЯ</w:t>
      </w:r>
    </w:p>
    <w:p w:rsidR="00CC5695" w:rsidRPr="00FA21C0" w:rsidRDefault="00CC5695" w:rsidP="00CC5695">
      <w:pPr>
        <w:shd w:val="clear" w:color="auto" w:fill="FFFFFF"/>
        <w:jc w:val="center"/>
        <w:rPr>
          <w:kern w:val="2"/>
          <w:sz w:val="28"/>
          <w:szCs w:val="28"/>
        </w:rPr>
      </w:pPr>
      <w:r w:rsidRPr="00FA21C0">
        <w:rPr>
          <w:kern w:val="2"/>
          <w:sz w:val="28"/>
          <w:szCs w:val="28"/>
        </w:rPr>
        <w:t xml:space="preserve">о достижении значений показателей </w:t>
      </w:r>
    </w:p>
    <w:p w:rsidR="004A3ECD" w:rsidRPr="003C7425" w:rsidRDefault="004A3ECD" w:rsidP="004A3ECD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546"/>
        <w:gridCol w:w="1560"/>
        <w:gridCol w:w="2693"/>
        <w:gridCol w:w="1845"/>
        <w:gridCol w:w="1842"/>
        <w:gridCol w:w="3828"/>
      </w:tblGrid>
      <w:tr w:rsidR="004A3ECD" w:rsidRPr="003C7425" w:rsidTr="005A3B71">
        <w:tc>
          <w:tcPr>
            <w:tcW w:w="675" w:type="dxa"/>
            <w:vMerge w:val="restart"/>
          </w:tcPr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  <w:r w:rsidRPr="003C7425">
              <w:rPr>
                <w:sz w:val="22"/>
                <w:szCs w:val="22"/>
              </w:rPr>
              <w:t>№</w:t>
            </w:r>
          </w:p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  <w:r w:rsidRPr="003C7425">
              <w:rPr>
                <w:sz w:val="22"/>
                <w:szCs w:val="22"/>
              </w:rPr>
              <w:t>п/п</w:t>
            </w:r>
          </w:p>
        </w:tc>
        <w:tc>
          <w:tcPr>
            <w:tcW w:w="2546" w:type="dxa"/>
            <w:vMerge w:val="restart"/>
          </w:tcPr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Номер и </w:t>
            </w:r>
          </w:p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vMerge w:val="restart"/>
          </w:tcPr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  <w:r w:rsidRPr="003C7425">
              <w:rPr>
                <w:sz w:val="22"/>
                <w:szCs w:val="22"/>
              </w:rPr>
              <w:t>Ед.</w:t>
            </w:r>
          </w:p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  <w:r w:rsidRPr="003C7425">
              <w:rPr>
                <w:sz w:val="22"/>
                <w:szCs w:val="22"/>
              </w:rPr>
              <w:t>измерения</w:t>
            </w:r>
          </w:p>
        </w:tc>
        <w:tc>
          <w:tcPr>
            <w:tcW w:w="6380" w:type="dxa"/>
            <w:gridSpan w:val="3"/>
          </w:tcPr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  <w:r w:rsidRPr="003C7425">
              <w:rPr>
                <w:sz w:val="22"/>
                <w:szCs w:val="22"/>
              </w:rPr>
              <w:t xml:space="preserve">Значения показателей </w:t>
            </w:r>
          </w:p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3C7425">
              <w:rPr>
                <w:sz w:val="22"/>
                <w:szCs w:val="22"/>
              </w:rPr>
              <w:t>униципальной программы,</w:t>
            </w:r>
          </w:p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C7425">
              <w:rPr>
                <w:sz w:val="22"/>
                <w:szCs w:val="22"/>
              </w:rPr>
              <w:t>одпрограммы муниципальной программы</w:t>
            </w:r>
          </w:p>
        </w:tc>
        <w:tc>
          <w:tcPr>
            <w:tcW w:w="3828" w:type="dxa"/>
            <w:vMerge w:val="restart"/>
          </w:tcPr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</w:p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  <w:r w:rsidRPr="003C7425">
              <w:rPr>
                <w:sz w:val="22"/>
                <w:szCs w:val="22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4A3ECD" w:rsidRPr="003C7425" w:rsidTr="005A3B71">
        <w:trPr>
          <w:trHeight w:val="360"/>
        </w:trPr>
        <w:tc>
          <w:tcPr>
            <w:tcW w:w="675" w:type="dxa"/>
            <w:vMerge/>
          </w:tcPr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  <w:vMerge/>
          </w:tcPr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  <w:r w:rsidRPr="003C7425">
              <w:rPr>
                <w:sz w:val="22"/>
                <w:szCs w:val="22"/>
              </w:rPr>
              <w:t>год,</w:t>
            </w:r>
          </w:p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  <w:r w:rsidRPr="003C7425">
              <w:rPr>
                <w:sz w:val="22"/>
                <w:szCs w:val="22"/>
              </w:rPr>
              <w:t>предшествующий</w:t>
            </w:r>
          </w:p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  <w:r w:rsidRPr="003C7425">
              <w:rPr>
                <w:sz w:val="22"/>
                <w:szCs w:val="22"/>
              </w:rPr>
              <w:t xml:space="preserve">отчетному </w:t>
            </w:r>
            <w:r w:rsidRPr="002E0167">
              <w:rPr>
                <w:bCs/>
                <w:color w:val="000000"/>
              </w:rPr>
              <w:t>&lt;1&gt;</w:t>
            </w:r>
          </w:p>
        </w:tc>
        <w:tc>
          <w:tcPr>
            <w:tcW w:w="36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  <w:r w:rsidRPr="003C7425">
              <w:rPr>
                <w:sz w:val="22"/>
                <w:szCs w:val="22"/>
              </w:rPr>
              <w:t>отчетный год</w:t>
            </w:r>
          </w:p>
        </w:tc>
        <w:tc>
          <w:tcPr>
            <w:tcW w:w="3828" w:type="dxa"/>
            <w:vMerge/>
          </w:tcPr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</w:p>
        </w:tc>
      </w:tr>
      <w:tr w:rsidR="004A3ECD" w:rsidRPr="003C7425" w:rsidTr="005A3B71">
        <w:trPr>
          <w:trHeight w:val="390"/>
        </w:trPr>
        <w:tc>
          <w:tcPr>
            <w:tcW w:w="675" w:type="dxa"/>
            <w:vMerge/>
          </w:tcPr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  <w:vMerge/>
          </w:tcPr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  <w:r w:rsidRPr="003C7425">
              <w:rPr>
                <w:sz w:val="22"/>
                <w:szCs w:val="22"/>
              </w:rPr>
              <w:t>план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  <w:r w:rsidRPr="003C7425">
              <w:rPr>
                <w:sz w:val="22"/>
                <w:szCs w:val="22"/>
              </w:rPr>
              <w:t>факт</w:t>
            </w:r>
          </w:p>
        </w:tc>
        <w:tc>
          <w:tcPr>
            <w:tcW w:w="3828" w:type="dxa"/>
            <w:vMerge/>
          </w:tcPr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</w:p>
        </w:tc>
      </w:tr>
      <w:tr w:rsidR="004A3ECD" w:rsidRPr="003C7425" w:rsidTr="005A3B71">
        <w:tc>
          <w:tcPr>
            <w:tcW w:w="675" w:type="dxa"/>
          </w:tcPr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  <w:r w:rsidRPr="003C7425">
              <w:rPr>
                <w:sz w:val="22"/>
                <w:szCs w:val="22"/>
              </w:rPr>
              <w:t>1</w:t>
            </w:r>
          </w:p>
        </w:tc>
        <w:tc>
          <w:tcPr>
            <w:tcW w:w="2546" w:type="dxa"/>
          </w:tcPr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  <w:r w:rsidRPr="003C7425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  <w:r w:rsidRPr="003C7425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  <w:r w:rsidRPr="003C7425">
              <w:rPr>
                <w:sz w:val="22"/>
                <w:szCs w:val="22"/>
              </w:rPr>
              <w:t>4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  <w:r w:rsidRPr="003C7425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  <w:r w:rsidRPr="003C7425">
              <w:rPr>
                <w:sz w:val="22"/>
                <w:szCs w:val="22"/>
              </w:rPr>
              <w:t>6</w:t>
            </w:r>
          </w:p>
        </w:tc>
        <w:tc>
          <w:tcPr>
            <w:tcW w:w="3828" w:type="dxa"/>
          </w:tcPr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  <w:r w:rsidRPr="003C7425">
              <w:rPr>
                <w:sz w:val="22"/>
                <w:szCs w:val="22"/>
              </w:rPr>
              <w:t>7</w:t>
            </w:r>
          </w:p>
        </w:tc>
      </w:tr>
      <w:tr w:rsidR="004A3ECD" w:rsidRPr="003C7425" w:rsidTr="005A3B71">
        <w:tc>
          <w:tcPr>
            <w:tcW w:w="14989" w:type="dxa"/>
            <w:gridSpan w:val="7"/>
          </w:tcPr>
          <w:p w:rsidR="004A3ECD" w:rsidRPr="003C7425" w:rsidRDefault="004A3ECD" w:rsidP="00EF6B52">
            <w:pPr>
              <w:jc w:val="center"/>
              <w:rPr>
                <w:sz w:val="22"/>
                <w:szCs w:val="22"/>
              </w:rPr>
            </w:pPr>
            <w:r w:rsidRPr="003C7425">
              <w:rPr>
                <w:sz w:val="22"/>
                <w:szCs w:val="22"/>
              </w:rPr>
              <w:t xml:space="preserve">Муниципальная программа </w:t>
            </w:r>
            <w:r w:rsidR="00EF6B52">
              <w:rPr>
                <w:sz w:val="22"/>
                <w:szCs w:val="22"/>
              </w:rPr>
              <w:t>Красноармейского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  <w:r w:rsidRPr="003C7425">
              <w:rPr>
                <w:sz w:val="22"/>
                <w:szCs w:val="22"/>
              </w:rPr>
              <w:t xml:space="preserve"> «Развитие транспортной системы»</w:t>
            </w:r>
          </w:p>
        </w:tc>
      </w:tr>
      <w:tr w:rsidR="004A3ECD" w:rsidRPr="003C7425" w:rsidTr="005A3B71">
        <w:tc>
          <w:tcPr>
            <w:tcW w:w="675" w:type="dxa"/>
            <w:shd w:val="clear" w:color="auto" w:fill="auto"/>
            <w:vAlign w:val="center"/>
          </w:tcPr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  <w:r w:rsidRPr="003C7425">
              <w:rPr>
                <w:sz w:val="22"/>
                <w:szCs w:val="22"/>
              </w:rPr>
              <w:t>1.</w:t>
            </w:r>
          </w:p>
        </w:tc>
        <w:tc>
          <w:tcPr>
            <w:tcW w:w="2546" w:type="dxa"/>
          </w:tcPr>
          <w:p w:rsidR="004A3ECD" w:rsidRDefault="004A3ECD" w:rsidP="005A3B71">
            <w:r w:rsidRPr="00D900C3">
              <w:t xml:space="preserve">Показатель </w:t>
            </w:r>
            <w:r>
              <w:t xml:space="preserve"> 1. </w:t>
            </w:r>
          </w:p>
          <w:p w:rsidR="004A3ECD" w:rsidRPr="003C7425" w:rsidRDefault="004A3ECD" w:rsidP="005A3B71">
            <w:pPr>
              <w:rPr>
                <w:szCs w:val="28"/>
              </w:rPr>
            </w:pPr>
            <w:r w:rsidRPr="003C7425">
              <w:rPr>
                <w:szCs w:val="28"/>
              </w:rPr>
              <w:t>Доля протяженности а</w:t>
            </w:r>
            <w:r w:rsidRPr="003C7425">
              <w:rPr>
                <w:szCs w:val="28"/>
              </w:rPr>
              <w:t>в</w:t>
            </w:r>
            <w:r w:rsidRPr="003C7425">
              <w:rPr>
                <w:szCs w:val="28"/>
              </w:rPr>
              <w:t>томобильных дорог общ</w:t>
            </w:r>
            <w:r w:rsidRPr="003C7425">
              <w:rPr>
                <w:szCs w:val="28"/>
              </w:rPr>
              <w:t>е</w:t>
            </w:r>
            <w:r w:rsidRPr="003C7425">
              <w:rPr>
                <w:szCs w:val="28"/>
              </w:rPr>
              <w:t>го пользования местного значения, не отвечающих нормативным требован</w:t>
            </w:r>
            <w:r w:rsidRPr="003C7425">
              <w:rPr>
                <w:szCs w:val="28"/>
              </w:rPr>
              <w:t>и</w:t>
            </w:r>
            <w:r w:rsidRPr="003C7425">
              <w:rPr>
                <w:szCs w:val="28"/>
              </w:rPr>
              <w:t>ям, в общей протяженн</w:t>
            </w:r>
            <w:r w:rsidRPr="003C7425">
              <w:rPr>
                <w:szCs w:val="28"/>
              </w:rPr>
              <w:t>о</w:t>
            </w:r>
            <w:r w:rsidRPr="003C7425">
              <w:rPr>
                <w:szCs w:val="28"/>
              </w:rPr>
              <w:t>сти автомо</w:t>
            </w:r>
            <w:r w:rsidRPr="003C7425">
              <w:rPr>
                <w:szCs w:val="28"/>
              </w:rPr>
              <w:softHyphen/>
              <w:t>бильных дорог общего пользования мес</w:t>
            </w:r>
            <w:r w:rsidRPr="003C7425">
              <w:rPr>
                <w:szCs w:val="28"/>
              </w:rPr>
              <w:t>т</w:t>
            </w:r>
            <w:r w:rsidRPr="003C7425">
              <w:rPr>
                <w:szCs w:val="28"/>
              </w:rPr>
              <w:t>ного значения;</w:t>
            </w:r>
          </w:p>
        </w:tc>
        <w:tc>
          <w:tcPr>
            <w:tcW w:w="1560" w:type="dxa"/>
            <w:vAlign w:val="center"/>
          </w:tcPr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  <w:r w:rsidRPr="003C7425">
              <w:rPr>
                <w:sz w:val="22"/>
                <w:szCs w:val="22"/>
              </w:rPr>
              <w:t>процентов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4A3ECD" w:rsidRDefault="00EF6B52" w:rsidP="005A3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76,8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ECD" w:rsidRDefault="00EF6B52" w:rsidP="005A3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76,8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4A3ECD" w:rsidRDefault="00EF6B52" w:rsidP="005A3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76,8</w:t>
            </w:r>
          </w:p>
        </w:tc>
        <w:tc>
          <w:tcPr>
            <w:tcW w:w="3828" w:type="dxa"/>
            <w:vAlign w:val="center"/>
          </w:tcPr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</w:p>
        </w:tc>
      </w:tr>
      <w:tr w:rsidR="004A3ECD" w:rsidRPr="003C7425" w:rsidTr="005A3B71">
        <w:tc>
          <w:tcPr>
            <w:tcW w:w="675" w:type="dxa"/>
            <w:shd w:val="clear" w:color="auto" w:fill="auto"/>
            <w:vAlign w:val="center"/>
          </w:tcPr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  <w:r w:rsidRPr="003C7425">
              <w:rPr>
                <w:sz w:val="22"/>
                <w:szCs w:val="22"/>
              </w:rPr>
              <w:t>2.</w:t>
            </w:r>
          </w:p>
        </w:tc>
        <w:tc>
          <w:tcPr>
            <w:tcW w:w="2546" w:type="dxa"/>
          </w:tcPr>
          <w:p w:rsidR="004A3ECD" w:rsidRPr="00D900C3" w:rsidRDefault="004A3ECD" w:rsidP="005A3B71">
            <w:r w:rsidRPr="00D900C3">
              <w:t xml:space="preserve">Показатель </w:t>
            </w:r>
            <w:r>
              <w:t xml:space="preserve"> 2. </w:t>
            </w:r>
            <w:r w:rsidRPr="00D900C3">
              <w:t>Количество лиц, погибших в результ</w:t>
            </w:r>
            <w:r w:rsidRPr="00D900C3">
              <w:t>а</w:t>
            </w:r>
            <w:r w:rsidRPr="00D900C3">
              <w:t>те дорожно-транспортных происшествий</w:t>
            </w:r>
          </w:p>
        </w:tc>
        <w:tc>
          <w:tcPr>
            <w:tcW w:w="1560" w:type="dxa"/>
            <w:vAlign w:val="center"/>
          </w:tcPr>
          <w:p w:rsidR="004A3ECD" w:rsidRDefault="004A3ECD" w:rsidP="005A3B7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C7425">
              <w:rPr>
                <w:szCs w:val="28"/>
              </w:rPr>
              <w:t>человек</w:t>
            </w:r>
          </w:p>
          <w:p w:rsidR="004A3ECD" w:rsidRPr="003C7425" w:rsidRDefault="004A3ECD" w:rsidP="005A3B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4A3ECD" w:rsidRPr="003C7425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28" w:type="dxa"/>
            <w:vAlign w:val="center"/>
          </w:tcPr>
          <w:p w:rsidR="004A3ECD" w:rsidRPr="003C7425" w:rsidRDefault="004A3ECD" w:rsidP="005A3B71">
            <w:pPr>
              <w:rPr>
                <w:sz w:val="22"/>
                <w:szCs w:val="22"/>
              </w:rPr>
            </w:pPr>
          </w:p>
        </w:tc>
      </w:tr>
      <w:tr w:rsidR="004A3ECD" w:rsidRPr="003C7425" w:rsidTr="005A3B71">
        <w:tc>
          <w:tcPr>
            <w:tcW w:w="675" w:type="dxa"/>
            <w:shd w:val="clear" w:color="auto" w:fill="auto"/>
            <w:vAlign w:val="center"/>
          </w:tcPr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  <w:r w:rsidRPr="003C7425">
              <w:rPr>
                <w:sz w:val="22"/>
                <w:szCs w:val="22"/>
              </w:rPr>
              <w:t>3.</w:t>
            </w:r>
          </w:p>
        </w:tc>
        <w:tc>
          <w:tcPr>
            <w:tcW w:w="2546" w:type="dxa"/>
          </w:tcPr>
          <w:p w:rsidR="004A3ECD" w:rsidRPr="00D900C3" w:rsidRDefault="004A3ECD" w:rsidP="005A3B71">
            <w:pPr>
              <w:rPr>
                <w:noProof/>
              </w:rPr>
            </w:pPr>
            <w:r w:rsidRPr="00D900C3">
              <w:t xml:space="preserve">Показатель </w:t>
            </w:r>
            <w:r>
              <w:t xml:space="preserve"> 3. </w:t>
            </w:r>
            <w:r w:rsidRPr="00D900C3">
              <w:t>Тяжесть последствий в результате до</w:t>
            </w:r>
            <w:r w:rsidRPr="00D900C3">
              <w:softHyphen/>
              <w:t xml:space="preserve">рожно-транспортных происшествий </w:t>
            </w:r>
            <w:r>
              <w:t>.</w:t>
            </w:r>
          </w:p>
        </w:tc>
        <w:tc>
          <w:tcPr>
            <w:tcW w:w="1560" w:type="dxa"/>
            <w:vAlign w:val="center"/>
          </w:tcPr>
          <w:p w:rsidR="004A3ECD" w:rsidRPr="003C7425" w:rsidRDefault="004A3ECD" w:rsidP="005A3B7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7425">
              <w:rPr>
                <w:szCs w:val="28"/>
              </w:rPr>
              <w:t>Условные ед</w:t>
            </w:r>
            <w:r w:rsidRPr="003C7425">
              <w:rPr>
                <w:szCs w:val="28"/>
              </w:rPr>
              <w:t>и</w:t>
            </w:r>
            <w:r w:rsidRPr="003C7425">
              <w:rPr>
                <w:szCs w:val="28"/>
              </w:rPr>
              <w:t>ницы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4A3ECD" w:rsidRPr="003C7425" w:rsidRDefault="00EF6B52" w:rsidP="005A3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ECD" w:rsidRPr="003C7425" w:rsidRDefault="00EF6B52" w:rsidP="005A3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4A3ECD" w:rsidRPr="003C7425" w:rsidRDefault="00EF6B52" w:rsidP="005A3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3828" w:type="dxa"/>
            <w:vAlign w:val="center"/>
          </w:tcPr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</w:p>
        </w:tc>
      </w:tr>
      <w:tr w:rsidR="004A3ECD" w:rsidRPr="003C7425" w:rsidTr="005A3B71">
        <w:tc>
          <w:tcPr>
            <w:tcW w:w="14989" w:type="dxa"/>
            <w:gridSpan w:val="7"/>
            <w:shd w:val="clear" w:color="auto" w:fill="auto"/>
            <w:vAlign w:val="center"/>
          </w:tcPr>
          <w:p w:rsidR="004A3ECD" w:rsidRPr="003C7425" w:rsidRDefault="004A3ECD" w:rsidP="00EF6B52">
            <w:pPr>
              <w:jc w:val="center"/>
              <w:rPr>
                <w:sz w:val="22"/>
                <w:szCs w:val="22"/>
              </w:rPr>
            </w:pPr>
            <w:r w:rsidRPr="003C7425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1</w:t>
            </w:r>
            <w:r w:rsidRPr="003C7425">
              <w:rPr>
                <w:sz w:val="22"/>
                <w:szCs w:val="22"/>
              </w:rPr>
              <w:t xml:space="preserve"> «Развитие транспортной  инфраструктуры </w:t>
            </w:r>
            <w:r w:rsidR="00EF6B52">
              <w:t xml:space="preserve">Красноармейского </w:t>
            </w:r>
            <w:r w:rsidRPr="00074237">
              <w:t>сельского поселения</w:t>
            </w:r>
          </w:p>
        </w:tc>
      </w:tr>
      <w:tr w:rsidR="004A3ECD" w:rsidRPr="003C7425" w:rsidTr="005A3B71">
        <w:tc>
          <w:tcPr>
            <w:tcW w:w="675" w:type="dxa"/>
            <w:shd w:val="clear" w:color="auto" w:fill="auto"/>
            <w:vAlign w:val="center"/>
          </w:tcPr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  <w:r w:rsidRPr="003C7425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2546" w:type="dxa"/>
          </w:tcPr>
          <w:p w:rsidR="004A3ECD" w:rsidRPr="002A7892" w:rsidRDefault="004A3ECD" w:rsidP="005A3B71">
            <w:pPr>
              <w:jc w:val="both"/>
            </w:pPr>
            <w:r w:rsidRPr="00D900C3">
              <w:t xml:space="preserve">Показатель </w:t>
            </w:r>
            <w:r>
              <w:t xml:space="preserve"> 1.</w:t>
            </w:r>
            <w:r w:rsidRPr="00031B4E">
              <w:t>1. Количес</w:t>
            </w:r>
            <w:r w:rsidRPr="00031B4E">
              <w:t>т</w:t>
            </w:r>
            <w:r w:rsidRPr="00031B4E">
              <w:t>во километров построе</w:t>
            </w:r>
            <w:r w:rsidRPr="00031B4E">
              <w:t>н</w:t>
            </w:r>
            <w:r w:rsidRPr="00031B4E">
              <w:t>ных  (реконструирова</w:t>
            </w:r>
            <w:r w:rsidRPr="00031B4E">
              <w:t>н</w:t>
            </w:r>
            <w:r w:rsidRPr="00031B4E">
              <w:t>ных) и отремонтирова</w:t>
            </w:r>
            <w:r w:rsidRPr="00031B4E">
              <w:t>н</w:t>
            </w:r>
            <w:r w:rsidRPr="00031B4E">
              <w:t>ных (капитально отремо</w:t>
            </w:r>
            <w:r w:rsidRPr="00031B4E">
              <w:t>н</w:t>
            </w:r>
            <w:r w:rsidRPr="00031B4E">
              <w:t>тированных) автомобил</w:t>
            </w:r>
            <w:r w:rsidRPr="00031B4E">
              <w:t>ь</w:t>
            </w:r>
            <w:r w:rsidRPr="00031B4E">
              <w:t>ных дорог общего польз</w:t>
            </w:r>
            <w:r w:rsidRPr="00031B4E">
              <w:t>о</w:t>
            </w:r>
            <w:r w:rsidRPr="00031B4E">
              <w:t>вания местного значения.</w:t>
            </w:r>
          </w:p>
        </w:tc>
        <w:tc>
          <w:tcPr>
            <w:tcW w:w="1560" w:type="dxa"/>
            <w:vAlign w:val="center"/>
          </w:tcPr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28" w:type="dxa"/>
            <w:vAlign w:val="center"/>
          </w:tcPr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A3ECD" w:rsidRPr="003C7425" w:rsidTr="005A3B71">
        <w:tc>
          <w:tcPr>
            <w:tcW w:w="14989" w:type="dxa"/>
            <w:gridSpan w:val="7"/>
          </w:tcPr>
          <w:p w:rsidR="004A3ECD" w:rsidRPr="003C7425" w:rsidRDefault="004A3ECD" w:rsidP="00EF6B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7425">
              <w:rPr>
                <w:szCs w:val="28"/>
              </w:rPr>
              <w:t xml:space="preserve">Подпрограмма </w:t>
            </w:r>
            <w:r>
              <w:rPr>
                <w:szCs w:val="28"/>
              </w:rPr>
              <w:t xml:space="preserve">2 </w:t>
            </w:r>
            <w:r w:rsidRPr="003C7425">
              <w:rPr>
                <w:szCs w:val="28"/>
              </w:rPr>
              <w:t xml:space="preserve">«Повышение безопасности дорожного движения на территории </w:t>
            </w:r>
            <w:r w:rsidR="00EF6B52">
              <w:rPr>
                <w:szCs w:val="28"/>
              </w:rPr>
              <w:t>Красноармейского</w:t>
            </w:r>
            <w:r>
              <w:rPr>
                <w:szCs w:val="28"/>
              </w:rPr>
              <w:t xml:space="preserve"> сельского поселения</w:t>
            </w:r>
            <w:r w:rsidRPr="003C7425">
              <w:rPr>
                <w:szCs w:val="28"/>
              </w:rPr>
              <w:t>»</w:t>
            </w:r>
          </w:p>
        </w:tc>
      </w:tr>
      <w:tr w:rsidR="004A3ECD" w:rsidRPr="003C7425" w:rsidTr="005A3B71">
        <w:tc>
          <w:tcPr>
            <w:tcW w:w="675" w:type="dxa"/>
            <w:shd w:val="clear" w:color="auto" w:fill="auto"/>
          </w:tcPr>
          <w:p w:rsidR="004A3ECD" w:rsidRPr="003C7425" w:rsidRDefault="004A3ECD" w:rsidP="005A3B7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7425">
              <w:rPr>
                <w:szCs w:val="28"/>
              </w:rPr>
              <w:t>1.</w:t>
            </w:r>
          </w:p>
        </w:tc>
        <w:tc>
          <w:tcPr>
            <w:tcW w:w="2546" w:type="dxa"/>
          </w:tcPr>
          <w:p w:rsidR="004A3ECD" w:rsidRPr="003C7425" w:rsidRDefault="004A3ECD" w:rsidP="005A3B71">
            <w:pPr>
              <w:rPr>
                <w:szCs w:val="28"/>
              </w:rPr>
            </w:pPr>
            <w:r w:rsidRPr="00D900C3">
              <w:t xml:space="preserve">Показатель </w:t>
            </w:r>
            <w:r>
              <w:t xml:space="preserve"> 2.</w:t>
            </w:r>
            <w:r w:rsidRPr="00031B4E">
              <w:t xml:space="preserve">1. </w:t>
            </w:r>
            <w:r w:rsidRPr="003C7425">
              <w:rPr>
                <w:szCs w:val="28"/>
              </w:rPr>
              <w:t>Количес</w:t>
            </w:r>
            <w:r w:rsidRPr="003C7425">
              <w:rPr>
                <w:szCs w:val="28"/>
              </w:rPr>
              <w:t>т</w:t>
            </w:r>
            <w:r w:rsidRPr="003C7425">
              <w:rPr>
                <w:szCs w:val="28"/>
              </w:rPr>
              <w:t>во лиц, погибших в р</w:t>
            </w:r>
            <w:r w:rsidRPr="003C7425">
              <w:rPr>
                <w:szCs w:val="28"/>
              </w:rPr>
              <w:t>е</w:t>
            </w:r>
            <w:r w:rsidRPr="003C7425">
              <w:rPr>
                <w:szCs w:val="28"/>
              </w:rPr>
              <w:t>зультате дорожно-транспортных происшес</w:t>
            </w:r>
            <w:r w:rsidRPr="003C7425">
              <w:rPr>
                <w:szCs w:val="28"/>
              </w:rPr>
              <w:t>т</w:t>
            </w:r>
            <w:r w:rsidRPr="003C7425">
              <w:rPr>
                <w:szCs w:val="28"/>
              </w:rPr>
              <w:t>вий</w:t>
            </w:r>
          </w:p>
        </w:tc>
        <w:tc>
          <w:tcPr>
            <w:tcW w:w="1560" w:type="dxa"/>
            <w:vAlign w:val="center"/>
          </w:tcPr>
          <w:p w:rsidR="004A3ECD" w:rsidRPr="003C7425" w:rsidRDefault="004A3ECD" w:rsidP="005A3B7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7425">
              <w:rPr>
                <w:szCs w:val="28"/>
              </w:rPr>
              <w:t>человек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28" w:type="dxa"/>
            <w:vAlign w:val="center"/>
          </w:tcPr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</w:p>
        </w:tc>
      </w:tr>
      <w:tr w:rsidR="004A3ECD" w:rsidRPr="003C7425" w:rsidTr="005A3B71">
        <w:tc>
          <w:tcPr>
            <w:tcW w:w="675" w:type="dxa"/>
            <w:shd w:val="clear" w:color="auto" w:fill="auto"/>
            <w:vAlign w:val="center"/>
          </w:tcPr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  <w:r w:rsidRPr="003C7425">
              <w:rPr>
                <w:sz w:val="22"/>
                <w:szCs w:val="22"/>
              </w:rPr>
              <w:t>2.</w:t>
            </w:r>
          </w:p>
        </w:tc>
        <w:tc>
          <w:tcPr>
            <w:tcW w:w="2546" w:type="dxa"/>
          </w:tcPr>
          <w:p w:rsidR="004A3ECD" w:rsidRPr="003C7425" w:rsidRDefault="004A3ECD" w:rsidP="005A3B71">
            <w:pPr>
              <w:rPr>
                <w:noProof/>
                <w:color w:val="000000"/>
                <w:szCs w:val="28"/>
              </w:rPr>
            </w:pPr>
            <w:r w:rsidRPr="00D900C3">
              <w:t xml:space="preserve">Показатель </w:t>
            </w:r>
            <w:r>
              <w:t xml:space="preserve"> 2.2</w:t>
            </w:r>
            <w:r w:rsidRPr="00031B4E">
              <w:t xml:space="preserve">. </w:t>
            </w:r>
            <w:r w:rsidRPr="003C7425">
              <w:rPr>
                <w:color w:val="000000"/>
                <w:szCs w:val="28"/>
              </w:rPr>
              <w:t xml:space="preserve">Тяжесть последствий в результате дорожно-транспортных происшествий </w:t>
            </w:r>
            <w:r w:rsidRPr="003C7425">
              <w:rPr>
                <w:szCs w:val="28"/>
              </w:rPr>
              <w:t>(количество погибших на 100 постр</w:t>
            </w:r>
            <w:r w:rsidRPr="003C7425">
              <w:rPr>
                <w:szCs w:val="28"/>
              </w:rPr>
              <w:t>а</w:t>
            </w:r>
            <w:r w:rsidRPr="003C7425">
              <w:rPr>
                <w:szCs w:val="28"/>
              </w:rPr>
              <w:t>давших)</w:t>
            </w:r>
          </w:p>
        </w:tc>
        <w:tc>
          <w:tcPr>
            <w:tcW w:w="1560" w:type="dxa"/>
            <w:vAlign w:val="center"/>
          </w:tcPr>
          <w:p w:rsidR="004A3ECD" w:rsidRPr="003C7425" w:rsidRDefault="004A3ECD" w:rsidP="005A3B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7425">
              <w:rPr>
                <w:szCs w:val="28"/>
              </w:rPr>
              <w:t>Условные ед</w:t>
            </w:r>
            <w:r w:rsidRPr="003C7425">
              <w:rPr>
                <w:szCs w:val="28"/>
              </w:rPr>
              <w:t>и</w:t>
            </w:r>
            <w:r w:rsidRPr="003C7425">
              <w:rPr>
                <w:szCs w:val="28"/>
              </w:rPr>
              <w:t>ницы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4A3ECD" w:rsidRPr="003C7425" w:rsidRDefault="004A3ECD" w:rsidP="005A3B7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4A3ECD" w:rsidRPr="003C7425" w:rsidRDefault="004A3ECD" w:rsidP="005A3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28" w:type="dxa"/>
            <w:vAlign w:val="center"/>
          </w:tcPr>
          <w:p w:rsidR="004A3ECD" w:rsidRPr="003C7425" w:rsidRDefault="004A3ECD" w:rsidP="005A3B71">
            <w:pPr>
              <w:rPr>
                <w:sz w:val="22"/>
                <w:szCs w:val="22"/>
              </w:rPr>
            </w:pPr>
          </w:p>
        </w:tc>
      </w:tr>
    </w:tbl>
    <w:p w:rsidR="004A3ECD" w:rsidRPr="003C7425" w:rsidRDefault="004A3ECD" w:rsidP="004A3ECD">
      <w:pPr>
        <w:jc w:val="both"/>
        <w:rPr>
          <w:sz w:val="22"/>
          <w:szCs w:val="22"/>
        </w:rPr>
      </w:pPr>
    </w:p>
    <w:p w:rsidR="00E63F0F" w:rsidRDefault="00E63F0F" w:rsidP="00C33A83">
      <w:pPr>
        <w:tabs>
          <w:tab w:val="left" w:pos="709"/>
        </w:tabs>
        <w:jc w:val="both"/>
        <w:rPr>
          <w:sz w:val="28"/>
          <w:szCs w:val="28"/>
        </w:rPr>
      </w:pPr>
    </w:p>
    <w:sectPr w:rsidR="00E63F0F" w:rsidSect="00C33A83">
      <w:pgSz w:w="16838" w:h="11906" w:orient="landscape"/>
      <w:pgMar w:top="851" w:right="1134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6AB" w:rsidRDefault="00EF66AB">
      <w:r>
        <w:separator/>
      </w:r>
    </w:p>
  </w:endnote>
  <w:endnote w:type="continuationSeparator" w:id="1">
    <w:p w:rsidR="00EF66AB" w:rsidRDefault="00EF6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6AB" w:rsidRDefault="00EF66AB">
      <w:r>
        <w:separator/>
      </w:r>
    </w:p>
  </w:footnote>
  <w:footnote w:type="continuationSeparator" w:id="1">
    <w:p w:rsidR="00EF66AB" w:rsidRDefault="00EF66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9584B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</w:rPr>
    </w:lvl>
    <w:lvl w:ilvl="1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12B0EA2"/>
    <w:multiLevelType w:val="multilevel"/>
    <w:tmpl w:val="002E1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47522E6"/>
    <w:multiLevelType w:val="hybridMultilevel"/>
    <w:tmpl w:val="11CE69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3F842DD"/>
    <w:multiLevelType w:val="hybridMultilevel"/>
    <w:tmpl w:val="A022C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11357F"/>
    <w:multiLevelType w:val="singleLevel"/>
    <w:tmpl w:val="15CEF72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5">
    <w:nsid w:val="183135EB"/>
    <w:multiLevelType w:val="singleLevel"/>
    <w:tmpl w:val="6270C140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6">
    <w:nsid w:val="1DB435A3"/>
    <w:multiLevelType w:val="multilevel"/>
    <w:tmpl w:val="D6DC56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28755CF7"/>
    <w:multiLevelType w:val="multilevel"/>
    <w:tmpl w:val="B27CF3F2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2C3B1329"/>
    <w:multiLevelType w:val="singleLevel"/>
    <w:tmpl w:val="5A26BDB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9">
    <w:nsid w:val="3EBD2C9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0">
    <w:nsid w:val="6E8B1DDF"/>
    <w:multiLevelType w:val="multilevel"/>
    <w:tmpl w:val="425EA01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8"/>
  </w:num>
  <w:num w:numId="7">
    <w:abstractNumId w:val="10"/>
  </w:num>
  <w:num w:numId="8">
    <w:abstractNumId w:val="2"/>
  </w:num>
  <w:num w:numId="9">
    <w:abstractNumId w:val="3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attachedTemplate r:id="rId1"/>
  <w:stylePaneFormatFilter w:val="3F0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6837"/>
    <w:rsid w:val="00000B9C"/>
    <w:rsid w:val="00007B93"/>
    <w:rsid w:val="00011A7E"/>
    <w:rsid w:val="000240D4"/>
    <w:rsid w:val="00036C29"/>
    <w:rsid w:val="00062493"/>
    <w:rsid w:val="00080B58"/>
    <w:rsid w:val="00084DCB"/>
    <w:rsid w:val="000876E2"/>
    <w:rsid w:val="0009281E"/>
    <w:rsid w:val="00094943"/>
    <w:rsid w:val="00095964"/>
    <w:rsid w:val="000A27D9"/>
    <w:rsid w:val="000B44ED"/>
    <w:rsid w:val="000C20E3"/>
    <w:rsid w:val="000D1BA9"/>
    <w:rsid w:val="000D28A4"/>
    <w:rsid w:val="000D4A0B"/>
    <w:rsid w:val="000E78D7"/>
    <w:rsid w:val="00101F24"/>
    <w:rsid w:val="00107B75"/>
    <w:rsid w:val="00113464"/>
    <w:rsid w:val="00144197"/>
    <w:rsid w:val="001765BF"/>
    <w:rsid w:val="00183E5A"/>
    <w:rsid w:val="00187721"/>
    <w:rsid w:val="001920A7"/>
    <w:rsid w:val="00196690"/>
    <w:rsid w:val="001A7B78"/>
    <w:rsid w:val="001B16CA"/>
    <w:rsid w:val="001C4D87"/>
    <w:rsid w:val="001D0763"/>
    <w:rsid w:val="001F5C18"/>
    <w:rsid w:val="002240D5"/>
    <w:rsid w:val="00225CC5"/>
    <w:rsid w:val="0026517A"/>
    <w:rsid w:val="00283D74"/>
    <w:rsid w:val="00286C7B"/>
    <w:rsid w:val="0029022B"/>
    <w:rsid w:val="002A66D7"/>
    <w:rsid w:val="002B0EEF"/>
    <w:rsid w:val="002C059B"/>
    <w:rsid w:val="002D3F5D"/>
    <w:rsid w:val="002D721D"/>
    <w:rsid w:val="0030657A"/>
    <w:rsid w:val="00306DB3"/>
    <w:rsid w:val="00327695"/>
    <w:rsid w:val="00327D06"/>
    <w:rsid w:val="003376BD"/>
    <w:rsid w:val="00340E06"/>
    <w:rsid w:val="00361A2E"/>
    <w:rsid w:val="00362B39"/>
    <w:rsid w:val="00370CA6"/>
    <w:rsid w:val="0037607A"/>
    <w:rsid w:val="0037650E"/>
    <w:rsid w:val="00376958"/>
    <w:rsid w:val="003940CA"/>
    <w:rsid w:val="00394F4A"/>
    <w:rsid w:val="00396E45"/>
    <w:rsid w:val="003D0CC6"/>
    <w:rsid w:val="003E0420"/>
    <w:rsid w:val="003F711D"/>
    <w:rsid w:val="00400A50"/>
    <w:rsid w:val="004130AD"/>
    <w:rsid w:val="00425915"/>
    <w:rsid w:val="00430CC5"/>
    <w:rsid w:val="00433465"/>
    <w:rsid w:val="004562E4"/>
    <w:rsid w:val="00461919"/>
    <w:rsid w:val="00467E7C"/>
    <w:rsid w:val="00476837"/>
    <w:rsid w:val="00476D5F"/>
    <w:rsid w:val="004821A2"/>
    <w:rsid w:val="00495C73"/>
    <w:rsid w:val="00497B39"/>
    <w:rsid w:val="004A341D"/>
    <w:rsid w:val="004A3ECD"/>
    <w:rsid w:val="004B61DD"/>
    <w:rsid w:val="004D18E3"/>
    <w:rsid w:val="004E17B0"/>
    <w:rsid w:val="004E704F"/>
    <w:rsid w:val="00507C76"/>
    <w:rsid w:val="00512429"/>
    <w:rsid w:val="005553AF"/>
    <w:rsid w:val="00556653"/>
    <w:rsid w:val="005620AF"/>
    <w:rsid w:val="00567189"/>
    <w:rsid w:val="00573A90"/>
    <w:rsid w:val="0058207F"/>
    <w:rsid w:val="00583831"/>
    <w:rsid w:val="005A2367"/>
    <w:rsid w:val="005A395D"/>
    <w:rsid w:val="005A3B71"/>
    <w:rsid w:val="005A79BA"/>
    <w:rsid w:val="005B1984"/>
    <w:rsid w:val="005B5E94"/>
    <w:rsid w:val="005C1158"/>
    <w:rsid w:val="005C572C"/>
    <w:rsid w:val="005C775D"/>
    <w:rsid w:val="005D0E4C"/>
    <w:rsid w:val="005D4E8D"/>
    <w:rsid w:val="005E5AAA"/>
    <w:rsid w:val="005F4575"/>
    <w:rsid w:val="00621AAA"/>
    <w:rsid w:val="00622AA8"/>
    <w:rsid w:val="00630D61"/>
    <w:rsid w:val="006336BE"/>
    <w:rsid w:val="00640906"/>
    <w:rsid w:val="00641827"/>
    <w:rsid w:val="006420C8"/>
    <w:rsid w:val="006431E3"/>
    <w:rsid w:val="00660634"/>
    <w:rsid w:val="00661082"/>
    <w:rsid w:val="00662B2A"/>
    <w:rsid w:val="00680973"/>
    <w:rsid w:val="006A5568"/>
    <w:rsid w:val="006C5DDD"/>
    <w:rsid w:val="006D22D9"/>
    <w:rsid w:val="006E54B9"/>
    <w:rsid w:val="006F101A"/>
    <w:rsid w:val="006F3B48"/>
    <w:rsid w:val="00730ACF"/>
    <w:rsid w:val="007530B3"/>
    <w:rsid w:val="0075493A"/>
    <w:rsid w:val="00756D2B"/>
    <w:rsid w:val="007630E7"/>
    <w:rsid w:val="00783A5A"/>
    <w:rsid w:val="00792C7F"/>
    <w:rsid w:val="007F147F"/>
    <w:rsid w:val="008058BA"/>
    <w:rsid w:val="008114C9"/>
    <w:rsid w:val="008272F3"/>
    <w:rsid w:val="00827803"/>
    <w:rsid w:val="00833800"/>
    <w:rsid w:val="00837A6C"/>
    <w:rsid w:val="008418FF"/>
    <w:rsid w:val="008464E0"/>
    <w:rsid w:val="0086174B"/>
    <w:rsid w:val="008628D3"/>
    <w:rsid w:val="00866E19"/>
    <w:rsid w:val="00890C44"/>
    <w:rsid w:val="008A1D6F"/>
    <w:rsid w:val="008F4935"/>
    <w:rsid w:val="009066F0"/>
    <w:rsid w:val="00917173"/>
    <w:rsid w:val="00960E3F"/>
    <w:rsid w:val="00973C94"/>
    <w:rsid w:val="009818B3"/>
    <w:rsid w:val="009907BF"/>
    <w:rsid w:val="009A5141"/>
    <w:rsid w:val="009B0B8D"/>
    <w:rsid w:val="009E2D2C"/>
    <w:rsid w:val="009E721C"/>
    <w:rsid w:val="009F7D98"/>
    <w:rsid w:val="00A144BF"/>
    <w:rsid w:val="00A211CD"/>
    <w:rsid w:val="00A24EB9"/>
    <w:rsid w:val="00A32A39"/>
    <w:rsid w:val="00A353B2"/>
    <w:rsid w:val="00A4355C"/>
    <w:rsid w:val="00A4616F"/>
    <w:rsid w:val="00A65EA2"/>
    <w:rsid w:val="00A81463"/>
    <w:rsid w:val="00A84A6A"/>
    <w:rsid w:val="00A90BF7"/>
    <w:rsid w:val="00A93037"/>
    <w:rsid w:val="00AA49AE"/>
    <w:rsid w:val="00AA675F"/>
    <w:rsid w:val="00AC15D2"/>
    <w:rsid w:val="00AD3215"/>
    <w:rsid w:val="00AE25BB"/>
    <w:rsid w:val="00B016C9"/>
    <w:rsid w:val="00B01994"/>
    <w:rsid w:val="00B10735"/>
    <w:rsid w:val="00B145DE"/>
    <w:rsid w:val="00B36EFE"/>
    <w:rsid w:val="00B401F4"/>
    <w:rsid w:val="00B4137A"/>
    <w:rsid w:val="00B519AE"/>
    <w:rsid w:val="00B51B7A"/>
    <w:rsid w:val="00B544FF"/>
    <w:rsid w:val="00B625C0"/>
    <w:rsid w:val="00B72ACC"/>
    <w:rsid w:val="00BA6E54"/>
    <w:rsid w:val="00BC240F"/>
    <w:rsid w:val="00BF3D17"/>
    <w:rsid w:val="00BF43B7"/>
    <w:rsid w:val="00C0067B"/>
    <w:rsid w:val="00C06DF4"/>
    <w:rsid w:val="00C2473C"/>
    <w:rsid w:val="00C25DD0"/>
    <w:rsid w:val="00C33A83"/>
    <w:rsid w:val="00C33B34"/>
    <w:rsid w:val="00C82510"/>
    <w:rsid w:val="00C94B28"/>
    <w:rsid w:val="00CA070B"/>
    <w:rsid w:val="00CA4F35"/>
    <w:rsid w:val="00CA6D58"/>
    <w:rsid w:val="00CB0E99"/>
    <w:rsid w:val="00CC5695"/>
    <w:rsid w:val="00CC5E15"/>
    <w:rsid w:val="00CD199F"/>
    <w:rsid w:val="00CD44E0"/>
    <w:rsid w:val="00CF394C"/>
    <w:rsid w:val="00D071AA"/>
    <w:rsid w:val="00D20935"/>
    <w:rsid w:val="00D237EB"/>
    <w:rsid w:val="00D40DC2"/>
    <w:rsid w:val="00D47171"/>
    <w:rsid w:val="00D609C0"/>
    <w:rsid w:val="00D62832"/>
    <w:rsid w:val="00D6471C"/>
    <w:rsid w:val="00D8419D"/>
    <w:rsid w:val="00D86CD0"/>
    <w:rsid w:val="00DA002C"/>
    <w:rsid w:val="00DF3C74"/>
    <w:rsid w:val="00E0476F"/>
    <w:rsid w:val="00E05ACC"/>
    <w:rsid w:val="00E23079"/>
    <w:rsid w:val="00E31B08"/>
    <w:rsid w:val="00E3399C"/>
    <w:rsid w:val="00E358A0"/>
    <w:rsid w:val="00E550C0"/>
    <w:rsid w:val="00E62999"/>
    <w:rsid w:val="00E63F0F"/>
    <w:rsid w:val="00E65E08"/>
    <w:rsid w:val="00E67034"/>
    <w:rsid w:val="00E77AB1"/>
    <w:rsid w:val="00E947EB"/>
    <w:rsid w:val="00EA1574"/>
    <w:rsid w:val="00EC4EE3"/>
    <w:rsid w:val="00EF552C"/>
    <w:rsid w:val="00EF66AB"/>
    <w:rsid w:val="00EF6B52"/>
    <w:rsid w:val="00F06C63"/>
    <w:rsid w:val="00F17CE6"/>
    <w:rsid w:val="00F26E71"/>
    <w:rsid w:val="00F32DE5"/>
    <w:rsid w:val="00F47AEF"/>
    <w:rsid w:val="00F50446"/>
    <w:rsid w:val="00F53F77"/>
    <w:rsid w:val="00F8142E"/>
    <w:rsid w:val="00F837E1"/>
    <w:rsid w:val="00F91BB4"/>
    <w:rsid w:val="00FA1B4D"/>
    <w:rsid w:val="00FC5B02"/>
    <w:rsid w:val="00FC6825"/>
    <w:rsid w:val="00FD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6191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553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C77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86C7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4E7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Основной текст Знак"/>
    <w:link w:val="a6"/>
    <w:rsid w:val="00D6471C"/>
    <w:rPr>
      <w:sz w:val="25"/>
      <w:szCs w:val="25"/>
      <w:lang w:bidi="ar-SA"/>
    </w:rPr>
  </w:style>
  <w:style w:type="paragraph" w:styleId="a6">
    <w:name w:val="Body Text"/>
    <w:basedOn w:val="a"/>
    <w:link w:val="a5"/>
    <w:rsid w:val="00D6471C"/>
    <w:pPr>
      <w:shd w:val="clear" w:color="auto" w:fill="FFFFFF"/>
      <w:spacing w:after="480" w:line="302" w:lineRule="exact"/>
      <w:jc w:val="both"/>
    </w:pPr>
    <w:rPr>
      <w:sz w:val="25"/>
      <w:szCs w:val="25"/>
      <w:lang/>
    </w:rPr>
  </w:style>
  <w:style w:type="character" w:styleId="a7">
    <w:name w:val="Emphasis"/>
    <w:qFormat/>
    <w:rsid w:val="00E63F0F"/>
    <w:rPr>
      <w:i/>
      <w:iCs/>
    </w:rPr>
  </w:style>
  <w:style w:type="paragraph" w:customStyle="1" w:styleId="ConsPlusCell">
    <w:name w:val="ConsPlusCell"/>
    <w:rsid w:val="004A3E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rsid w:val="001920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920A7"/>
  </w:style>
  <w:style w:type="paragraph" w:styleId="aa">
    <w:name w:val="footer"/>
    <w:basedOn w:val="a"/>
    <w:link w:val="ab"/>
    <w:rsid w:val="001920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920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6;n=25952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&#1064;&#1072;&#1073;&#1083;&#1086;&#1085;&#1099;\&#1055;&#1054;&#1057;&#1058;_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ПОСТ_.dot</Template>
  <TotalTime>1</TotalTime>
  <Pages>13</Pages>
  <Words>2890</Words>
  <Characters>16477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ОСШ №4</Company>
  <LinksUpToDate>false</LinksUpToDate>
  <CharactersWithSpaces>19329</CharactersWithSpaces>
  <SharedDoc>false</SharedDoc>
  <HLinks>
    <vt:vector size="42" baseType="variant">
      <vt:variant>
        <vt:i4>6422579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2818150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consultantplus://offline/main?base=RLAW186;n=25952;fld=134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</cp:lastModifiedBy>
  <cp:revision>2</cp:revision>
  <cp:lastPrinted>2025-03-28T08:27:00Z</cp:lastPrinted>
  <dcterms:created xsi:type="dcterms:W3CDTF">2025-04-08T10:31:00Z</dcterms:created>
  <dcterms:modified xsi:type="dcterms:W3CDTF">2025-04-08T10:31:00Z</dcterms:modified>
</cp:coreProperties>
</file>