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4C" w:rsidRPr="008C6946" w:rsidRDefault="00CF394C" w:rsidP="00CF394C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</w:t>
      </w:r>
    </w:p>
    <w:p w:rsidR="00CF394C" w:rsidRDefault="00CF394C" w:rsidP="00CF394C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971F3A" w:rsidRPr="008C6946" w:rsidRDefault="00971F3A" w:rsidP="00971F3A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ОРЛОВСКИЙ РАЙОН</w:t>
      </w:r>
    </w:p>
    <w:p w:rsidR="00CF394C" w:rsidRDefault="00CF394C" w:rsidP="00CF394C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CF394C" w:rsidRPr="008C6946" w:rsidRDefault="00971F3A" w:rsidP="00CF394C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</w:t>
      </w:r>
      <w:r w:rsidR="00CF394C"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«</w:t>
      </w:r>
      <w:r w:rsidR="0003464B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КРАСНОАРМЕЙСКОЕ </w:t>
      </w:r>
      <w:r w:rsidR="00CF394C"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СЕЛЬСКОЕ ПОСЕЛЕНИЕ»</w:t>
      </w:r>
    </w:p>
    <w:p w:rsidR="00CF394C" w:rsidRPr="008C6946" w:rsidRDefault="00CF394C" w:rsidP="00CF394C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АДМИНИСТРАЦИЯ </w:t>
      </w:r>
      <w:r w:rsidR="0003464B">
        <w:rPr>
          <w:rFonts w:eastAsia="Lucida Sans Unicode"/>
          <w:bCs/>
          <w:kern w:val="2"/>
          <w:sz w:val="28"/>
          <w:szCs w:val="28"/>
          <w:lang w:eastAsia="hi-IN" w:bidi="hi-IN"/>
        </w:rPr>
        <w:t>КРАСНОАРМЕЙСКОГО</w:t>
      </w: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E05ACC" w:rsidRDefault="00CF394C" w:rsidP="00CF394C">
      <w:pPr>
        <w:shd w:val="clear" w:color="auto" w:fill="FFFFFF"/>
        <w:jc w:val="center"/>
        <w:outlineLvl w:val="0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8C6946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</w:t>
      </w:r>
    </w:p>
    <w:p w:rsidR="00CF394C" w:rsidRDefault="00CF394C" w:rsidP="00CF394C">
      <w:pPr>
        <w:shd w:val="clear" w:color="auto" w:fill="FFFFFF"/>
        <w:jc w:val="center"/>
        <w:outlineLvl w:val="0"/>
        <w:rPr>
          <w:b/>
          <w:color w:val="272727"/>
          <w:sz w:val="26"/>
          <w:szCs w:val="26"/>
        </w:rPr>
      </w:pPr>
    </w:p>
    <w:p w:rsidR="00E05ACC" w:rsidRDefault="00395C8A" w:rsidP="0003464B">
      <w:pPr>
        <w:shd w:val="clear" w:color="auto" w:fill="FFFFFF"/>
        <w:jc w:val="center"/>
        <w:outlineLvl w:val="0"/>
        <w:rPr>
          <w:b/>
          <w:color w:val="272727"/>
          <w:sz w:val="28"/>
          <w:szCs w:val="28"/>
        </w:rPr>
      </w:pPr>
      <w:r>
        <w:rPr>
          <w:color w:val="272727"/>
          <w:sz w:val="28"/>
          <w:szCs w:val="28"/>
        </w:rPr>
        <w:t>14</w:t>
      </w:r>
      <w:r w:rsidR="00095964" w:rsidRPr="0003464B">
        <w:rPr>
          <w:color w:val="272727"/>
          <w:sz w:val="28"/>
          <w:szCs w:val="28"/>
        </w:rPr>
        <w:t>.03</w:t>
      </w:r>
      <w:r w:rsidR="00F91BB4" w:rsidRPr="0003464B">
        <w:rPr>
          <w:color w:val="272727"/>
          <w:sz w:val="28"/>
          <w:szCs w:val="28"/>
        </w:rPr>
        <w:t>.</w:t>
      </w:r>
      <w:r w:rsidR="00511040" w:rsidRPr="0003464B">
        <w:rPr>
          <w:color w:val="272727"/>
          <w:sz w:val="28"/>
          <w:szCs w:val="28"/>
        </w:rPr>
        <w:t>2025</w:t>
      </w:r>
      <w:r w:rsidR="00E358A0" w:rsidRPr="0003464B">
        <w:rPr>
          <w:color w:val="272727"/>
          <w:sz w:val="28"/>
          <w:szCs w:val="28"/>
        </w:rPr>
        <w:t xml:space="preserve"> </w:t>
      </w:r>
      <w:r w:rsidR="00E05ACC" w:rsidRPr="0003464B">
        <w:rPr>
          <w:color w:val="272727"/>
          <w:sz w:val="28"/>
          <w:szCs w:val="28"/>
        </w:rPr>
        <w:t xml:space="preserve">г.      </w:t>
      </w:r>
      <w:r w:rsidR="006A5568" w:rsidRPr="0003464B">
        <w:rPr>
          <w:color w:val="272727"/>
          <w:sz w:val="28"/>
          <w:szCs w:val="28"/>
        </w:rPr>
        <w:t xml:space="preserve">                       </w:t>
      </w:r>
      <w:r w:rsidR="00E23079" w:rsidRPr="0003464B">
        <w:rPr>
          <w:color w:val="272727"/>
          <w:sz w:val="28"/>
          <w:szCs w:val="28"/>
        </w:rPr>
        <w:t xml:space="preserve"> </w:t>
      </w:r>
      <w:r w:rsidR="006A5568" w:rsidRPr="0003464B">
        <w:rPr>
          <w:color w:val="272727"/>
          <w:sz w:val="28"/>
          <w:szCs w:val="28"/>
        </w:rPr>
        <w:t xml:space="preserve">    №</w:t>
      </w:r>
      <w:r w:rsidR="00E05ACC" w:rsidRPr="0003464B">
        <w:rPr>
          <w:color w:val="272727"/>
          <w:sz w:val="28"/>
          <w:szCs w:val="28"/>
        </w:rPr>
        <w:t xml:space="preserve"> </w:t>
      </w:r>
      <w:r>
        <w:rPr>
          <w:color w:val="272727"/>
          <w:sz w:val="28"/>
          <w:szCs w:val="28"/>
        </w:rPr>
        <w:t>46</w:t>
      </w:r>
      <w:r w:rsidR="00E05ACC" w:rsidRPr="0003464B">
        <w:rPr>
          <w:color w:val="272727"/>
          <w:sz w:val="28"/>
          <w:szCs w:val="28"/>
        </w:rPr>
        <w:t xml:space="preserve">           </w:t>
      </w:r>
      <w:r w:rsidR="00FC6825" w:rsidRPr="0003464B">
        <w:rPr>
          <w:color w:val="272727"/>
          <w:sz w:val="28"/>
          <w:szCs w:val="28"/>
        </w:rPr>
        <w:t xml:space="preserve">        </w:t>
      </w:r>
      <w:r w:rsidR="00E05ACC" w:rsidRPr="0003464B">
        <w:rPr>
          <w:color w:val="272727"/>
          <w:sz w:val="28"/>
          <w:szCs w:val="28"/>
        </w:rPr>
        <w:t xml:space="preserve">   </w:t>
      </w:r>
      <w:r w:rsidR="0003464B">
        <w:rPr>
          <w:color w:val="272727"/>
          <w:sz w:val="28"/>
          <w:szCs w:val="28"/>
        </w:rPr>
        <w:t>п. Красноармейский</w:t>
      </w:r>
    </w:p>
    <w:p w:rsidR="00E05ACC" w:rsidRDefault="00E05ACC" w:rsidP="00007B93">
      <w:pPr>
        <w:ind w:right="4961"/>
        <w:rPr>
          <w:sz w:val="28"/>
          <w:szCs w:val="28"/>
        </w:rPr>
      </w:pPr>
    </w:p>
    <w:p w:rsidR="00525BAD" w:rsidRPr="00525BAD" w:rsidRDefault="00525BAD" w:rsidP="00525BAD">
      <w:pPr>
        <w:rPr>
          <w:sz w:val="28"/>
          <w:szCs w:val="28"/>
        </w:rPr>
      </w:pPr>
      <w:r w:rsidRPr="00525BAD">
        <w:rPr>
          <w:sz w:val="28"/>
          <w:szCs w:val="28"/>
        </w:rPr>
        <w:t>Об утверждении отчета</w:t>
      </w:r>
    </w:p>
    <w:p w:rsidR="00525BAD" w:rsidRPr="00525BAD" w:rsidRDefault="00525BAD" w:rsidP="00525BAD">
      <w:pPr>
        <w:rPr>
          <w:sz w:val="28"/>
          <w:szCs w:val="28"/>
        </w:rPr>
      </w:pPr>
      <w:r w:rsidRPr="00525BAD">
        <w:rPr>
          <w:sz w:val="28"/>
          <w:szCs w:val="28"/>
        </w:rPr>
        <w:t>о реализации муниципальной</w:t>
      </w:r>
    </w:p>
    <w:p w:rsidR="00525BAD" w:rsidRDefault="00525BAD" w:rsidP="00525BAD">
      <w:pPr>
        <w:rPr>
          <w:sz w:val="28"/>
          <w:szCs w:val="28"/>
        </w:rPr>
      </w:pPr>
      <w:r w:rsidRPr="00525BAD">
        <w:rPr>
          <w:sz w:val="28"/>
          <w:szCs w:val="28"/>
        </w:rPr>
        <w:t xml:space="preserve">программы «Развитие </w:t>
      </w:r>
    </w:p>
    <w:p w:rsidR="00525BAD" w:rsidRPr="00525BAD" w:rsidRDefault="00525BAD" w:rsidP="00525BAD">
      <w:pPr>
        <w:rPr>
          <w:sz w:val="28"/>
          <w:szCs w:val="28"/>
        </w:rPr>
      </w:pPr>
      <w:r w:rsidRPr="00525BAD">
        <w:rPr>
          <w:sz w:val="28"/>
          <w:szCs w:val="28"/>
        </w:rPr>
        <w:t>физической культуры</w:t>
      </w:r>
    </w:p>
    <w:p w:rsidR="001B16CA" w:rsidRDefault="00511040" w:rsidP="00525BAD">
      <w:pPr>
        <w:rPr>
          <w:sz w:val="28"/>
          <w:szCs w:val="28"/>
        </w:rPr>
      </w:pPr>
      <w:r>
        <w:rPr>
          <w:sz w:val="28"/>
          <w:szCs w:val="28"/>
        </w:rPr>
        <w:t>и спорта» за 2024</w:t>
      </w:r>
      <w:r w:rsidR="00525BAD" w:rsidRPr="00525BAD">
        <w:rPr>
          <w:sz w:val="28"/>
          <w:szCs w:val="28"/>
        </w:rPr>
        <w:t xml:space="preserve"> год</w:t>
      </w:r>
    </w:p>
    <w:p w:rsidR="00525BAD" w:rsidRDefault="00525BAD" w:rsidP="00525BAD">
      <w:pPr>
        <w:rPr>
          <w:sz w:val="28"/>
          <w:szCs w:val="28"/>
        </w:rPr>
      </w:pPr>
    </w:p>
    <w:p w:rsidR="00476837" w:rsidRPr="00425915" w:rsidRDefault="00095964" w:rsidP="00095964">
      <w:pPr>
        <w:ind w:firstLine="720"/>
        <w:jc w:val="both"/>
        <w:rPr>
          <w:sz w:val="28"/>
          <w:szCs w:val="28"/>
        </w:rPr>
      </w:pPr>
      <w:r w:rsidRPr="00335F33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Pr="00335F33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</w:t>
      </w:r>
      <w:r w:rsidRPr="00335F33">
        <w:rPr>
          <w:sz w:val="28"/>
          <w:szCs w:val="28"/>
        </w:rPr>
        <w:t xml:space="preserve"> </w:t>
      </w:r>
      <w:hyperlink r:id="rId7" w:history="1">
        <w:r w:rsidRPr="00335F33">
          <w:rPr>
            <w:sz w:val="28"/>
            <w:szCs w:val="28"/>
          </w:rPr>
          <w:t>постановлени</w:t>
        </w:r>
      </w:hyperlink>
      <w:r>
        <w:rPr>
          <w:sz w:val="28"/>
          <w:szCs w:val="28"/>
        </w:rPr>
        <w:t>я</w:t>
      </w:r>
      <w:r w:rsidRPr="00335F33">
        <w:rPr>
          <w:sz w:val="28"/>
          <w:szCs w:val="28"/>
        </w:rPr>
        <w:t xml:space="preserve"> Администрации </w:t>
      </w:r>
      <w:r w:rsidR="0003464B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поселения от 01.02.2018 </w:t>
      </w:r>
      <w:r w:rsidR="0003464B">
        <w:rPr>
          <w:sz w:val="28"/>
          <w:szCs w:val="28"/>
        </w:rPr>
        <w:t>№</w:t>
      </w:r>
      <w:r>
        <w:rPr>
          <w:sz w:val="28"/>
          <w:szCs w:val="28"/>
        </w:rPr>
        <w:t xml:space="preserve"> 25</w:t>
      </w:r>
      <w:r w:rsidRPr="00B10BE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35F33">
        <w:rPr>
          <w:sz w:val="28"/>
          <w:szCs w:val="28"/>
        </w:rPr>
        <w:t xml:space="preserve">Об утверждении Порядка </w:t>
      </w:r>
      <w:r>
        <w:rPr>
          <w:sz w:val="28"/>
          <w:szCs w:val="28"/>
        </w:rPr>
        <w:t xml:space="preserve">разработки, </w:t>
      </w:r>
      <w:r w:rsidRPr="00335F33">
        <w:rPr>
          <w:sz w:val="28"/>
          <w:szCs w:val="28"/>
        </w:rPr>
        <w:t>реализ</w:t>
      </w:r>
      <w:r w:rsidRPr="00335F33">
        <w:rPr>
          <w:sz w:val="28"/>
          <w:szCs w:val="28"/>
        </w:rPr>
        <w:t>а</w:t>
      </w:r>
      <w:r w:rsidRPr="00335F33">
        <w:rPr>
          <w:sz w:val="28"/>
          <w:szCs w:val="28"/>
        </w:rPr>
        <w:t xml:space="preserve">ции и оценки эффективности муниципальных </w:t>
      </w:r>
      <w:r>
        <w:rPr>
          <w:sz w:val="28"/>
          <w:szCs w:val="28"/>
        </w:rPr>
        <w:t>программ</w:t>
      </w:r>
      <w:r w:rsidR="00084DCB">
        <w:rPr>
          <w:sz w:val="28"/>
          <w:szCs w:val="28"/>
        </w:rPr>
        <w:t xml:space="preserve"> </w:t>
      </w:r>
      <w:r w:rsidR="0003464B">
        <w:rPr>
          <w:sz w:val="28"/>
          <w:szCs w:val="28"/>
        </w:rPr>
        <w:t>Красноармейского</w:t>
      </w:r>
      <w:r w:rsidR="00084DCB">
        <w:rPr>
          <w:sz w:val="28"/>
          <w:szCs w:val="28"/>
        </w:rPr>
        <w:t xml:space="preserve"> сел</w:t>
      </w:r>
      <w:r w:rsidR="00084DCB">
        <w:rPr>
          <w:sz w:val="28"/>
          <w:szCs w:val="28"/>
        </w:rPr>
        <w:t>ь</w:t>
      </w:r>
      <w:r w:rsidR="00084DCB">
        <w:rPr>
          <w:sz w:val="28"/>
          <w:szCs w:val="28"/>
        </w:rPr>
        <w:t>ского поселения Орловского района»</w:t>
      </w:r>
      <w:r w:rsidR="00476837" w:rsidRPr="00101F24">
        <w:rPr>
          <w:sz w:val="28"/>
          <w:szCs w:val="28"/>
        </w:rPr>
        <w:t>,</w:t>
      </w:r>
      <w:r w:rsidR="00101F24">
        <w:rPr>
          <w:sz w:val="28"/>
          <w:szCs w:val="28"/>
        </w:rPr>
        <w:t xml:space="preserve"> </w:t>
      </w:r>
      <w:r w:rsidR="00467E7C">
        <w:rPr>
          <w:sz w:val="28"/>
          <w:szCs w:val="28"/>
        </w:rPr>
        <w:t xml:space="preserve"> </w:t>
      </w:r>
      <w:r w:rsidR="00101F24">
        <w:rPr>
          <w:sz w:val="28"/>
          <w:szCs w:val="28"/>
        </w:rPr>
        <w:t xml:space="preserve">Администрация </w:t>
      </w:r>
      <w:r w:rsidR="00467E7C">
        <w:rPr>
          <w:sz w:val="28"/>
          <w:szCs w:val="28"/>
        </w:rPr>
        <w:t xml:space="preserve"> </w:t>
      </w:r>
      <w:r w:rsidR="0003464B">
        <w:rPr>
          <w:sz w:val="28"/>
          <w:szCs w:val="28"/>
        </w:rPr>
        <w:t>Красноармейского</w:t>
      </w:r>
      <w:r w:rsidR="00E05ACC">
        <w:rPr>
          <w:sz w:val="28"/>
          <w:szCs w:val="28"/>
        </w:rPr>
        <w:t xml:space="preserve"> </w:t>
      </w:r>
      <w:r w:rsidR="00101F24">
        <w:rPr>
          <w:sz w:val="28"/>
          <w:szCs w:val="28"/>
        </w:rPr>
        <w:t xml:space="preserve"> </w:t>
      </w:r>
      <w:r w:rsidR="00362B39">
        <w:rPr>
          <w:sz w:val="28"/>
          <w:szCs w:val="28"/>
        </w:rPr>
        <w:t>сел</w:t>
      </w:r>
      <w:r w:rsidR="00362B39">
        <w:rPr>
          <w:sz w:val="28"/>
          <w:szCs w:val="28"/>
        </w:rPr>
        <w:t>ь</w:t>
      </w:r>
      <w:r w:rsidR="00362B39">
        <w:rPr>
          <w:sz w:val="28"/>
          <w:szCs w:val="28"/>
        </w:rPr>
        <w:t xml:space="preserve">ского </w:t>
      </w:r>
      <w:r w:rsidR="00467E7C">
        <w:rPr>
          <w:sz w:val="28"/>
          <w:szCs w:val="28"/>
        </w:rPr>
        <w:t xml:space="preserve"> </w:t>
      </w:r>
      <w:r w:rsidR="00362B39">
        <w:rPr>
          <w:sz w:val="28"/>
          <w:szCs w:val="28"/>
        </w:rPr>
        <w:t>пос</w:t>
      </w:r>
      <w:r w:rsidR="00362B39">
        <w:rPr>
          <w:sz w:val="28"/>
          <w:szCs w:val="28"/>
        </w:rPr>
        <w:t>е</w:t>
      </w:r>
      <w:r w:rsidR="00362B39">
        <w:rPr>
          <w:sz w:val="28"/>
          <w:szCs w:val="28"/>
        </w:rPr>
        <w:t xml:space="preserve">ления </w:t>
      </w:r>
      <w:r w:rsidR="00101F24">
        <w:rPr>
          <w:sz w:val="28"/>
          <w:szCs w:val="28"/>
        </w:rPr>
        <w:t xml:space="preserve"> </w:t>
      </w:r>
      <w:r w:rsidR="00101F24" w:rsidRPr="0003464B">
        <w:rPr>
          <w:sz w:val="28"/>
          <w:szCs w:val="28"/>
        </w:rPr>
        <w:t>п о с т а н о в л я е т:</w:t>
      </w:r>
    </w:p>
    <w:p w:rsidR="00B016C9" w:rsidRPr="00101F24" w:rsidRDefault="00B016C9" w:rsidP="006A5568">
      <w:pPr>
        <w:ind w:firstLine="700"/>
        <w:rPr>
          <w:sz w:val="28"/>
          <w:szCs w:val="28"/>
        </w:rPr>
      </w:pPr>
    </w:p>
    <w:p w:rsidR="00095964" w:rsidRPr="00095964" w:rsidRDefault="00FC6825" w:rsidP="00525BAD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095964" w:rsidRPr="00095964">
        <w:rPr>
          <w:sz w:val="28"/>
          <w:szCs w:val="28"/>
        </w:rPr>
        <w:t>1.Утвердить отчет о реализации муниципальной программы «</w:t>
      </w:r>
      <w:r w:rsidR="00525BAD" w:rsidRPr="00525BAD">
        <w:rPr>
          <w:sz w:val="28"/>
          <w:szCs w:val="28"/>
        </w:rPr>
        <w:t>Развитие  ф</w:t>
      </w:r>
      <w:r w:rsidR="00525BAD" w:rsidRPr="00525BAD">
        <w:rPr>
          <w:sz w:val="28"/>
          <w:szCs w:val="28"/>
        </w:rPr>
        <w:t>и</w:t>
      </w:r>
      <w:r w:rsidR="00525BAD" w:rsidRPr="00525BAD">
        <w:rPr>
          <w:sz w:val="28"/>
          <w:szCs w:val="28"/>
        </w:rPr>
        <w:t>зической культуры и спорта</w:t>
      </w:r>
      <w:r w:rsidR="00511040">
        <w:rPr>
          <w:sz w:val="28"/>
          <w:szCs w:val="28"/>
        </w:rPr>
        <w:t>» по результатам за  2024</w:t>
      </w:r>
      <w:r w:rsidR="00095964" w:rsidRPr="00095964">
        <w:rPr>
          <w:sz w:val="28"/>
          <w:szCs w:val="28"/>
        </w:rPr>
        <w:t xml:space="preserve"> год</w:t>
      </w:r>
      <w:r w:rsidR="00511040">
        <w:rPr>
          <w:sz w:val="28"/>
          <w:szCs w:val="28"/>
        </w:rPr>
        <w:t>,</w:t>
      </w:r>
      <w:r w:rsidR="00511040" w:rsidRPr="00511040">
        <w:rPr>
          <w:kern w:val="2"/>
          <w:sz w:val="28"/>
          <w:szCs w:val="28"/>
        </w:rPr>
        <w:t xml:space="preserve"> </w:t>
      </w:r>
      <w:r w:rsidR="00511040" w:rsidRPr="009E341E">
        <w:rPr>
          <w:kern w:val="2"/>
          <w:sz w:val="28"/>
          <w:szCs w:val="28"/>
        </w:rPr>
        <w:t>утвержденной пост</w:t>
      </w:r>
      <w:r w:rsidR="00511040" w:rsidRPr="009E341E">
        <w:rPr>
          <w:kern w:val="2"/>
          <w:sz w:val="28"/>
          <w:szCs w:val="28"/>
        </w:rPr>
        <w:t>а</w:t>
      </w:r>
      <w:r w:rsidR="00511040" w:rsidRPr="009E341E">
        <w:rPr>
          <w:kern w:val="2"/>
          <w:sz w:val="28"/>
          <w:szCs w:val="28"/>
        </w:rPr>
        <w:t xml:space="preserve">новлением Администрации </w:t>
      </w:r>
      <w:r w:rsidR="0003464B">
        <w:rPr>
          <w:sz w:val="28"/>
          <w:szCs w:val="28"/>
        </w:rPr>
        <w:t>Красноармейского</w:t>
      </w:r>
      <w:r w:rsidR="00511040" w:rsidRPr="009E341E">
        <w:rPr>
          <w:kern w:val="2"/>
          <w:sz w:val="28"/>
          <w:szCs w:val="28"/>
        </w:rPr>
        <w:t xml:space="preserve"> сельского поселения от </w:t>
      </w:r>
      <w:r w:rsidR="00511040">
        <w:rPr>
          <w:kern w:val="2"/>
          <w:sz w:val="28"/>
          <w:szCs w:val="28"/>
        </w:rPr>
        <w:t>2</w:t>
      </w:r>
      <w:r w:rsidR="00511040" w:rsidRPr="009E341E">
        <w:rPr>
          <w:kern w:val="2"/>
          <w:sz w:val="28"/>
          <w:szCs w:val="28"/>
        </w:rPr>
        <w:t xml:space="preserve">6.11.2018 </w:t>
      </w:r>
      <w:r w:rsidR="0003464B">
        <w:rPr>
          <w:kern w:val="2"/>
          <w:sz w:val="28"/>
          <w:szCs w:val="28"/>
        </w:rPr>
        <w:t>№ 237</w:t>
      </w:r>
      <w:r w:rsidR="00511040" w:rsidRPr="009E341E">
        <w:rPr>
          <w:kern w:val="2"/>
          <w:sz w:val="28"/>
          <w:szCs w:val="28"/>
        </w:rPr>
        <w:t xml:space="preserve">, </w:t>
      </w:r>
      <w:r w:rsidR="00095964" w:rsidRPr="00095964">
        <w:rPr>
          <w:sz w:val="28"/>
          <w:szCs w:val="28"/>
        </w:rPr>
        <w:t>согласно приложению к настоящему постановлению.</w:t>
      </w:r>
    </w:p>
    <w:p w:rsidR="00095964" w:rsidRPr="00095964" w:rsidRDefault="001B16CA" w:rsidP="00095964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095964" w:rsidRPr="00095964">
        <w:rPr>
          <w:sz w:val="28"/>
          <w:szCs w:val="28"/>
        </w:rPr>
        <w:t>2.Настоящее постановление вступает в силу с момента его обнародов</w:t>
      </w:r>
      <w:r w:rsidR="00095964" w:rsidRPr="00095964">
        <w:rPr>
          <w:sz w:val="28"/>
          <w:szCs w:val="28"/>
        </w:rPr>
        <w:t>а</w:t>
      </w:r>
      <w:r w:rsidR="00095964" w:rsidRPr="00095964">
        <w:rPr>
          <w:sz w:val="28"/>
          <w:szCs w:val="28"/>
        </w:rPr>
        <w:t>ния</w:t>
      </w:r>
      <w:r w:rsidR="00666C3B">
        <w:rPr>
          <w:sz w:val="28"/>
          <w:szCs w:val="28"/>
        </w:rPr>
        <w:t xml:space="preserve"> </w:t>
      </w:r>
      <w:r w:rsidR="00666C3B" w:rsidRPr="00EE7CC5">
        <w:rPr>
          <w:sz w:val="28"/>
          <w:szCs w:val="28"/>
        </w:rPr>
        <w:t>(опу</w:t>
      </w:r>
      <w:r w:rsidR="00666C3B" w:rsidRPr="00EE7CC5">
        <w:rPr>
          <w:sz w:val="28"/>
          <w:szCs w:val="28"/>
        </w:rPr>
        <w:t>б</w:t>
      </w:r>
      <w:r w:rsidR="00666C3B">
        <w:rPr>
          <w:sz w:val="28"/>
          <w:szCs w:val="28"/>
        </w:rPr>
        <w:t>ликования).</w:t>
      </w:r>
      <w:r w:rsidR="00095964" w:rsidRPr="00095964">
        <w:rPr>
          <w:sz w:val="28"/>
          <w:szCs w:val="28"/>
        </w:rPr>
        <w:t xml:space="preserve"> </w:t>
      </w:r>
    </w:p>
    <w:p w:rsidR="00084DCB" w:rsidRDefault="001B16CA" w:rsidP="00095964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095964" w:rsidRPr="00095964">
        <w:rPr>
          <w:sz w:val="28"/>
          <w:szCs w:val="28"/>
        </w:rPr>
        <w:t xml:space="preserve">3. Контроль за выполнением </w:t>
      </w:r>
      <w:r w:rsidR="00511040" w:rsidRPr="009E341E">
        <w:rPr>
          <w:sz w:val="28"/>
          <w:szCs w:val="28"/>
        </w:rPr>
        <w:t>настоящего</w:t>
      </w:r>
      <w:r w:rsidR="00511040" w:rsidRPr="00095964">
        <w:rPr>
          <w:sz w:val="28"/>
          <w:szCs w:val="28"/>
        </w:rPr>
        <w:t xml:space="preserve"> </w:t>
      </w:r>
      <w:r w:rsidR="00095964" w:rsidRPr="00095964">
        <w:rPr>
          <w:sz w:val="28"/>
          <w:szCs w:val="28"/>
        </w:rPr>
        <w:t>постановления оставляю за собой.</w:t>
      </w:r>
      <w:r w:rsidR="00084DCB">
        <w:rPr>
          <w:sz w:val="28"/>
          <w:szCs w:val="28"/>
        </w:rPr>
        <w:t xml:space="preserve"> </w:t>
      </w:r>
    </w:p>
    <w:p w:rsidR="00084DCB" w:rsidRDefault="00084DCB" w:rsidP="00095964">
      <w:pPr>
        <w:tabs>
          <w:tab w:val="left" w:pos="0"/>
        </w:tabs>
        <w:rPr>
          <w:sz w:val="28"/>
          <w:szCs w:val="28"/>
        </w:rPr>
      </w:pPr>
    </w:p>
    <w:p w:rsidR="00084DCB" w:rsidRDefault="00084DCB" w:rsidP="00095964">
      <w:pPr>
        <w:tabs>
          <w:tab w:val="left" w:pos="0"/>
        </w:tabs>
        <w:rPr>
          <w:sz w:val="28"/>
          <w:szCs w:val="28"/>
        </w:rPr>
      </w:pPr>
    </w:p>
    <w:p w:rsidR="00084DCB" w:rsidRDefault="00084DCB" w:rsidP="00095964">
      <w:pPr>
        <w:tabs>
          <w:tab w:val="left" w:pos="0"/>
        </w:tabs>
        <w:rPr>
          <w:sz w:val="28"/>
          <w:szCs w:val="28"/>
        </w:rPr>
      </w:pPr>
    </w:p>
    <w:p w:rsidR="00084DCB" w:rsidRDefault="00084DCB" w:rsidP="00095964">
      <w:pPr>
        <w:tabs>
          <w:tab w:val="left" w:pos="0"/>
        </w:tabs>
        <w:rPr>
          <w:sz w:val="28"/>
          <w:szCs w:val="28"/>
        </w:rPr>
      </w:pPr>
    </w:p>
    <w:p w:rsidR="0003464B" w:rsidRDefault="00666C3B" w:rsidP="00666C3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Глава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рации </w:t>
      </w:r>
    </w:p>
    <w:p w:rsidR="00666C3B" w:rsidRDefault="0003464B" w:rsidP="0003464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="00666C3B">
        <w:rPr>
          <w:sz w:val="28"/>
          <w:szCs w:val="28"/>
        </w:rPr>
        <w:t xml:space="preserve"> сельского поселения                                  </w:t>
      </w:r>
      <w:r>
        <w:rPr>
          <w:sz w:val="28"/>
          <w:szCs w:val="28"/>
        </w:rPr>
        <w:t xml:space="preserve">             К.В. Пругл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</w:p>
    <w:p w:rsidR="00666C3B" w:rsidRDefault="00666C3B" w:rsidP="00666C3B">
      <w:pPr>
        <w:tabs>
          <w:tab w:val="left" w:pos="709"/>
        </w:tabs>
        <w:jc w:val="both"/>
        <w:rPr>
          <w:sz w:val="28"/>
          <w:szCs w:val="28"/>
        </w:rPr>
      </w:pPr>
    </w:p>
    <w:p w:rsidR="00395C8A" w:rsidRDefault="00395C8A" w:rsidP="00666C3B">
      <w:pPr>
        <w:tabs>
          <w:tab w:val="left" w:pos="709"/>
        </w:tabs>
        <w:jc w:val="both"/>
        <w:rPr>
          <w:sz w:val="28"/>
          <w:szCs w:val="28"/>
        </w:rPr>
      </w:pPr>
    </w:p>
    <w:p w:rsidR="00395C8A" w:rsidRDefault="00395C8A" w:rsidP="00666C3B">
      <w:pPr>
        <w:tabs>
          <w:tab w:val="left" w:pos="709"/>
        </w:tabs>
        <w:jc w:val="both"/>
        <w:rPr>
          <w:sz w:val="28"/>
          <w:szCs w:val="28"/>
        </w:rPr>
      </w:pPr>
    </w:p>
    <w:p w:rsidR="0037607A" w:rsidRDefault="0037607A" w:rsidP="00E05ACC">
      <w:pPr>
        <w:tabs>
          <w:tab w:val="left" w:pos="709"/>
        </w:tabs>
        <w:jc w:val="both"/>
        <w:rPr>
          <w:sz w:val="28"/>
          <w:szCs w:val="28"/>
        </w:rPr>
      </w:pPr>
    </w:p>
    <w:p w:rsidR="0037607A" w:rsidRDefault="0037607A" w:rsidP="00E05ACC">
      <w:pPr>
        <w:tabs>
          <w:tab w:val="left" w:pos="709"/>
        </w:tabs>
        <w:jc w:val="both"/>
        <w:rPr>
          <w:sz w:val="28"/>
          <w:szCs w:val="28"/>
        </w:rPr>
      </w:pPr>
    </w:p>
    <w:p w:rsidR="0037607A" w:rsidRPr="00B10BE2" w:rsidRDefault="0037607A" w:rsidP="0037607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10BE2">
        <w:rPr>
          <w:sz w:val="28"/>
          <w:szCs w:val="28"/>
        </w:rPr>
        <w:lastRenderedPageBreak/>
        <w:t>Приложение</w:t>
      </w:r>
    </w:p>
    <w:p w:rsidR="0037607A" w:rsidRPr="00B10BE2" w:rsidRDefault="0054253B" w:rsidP="0037607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3C57BD">
        <w:rPr>
          <w:sz w:val="28"/>
          <w:szCs w:val="28"/>
        </w:rPr>
        <w:t>постановлению</w:t>
      </w:r>
    </w:p>
    <w:p w:rsidR="003C57BD" w:rsidRDefault="0037607A" w:rsidP="0037607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10BE2">
        <w:rPr>
          <w:sz w:val="28"/>
          <w:szCs w:val="28"/>
        </w:rPr>
        <w:t xml:space="preserve">Администрации </w:t>
      </w:r>
    </w:p>
    <w:p w:rsidR="0037607A" w:rsidRPr="00B10BE2" w:rsidRDefault="003C57BD" w:rsidP="0037607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</w:p>
    <w:p w:rsidR="0037607A" w:rsidRPr="00B10BE2" w:rsidRDefault="0037607A" w:rsidP="0037607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10BE2">
        <w:rPr>
          <w:sz w:val="28"/>
          <w:szCs w:val="28"/>
        </w:rPr>
        <w:t>сельского поселения</w:t>
      </w:r>
    </w:p>
    <w:p w:rsidR="0037607A" w:rsidRPr="00B10BE2" w:rsidRDefault="0054253B" w:rsidP="0037607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395C8A">
        <w:rPr>
          <w:sz w:val="28"/>
          <w:szCs w:val="28"/>
        </w:rPr>
        <w:t>14</w:t>
      </w:r>
      <w:r w:rsidR="00511040">
        <w:rPr>
          <w:sz w:val="28"/>
          <w:szCs w:val="28"/>
        </w:rPr>
        <w:t>.03.2025</w:t>
      </w:r>
      <w:r w:rsidR="0037607A" w:rsidRPr="00B10BE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395C8A">
        <w:rPr>
          <w:sz w:val="28"/>
          <w:szCs w:val="28"/>
        </w:rPr>
        <w:t>46</w:t>
      </w:r>
      <w:r w:rsidR="0037607A" w:rsidRPr="00B10BE2">
        <w:rPr>
          <w:sz w:val="28"/>
          <w:szCs w:val="28"/>
        </w:rPr>
        <w:t xml:space="preserve">   </w:t>
      </w:r>
    </w:p>
    <w:p w:rsidR="00525BAD" w:rsidRPr="00B96A07" w:rsidRDefault="00525BAD" w:rsidP="00525BA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96A07">
        <w:rPr>
          <w:sz w:val="28"/>
          <w:szCs w:val="28"/>
        </w:rPr>
        <w:t>ОТЧЕТ</w:t>
      </w:r>
    </w:p>
    <w:p w:rsidR="00525BAD" w:rsidRPr="00B96A07" w:rsidRDefault="00525BAD" w:rsidP="00525BA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96A07">
        <w:rPr>
          <w:sz w:val="28"/>
          <w:szCs w:val="28"/>
        </w:rPr>
        <w:t>О РЕАЛИЗАЦИИ МУНИЦИПАЛЬНОЙ</w:t>
      </w:r>
    </w:p>
    <w:p w:rsidR="00525BAD" w:rsidRPr="00B96A07" w:rsidRDefault="00525BAD" w:rsidP="00525BA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96A07">
        <w:rPr>
          <w:sz w:val="28"/>
          <w:szCs w:val="28"/>
        </w:rPr>
        <w:t xml:space="preserve">ПРОГРАММЫ </w:t>
      </w:r>
      <w:r w:rsidR="003C57BD">
        <w:rPr>
          <w:sz w:val="28"/>
          <w:szCs w:val="28"/>
        </w:rPr>
        <w:t>КРАСНОАРМЕЙСКОГО</w:t>
      </w:r>
      <w:r w:rsidRPr="00B96A07">
        <w:rPr>
          <w:sz w:val="28"/>
          <w:szCs w:val="28"/>
        </w:rPr>
        <w:t xml:space="preserve"> СЕЛЬСКОГО ПОСЕЛЕНИЯ</w:t>
      </w:r>
    </w:p>
    <w:p w:rsidR="00525BAD" w:rsidRPr="00B96A07" w:rsidRDefault="00525BAD" w:rsidP="00525BA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96A07">
        <w:rPr>
          <w:sz w:val="28"/>
          <w:szCs w:val="28"/>
        </w:rPr>
        <w:t xml:space="preserve">«РАЗВИТИЕ ФИЗИЧЕСКОЙ КУЛЬТУРЫ И СПОРТА» ЗА </w:t>
      </w:r>
      <w:r w:rsidR="00D24848">
        <w:rPr>
          <w:sz w:val="28"/>
          <w:szCs w:val="28"/>
        </w:rPr>
        <w:t>2024</w:t>
      </w:r>
      <w:r w:rsidRPr="00B96A07">
        <w:rPr>
          <w:sz w:val="28"/>
          <w:szCs w:val="28"/>
        </w:rPr>
        <w:t xml:space="preserve"> ГОД</w:t>
      </w:r>
    </w:p>
    <w:p w:rsidR="00525BAD" w:rsidRPr="00B96A07" w:rsidRDefault="00525BAD" w:rsidP="00525BA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24848" w:rsidRPr="009E341E" w:rsidRDefault="00D24848" w:rsidP="00D24848">
      <w:pPr>
        <w:jc w:val="center"/>
        <w:rPr>
          <w:kern w:val="2"/>
          <w:sz w:val="28"/>
          <w:szCs w:val="28"/>
        </w:rPr>
      </w:pPr>
      <w:r w:rsidRPr="009E341E">
        <w:rPr>
          <w:kern w:val="2"/>
          <w:sz w:val="28"/>
          <w:szCs w:val="28"/>
        </w:rPr>
        <w:t xml:space="preserve">Раздел 1. Конкретные результаты, </w:t>
      </w:r>
      <w:r w:rsidRPr="009E341E">
        <w:rPr>
          <w:kern w:val="2"/>
          <w:sz w:val="28"/>
          <w:szCs w:val="28"/>
        </w:rPr>
        <w:br/>
        <w:t>достигнутые за отчетный период</w:t>
      </w:r>
    </w:p>
    <w:p w:rsidR="00525BAD" w:rsidRPr="00B96A07" w:rsidRDefault="00525BAD" w:rsidP="00525BA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25BAD" w:rsidRPr="00B96A07" w:rsidRDefault="00525BAD" w:rsidP="00525BA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6A07">
        <w:rPr>
          <w:sz w:val="28"/>
          <w:szCs w:val="28"/>
        </w:rPr>
        <w:t>Муниципальная программа</w:t>
      </w:r>
      <w:r>
        <w:rPr>
          <w:sz w:val="28"/>
          <w:szCs w:val="28"/>
        </w:rPr>
        <w:t xml:space="preserve"> </w:t>
      </w:r>
      <w:r w:rsidR="003C57BD">
        <w:rPr>
          <w:sz w:val="28"/>
          <w:szCs w:val="28"/>
        </w:rPr>
        <w:t>Красноармейского</w:t>
      </w:r>
      <w:r w:rsidR="00666C3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B96A07">
        <w:rPr>
          <w:sz w:val="28"/>
          <w:szCs w:val="28"/>
        </w:rPr>
        <w:t xml:space="preserve"> Орло</w:t>
      </w:r>
      <w:r w:rsidRPr="00B96A07">
        <w:rPr>
          <w:sz w:val="28"/>
          <w:szCs w:val="28"/>
        </w:rPr>
        <w:t>в</w:t>
      </w:r>
      <w:r w:rsidRPr="00B96A07">
        <w:rPr>
          <w:sz w:val="28"/>
          <w:szCs w:val="28"/>
        </w:rPr>
        <w:t>ского района "Развитие физической культуры и спорта" (далее - Программа) у</w:t>
      </w:r>
      <w:r w:rsidRPr="00B96A07">
        <w:rPr>
          <w:sz w:val="28"/>
          <w:szCs w:val="28"/>
        </w:rPr>
        <w:t>т</w:t>
      </w:r>
      <w:r w:rsidRPr="00B96A07">
        <w:rPr>
          <w:sz w:val="28"/>
          <w:szCs w:val="28"/>
        </w:rPr>
        <w:t>верждена постановлением Админ</w:t>
      </w:r>
      <w:r>
        <w:rPr>
          <w:sz w:val="28"/>
          <w:szCs w:val="28"/>
        </w:rPr>
        <w:t xml:space="preserve">истрации </w:t>
      </w:r>
      <w:r w:rsidR="003C57BD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Орло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района от </w:t>
      </w:r>
      <w:r w:rsidR="003C57BD">
        <w:rPr>
          <w:sz w:val="28"/>
          <w:szCs w:val="28"/>
        </w:rPr>
        <w:t>2</w:t>
      </w:r>
      <w:r>
        <w:rPr>
          <w:sz w:val="28"/>
          <w:szCs w:val="28"/>
        </w:rPr>
        <w:t xml:space="preserve">6.11.2018 № </w:t>
      </w:r>
      <w:r w:rsidR="003C57BD">
        <w:rPr>
          <w:sz w:val="28"/>
          <w:szCs w:val="28"/>
        </w:rPr>
        <w:t>237</w:t>
      </w:r>
      <w:r w:rsidRPr="00B96A07">
        <w:rPr>
          <w:sz w:val="28"/>
          <w:szCs w:val="28"/>
        </w:rPr>
        <w:t xml:space="preserve">. </w:t>
      </w:r>
    </w:p>
    <w:p w:rsidR="00525BAD" w:rsidRPr="00B96A07" w:rsidRDefault="00525BAD" w:rsidP="00525BA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6A07">
        <w:rPr>
          <w:sz w:val="28"/>
          <w:szCs w:val="28"/>
        </w:rPr>
        <w:t xml:space="preserve">В соответствии с постановлением Администрации </w:t>
      </w:r>
      <w:r w:rsidR="003C57BD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</w:t>
      </w:r>
      <w:r w:rsidRPr="00B96A07">
        <w:rPr>
          <w:sz w:val="28"/>
          <w:szCs w:val="28"/>
        </w:rPr>
        <w:t xml:space="preserve"> от </w:t>
      </w:r>
      <w:r w:rsidRPr="00994555">
        <w:rPr>
          <w:sz w:val="28"/>
          <w:szCs w:val="28"/>
        </w:rPr>
        <w:t xml:space="preserve">01.02.2018 N </w:t>
      </w:r>
      <w:r>
        <w:rPr>
          <w:sz w:val="28"/>
          <w:szCs w:val="28"/>
        </w:rPr>
        <w:t>25</w:t>
      </w:r>
      <w:r w:rsidRPr="00994555">
        <w:rPr>
          <w:sz w:val="28"/>
          <w:szCs w:val="28"/>
        </w:rPr>
        <w:t xml:space="preserve"> «Об утверждении Порядка разработки, ре</w:t>
      </w:r>
      <w:r w:rsidRPr="00994555">
        <w:rPr>
          <w:sz w:val="28"/>
          <w:szCs w:val="28"/>
        </w:rPr>
        <w:t>а</w:t>
      </w:r>
      <w:r w:rsidRPr="00994555">
        <w:rPr>
          <w:sz w:val="28"/>
          <w:szCs w:val="28"/>
        </w:rPr>
        <w:t xml:space="preserve">лизации и оценки эффективности муниципальных программ </w:t>
      </w:r>
      <w:r w:rsidR="003C57BD">
        <w:rPr>
          <w:sz w:val="28"/>
          <w:szCs w:val="28"/>
        </w:rPr>
        <w:t>Красноармейского</w:t>
      </w:r>
      <w:r w:rsidRPr="00994555">
        <w:rPr>
          <w:sz w:val="28"/>
          <w:szCs w:val="28"/>
        </w:rPr>
        <w:t xml:space="preserve"> сельского поселения Орловского района»</w:t>
      </w:r>
      <w:r w:rsidRPr="00B96A07">
        <w:rPr>
          <w:sz w:val="28"/>
          <w:szCs w:val="28"/>
        </w:rPr>
        <w:t xml:space="preserve"> утвержден План реализации муниц</w:t>
      </w:r>
      <w:r w:rsidRPr="00B96A07">
        <w:rPr>
          <w:sz w:val="28"/>
          <w:szCs w:val="28"/>
        </w:rPr>
        <w:t>и</w:t>
      </w:r>
      <w:r w:rsidRPr="00B96A07">
        <w:rPr>
          <w:sz w:val="28"/>
          <w:szCs w:val="28"/>
        </w:rPr>
        <w:t xml:space="preserve">пальной программы </w:t>
      </w:r>
      <w:r w:rsidR="003C57BD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сельского поселения</w:t>
      </w:r>
      <w:r w:rsidRPr="00B96A07">
        <w:rPr>
          <w:sz w:val="28"/>
          <w:szCs w:val="28"/>
        </w:rPr>
        <w:t xml:space="preserve"> Орловского района "Разв</w:t>
      </w:r>
      <w:r>
        <w:rPr>
          <w:sz w:val="28"/>
          <w:szCs w:val="28"/>
        </w:rPr>
        <w:t>итие 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туры и туризма" </w:t>
      </w:r>
      <w:r w:rsidRPr="00B96A07">
        <w:rPr>
          <w:sz w:val="28"/>
          <w:szCs w:val="28"/>
        </w:rPr>
        <w:t>(далее – План мероприятий).</w:t>
      </w:r>
    </w:p>
    <w:p w:rsidR="00525BAD" w:rsidRPr="00B96A07" w:rsidRDefault="00525BAD" w:rsidP="00525BA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6A07">
        <w:rPr>
          <w:sz w:val="28"/>
          <w:szCs w:val="28"/>
        </w:rPr>
        <w:t xml:space="preserve">Программа включает в себя </w:t>
      </w:r>
      <w:r>
        <w:rPr>
          <w:sz w:val="28"/>
          <w:szCs w:val="28"/>
        </w:rPr>
        <w:t>две подпрограммы</w:t>
      </w:r>
      <w:r w:rsidRPr="00B96A07">
        <w:rPr>
          <w:sz w:val="28"/>
          <w:szCs w:val="28"/>
        </w:rPr>
        <w:t>:</w:t>
      </w:r>
    </w:p>
    <w:p w:rsidR="00525BAD" w:rsidRDefault="00525BAD" w:rsidP="00525B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96A07">
        <w:rPr>
          <w:sz w:val="28"/>
          <w:szCs w:val="28"/>
        </w:rPr>
        <w:t>П</w:t>
      </w:r>
      <w:r>
        <w:rPr>
          <w:sz w:val="28"/>
          <w:szCs w:val="28"/>
        </w:rPr>
        <w:t>одпрограмма 1</w:t>
      </w:r>
      <w:r w:rsidRPr="00B96A07">
        <w:rPr>
          <w:sz w:val="28"/>
          <w:szCs w:val="28"/>
        </w:rPr>
        <w:t xml:space="preserve"> – «</w:t>
      </w:r>
      <w:r w:rsidRPr="00B96A07">
        <w:rPr>
          <w:bCs/>
          <w:kern w:val="2"/>
          <w:sz w:val="28"/>
          <w:szCs w:val="28"/>
        </w:rPr>
        <w:t xml:space="preserve">Развитие физической культуры и массового спорта </w:t>
      </w:r>
      <w:r w:rsidR="003C57BD">
        <w:rPr>
          <w:sz w:val="28"/>
          <w:szCs w:val="28"/>
        </w:rPr>
        <w:t>Красн</w:t>
      </w:r>
      <w:r w:rsidR="003C57BD">
        <w:rPr>
          <w:sz w:val="28"/>
          <w:szCs w:val="28"/>
        </w:rPr>
        <w:t>о</w:t>
      </w:r>
      <w:r w:rsidR="003C57BD">
        <w:rPr>
          <w:sz w:val="28"/>
          <w:szCs w:val="28"/>
        </w:rPr>
        <w:t>армейского</w:t>
      </w:r>
      <w:r w:rsidRPr="00B96A07">
        <w:rPr>
          <w:bCs/>
          <w:kern w:val="2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».</w:t>
      </w:r>
    </w:p>
    <w:p w:rsidR="00525BAD" w:rsidRPr="00B96A07" w:rsidRDefault="00525BAD" w:rsidP="00525B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2 – «</w:t>
      </w:r>
      <w:r w:rsidRPr="00853C61">
        <w:rPr>
          <w:kern w:val="2"/>
          <w:sz w:val="28"/>
          <w:szCs w:val="28"/>
        </w:rPr>
        <w:t xml:space="preserve">Развитие инфраструктуры спорта в </w:t>
      </w:r>
      <w:r w:rsidR="000D7C7F">
        <w:rPr>
          <w:sz w:val="28"/>
          <w:szCs w:val="28"/>
        </w:rPr>
        <w:t>Красноармейском</w:t>
      </w:r>
      <w:r>
        <w:rPr>
          <w:kern w:val="2"/>
          <w:sz w:val="28"/>
          <w:szCs w:val="28"/>
        </w:rPr>
        <w:t xml:space="preserve"> сел</w:t>
      </w:r>
      <w:r>
        <w:rPr>
          <w:kern w:val="2"/>
          <w:sz w:val="28"/>
          <w:szCs w:val="28"/>
        </w:rPr>
        <w:t>ь</w:t>
      </w:r>
      <w:r>
        <w:rPr>
          <w:kern w:val="2"/>
          <w:sz w:val="28"/>
          <w:szCs w:val="28"/>
        </w:rPr>
        <w:t>ском поселении».</w:t>
      </w:r>
    </w:p>
    <w:p w:rsidR="00525BAD" w:rsidRPr="003E00E2" w:rsidRDefault="00525BAD" w:rsidP="00525BAD">
      <w:pPr>
        <w:widowControl w:val="0"/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 w:rsidRPr="00B96A07">
        <w:rPr>
          <w:sz w:val="28"/>
          <w:szCs w:val="28"/>
        </w:rPr>
        <w:t>В рамках реализации Подпрограммы 1 «</w:t>
      </w:r>
      <w:r w:rsidRPr="00B96A07">
        <w:rPr>
          <w:bCs/>
          <w:kern w:val="2"/>
          <w:sz w:val="28"/>
          <w:szCs w:val="28"/>
        </w:rPr>
        <w:t xml:space="preserve">Развитие физической культуры и массового спорта </w:t>
      </w:r>
      <w:r>
        <w:rPr>
          <w:bCs/>
          <w:kern w:val="2"/>
          <w:sz w:val="28"/>
          <w:szCs w:val="28"/>
        </w:rPr>
        <w:t>Пролетарского</w:t>
      </w:r>
      <w:r w:rsidRPr="00B96A07">
        <w:rPr>
          <w:bCs/>
          <w:kern w:val="2"/>
          <w:sz w:val="28"/>
          <w:szCs w:val="28"/>
        </w:rPr>
        <w:t xml:space="preserve"> сельского поселения</w:t>
      </w:r>
      <w:r w:rsidRPr="00B96A07">
        <w:rPr>
          <w:sz w:val="28"/>
          <w:szCs w:val="28"/>
        </w:rPr>
        <w:t>» запланировано выполн</w:t>
      </w:r>
      <w:r w:rsidRPr="00B96A07">
        <w:rPr>
          <w:sz w:val="28"/>
          <w:szCs w:val="28"/>
        </w:rPr>
        <w:t>е</w:t>
      </w:r>
      <w:r w:rsidRPr="00B96A07">
        <w:rPr>
          <w:sz w:val="28"/>
          <w:szCs w:val="28"/>
        </w:rPr>
        <w:t xml:space="preserve">ние 1 основного мероприятия </w:t>
      </w:r>
      <w:r w:rsidRPr="00B96A07">
        <w:rPr>
          <w:kern w:val="2"/>
          <w:sz w:val="28"/>
          <w:szCs w:val="28"/>
        </w:rPr>
        <w:t>1.1. «</w:t>
      </w:r>
      <w:r w:rsidRPr="003E00E2">
        <w:rPr>
          <w:kern w:val="2"/>
          <w:sz w:val="28"/>
          <w:szCs w:val="28"/>
        </w:rPr>
        <w:t xml:space="preserve">Физическое воспитание населения </w:t>
      </w:r>
      <w:r w:rsidR="000D7C7F">
        <w:rPr>
          <w:sz w:val="28"/>
          <w:szCs w:val="28"/>
        </w:rPr>
        <w:t>Красноа</w:t>
      </w:r>
      <w:r w:rsidR="000D7C7F">
        <w:rPr>
          <w:sz w:val="28"/>
          <w:szCs w:val="28"/>
        </w:rPr>
        <w:t>р</w:t>
      </w:r>
      <w:r w:rsidR="000D7C7F">
        <w:rPr>
          <w:sz w:val="28"/>
          <w:szCs w:val="28"/>
        </w:rPr>
        <w:t>мейского</w:t>
      </w:r>
      <w:r>
        <w:rPr>
          <w:kern w:val="2"/>
          <w:sz w:val="28"/>
          <w:szCs w:val="28"/>
        </w:rPr>
        <w:t xml:space="preserve"> сельского посе</w:t>
      </w:r>
      <w:r w:rsidRPr="003E00E2">
        <w:rPr>
          <w:kern w:val="2"/>
          <w:sz w:val="28"/>
          <w:szCs w:val="28"/>
        </w:rPr>
        <w:t>ления и обеспечение организации и проведения физкул</w:t>
      </w:r>
      <w:r w:rsidRPr="003E00E2">
        <w:rPr>
          <w:kern w:val="2"/>
          <w:sz w:val="28"/>
          <w:szCs w:val="28"/>
        </w:rPr>
        <w:t>ь</w:t>
      </w:r>
      <w:r>
        <w:rPr>
          <w:kern w:val="2"/>
          <w:sz w:val="28"/>
          <w:szCs w:val="28"/>
        </w:rPr>
        <w:t>турных и массовых спортивных ме</w:t>
      </w:r>
      <w:r w:rsidRPr="003E00E2">
        <w:rPr>
          <w:kern w:val="2"/>
          <w:sz w:val="28"/>
          <w:szCs w:val="28"/>
        </w:rPr>
        <w:t>роприятий</w:t>
      </w:r>
      <w:r w:rsidRPr="00B96A07">
        <w:rPr>
          <w:kern w:val="2"/>
          <w:sz w:val="28"/>
          <w:szCs w:val="28"/>
        </w:rPr>
        <w:t>».</w:t>
      </w:r>
      <w:r w:rsidRPr="00B96A07">
        <w:rPr>
          <w:sz w:val="28"/>
          <w:szCs w:val="28"/>
        </w:rPr>
        <w:t xml:space="preserve"> </w:t>
      </w:r>
    </w:p>
    <w:p w:rsidR="00525BAD" w:rsidRPr="00B96A07" w:rsidRDefault="00525BAD" w:rsidP="00525BAD">
      <w:pPr>
        <w:ind w:firstLine="708"/>
        <w:jc w:val="both"/>
        <w:rPr>
          <w:sz w:val="28"/>
        </w:rPr>
      </w:pPr>
      <w:r w:rsidRPr="00B96A07">
        <w:rPr>
          <w:sz w:val="28"/>
        </w:rPr>
        <w:t xml:space="preserve">Работа по развитию физической культуры и спорта </w:t>
      </w:r>
      <w:r>
        <w:rPr>
          <w:sz w:val="28"/>
        </w:rPr>
        <w:t xml:space="preserve">в </w:t>
      </w:r>
      <w:r w:rsidR="000D7C7F">
        <w:rPr>
          <w:sz w:val="28"/>
          <w:szCs w:val="28"/>
        </w:rPr>
        <w:t>Красноармейском</w:t>
      </w:r>
      <w:r w:rsidRPr="00B96A07">
        <w:rPr>
          <w:sz w:val="28"/>
        </w:rPr>
        <w:t xml:space="preserve"> сельском поселение организуется с учетом районных соревнований, традиций, сл</w:t>
      </w:r>
      <w:r w:rsidRPr="00B96A07">
        <w:rPr>
          <w:sz w:val="28"/>
        </w:rPr>
        <w:t>о</w:t>
      </w:r>
      <w:r w:rsidRPr="00B96A07">
        <w:rPr>
          <w:sz w:val="28"/>
        </w:rPr>
        <w:t xml:space="preserve">жившихся в </w:t>
      </w:r>
      <w:r>
        <w:rPr>
          <w:sz w:val="28"/>
        </w:rPr>
        <w:t>поселении</w:t>
      </w:r>
      <w:r w:rsidRPr="00B96A07">
        <w:rPr>
          <w:sz w:val="28"/>
        </w:rPr>
        <w:t>, предложений и пожеланий коллективов физкультуры.</w:t>
      </w:r>
    </w:p>
    <w:p w:rsidR="00525BAD" w:rsidRPr="00E2618F" w:rsidRDefault="00525BAD" w:rsidP="00525BAD">
      <w:pPr>
        <w:ind w:firstLine="709"/>
        <w:jc w:val="both"/>
        <w:rPr>
          <w:sz w:val="28"/>
          <w:szCs w:val="28"/>
        </w:rPr>
      </w:pPr>
      <w:r w:rsidRPr="00BA07C7">
        <w:rPr>
          <w:sz w:val="28"/>
          <w:szCs w:val="28"/>
        </w:rPr>
        <w:t>Из спортивных объектов на территории поселения расположены спорти</w:t>
      </w:r>
      <w:r w:rsidRPr="00BA07C7">
        <w:rPr>
          <w:sz w:val="28"/>
          <w:szCs w:val="28"/>
        </w:rPr>
        <w:t>в</w:t>
      </w:r>
      <w:r w:rsidRPr="00BA07C7">
        <w:rPr>
          <w:sz w:val="28"/>
          <w:szCs w:val="28"/>
        </w:rPr>
        <w:t xml:space="preserve">ные площадки и футбольные поля. </w:t>
      </w:r>
      <w:r>
        <w:rPr>
          <w:sz w:val="28"/>
          <w:szCs w:val="28"/>
        </w:rPr>
        <w:t xml:space="preserve"> </w:t>
      </w:r>
    </w:p>
    <w:p w:rsidR="00525BAD" w:rsidRPr="00294D48" w:rsidRDefault="00525BAD" w:rsidP="00525BAD">
      <w:pPr>
        <w:ind w:firstLine="709"/>
        <w:jc w:val="both"/>
        <w:rPr>
          <w:sz w:val="28"/>
          <w:szCs w:val="28"/>
        </w:rPr>
      </w:pPr>
      <w:r w:rsidRPr="00294D48">
        <w:rPr>
          <w:sz w:val="28"/>
          <w:szCs w:val="28"/>
        </w:rPr>
        <w:t>На территории сельского поселения наход</w:t>
      </w:r>
      <w:r>
        <w:rPr>
          <w:sz w:val="28"/>
          <w:szCs w:val="28"/>
        </w:rPr>
        <w:t>и</w:t>
      </w:r>
      <w:r w:rsidRPr="00294D48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  образовательное</w:t>
      </w:r>
      <w:r w:rsidRPr="00294D48">
        <w:rPr>
          <w:sz w:val="28"/>
          <w:szCs w:val="28"/>
        </w:rPr>
        <w:t xml:space="preserve"> учрежд</w:t>
      </w:r>
      <w:r w:rsidRPr="00294D48">
        <w:rPr>
          <w:sz w:val="28"/>
          <w:szCs w:val="28"/>
        </w:rPr>
        <w:t>е</w:t>
      </w:r>
      <w:r w:rsidRPr="00294D48">
        <w:rPr>
          <w:sz w:val="28"/>
          <w:szCs w:val="28"/>
        </w:rPr>
        <w:t>ни</w:t>
      </w:r>
      <w:r>
        <w:rPr>
          <w:sz w:val="28"/>
          <w:szCs w:val="28"/>
        </w:rPr>
        <w:t>е</w:t>
      </w:r>
      <w:r w:rsidRPr="00294D48">
        <w:rPr>
          <w:sz w:val="28"/>
          <w:szCs w:val="28"/>
        </w:rPr>
        <w:t xml:space="preserve"> МБОУ «</w:t>
      </w:r>
      <w:r w:rsidR="000D7C7F">
        <w:rPr>
          <w:sz w:val="28"/>
          <w:szCs w:val="28"/>
        </w:rPr>
        <w:t>Красноармейская</w:t>
      </w:r>
      <w:r>
        <w:rPr>
          <w:sz w:val="28"/>
          <w:szCs w:val="28"/>
        </w:rPr>
        <w:t xml:space="preserve"> СОШ</w:t>
      </w:r>
      <w:r w:rsidR="000D7C7F">
        <w:rPr>
          <w:sz w:val="28"/>
          <w:szCs w:val="28"/>
        </w:rPr>
        <w:t>»,</w:t>
      </w:r>
      <w:r w:rsidRPr="00294D48">
        <w:rPr>
          <w:sz w:val="28"/>
          <w:szCs w:val="28"/>
        </w:rPr>
        <w:t xml:space="preserve"> где согласно плану проходят спортивные соревнования. </w:t>
      </w:r>
      <w:r>
        <w:rPr>
          <w:sz w:val="28"/>
          <w:szCs w:val="28"/>
        </w:rPr>
        <w:t xml:space="preserve"> </w:t>
      </w:r>
      <w:r w:rsidRPr="00294D48">
        <w:rPr>
          <w:sz w:val="28"/>
          <w:szCs w:val="28"/>
        </w:rPr>
        <w:t xml:space="preserve">  </w:t>
      </w:r>
    </w:p>
    <w:p w:rsidR="00525BAD" w:rsidRPr="00294D48" w:rsidRDefault="00525BAD" w:rsidP="00525BAD">
      <w:pPr>
        <w:ind w:firstLine="709"/>
        <w:jc w:val="both"/>
        <w:rPr>
          <w:sz w:val="28"/>
          <w:szCs w:val="28"/>
        </w:rPr>
      </w:pPr>
      <w:r w:rsidRPr="00294D48">
        <w:rPr>
          <w:sz w:val="28"/>
          <w:szCs w:val="28"/>
        </w:rPr>
        <w:t xml:space="preserve">Студенты, проживающие на территории сельского поселения активное участие принимают в спортивных районных мероприятиях по разным видам спорта. </w:t>
      </w:r>
    </w:p>
    <w:p w:rsidR="00525BAD" w:rsidRPr="00B96A07" w:rsidRDefault="00525BAD" w:rsidP="00525BAD">
      <w:pPr>
        <w:ind w:firstLine="709"/>
        <w:jc w:val="both"/>
        <w:rPr>
          <w:sz w:val="28"/>
          <w:szCs w:val="28"/>
        </w:rPr>
      </w:pPr>
      <w:r w:rsidRPr="00294D48">
        <w:rPr>
          <w:sz w:val="28"/>
          <w:szCs w:val="28"/>
        </w:rPr>
        <w:t xml:space="preserve">На территории </w:t>
      </w:r>
      <w:r w:rsidR="000D7C7F">
        <w:rPr>
          <w:sz w:val="28"/>
          <w:szCs w:val="28"/>
        </w:rPr>
        <w:t>Красноармейского</w:t>
      </w:r>
      <w:r w:rsidRPr="00294D48">
        <w:rPr>
          <w:sz w:val="28"/>
          <w:szCs w:val="28"/>
        </w:rPr>
        <w:t xml:space="preserve"> сельского поселения имеется </w:t>
      </w:r>
      <w:r>
        <w:rPr>
          <w:sz w:val="28"/>
          <w:szCs w:val="28"/>
        </w:rPr>
        <w:t>футбол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ное поле</w:t>
      </w:r>
      <w:r w:rsidRPr="00294D48">
        <w:rPr>
          <w:sz w:val="28"/>
          <w:szCs w:val="28"/>
        </w:rPr>
        <w:t xml:space="preserve">, на котором летом проходят игры по футболу.  </w:t>
      </w:r>
    </w:p>
    <w:p w:rsidR="00525BAD" w:rsidRPr="00B96A07" w:rsidRDefault="000D7C7F" w:rsidP="00525BAD">
      <w:pPr>
        <w:ind w:firstLine="708"/>
        <w:jc w:val="both"/>
        <w:rPr>
          <w:sz w:val="28"/>
        </w:rPr>
      </w:pPr>
      <w:r>
        <w:rPr>
          <w:sz w:val="28"/>
          <w:szCs w:val="28"/>
        </w:rPr>
        <w:lastRenderedPageBreak/>
        <w:t>Красноармейское</w:t>
      </w:r>
      <w:r w:rsidR="00525BAD" w:rsidRPr="00B96A07">
        <w:rPr>
          <w:sz w:val="28"/>
        </w:rPr>
        <w:t xml:space="preserve"> сельское поселение принимает активное участие в фи</w:t>
      </w:r>
      <w:r w:rsidR="00525BAD" w:rsidRPr="00B96A07">
        <w:rPr>
          <w:sz w:val="28"/>
        </w:rPr>
        <w:t>з</w:t>
      </w:r>
      <w:r w:rsidR="00525BAD" w:rsidRPr="00B96A07">
        <w:rPr>
          <w:sz w:val="28"/>
        </w:rPr>
        <w:t xml:space="preserve">культурно-спортивных мероприятиях района по физической культуре и спорту, в соответствии с календарным планом физкультурно-спортивных мероприятий Орловского района. </w:t>
      </w:r>
    </w:p>
    <w:p w:rsidR="00D90A81" w:rsidRPr="009E341E" w:rsidRDefault="00D90A81" w:rsidP="00D90A81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E341E">
        <w:rPr>
          <w:kern w:val="2"/>
          <w:sz w:val="28"/>
          <w:szCs w:val="28"/>
        </w:rPr>
        <w:t xml:space="preserve">Раздел 2. </w:t>
      </w:r>
      <w:r w:rsidRPr="009E341E">
        <w:rPr>
          <w:sz w:val="28"/>
          <w:szCs w:val="28"/>
        </w:rPr>
        <w:t>Результаты реализации основных</w:t>
      </w:r>
      <w:r w:rsidRPr="009E341E">
        <w:rPr>
          <w:rStyle w:val="apple-converted-space"/>
          <w:sz w:val="28"/>
          <w:szCs w:val="28"/>
        </w:rPr>
        <w:t> </w:t>
      </w:r>
      <w:r w:rsidRPr="009E341E">
        <w:rPr>
          <w:sz w:val="28"/>
          <w:szCs w:val="28"/>
        </w:rPr>
        <w:br/>
        <w:t>мероприятий подпрограмм муниципальной программы,</w:t>
      </w:r>
    </w:p>
    <w:p w:rsidR="00D90A81" w:rsidRPr="009E341E" w:rsidRDefault="00D90A81" w:rsidP="00D90A81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E341E">
        <w:rPr>
          <w:sz w:val="28"/>
          <w:szCs w:val="28"/>
        </w:rPr>
        <w:t>а также сведения о достижении контрольных событий</w:t>
      </w:r>
    </w:p>
    <w:p w:rsidR="00D90A81" w:rsidRPr="009E341E" w:rsidRDefault="00D90A81" w:rsidP="00D90A81">
      <w:pPr>
        <w:jc w:val="center"/>
        <w:rPr>
          <w:kern w:val="2"/>
          <w:sz w:val="28"/>
          <w:szCs w:val="28"/>
        </w:rPr>
      </w:pPr>
    </w:p>
    <w:p w:rsidR="00D90A81" w:rsidRPr="009E341E" w:rsidRDefault="00D90A81" w:rsidP="00D90A81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9E341E">
        <w:rPr>
          <w:rFonts w:eastAsia="Calibri"/>
          <w:kern w:val="2"/>
          <w:sz w:val="28"/>
          <w:szCs w:val="28"/>
          <w:lang w:eastAsia="en-US"/>
        </w:rPr>
        <w:t>Достижению результатов по итогам 20</w:t>
      </w:r>
      <w:r>
        <w:rPr>
          <w:rFonts w:eastAsia="Calibri"/>
          <w:kern w:val="2"/>
          <w:sz w:val="28"/>
          <w:szCs w:val="28"/>
          <w:lang w:eastAsia="en-US"/>
        </w:rPr>
        <w:t>24</w:t>
      </w:r>
      <w:r w:rsidRPr="009E341E">
        <w:rPr>
          <w:rFonts w:eastAsia="Calibri"/>
          <w:kern w:val="2"/>
          <w:sz w:val="28"/>
          <w:szCs w:val="28"/>
          <w:lang w:eastAsia="en-US"/>
        </w:rPr>
        <w:t xml:space="preserve"> года, описанных в разделе 1 н</w:t>
      </w:r>
      <w:r w:rsidRPr="009E341E">
        <w:rPr>
          <w:rFonts w:eastAsia="Calibri"/>
          <w:kern w:val="2"/>
          <w:sz w:val="28"/>
          <w:szCs w:val="28"/>
          <w:lang w:eastAsia="en-US"/>
        </w:rPr>
        <w:t>а</w:t>
      </w:r>
      <w:r w:rsidRPr="009E341E">
        <w:rPr>
          <w:rFonts w:eastAsia="Calibri"/>
          <w:kern w:val="2"/>
          <w:sz w:val="28"/>
          <w:szCs w:val="28"/>
          <w:lang w:eastAsia="en-US"/>
        </w:rPr>
        <w:t>стоящего отчета о реализации муниципальной программы, способствовала ре</w:t>
      </w:r>
      <w:r w:rsidRPr="009E341E">
        <w:rPr>
          <w:rFonts w:eastAsia="Calibri"/>
          <w:kern w:val="2"/>
          <w:sz w:val="28"/>
          <w:szCs w:val="28"/>
          <w:lang w:eastAsia="en-US"/>
        </w:rPr>
        <w:t>а</w:t>
      </w:r>
      <w:r w:rsidRPr="009E341E">
        <w:rPr>
          <w:rFonts w:eastAsia="Calibri"/>
          <w:kern w:val="2"/>
          <w:sz w:val="28"/>
          <w:szCs w:val="28"/>
          <w:lang w:eastAsia="en-US"/>
        </w:rPr>
        <w:t>лизация основных мероприятий муниципальной программы, результат исполн</w:t>
      </w:r>
      <w:r w:rsidRPr="009E341E">
        <w:rPr>
          <w:rFonts w:eastAsia="Calibri"/>
          <w:kern w:val="2"/>
          <w:sz w:val="28"/>
          <w:szCs w:val="28"/>
          <w:lang w:eastAsia="en-US"/>
        </w:rPr>
        <w:t>е</w:t>
      </w:r>
      <w:r w:rsidRPr="009E341E">
        <w:rPr>
          <w:rFonts w:eastAsia="Calibri"/>
          <w:kern w:val="2"/>
          <w:sz w:val="28"/>
          <w:szCs w:val="28"/>
          <w:lang w:eastAsia="en-US"/>
        </w:rPr>
        <w:t>ния которых подробно представлен в приложении №1 к настоящему отчету о реализации муниципальной программы.</w:t>
      </w:r>
    </w:p>
    <w:p w:rsidR="00D90A81" w:rsidRPr="009E341E" w:rsidRDefault="00D90A81" w:rsidP="00D90A81">
      <w:pPr>
        <w:tabs>
          <w:tab w:val="left" w:pos="4740"/>
        </w:tabs>
        <w:autoSpaceDE w:val="0"/>
        <w:autoSpaceDN w:val="0"/>
        <w:adjustRightInd w:val="0"/>
        <w:jc w:val="both"/>
        <w:rPr>
          <w:rFonts w:eastAsia="Calibri"/>
          <w:b/>
          <w:kern w:val="2"/>
          <w:sz w:val="28"/>
          <w:szCs w:val="28"/>
          <w:highlight w:val="yellow"/>
          <w:lang w:eastAsia="en-US"/>
        </w:rPr>
      </w:pPr>
    </w:p>
    <w:p w:rsidR="00D90A81" w:rsidRPr="008B2468" w:rsidRDefault="00D90A81" w:rsidP="00D90A81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8B2468">
        <w:rPr>
          <w:rFonts w:eastAsia="Calibri"/>
          <w:kern w:val="2"/>
          <w:sz w:val="28"/>
          <w:szCs w:val="28"/>
          <w:lang w:eastAsia="en-US"/>
        </w:rPr>
        <w:t xml:space="preserve">Раздел 3. Анализ факторов, повлиявших </w:t>
      </w:r>
      <w:r w:rsidRPr="008B2468">
        <w:rPr>
          <w:rFonts w:eastAsia="Calibri"/>
          <w:kern w:val="2"/>
          <w:sz w:val="28"/>
          <w:szCs w:val="28"/>
          <w:lang w:eastAsia="en-US"/>
        </w:rPr>
        <w:br/>
        <w:t>на ход реализации муниципальной программы</w:t>
      </w:r>
    </w:p>
    <w:p w:rsidR="00D90A81" w:rsidRPr="009E341E" w:rsidRDefault="00D90A81" w:rsidP="00D90A81">
      <w:pPr>
        <w:jc w:val="center"/>
        <w:rPr>
          <w:kern w:val="2"/>
          <w:sz w:val="28"/>
          <w:szCs w:val="28"/>
        </w:rPr>
      </w:pPr>
    </w:p>
    <w:p w:rsidR="00D90A81" w:rsidRPr="00EE7A37" w:rsidRDefault="00D90A81" w:rsidP="00D90A8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kern w:val="2"/>
          <w:sz w:val="28"/>
          <w:szCs w:val="28"/>
        </w:rPr>
        <w:t xml:space="preserve">В 2024 году на ход реализации муниципальной программы </w:t>
      </w:r>
      <w:r w:rsidR="000D7C7F">
        <w:rPr>
          <w:sz w:val="28"/>
          <w:szCs w:val="28"/>
        </w:rPr>
        <w:t>Красноарме</w:t>
      </w:r>
      <w:r w:rsidR="000D7C7F">
        <w:rPr>
          <w:sz w:val="28"/>
          <w:szCs w:val="28"/>
        </w:rPr>
        <w:t>й</w:t>
      </w:r>
      <w:r w:rsidR="000D7C7F">
        <w:rPr>
          <w:sz w:val="28"/>
          <w:szCs w:val="28"/>
        </w:rPr>
        <w:t>ского</w:t>
      </w:r>
      <w:r>
        <w:rPr>
          <w:kern w:val="2"/>
          <w:sz w:val="28"/>
          <w:szCs w:val="28"/>
        </w:rPr>
        <w:t xml:space="preserve"> сельского поселения </w:t>
      </w:r>
      <w:r w:rsidRPr="000F204A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Развитие физической культуры и спорта</w:t>
      </w:r>
      <w:r w:rsidRPr="000F204A">
        <w:rPr>
          <w:bCs/>
          <w:kern w:val="2"/>
          <w:sz w:val="28"/>
          <w:szCs w:val="28"/>
        </w:rPr>
        <w:t>»</w:t>
      </w:r>
      <w:r>
        <w:rPr>
          <w:bCs/>
          <w:kern w:val="2"/>
          <w:sz w:val="28"/>
          <w:szCs w:val="28"/>
        </w:rPr>
        <w:t xml:space="preserve"> влияние факт</w:t>
      </w:r>
      <w:r>
        <w:rPr>
          <w:bCs/>
          <w:kern w:val="2"/>
          <w:sz w:val="28"/>
          <w:szCs w:val="28"/>
        </w:rPr>
        <w:t>о</w:t>
      </w:r>
      <w:r>
        <w:rPr>
          <w:bCs/>
          <w:kern w:val="2"/>
          <w:sz w:val="28"/>
          <w:szCs w:val="28"/>
        </w:rPr>
        <w:t>ров не оказывалось.</w:t>
      </w:r>
    </w:p>
    <w:p w:rsidR="00D90A81" w:rsidRPr="009E341E" w:rsidRDefault="00D90A81" w:rsidP="00D90A8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D90A81" w:rsidRPr="009E341E" w:rsidRDefault="00D90A81" w:rsidP="00D90A81">
      <w:pPr>
        <w:jc w:val="center"/>
        <w:rPr>
          <w:kern w:val="2"/>
          <w:sz w:val="28"/>
          <w:szCs w:val="28"/>
        </w:rPr>
      </w:pPr>
      <w:r w:rsidRPr="009E341E">
        <w:rPr>
          <w:kern w:val="2"/>
          <w:sz w:val="28"/>
          <w:szCs w:val="28"/>
        </w:rPr>
        <w:t xml:space="preserve">Раздел 4. Сведения об использовании бюджетных </w:t>
      </w:r>
      <w:r w:rsidRPr="009E341E">
        <w:rPr>
          <w:kern w:val="2"/>
          <w:sz w:val="28"/>
          <w:szCs w:val="28"/>
        </w:rPr>
        <w:br/>
        <w:t xml:space="preserve">ассигнований на реализацию муниципальной программы </w:t>
      </w:r>
    </w:p>
    <w:p w:rsidR="00D90A81" w:rsidRPr="009E341E" w:rsidRDefault="00D90A81" w:rsidP="00D90A81">
      <w:pPr>
        <w:jc w:val="center"/>
        <w:rPr>
          <w:kern w:val="2"/>
          <w:sz w:val="28"/>
          <w:szCs w:val="28"/>
          <w:highlight w:val="yellow"/>
        </w:rPr>
      </w:pPr>
    </w:p>
    <w:p w:rsidR="00D90A81" w:rsidRDefault="00D90A81" w:rsidP="00D90A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D41">
        <w:rPr>
          <w:sz w:val="28"/>
          <w:szCs w:val="28"/>
        </w:rPr>
        <w:t xml:space="preserve">На реализацию муниципальной программы </w:t>
      </w:r>
      <w:r w:rsidR="000D7C7F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</w:t>
      </w:r>
      <w:r w:rsidRPr="001F3D41">
        <w:rPr>
          <w:sz w:val="28"/>
          <w:szCs w:val="28"/>
        </w:rPr>
        <w:t>сельского пос</w:t>
      </w:r>
      <w:r w:rsidRPr="001F3D41">
        <w:rPr>
          <w:sz w:val="28"/>
          <w:szCs w:val="28"/>
        </w:rPr>
        <w:t>е</w:t>
      </w:r>
      <w:r w:rsidRPr="001F3D41">
        <w:rPr>
          <w:sz w:val="28"/>
          <w:szCs w:val="28"/>
        </w:rPr>
        <w:t>ления «</w:t>
      </w:r>
      <w:r>
        <w:rPr>
          <w:kern w:val="2"/>
          <w:sz w:val="28"/>
          <w:szCs w:val="28"/>
        </w:rPr>
        <w:t>Развитие физической культуры и спорта</w:t>
      </w:r>
      <w:r w:rsidRPr="001F3D4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F3D41">
        <w:rPr>
          <w:sz w:val="28"/>
          <w:szCs w:val="28"/>
        </w:rPr>
        <w:t>в 20</w:t>
      </w:r>
      <w:r>
        <w:rPr>
          <w:sz w:val="28"/>
          <w:szCs w:val="28"/>
        </w:rPr>
        <w:t xml:space="preserve">24 </w:t>
      </w:r>
      <w:r w:rsidRPr="001F3D41">
        <w:rPr>
          <w:sz w:val="28"/>
          <w:szCs w:val="28"/>
        </w:rPr>
        <w:t xml:space="preserve">году предусмотрено </w:t>
      </w:r>
      <w:r>
        <w:rPr>
          <w:sz w:val="28"/>
          <w:szCs w:val="28"/>
        </w:rPr>
        <w:t>0,0</w:t>
      </w:r>
      <w:r w:rsidRPr="001F3D41">
        <w:rPr>
          <w:sz w:val="28"/>
          <w:szCs w:val="28"/>
        </w:rPr>
        <w:t xml:space="preserve"> тыс. рублей:</w:t>
      </w:r>
      <w:r>
        <w:rPr>
          <w:sz w:val="28"/>
          <w:szCs w:val="28"/>
        </w:rPr>
        <w:t xml:space="preserve"> </w:t>
      </w:r>
      <w:r w:rsidRPr="001F3D41">
        <w:rPr>
          <w:sz w:val="28"/>
          <w:szCs w:val="28"/>
        </w:rPr>
        <w:t>средства местного бюджета –</w:t>
      </w:r>
      <w:r>
        <w:rPr>
          <w:sz w:val="28"/>
          <w:szCs w:val="28"/>
        </w:rPr>
        <w:t xml:space="preserve"> 0,0 </w:t>
      </w:r>
      <w:r w:rsidRPr="001F3D41">
        <w:rPr>
          <w:sz w:val="28"/>
          <w:szCs w:val="28"/>
        </w:rPr>
        <w:t>тыс. рублей.</w:t>
      </w:r>
      <w:r>
        <w:rPr>
          <w:sz w:val="28"/>
          <w:szCs w:val="28"/>
        </w:rPr>
        <w:t xml:space="preserve"> </w:t>
      </w:r>
      <w:r w:rsidRPr="001F3D41">
        <w:rPr>
          <w:sz w:val="28"/>
          <w:szCs w:val="28"/>
        </w:rPr>
        <w:t>На реализацию подпрограммы 1</w:t>
      </w:r>
      <w:r>
        <w:rPr>
          <w:sz w:val="28"/>
          <w:szCs w:val="28"/>
        </w:rPr>
        <w:t xml:space="preserve"> </w:t>
      </w:r>
      <w:r w:rsidRPr="001F3D41">
        <w:rPr>
          <w:sz w:val="28"/>
          <w:szCs w:val="28"/>
        </w:rPr>
        <w:t>«</w:t>
      </w:r>
      <w:r>
        <w:rPr>
          <w:kern w:val="2"/>
          <w:sz w:val="28"/>
          <w:szCs w:val="28"/>
        </w:rPr>
        <w:t>Развитие физической культуры и массового спорта</w:t>
      </w:r>
      <w:r w:rsidRPr="001F3D41">
        <w:rPr>
          <w:sz w:val="28"/>
          <w:szCs w:val="28"/>
        </w:rPr>
        <w:t>» пред</w:t>
      </w:r>
      <w:r w:rsidRPr="001F3D41">
        <w:rPr>
          <w:sz w:val="28"/>
          <w:szCs w:val="28"/>
        </w:rPr>
        <w:t>у</w:t>
      </w:r>
      <w:r w:rsidRPr="001F3D41">
        <w:rPr>
          <w:sz w:val="28"/>
          <w:szCs w:val="28"/>
        </w:rPr>
        <w:t xml:space="preserve">смотрено </w:t>
      </w:r>
      <w:r>
        <w:rPr>
          <w:sz w:val="28"/>
          <w:szCs w:val="28"/>
        </w:rPr>
        <w:t>0,0 тыс. рублей.</w:t>
      </w:r>
    </w:p>
    <w:p w:rsidR="00D90A81" w:rsidRPr="009E341E" w:rsidRDefault="00D90A81" w:rsidP="00D90A8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  <w:lang w:eastAsia="en-US"/>
        </w:rPr>
      </w:pPr>
      <w:r w:rsidRPr="009E341E">
        <w:rPr>
          <w:bCs/>
          <w:kern w:val="2"/>
          <w:sz w:val="28"/>
          <w:szCs w:val="28"/>
          <w:lang w:eastAsia="en-US"/>
        </w:rPr>
        <w:t>Сведения об использовании бюджетных ассигнований на реализацию м</w:t>
      </w:r>
      <w:r w:rsidRPr="009E341E">
        <w:rPr>
          <w:bCs/>
          <w:kern w:val="2"/>
          <w:sz w:val="28"/>
          <w:szCs w:val="28"/>
          <w:lang w:eastAsia="en-US"/>
        </w:rPr>
        <w:t>у</w:t>
      </w:r>
      <w:r w:rsidRPr="009E341E">
        <w:rPr>
          <w:bCs/>
          <w:kern w:val="2"/>
          <w:sz w:val="28"/>
          <w:szCs w:val="28"/>
          <w:lang w:eastAsia="en-US"/>
        </w:rPr>
        <w:t>ниципальной программы за 20</w:t>
      </w:r>
      <w:r>
        <w:rPr>
          <w:bCs/>
          <w:kern w:val="2"/>
          <w:sz w:val="28"/>
          <w:szCs w:val="28"/>
          <w:lang w:eastAsia="en-US"/>
        </w:rPr>
        <w:t>24</w:t>
      </w:r>
      <w:r w:rsidRPr="009E341E">
        <w:rPr>
          <w:bCs/>
          <w:kern w:val="2"/>
          <w:sz w:val="28"/>
          <w:szCs w:val="28"/>
          <w:lang w:eastAsia="en-US"/>
        </w:rPr>
        <w:t xml:space="preserve"> год также приведены в приложении № 2 к отч</w:t>
      </w:r>
      <w:r w:rsidRPr="009E341E">
        <w:rPr>
          <w:bCs/>
          <w:kern w:val="2"/>
          <w:sz w:val="28"/>
          <w:szCs w:val="28"/>
          <w:lang w:eastAsia="en-US"/>
        </w:rPr>
        <w:t>е</w:t>
      </w:r>
      <w:r w:rsidRPr="009E341E">
        <w:rPr>
          <w:bCs/>
          <w:kern w:val="2"/>
          <w:sz w:val="28"/>
          <w:szCs w:val="28"/>
          <w:lang w:eastAsia="en-US"/>
        </w:rPr>
        <w:t>ту о реализации муниципальной программы.</w:t>
      </w:r>
    </w:p>
    <w:p w:rsidR="00D90A81" w:rsidRPr="009E341E" w:rsidRDefault="00D90A81" w:rsidP="00D90A8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  <w:highlight w:val="yellow"/>
          <w:lang w:eastAsia="en-US"/>
        </w:rPr>
      </w:pPr>
    </w:p>
    <w:p w:rsidR="00D90A81" w:rsidRPr="001D0722" w:rsidRDefault="00D90A81" w:rsidP="00D90A81">
      <w:pPr>
        <w:jc w:val="center"/>
        <w:rPr>
          <w:kern w:val="2"/>
          <w:sz w:val="28"/>
          <w:szCs w:val="28"/>
        </w:rPr>
      </w:pPr>
      <w:r w:rsidRPr="001D0722">
        <w:rPr>
          <w:kern w:val="2"/>
          <w:sz w:val="28"/>
          <w:szCs w:val="28"/>
        </w:rPr>
        <w:t xml:space="preserve">Раздел 5. Сведения о достижении значений </w:t>
      </w:r>
      <w:r w:rsidRPr="001D0722">
        <w:rPr>
          <w:kern w:val="2"/>
          <w:sz w:val="28"/>
          <w:szCs w:val="28"/>
        </w:rPr>
        <w:br/>
        <w:t xml:space="preserve">показателей муниципальной программы, </w:t>
      </w:r>
      <w:r w:rsidRPr="001D0722">
        <w:rPr>
          <w:kern w:val="2"/>
          <w:sz w:val="28"/>
          <w:szCs w:val="28"/>
        </w:rPr>
        <w:br/>
        <w:t>подпрограмм муниципальной программы за 20</w:t>
      </w:r>
      <w:r>
        <w:rPr>
          <w:kern w:val="2"/>
          <w:sz w:val="28"/>
          <w:szCs w:val="28"/>
        </w:rPr>
        <w:t>24</w:t>
      </w:r>
      <w:r w:rsidRPr="001D0722">
        <w:rPr>
          <w:kern w:val="2"/>
          <w:sz w:val="28"/>
          <w:szCs w:val="28"/>
        </w:rPr>
        <w:t xml:space="preserve"> год</w:t>
      </w:r>
    </w:p>
    <w:p w:rsidR="00D90A81" w:rsidRPr="009E341E" w:rsidRDefault="00D90A81" w:rsidP="00D90A81">
      <w:pPr>
        <w:jc w:val="center"/>
        <w:rPr>
          <w:kern w:val="2"/>
          <w:sz w:val="28"/>
          <w:szCs w:val="28"/>
        </w:rPr>
      </w:pPr>
    </w:p>
    <w:p w:rsidR="00D90A81" w:rsidRPr="001F3D41" w:rsidRDefault="00D90A81" w:rsidP="00D90A8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highlight w:val="yellow"/>
        </w:rPr>
      </w:pPr>
      <w:r w:rsidRPr="001F3D41">
        <w:rPr>
          <w:sz w:val="28"/>
          <w:szCs w:val="28"/>
        </w:rPr>
        <w:t>Для оценки результативности муниципальной программы «</w:t>
      </w:r>
      <w:r>
        <w:rPr>
          <w:kern w:val="2"/>
          <w:sz w:val="28"/>
          <w:szCs w:val="28"/>
        </w:rPr>
        <w:t>Развитие физ</w:t>
      </w:r>
      <w:r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ческой культуры и спорта</w:t>
      </w:r>
      <w:r w:rsidRPr="001F3D41">
        <w:rPr>
          <w:sz w:val="28"/>
          <w:szCs w:val="28"/>
        </w:rPr>
        <w:t>» предусмо</w:t>
      </w:r>
      <w:r>
        <w:rPr>
          <w:sz w:val="28"/>
          <w:szCs w:val="28"/>
        </w:rPr>
        <w:t>трен</w:t>
      </w:r>
      <w:r w:rsidRPr="001F3D41">
        <w:rPr>
          <w:sz w:val="28"/>
          <w:szCs w:val="28"/>
        </w:rPr>
        <w:t xml:space="preserve"> </w:t>
      </w:r>
      <w:r>
        <w:rPr>
          <w:sz w:val="28"/>
          <w:szCs w:val="28"/>
        </w:rPr>
        <w:t>1 показатель</w:t>
      </w:r>
      <w:r w:rsidRPr="001F3D41">
        <w:rPr>
          <w:sz w:val="28"/>
          <w:szCs w:val="28"/>
        </w:rPr>
        <w:t>. Плановые значения пок</w:t>
      </w:r>
      <w:r w:rsidRPr="001F3D41">
        <w:rPr>
          <w:sz w:val="28"/>
          <w:szCs w:val="28"/>
        </w:rPr>
        <w:t>а</w:t>
      </w:r>
      <w:r w:rsidRPr="001F3D41">
        <w:rPr>
          <w:sz w:val="28"/>
          <w:szCs w:val="28"/>
        </w:rPr>
        <w:t>зателей в 20</w:t>
      </w:r>
      <w:r>
        <w:rPr>
          <w:sz w:val="28"/>
          <w:szCs w:val="28"/>
        </w:rPr>
        <w:t xml:space="preserve">24 </w:t>
      </w:r>
      <w:r w:rsidRPr="001F3D41">
        <w:rPr>
          <w:sz w:val="28"/>
          <w:szCs w:val="28"/>
        </w:rPr>
        <w:t>году достигнуты</w:t>
      </w:r>
      <w:r>
        <w:rPr>
          <w:sz w:val="28"/>
          <w:szCs w:val="28"/>
        </w:rPr>
        <w:t xml:space="preserve"> </w:t>
      </w:r>
    </w:p>
    <w:p w:rsidR="00D90A81" w:rsidRPr="009E341E" w:rsidRDefault="00D90A81" w:rsidP="00D90A8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E341E">
        <w:rPr>
          <w:kern w:val="2"/>
          <w:sz w:val="28"/>
          <w:szCs w:val="28"/>
        </w:rPr>
        <w:t>Сведения о достижении значений показателей муниципальной программы,</w:t>
      </w:r>
      <w:r>
        <w:rPr>
          <w:kern w:val="2"/>
          <w:sz w:val="28"/>
          <w:szCs w:val="28"/>
        </w:rPr>
        <w:t xml:space="preserve"> </w:t>
      </w:r>
      <w:r w:rsidRPr="009E341E">
        <w:rPr>
          <w:kern w:val="2"/>
          <w:sz w:val="28"/>
          <w:szCs w:val="28"/>
        </w:rPr>
        <w:t>подпрограмм муниципальной программы за</w:t>
      </w:r>
      <w:r>
        <w:rPr>
          <w:kern w:val="2"/>
          <w:sz w:val="28"/>
          <w:szCs w:val="28"/>
        </w:rPr>
        <w:t xml:space="preserve"> </w:t>
      </w:r>
      <w:r w:rsidRPr="009E341E">
        <w:rPr>
          <w:kern w:val="2"/>
          <w:sz w:val="28"/>
          <w:szCs w:val="28"/>
        </w:rPr>
        <w:t>20</w:t>
      </w:r>
      <w:r>
        <w:rPr>
          <w:kern w:val="2"/>
          <w:sz w:val="28"/>
          <w:szCs w:val="28"/>
        </w:rPr>
        <w:t>24</w:t>
      </w:r>
      <w:r w:rsidRPr="009E341E">
        <w:rPr>
          <w:kern w:val="2"/>
          <w:sz w:val="28"/>
          <w:szCs w:val="28"/>
        </w:rPr>
        <w:t xml:space="preserve"> год с обоснованием отклонений представлены в приложении № 3 к отчету о реализации</w:t>
      </w:r>
      <w:r>
        <w:rPr>
          <w:kern w:val="2"/>
          <w:sz w:val="28"/>
          <w:szCs w:val="28"/>
        </w:rPr>
        <w:t xml:space="preserve"> </w:t>
      </w:r>
      <w:r w:rsidRPr="009E341E">
        <w:rPr>
          <w:kern w:val="2"/>
          <w:sz w:val="28"/>
          <w:szCs w:val="28"/>
        </w:rPr>
        <w:t>муниципальной пр</w:t>
      </w:r>
      <w:r w:rsidRPr="009E341E">
        <w:rPr>
          <w:kern w:val="2"/>
          <w:sz w:val="28"/>
          <w:szCs w:val="28"/>
        </w:rPr>
        <w:t>о</w:t>
      </w:r>
      <w:r w:rsidRPr="009E341E">
        <w:rPr>
          <w:kern w:val="2"/>
          <w:sz w:val="28"/>
          <w:szCs w:val="28"/>
        </w:rPr>
        <w:t>граммы.</w:t>
      </w:r>
    </w:p>
    <w:p w:rsidR="00D90A81" w:rsidRDefault="00D90A81" w:rsidP="00D90A8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highlight w:val="yellow"/>
        </w:rPr>
      </w:pPr>
    </w:p>
    <w:p w:rsidR="00D90A81" w:rsidRPr="009E341E" w:rsidRDefault="00D90A81" w:rsidP="00D90A8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highlight w:val="yellow"/>
        </w:rPr>
      </w:pPr>
    </w:p>
    <w:p w:rsidR="00D90A81" w:rsidRPr="009E341E" w:rsidRDefault="00D90A81" w:rsidP="00D90A81">
      <w:pPr>
        <w:jc w:val="center"/>
        <w:rPr>
          <w:kern w:val="2"/>
          <w:sz w:val="28"/>
          <w:szCs w:val="28"/>
        </w:rPr>
      </w:pPr>
      <w:r w:rsidRPr="009E341E">
        <w:rPr>
          <w:kern w:val="2"/>
          <w:sz w:val="28"/>
          <w:szCs w:val="28"/>
        </w:rPr>
        <w:lastRenderedPageBreak/>
        <w:t xml:space="preserve">Раздел 6. Информация о результатах оценки эффективности </w:t>
      </w:r>
      <w:r w:rsidRPr="009E341E">
        <w:rPr>
          <w:kern w:val="2"/>
          <w:sz w:val="28"/>
          <w:szCs w:val="28"/>
        </w:rPr>
        <w:br/>
        <w:t>муниципальной программы</w:t>
      </w:r>
    </w:p>
    <w:p w:rsidR="00D90A81" w:rsidRPr="009E341E" w:rsidRDefault="00D90A81" w:rsidP="00D90A81">
      <w:pPr>
        <w:shd w:val="clear" w:color="auto" w:fill="FFFFFF"/>
        <w:jc w:val="center"/>
        <w:rPr>
          <w:kern w:val="2"/>
          <w:sz w:val="28"/>
          <w:szCs w:val="28"/>
        </w:rPr>
      </w:pPr>
    </w:p>
    <w:p w:rsidR="00D90A81" w:rsidRPr="009E341E" w:rsidRDefault="00D90A81" w:rsidP="00D90A8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bookmarkStart w:id="0" w:name="Par3119"/>
      <w:bookmarkEnd w:id="0"/>
      <w:r w:rsidRPr="009E341E">
        <w:rPr>
          <w:kern w:val="2"/>
          <w:sz w:val="28"/>
          <w:szCs w:val="28"/>
        </w:rPr>
        <w:t>Оценка эффективности реализации муниципальной программы проведена согласно соответствующей методике оценки, утвержденной постановлением А</w:t>
      </w:r>
      <w:r w:rsidRPr="009E341E">
        <w:rPr>
          <w:kern w:val="2"/>
          <w:sz w:val="28"/>
          <w:szCs w:val="28"/>
        </w:rPr>
        <w:t>д</w:t>
      </w:r>
      <w:r w:rsidRPr="009E341E">
        <w:rPr>
          <w:kern w:val="2"/>
          <w:sz w:val="28"/>
          <w:szCs w:val="28"/>
        </w:rPr>
        <w:t xml:space="preserve">министрации </w:t>
      </w:r>
      <w:r w:rsidR="000D7C7F">
        <w:rPr>
          <w:kern w:val="2"/>
          <w:sz w:val="28"/>
          <w:szCs w:val="28"/>
        </w:rPr>
        <w:t>Красноармейского</w:t>
      </w:r>
      <w:r w:rsidRPr="009E341E">
        <w:rPr>
          <w:kern w:val="2"/>
          <w:sz w:val="28"/>
          <w:szCs w:val="28"/>
        </w:rPr>
        <w:t xml:space="preserve"> сельского поселения от 01.02.2018 № 2</w:t>
      </w:r>
      <w:r>
        <w:rPr>
          <w:kern w:val="2"/>
          <w:sz w:val="28"/>
          <w:szCs w:val="28"/>
        </w:rPr>
        <w:t>5</w:t>
      </w:r>
      <w:r w:rsidRPr="009E341E">
        <w:rPr>
          <w:kern w:val="2"/>
          <w:sz w:val="28"/>
          <w:szCs w:val="28"/>
        </w:rPr>
        <w:t xml:space="preserve"> (с уч</w:t>
      </w:r>
      <w:r w:rsidRPr="009E341E">
        <w:rPr>
          <w:kern w:val="2"/>
          <w:sz w:val="28"/>
          <w:szCs w:val="28"/>
        </w:rPr>
        <w:t>е</w:t>
      </w:r>
      <w:r w:rsidRPr="009E341E">
        <w:rPr>
          <w:kern w:val="2"/>
          <w:sz w:val="28"/>
          <w:szCs w:val="28"/>
        </w:rPr>
        <w:t>том внесенных изменений), и определяется на основании степени выполнения целевых показателей, основных мероприятий и оценки бюджетной эффективн</w:t>
      </w:r>
      <w:r w:rsidRPr="009E341E">
        <w:rPr>
          <w:kern w:val="2"/>
          <w:sz w:val="28"/>
          <w:szCs w:val="28"/>
        </w:rPr>
        <w:t>о</w:t>
      </w:r>
      <w:r w:rsidRPr="009E341E">
        <w:rPr>
          <w:kern w:val="2"/>
          <w:sz w:val="28"/>
          <w:szCs w:val="28"/>
        </w:rPr>
        <w:t>сти мун</w:t>
      </w:r>
      <w:r w:rsidRPr="009E341E">
        <w:rPr>
          <w:kern w:val="2"/>
          <w:sz w:val="28"/>
          <w:szCs w:val="28"/>
        </w:rPr>
        <w:t>и</w:t>
      </w:r>
      <w:r w:rsidRPr="009E341E">
        <w:rPr>
          <w:kern w:val="2"/>
          <w:sz w:val="28"/>
          <w:szCs w:val="28"/>
        </w:rPr>
        <w:t>ципальной программы.</w:t>
      </w:r>
    </w:p>
    <w:p w:rsidR="00D90A81" w:rsidRPr="009E341E" w:rsidRDefault="00D90A81" w:rsidP="00D90A81">
      <w:pPr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E341E">
        <w:rPr>
          <w:kern w:val="2"/>
          <w:sz w:val="28"/>
          <w:szCs w:val="28"/>
        </w:rPr>
        <w:t>1. Степень достижения целевых показателей муниципальной программы, подпрограмм муниципальной программы (Эп):</w:t>
      </w:r>
    </w:p>
    <w:p w:rsidR="00D90A81" w:rsidRPr="009E341E" w:rsidRDefault="00D90A81" w:rsidP="00D90A81">
      <w:pPr>
        <w:shd w:val="clear" w:color="auto" w:fill="FFFFFF"/>
        <w:ind w:firstLine="709"/>
        <w:jc w:val="both"/>
        <w:rPr>
          <w:sz w:val="28"/>
          <w:szCs w:val="28"/>
        </w:rPr>
      </w:pPr>
      <w:r w:rsidRPr="009E341E">
        <w:rPr>
          <w:sz w:val="28"/>
          <w:szCs w:val="28"/>
        </w:rPr>
        <w:t>эффективность хода реализации</w:t>
      </w:r>
      <w:r>
        <w:rPr>
          <w:sz w:val="28"/>
          <w:szCs w:val="28"/>
        </w:rPr>
        <w:t xml:space="preserve"> целевого показателя 1 равна 1</w:t>
      </w:r>
      <w:r w:rsidRPr="009E341E">
        <w:rPr>
          <w:sz w:val="28"/>
          <w:szCs w:val="28"/>
        </w:rPr>
        <w:t>;</w:t>
      </w:r>
    </w:p>
    <w:p w:rsidR="00D90A81" w:rsidRPr="009E341E" w:rsidRDefault="00D90A81" w:rsidP="00D90A8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41E">
        <w:rPr>
          <w:color w:val="000000"/>
          <w:kern w:val="2"/>
          <w:sz w:val="28"/>
          <w:szCs w:val="28"/>
        </w:rPr>
        <w:t>эффективность хода реализации целевого показателя 1.1 равна 1</w:t>
      </w:r>
    </w:p>
    <w:p w:rsidR="00D90A81" w:rsidRPr="009E341E" w:rsidRDefault="00D90A81" w:rsidP="00D90A8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E341E">
        <w:rPr>
          <w:kern w:val="2"/>
          <w:sz w:val="28"/>
          <w:szCs w:val="28"/>
        </w:rPr>
        <w:t xml:space="preserve">Сведения об оценке бюджетной эффективности использования финансовых ресурсов муниципальной программы приведены в разделе 4. </w:t>
      </w:r>
    </w:p>
    <w:p w:rsidR="00D90A81" w:rsidRPr="009E341E" w:rsidRDefault="00D90A81" w:rsidP="00D90A8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E341E">
        <w:rPr>
          <w:kern w:val="2"/>
          <w:sz w:val="28"/>
          <w:szCs w:val="28"/>
        </w:rPr>
        <w:t>Уровень реализации муниципальной</w:t>
      </w:r>
      <w:r>
        <w:rPr>
          <w:kern w:val="2"/>
          <w:sz w:val="28"/>
          <w:szCs w:val="28"/>
        </w:rPr>
        <w:t xml:space="preserve"> программы в целом составляет 1</w:t>
      </w:r>
      <w:r w:rsidRPr="009E341E">
        <w:rPr>
          <w:kern w:val="2"/>
          <w:sz w:val="28"/>
          <w:szCs w:val="28"/>
        </w:rPr>
        <w:t>. Т</w:t>
      </w:r>
      <w:r w:rsidRPr="009E341E">
        <w:rPr>
          <w:kern w:val="2"/>
          <w:sz w:val="28"/>
          <w:szCs w:val="28"/>
        </w:rPr>
        <w:t>а</w:t>
      </w:r>
      <w:r w:rsidRPr="009E341E">
        <w:rPr>
          <w:kern w:val="2"/>
          <w:sz w:val="28"/>
          <w:szCs w:val="28"/>
        </w:rPr>
        <w:t>ким образом, можно сделать вывод о реализации муниципал</w:t>
      </w:r>
      <w:r w:rsidRPr="009E341E">
        <w:rPr>
          <w:kern w:val="2"/>
          <w:sz w:val="28"/>
          <w:szCs w:val="28"/>
        </w:rPr>
        <w:t>ь</w:t>
      </w:r>
      <w:r w:rsidRPr="009E341E">
        <w:rPr>
          <w:kern w:val="2"/>
          <w:sz w:val="28"/>
          <w:szCs w:val="28"/>
        </w:rPr>
        <w:t>ной программы по итогам 20</w:t>
      </w:r>
      <w:r>
        <w:rPr>
          <w:kern w:val="2"/>
          <w:sz w:val="28"/>
          <w:szCs w:val="28"/>
        </w:rPr>
        <w:t>24</w:t>
      </w:r>
      <w:r w:rsidRPr="009E341E">
        <w:rPr>
          <w:kern w:val="2"/>
          <w:sz w:val="28"/>
          <w:szCs w:val="28"/>
        </w:rPr>
        <w:t xml:space="preserve"> года.</w:t>
      </w:r>
    </w:p>
    <w:p w:rsidR="00D90A81" w:rsidRPr="009E341E" w:rsidRDefault="00D90A81" w:rsidP="00D90A8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highlight w:val="yellow"/>
        </w:rPr>
      </w:pPr>
    </w:p>
    <w:p w:rsidR="00D90A81" w:rsidRPr="009E341E" w:rsidRDefault="00D90A81" w:rsidP="00D90A81">
      <w:pPr>
        <w:tabs>
          <w:tab w:val="left" w:pos="1276"/>
        </w:tabs>
        <w:jc w:val="center"/>
        <w:rPr>
          <w:rFonts w:eastAsia="Calibri"/>
          <w:kern w:val="2"/>
          <w:sz w:val="28"/>
          <w:szCs w:val="28"/>
        </w:rPr>
      </w:pPr>
      <w:r w:rsidRPr="009E341E">
        <w:rPr>
          <w:rFonts w:eastAsia="Calibri"/>
          <w:kern w:val="2"/>
          <w:sz w:val="28"/>
          <w:szCs w:val="28"/>
        </w:rPr>
        <w:t xml:space="preserve">Раздел 7. Предложения по дальнейшей </w:t>
      </w:r>
      <w:r w:rsidRPr="009E341E">
        <w:rPr>
          <w:rFonts w:eastAsia="Calibri"/>
          <w:kern w:val="2"/>
          <w:sz w:val="28"/>
          <w:szCs w:val="28"/>
        </w:rPr>
        <w:br/>
        <w:t>реализации муниципальной программы</w:t>
      </w:r>
    </w:p>
    <w:p w:rsidR="00D90A81" w:rsidRPr="009E341E" w:rsidRDefault="00D90A81" w:rsidP="00D90A81">
      <w:pPr>
        <w:tabs>
          <w:tab w:val="left" w:pos="1276"/>
        </w:tabs>
        <w:jc w:val="center"/>
        <w:rPr>
          <w:rFonts w:eastAsia="Calibri"/>
          <w:kern w:val="2"/>
          <w:sz w:val="28"/>
          <w:szCs w:val="28"/>
        </w:rPr>
      </w:pPr>
    </w:p>
    <w:p w:rsidR="00D90A81" w:rsidRPr="009E341E" w:rsidRDefault="00D90A81" w:rsidP="00D90A81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9E341E">
        <w:rPr>
          <w:rFonts w:eastAsia="Calibri"/>
          <w:kern w:val="2"/>
          <w:sz w:val="28"/>
          <w:szCs w:val="28"/>
        </w:rPr>
        <w:t>Предложения по оптимизации бюджетных ассигнований в 202</w:t>
      </w:r>
      <w:r>
        <w:rPr>
          <w:rFonts w:eastAsia="Calibri"/>
          <w:kern w:val="2"/>
          <w:sz w:val="28"/>
          <w:szCs w:val="28"/>
        </w:rPr>
        <w:t>4</w:t>
      </w:r>
      <w:r w:rsidRPr="009E341E">
        <w:rPr>
          <w:rFonts w:eastAsia="Calibri"/>
          <w:kern w:val="2"/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D90A81" w:rsidRPr="009E341E" w:rsidRDefault="00D90A81" w:rsidP="00D90A81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9E341E">
        <w:rPr>
          <w:rFonts w:eastAsia="Calibri"/>
          <w:kern w:val="2"/>
          <w:sz w:val="28"/>
          <w:szCs w:val="28"/>
        </w:rPr>
        <w:t>Корректировка целевых показателей реализации муниципальной програ</w:t>
      </w:r>
      <w:r w:rsidRPr="009E341E">
        <w:rPr>
          <w:rFonts w:eastAsia="Calibri"/>
          <w:kern w:val="2"/>
          <w:sz w:val="28"/>
          <w:szCs w:val="28"/>
        </w:rPr>
        <w:t>м</w:t>
      </w:r>
      <w:r w:rsidRPr="009E341E">
        <w:rPr>
          <w:rFonts w:eastAsia="Calibri"/>
          <w:kern w:val="2"/>
          <w:sz w:val="28"/>
          <w:szCs w:val="28"/>
        </w:rPr>
        <w:t>мы не требуется.</w:t>
      </w:r>
    </w:p>
    <w:p w:rsidR="00525BAD" w:rsidRPr="00B96A07" w:rsidRDefault="00525BAD" w:rsidP="00525BA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B0B8D" w:rsidRDefault="009B0B8D" w:rsidP="0037607A">
      <w:pPr>
        <w:tabs>
          <w:tab w:val="left" w:pos="709"/>
        </w:tabs>
        <w:jc w:val="both"/>
        <w:rPr>
          <w:sz w:val="28"/>
          <w:szCs w:val="28"/>
        </w:rPr>
      </w:pPr>
    </w:p>
    <w:p w:rsidR="009B0B8D" w:rsidRDefault="009B0B8D" w:rsidP="0037607A">
      <w:pPr>
        <w:tabs>
          <w:tab w:val="left" w:pos="709"/>
        </w:tabs>
        <w:jc w:val="both"/>
        <w:rPr>
          <w:sz w:val="28"/>
          <w:szCs w:val="28"/>
        </w:rPr>
      </w:pPr>
    </w:p>
    <w:p w:rsidR="009B0B8D" w:rsidRDefault="009B0B8D" w:rsidP="0037607A">
      <w:pPr>
        <w:tabs>
          <w:tab w:val="left" w:pos="709"/>
        </w:tabs>
        <w:jc w:val="both"/>
        <w:rPr>
          <w:sz w:val="28"/>
          <w:szCs w:val="28"/>
        </w:rPr>
      </w:pPr>
    </w:p>
    <w:p w:rsidR="009B0B8D" w:rsidRDefault="009B0B8D" w:rsidP="0037607A">
      <w:pPr>
        <w:tabs>
          <w:tab w:val="left" w:pos="709"/>
        </w:tabs>
        <w:jc w:val="both"/>
        <w:rPr>
          <w:sz w:val="28"/>
          <w:szCs w:val="28"/>
        </w:rPr>
        <w:sectPr w:rsidR="009B0B8D" w:rsidSect="00084DCB">
          <w:pgSz w:w="11906" w:h="16838"/>
          <w:pgMar w:top="851" w:right="851" w:bottom="567" w:left="1247" w:header="720" w:footer="720" w:gutter="0"/>
          <w:cols w:space="720"/>
        </w:sectPr>
      </w:pPr>
    </w:p>
    <w:p w:rsidR="00D90A81" w:rsidRPr="00D90A81" w:rsidRDefault="00D90A81" w:rsidP="00D90A81">
      <w:pPr>
        <w:ind w:left="10206"/>
        <w:jc w:val="center"/>
        <w:rPr>
          <w:kern w:val="2"/>
          <w:sz w:val="24"/>
          <w:szCs w:val="24"/>
        </w:rPr>
      </w:pPr>
      <w:r w:rsidRPr="00D90A81">
        <w:rPr>
          <w:kern w:val="2"/>
          <w:sz w:val="24"/>
          <w:szCs w:val="24"/>
        </w:rPr>
        <w:lastRenderedPageBreak/>
        <w:t>Приложение № 1</w:t>
      </w:r>
    </w:p>
    <w:p w:rsidR="00D90A81" w:rsidRPr="00402AEF" w:rsidRDefault="00D90A81" w:rsidP="00402AEF">
      <w:pPr>
        <w:ind w:left="10206"/>
        <w:jc w:val="center"/>
        <w:rPr>
          <w:kern w:val="2"/>
          <w:sz w:val="24"/>
          <w:szCs w:val="24"/>
        </w:rPr>
      </w:pPr>
      <w:r w:rsidRPr="00D90A81">
        <w:rPr>
          <w:kern w:val="2"/>
          <w:sz w:val="24"/>
          <w:szCs w:val="24"/>
        </w:rPr>
        <w:t xml:space="preserve">к отчету о реализации муниципальной программы </w:t>
      </w:r>
      <w:r w:rsidR="000D7C7F">
        <w:rPr>
          <w:kern w:val="2"/>
          <w:sz w:val="24"/>
          <w:szCs w:val="24"/>
        </w:rPr>
        <w:t>Красноармейского</w:t>
      </w:r>
      <w:r w:rsidRPr="00D90A81">
        <w:rPr>
          <w:kern w:val="2"/>
          <w:sz w:val="24"/>
          <w:szCs w:val="24"/>
        </w:rPr>
        <w:t xml:space="preserve"> сельского поселения</w:t>
      </w:r>
      <w:r w:rsidRPr="009E341E">
        <w:rPr>
          <w:kern w:val="2"/>
          <w:sz w:val="28"/>
          <w:szCs w:val="28"/>
        </w:rPr>
        <w:t xml:space="preserve"> </w:t>
      </w:r>
      <w:r w:rsidRPr="00D90A81">
        <w:rPr>
          <w:kern w:val="2"/>
          <w:sz w:val="24"/>
          <w:szCs w:val="24"/>
        </w:rPr>
        <w:t>Орловск</w:t>
      </w:r>
      <w:r w:rsidRPr="00D90A81">
        <w:rPr>
          <w:kern w:val="2"/>
          <w:sz w:val="24"/>
          <w:szCs w:val="24"/>
        </w:rPr>
        <w:t>о</w:t>
      </w:r>
      <w:r w:rsidRPr="00D90A81">
        <w:rPr>
          <w:kern w:val="2"/>
          <w:sz w:val="24"/>
          <w:szCs w:val="24"/>
        </w:rPr>
        <w:t>го района</w:t>
      </w:r>
      <w:r w:rsidR="00402AEF">
        <w:rPr>
          <w:kern w:val="2"/>
          <w:sz w:val="24"/>
          <w:szCs w:val="24"/>
        </w:rPr>
        <w:t xml:space="preserve"> </w:t>
      </w:r>
      <w:r w:rsidRPr="00D90A81">
        <w:rPr>
          <w:kern w:val="2"/>
          <w:sz w:val="24"/>
          <w:szCs w:val="24"/>
        </w:rPr>
        <w:t xml:space="preserve"> «Развитие физической культуры и спорта</w:t>
      </w:r>
      <w:r>
        <w:rPr>
          <w:kern w:val="2"/>
          <w:sz w:val="24"/>
          <w:szCs w:val="24"/>
        </w:rPr>
        <w:t>»</w:t>
      </w:r>
      <w:r w:rsidRPr="00D90A81">
        <w:rPr>
          <w:bCs/>
          <w:kern w:val="2"/>
          <w:sz w:val="24"/>
          <w:szCs w:val="24"/>
        </w:rPr>
        <w:t xml:space="preserve"> </w:t>
      </w:r>
    </w:p>
    <w:p w:rsidR="00D90A81" w:rsidRPr="00D90A81" w:rsidRDefault="00D90A81" w:rsidP="00D90A81">
      <w:pPr>
        <w:ind w:left="10206"/>
        <w:jc w:val="center"/>
        <w:rPr>
          <w:kern w:val="2"/>
          <w:sz w:val="24"/>
          <w:szCs w:val="24"/>
        </w:rPr>
      </w:pPr>
      <w:r w:rsidRPr="00D90A81">
        <w:rPr>
          <w:kern w:val="2"/>
          <w:sz w:val="24"/>
          <w:szCs w:val="24"/>
        </w:rPr>
        <w:t xml:space="preserve"> за 2024 год</w:t>
      </w:r>
    </w:p>
    <w:p w:rsidR="00D90A81" w:rsidRPr="00D90A81" w:rsidRDefault="00D90A81" w:rsidP="00D90A81">
      <w:pPr>
        <w:widowControl w:val="0"/>
        <w:autoSpaceDE w:val="0"/>
        <w:autoSpaceDN w:val="0"/>
        <w:adjustRightInd w:val="0"/>
        <w:spacing w:after="200" w:line="276" w:lineRule="auto"/>
        <w:ind w:right="-598"/>
        <w:jc w:val="center"/>
        <w:rPr>
          <w:sz w:val="24"/>
          <w:szCs w:val="24"/>
        </w:rPr>
      </w:pPr>
      <w:r w:rsidRPr="00D90A81">
        <w:rPr>
          <w:sz w:val="24"/>
          <w:szCs w:val="24"/>
        </w:rPr>
        <w:t>СВЕДЕНИЯ</w:t>
      </w:r>
    </w:p>
    <w:p w:rsidR="00D90A81" w:rsidRPr="00D90A81" w:rsidRDefault="00D90A81" w:rsidP="00D90A81">
      <w:pPr>
        <w:widowControl w:val="0"/>
        <w:autoSpaceDE w:val="0"/>
        <w:autoSpaceDN w:val="0"/>
        <w:adjustRightInd w:val="0"/>
        <w:spacing w:after="200" w:line="276" w:lineRule="auto"/>
        <w:ind w:right="-598"/>
        <w:jc w:val="center"/>
        <w:rPr>
          <w:sz w:val="24"/>
          <w:szCs w:val="24"/>
        </w:rPr>
      </w:pPr>
      <w:r w:rsidRPr="00D90A81">
        <w:rPr>
          <w:sz w:val="24"/>
          <w:szCs w:val="24"/>
        </w:rPr>
        <w:t>о выполнении основных мероприятий подпрограммы и мероприятий, а также контрольных событий муниципальной программы за 2024 год</w:t>
      </w:r>
    </w:p>
    <w:p w:rsidR="00525BAD" w:rsidRPr="00B96A07" w:rsidRDefault="00525BAD" w:rsidP="00525BA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1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11"/>
        <w:gridCol w:w="1831"/>
        <w:gridCol w:w="2129"/>
        <w:gridCol w:w="1832"/>
        <w:gridCol w:w="11"/>
        <w:gridCol w:w="1559"/>
        <w:gridCol w:w="125"/>
        <w:gridCol w:w="1435"/>
        <w:gridCol w:w="20"/>
        <w:gridCol w:w="1822"/>
        <w:gridCol w:w="38"/>
        <w:gridCol w:w="1804"/>
        <w:gridCol w:w="71"/>
        <w:gridCol w:w="1481"/>
        <w:gridCol w:w="11"/>
      </w:tblGrid>
      <w:tr w:rsidR="00525BAD" w:rsidRPr="00A6038D" w:rsidTr="00525BAD">
        <w:trPr>
          <w:trHeight w:val="789"/>
        </w:trPr>
        <w:tc>
          <w:tcPr>
            <w:tcW w:w="99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BAD" w:rsidRPr="00A6038D" w:rsidRDefault="00525BAD" w:rsidP="00E53EF7">
            <w:pPr>
              <w:jc w:val="center"/>
            </w:pPr>
            <w:r w:rsidRPr="00A6038D">
              <w:t>№</w:t>
            </w:r>
          </w:p>
        </w:tc>
        <w:tc>
          <w:tcPr>
            <w:tcW w:w="1842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BAD" w:rsidRPr="00A6038D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038D">
              <w:t>Номер и наимен</w:t>
            </w:r>
            <w:r w:rsidRPr="00A6038D">
              <w:t>о</w:t>
            </w:r>
            <w:r w:rsidRPr="00A6038D">
              <w:t xml:space="preserve">вание </w:t>
            </w:r>
          </w:p>
          <w:p w:rsidR="00525BAD" w:rsidRPr="00A6038D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038D">
              <w:t>&lt;1&gt;</w:t>
            </w:r>
          </w:p>
        </w:tc>
        <w:tc>
          <w:tcPr>
            <w:tcW w:w="212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BAD" w:rsidRPr="00A6038D" w:rsidRDefault="00525BAD" w:rsidP="00E53EF7">
            <w:pPr>
              <w:widowControl w:val="0"/>
              <w:autoSpaceDE w:val="0"/>
              <w:autoSpaceDN w:val="0"/>
              <w:adjustRightInd w:val="0"/>
              <w:ind w:left="-105" w:right="-111"/>
              <w:jc w:val="center"/>
            </w:pPr>
            <w:r w:rsidRPr="00A6038D">
              <w:t xml:space="preserve">Ответственный </w:t>
            </w:r>
          </w:p>
          <w:p w:rsidR="00525BAD" w:rsidRPr="00A6038D" w:rsidRDefault="00525BAD" w:rsidP="00E53EF7">
            <w:pPr>
              <w:jc w:val="center"/>
            </w:pPr>
            <w:r w:rsidRPr="00A6038D">
              <w:t>исполнитель, сои</w:t>
            </w:r>
            <w:r w:rsidRPr="00A6038D">
              <w:t>с</w:t>
            </w:r>
            <w:r w:rsidRPr="00A6038D">
              <w:t xml:space="preserve">полнитель, участник (должность/ФИО)  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25BAD" w:rsidRPr="00A6038D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038D">
              <w:t>Плановый срок окончания реал</w:t>
            </w:r>
            <w:r w:rsidRPr="00A6038D">
              <w:t>и</w:t>
            </w:r>
            <w:r w:rsidRPr="00A6038D">
              <w:t>зации</w:t>
            </w:r>
          </w:p>
          <w:p w:rsidR="00525BAD" w:rsidRPr="00A6038D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BAD" w:rsidRPr="00A6038D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038D">
              <w:t>Фактический срок</w:t>
            </w:r>
          </w:p>
        </w:tc>
        <w:tc>
          <w:tcPr>
            <w:tcW w:w="36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BAD" w:rsidRPr="00A6038D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038D">
              <w:t>Результаты</w:t>
            </w:r>
          </w:p>
        </w:tc>
        <w:tc>
          <w:tcPr>
            <w:tcW w:w="1563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BAD" w:rsidRPr="00A6038D" w:rsidRDefault="00525BAD" w:rsidP="00E53EF7">
            <w:pPr>
              <w:jc w:val="center"/>
            </w:pPr>
            <w:r w:rsidRPr="00A6038D">
              <w:t>Причины не реализ</w:t>
            </w:r>
            <w:r w:rsidRPr="00A6038D">
              <w:t>а</w:t>
            </w:r>
            <w:r w:rsidRPr="00A6038D">
              <w:t xml:space="preserve">ции/реализации не в полном объеме </w:t>
            </w:r>
          </w:p>
        </w:tc>
      </w:tr>
      <w:tr w:rsidR="00525BAD" w:rsidRPr="00A6038D" w:rsidTr="00525BAD">
        <w:trPr>
          <w:trHeight w:val="663"/>
        </w:trPr>
        <w:tc>
          <w:tcPr>
            <w:tcW w:w="991" w:type="dxa"/>
            <w:vMerge/>
            <w:shd w:val="clear" w:color="auto" w:fill="auto"/>
          </w:tcPr>
          <w:p w:rsidR="00525BAD" w:rsidRPr="00A6038D" w:rsidRDefault="00525BAD" w:rsidP="00E53EF7">
            <w:pPr>
              <w:jc w:val="center"/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525BAD" w:rsidRPr="00A6038D" w:rsidRDefault="00525BAD" w:rsidP="00E53EF7">
            <w:pPr>
              <w:jc w:val="center"/>
            </w:pPr>
          </w:p>
        </w:tc>
        <w:tc>
          <w:tcPr>
            <w:tcW w:w="2129" w:type="dxa"/>
            <w:vMerge/>
            <w:shd w:val="clear" w:color="auto" w:fill="auto"/>
          </w:tcPr>
          <w:p w:rsidR="00525BAD" w:rsidRPr="00A6038D" w:rsidRDefault="00525BAD" w:rsidP="00E53EF7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525BAD" w:rsidRPr="00A6038D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25BAD" w:rsidRPr="00A6038D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038D">
              <w:t>начала реал</w:t>
            </w:r>
            <w:r w:rsidRPr="00A6038D">
              <w:t>и</w:t>
            </w:r>
            <w:r w:rsidRPr="00A6038D">
              <w:t>зации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525BAD" w:rsidRPr="00A6038D" w:rsidRDefault="00525BAD" w:rsidP="00E53EF7">
            <w:pPr>
              <w:widowControl w:val="0"/>
              <w:autoSpaceDE w:val="0"/>
              <w:autoSpaceDN w:val="0"/>
              <w:adjustRightInd w:val="0"/>
            </w:pPr>
            <w:r w:rsidRPr="00A6038D">
              <w:t>окончания ре</w:t>
            </w:r>
            <w:r w:rsidRPr="00A6038D">
              <w:t>а</w:t>
            </w:r>
            <w:r w:rsidRPr="00A6038D">
              <w:t>лизации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525BAD" w:rsidRPr="00A6038D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038D">
              <w:t>запланированные</w:t>
            </w:r>
          </w:p>
          <w:p w:rsidR="00525BAD" w:rsidRPr="00A6038D" w:rsidRDefault="00525BAD" w:rsidP="00E53EF7">
            <w:pPr>
              <w:jc w:val="center"/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525BAD" w:rsidRPr="00A6038D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038D">
              <w:t>достигнутые</w:t>
            </w:r>
          </w:p>
          <w:p w:rsidR="00525BAD" w:rsidRPr="00A6038D" w:rsidRDefault="00525BAD" w:rsidP="00E53EF7">
            <w:pPr>
              <w:jc w:val="center"/>
            </w:pPr>
          </w:p>
        </w:tc>
        <w:tc>
          <w:tcPr>
            <w:tcW w:w="1563" w:type="dxa"/>
            <w:gridSpan w:val="3"/>
            <w:vMerge/>
            <w:shd w:val="clear" w:color="auto" w:fill="auto"/>
          </w:tcPr>
          <w:p w:rsidR="00525BAD" w:rsidRPr="00A6038D" w:rsidRDefault="00525BAD" w:rsidP="00E53EF7">
            <w:pPr>
              <w:jc w:val="center"/>
            </w:pPr>
          </w:p>
        </w:tc>
      </w:tr>
      <w:tr w:rsidR="00525BAD" w:rsidRPr="00A6038D" w:rsidTr="00525BAD">
        <w:tc>
          <w:tcPr>
            <w:tcW w:w="991" w:type="dxa"/>
            <w:shd w:val="clear" w:color="auto" w:fill="auto"/>
          </w:tcPr>
          <w:p w:rsidR="00525BAD" w:rsidRPr="00A6038D" w:rsidRDefault="00525BAD" w:rsidP="00E53EF7">
            <w:pPr>
              <w:jc w:val="center"/>
            </w:pPr>
            <w:r w:rsidRPr="00A6038D">
              <w:t>1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25BAD" w:rsidRPr="00A6038D" w:rsidRDefault="00525BAD" w:rsidP="00E53EF7">
            <w:pPr>
              <w:jc w:val="center"/>
            </w:pPr>
            <w:r w:rsidRPr="00A6038D">
              <w:t>2</w:t>
            </w:r>
          </w:p>
        </w:tc>
        <w:tc>
          <w:tcPr>
            <w:tcW w:w="2129" w:type="dxa"/>
            <w:shd w:val="clear" w:color="auto" w:fill="auto"/>
          </w:tcPr>
          <w:p w:rsidR="00525BAD" w:rsidRPr="00A6038D" w:rsidRDefault="00525BAD" w:rsidP="00E53EF7">
            <w:pPr>
              <w:jc w:val="center"/>
            </w:pPr>
            <w:r w:rsidRPr="00A6038D">
              <w:t>3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525BAD" w:rsidRPr="00A6038D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038D"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5BAD" w:rsidRPr="00A6038D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038D">
              <w:t>5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525BAD" w:rsidRPr="00A6038D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038D">
              <w:t>6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525BAD" w:rsidRPr="00A6038D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038D">
              <w:t>7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525BAD" w:rsidRPr="00A6038D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038D">
              <w:t>8</w:t>
            </w:r>
          </w:p>
        </w:tc>
        <w:tc>
          <w:tcPr>
            <w:tcW w:w="1563" w:type="dxa"/>
            <w:gridSpan w:val="3"/>
            <w:shd w:val="clear" w:color="auto" w:fill="auto"/>
          </w:tcPr>
          <w:p w:rsidR="00525BAD" w:rsidRPr="00A6038D" w:rsidRDefault="00525BAD" w:rsidP="00E53EF7">
            <w:pPr>
              <w:jc w:val="center"/>
            </w:pPr>
            <w:r w:rsidRPr="00A6038D">
              <w:t>9</w:t>
            </w:r>
          </w:p>
        </w:tc>
      </w:tr>
      <w:tr w:rsidR="00525BAD" w:rsidRPr="00A6038D" w:rsidTr="00525BAD">
        <w:tc>
          <w:tcPr>
            <w:tcW w:w="15171" w:type="dxa"/>
            <w:gridSpan w:val="16"/>
            <w:shd w:val="clear" w:color="auto" w:fill="auto"/>
          </w:tcPr>
          <w:p w:rsidR="00525BAD" w:rsidRPr="00A6038D" w:rsidRDefault="00525BAD" w:rsidP="000D7C7F">
            <w:r w:rsidRPr="00A6038D">
              <w:t xml:space="preserve">Подпрограмма 1. «Развитие физической культуры и массового спорта </w:t>
            </w:r>
            <w:r w:rsidR="000D7C7F">
              <w:t>Красноармейского</w:t>
            </w:r>
            <w:r w:rsidRPr="00A6038D">
              <w:t xml:space="preserve"> сельского поселения»</w:t>
            </w:r>
          </w:p>
        </w:tc>
      </w:tr>
      <w:tr w:rsidR="00525BAD" w:rsidRPr="00A6038D" w:rsidTr="00525BAD">
        <w:tc>
          <w:tcPr>
            <w:tcW w:w="991" w:type="dxa"/>
            <w:shd w:val="clear" w:color="auto" w:fill="auto"/>
          </w:tcPr>
          <w:p w:rsidR="00525BAD" w:rsidRPr="00A6038D" w:rsidRDefault="00525BAD" w:rsidP="00E53EF7">
            <w:pPr>
              <w:jc w:val="center"/>
            </w:pPr>
            <w:r w:rsidRPr="00A6038D">
              <w:t>1.1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25BAD" w:rsidRPr="00A6038D" w:rsidRDefault="00525BAD" w:rsidP="000D7C7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6038D">
              <w:rPr>
                <w:kern w:val="2"/>
              </w:rPr>
              <w:t>Основное мер</w:t>
            </w:r>
            <w:r w:rsidRPr="00A6038D">
              <w:rPr>
                <w:kern w:val="2"/>
              </w:rPr>
              <w:t>о</w:t>
            </w:r>
            <w:r w:rsidRPr="00A6038D">
              <w:rPr>
                <w:kern w:val="2"/>
              </w:rPr>
              <w:t>приятие 1.1. Ф</w:t>
            </w:r>
            <w:r w:rsidRPr="00A6038D">
              <w:rPr>
                <w:kern w:val="2"/>
              </w:rPr>
              <w:t>и</w:t>
            </w:r>
            <w:r w:rsidRPr="00A6038D">
              <w:rPr>
                <w:kern w:val="2"/>
              </w:rPr>
              <w:t>зическое воспит</w:t>
            </w:r>
            <w:r w:rsidRPr="00A6038D">
              <w:rPr>
                <w:kern w:val="2"/>
              </w:rPr>
              <w:t>а</w:t>
            </w:r>
            <w:r w:rsidRPr="00A6038D">
              <w:rPr>
                <w:kern w:val="2"/>
              </w:rPr>
              <w:t xml:space="preserve">ние населения </w:t>
            </w:r>
            <w:r w:rsidR="000D7C7F">
              <w:rPr>
                <w:kern w:val="2"/>
              </w:rPr>
              <w:t>Красноармейского</w:t>
            </w:r>
            <w:r w:rsidRPr="00A6038D">
              <w:rPr>
                <w:kern w:val="2"/>
              </w:rPr>
              <w:t xml:space="preserve"> сельского посел</w:t>
            </w:r>
            <w:r w:rsidRPr="00A6038D">
              <w:rPr>
                <w:kern w:val="2"/>
              </w:rPr>
              <w:t>е</w:t>
            </w:r>
            <w:r w:rsidRPr="00A6038D">
              <w:rPr>
                <w:kern w:val="2"/>
              </w:rPr>
              <w:t>ния и обеспечение орг</w:t>
            </w:r>
            <w:r w:rsidRPr="00A6038D">
              <w:rPr>
                <w:kern w:val="2"/>
              </w:rPr>
              <w:t>а</w:t>
            </w:r>
            <w:r w:rsidRPr="00A6038D">
              <w:rPr>
                <w:kern w:val="2"/>
              </w:rPr>
              <w:t>низации и проведения фи</w:t>
            </w:r>
            <w:r w:rsidRPr="00A6038D">
              <w:rPr>
                <w:kern w:val="2"/>
              </w:rPr>
              <w:t>з</w:t>
            </w:r>
            <w:r w:rsidRPr="00A6038D">
              <w:rPr>
                <w:kern w:val="2"/>
              </w:rPr>
              <w:t>культурных и ма</w:t>
            </w:r>
            <w:r w:rsidRPr="00A6038D">
              <w:rPr>
                <w:kern w:val="2"/>
              </w:rPr>
              <w:t>с</w:t>
            </w:r>
            <w:r w:rsidRPr="00A6038D">
              <w:rPr>
                <w:kern w:val="2"/>
              </w:rPr>
              <w:t>совых спортивных меропри</w:t>
            </w:r>
            <w:r w:rsidRPr="00A6038D">
              <w:rPr>
                <w:kern w:val="2"/>
              </w:rPr>
              <w:t>я</w:t>
            </w:r>
            <w:r w:rsidRPr="00A6038D">
              <w:rPr>
                <w:kern w:val="2"/>
              </w:rPr>
              <w:t>тий</w:t>
            </w:r>
          </w:p>
        </w:tc>
        <w:tc>
          <w:tcPr>
            <w:tcW w:w="2129" w:type="dxa"/>
            <w:shd w:val="clear" w:color="auto" w:fill="auto"/>
          </w:tcPr>
          <w:p w:rsidR="00525BAD" w:rsidRPr="00A6038D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038D">
              <w:t>Директор М</w:t>
            </w:r>
            <w:r w:rsidR="000D7C7F">
              <w:t>Б</w:t>
            </w:r>
            <w:r w:rsidRPr="00A6038D">
              <w:t xml:space="preserve">УК </w:t>
            </w:r>
            <w:r w:rsidR="000D7C7F">
              <w:t>К</w:t>
            </w:r>
            <w:r>
              <w:t>СПОР</w:t>
            </w:r>
            <w:r w:rsidRPr="00A6038D">
              <w:t xml:space="preserve"> «</w:t>
            </w:r>
            <w:r w:rsidR="000D7C7F">
              <w:t>Красноа</w:t>
            </w:r>
            <w:r w:rsidR="000D7C7F">
              <w:t>р</w:t>
            </w:r>
            <w:r w:rsidR="000D7C7F">
              <w:t>мейский</w:t>
            </w:r>
            <w:r>
              <w:t xml:space="preserve"> </w:t>
            </w:r>
            <w:r w:rsidRPr="00A6038D">
              <w:t>СДК»</w:t>
            </w:r>
          </w:p>
          <w:p w:rsidR="00525BAD" w:rsidRPr="00A6038D" w:rsidRDefault="000D7C7F" w:rsidP="00E53E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Крахмалец А.И.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25BAD" w:rsidRPr="00A6038D" w:rsidRDefault="00525BAD" w:rsidP="00E53EF7">
            <w:pPr>
              <w:jc w:val="center"/>
            </w:pPr>
            <w:r w:rsidRPr="00A6038D">
              <w:t>31.12.20</w:t>
            </w:r>
            <w:r>
              <w:t>2</w:t>
            </w:r>
            <w:r w:rsidR="00402AEF">
              <w:t>4</w:t>
            </w:r>
          </w:p>
        </w:tc>
        <w:tc>
          <w:tcPr>
            <w:tcW w:w="1559" w:type="dxa"/>
            <w:shd w:val="clear" w:color="auto" w:fill="auto"/>
          </w:tcPr>
          <w:p w:rsidR="00525BAD" w:rsidRPr="00A6038D" w:rsidRDefault="00525BAD" w:rsidP="00E53EF7">
            <w:pPr>
              <w:jc w:val="center"/>
            </w:pPr>
            <w:r w:rsidRPr="00A6038D">
              <w:t>01.01.20</w:t>
            </w:r>
            <w:r>
              <w:t>2</w:t>
            </w:r>
            <w:r w:rsidR="00402AEF">
              <w:t>4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25BAD" w:rsidRPr="00A6038D" w:rsidRDefault="00525BAD" w:rsidP="00E53EF7">
            <w:pPr>
              <w:jc w:val="center"/>
            </w:pPr>
            <w:r w:rsidRPr="00A6038D">
              <w:t>31.12.20</w:t>
            </w:r>
            <w:r>
              <w:t>2</w:t>
            </w:r>
            <w:r w:rsidR="00402AEF">
              <w:t>4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25BAD" w:rsidRPr="00E16F2F" w:rsidRDefault="00525BAD" w:rsidP="00E53EF7">
            <w:pPr>
              <w:shd w:val="clear" w:color="auto" w:fill="FFFFFF"/>
              <w:spacing w:line="226" w:lineRule="auto"/>
              <w:rPr>
                <w:kern w:val="2"/>
                <w:lang w:eastAsia="en-US"/>
              </w:rPr>
            </w:pPr>
            <w:r w:rsidRPr="00E16F2F">
              <w:rPr>
                <w:kern w:val="2"/>
                <w:lang w:eastAsia="en-US"/>
              </w:rPr>
              <w:t>совершенствов</w:t>
            </w:r>
            <w:r w:rsidRPr="00E16F2F">
              <w:rPr>
                <w:kern w:val="2"/>
                <w:lang w:eastAsia="en-US"/>
              </w:rPr>
              <w:t>а</w:t>
            </w:r>
            <w:r w:rsidRPr="00E16F2F">
              <w:rPr>
                <w:kern w:val="2"/>
                <w:lang w:eastAsia="en-US"/>
              </w:rPr>
              <w:t>ние системы ф</w:t>
            </w:r>
            <w:r w:rsidRPr="00E16F2F">
              <w:rPr>
                <w:kern w:val="2"/>
                <w:lang w:eastAsia="en-US"/>
              </w:rPr>
              <w:t>и</w:t>
            </w:r>
            <w:r w:rsidRPr="00E16F2F">
              <w:rPr>
                <w:kern w:val="2"/>
                <w:lang w:eastAsia="en-US"/>
              </w:rPr>
              <w:t>зического восп</w:t>
            </w:r>
            <w:r w:rsidRPr="00E16F2F">
              <w:rPr>
                <w:kern w:val="2"/>
                <w:lang w:eastAsia="en-US"/>
              </w:rPr>
              <w:t>и</w:t>
            </w:r>
            <w:r w:rsidRPr="00E16F2F">
              <w:rPr>
                <w:kern w:val="2"/>
                <w:lang w:eastAsia="en-US"/>
              </w:rPr>
              <w:t>тания;</w:t>
            </w:r>
          </w:p>
          <w:p w:rsidR="00525BAD" w:rsidRPr="00A6038D" w:rsidRDefault="00525BAD" w:rsidP="00E53EF7">
            <w:pPr>
              <w:shd w:val="clear" w:color="auto" w:fill="FFFFFF"/>
              <w:spacing w:line="226" w:lineRule="auto"/>
              <w:rPr>
                <w:kern w:val="2"/>
                <w:lang w:eastAsia="en-US"/>
              </w:rPr>
            </w:pPr>
            <w:r w:rsidRPr="00E16F2F">
              <w:rPr>
                <w:kern w:val="2"/>
                <w:lang w:eastAsia="en-US"/>
              </w:rPr>
              <w:t>рост числа за</w:t>
            </w:r>
            <w:r w:rsidR="000D7C7F">
              <w:rPr>
                <w:kern w:val="2"/>
                <w:lang w:eastAsia="en-US"/>
              </w:rPr>
              <w:t>н</w:t>
            </w:r>
            <w:r w:rsidR="000D7C7F">
              <w:rPr>
                <w:kern w:val="2"/>
                <w:lang w:eastAsia="en-US"/>
              </w:rPr>
              <w:t>и</w:t>
            </w:r>
            <w:r w:rsidRPr="00E16F2F">
              <w:rPr>
                <w:kern w:val="2"/>
                <w:lang w:eastAsia="en-US"/>
              </w:rPr>
              <w:t>мающихся физ</w:t>
            </w:r>
            <w:r w:rsidRPr="00E16F2F">
              <w:rPr>
                <w:kern w:val="2"/>
                <w:lang w:eastAsia="en-US"/>
              </w:rPr>
              <w:t>и</w:t>
            </w:r>
            <w:r w:rsidRPr="00E16F2F">
              <w:rPr>
                <w:kern w:val="2"/>
                <w:lang w:eastAsia="en-US"/>
              </w:rPr>
              <w:t>ческой культурой и спортом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25BAD" w:rsidRPr="00A6038D" w:rsidRDefault="00525BAD" w:rsidP="000D7C7F">
            <w:pPr>
              <w:jc w:val="center"/>
            </w:pPr>
            <w:r w:rsidRPr="00A6038D">
              <w:t>Мероприятия пр</w:t>
            </w:r>
            <w:r w:rsidRPr="00A6038D">
              <w:t>о</w:t>
            </w:r>
            <w:r w:rsidRPr="00A6038D">
              <w:t xml:space="preserve">водятся, </w:t>
            </w:r>
            <w:r w:rsidR="00402AEF">
              <w:t>у</w:t>
            </w:r>
            <w:r w:rsidR="00402AEF" w:rsidRPr="00402AEF">
              <w:t>вел</w:t>
            </w:r>
            <w:r w:rsidR="00402AEF" w:rsidRPr="00402AEF">
              <w:t>и</w:t>
            </w:r>
            <w:r w:rsidR="00402AEF" w:rsidRPr="00402AEF">
              <w:t xml:space="preserve">чился темп роста доли населения </w:t>
            </w:r>
            <w:r w:rsidR="000D7C7F">
              <w:t>Красноармейского</w:t>
            </w:r>
            <w:r w:rsidR="00402AEF" w:rsidRPr="00402AEF">
              <w:t xml:space="preserve"> сельского посел</w:t>
            </w:r>
            <w:r w:rsidR="00402AEF" w:rsidRPr="00402AEF">
              <w:t>е</w:t>
            </w:r>
            <w:r w:rsidR="00402AEF" w:rsidRPr="00402AEF">
              <w:t>ния, систематич</w:t>
            </w:r>
            <w:r w:rsidR="00402AEF" w:rsidRPr="00402AEF">
              <w:t>е</w:t>
            </w:r>
            <w:r w:rsidR="00402AEF" w:rsidRPr="00402AEF">
              <w:t>ски занимающег</w:t>
            </w:r>
            <w:r w:rsidR="00402AEF" w:rsidRPr="00402AEF">
              <w:t>о</w:t>
            </w:r>
            <w:r w:rsidR="00402AEF" w:rsidRPr="00402AEF">
              <w:t>ся физической культурой и спо</w:t>
            </w:r>
            <w:r w:rsidR="00402AEF" w:rsidRPr="00402AEF">
              <w:t>р</w:t>
            </w:r>
            <w:r w:rsidR="00402AEF" w:rsidRPr="00402AEF">
              <w:t>том</w:t>
            </w:r>
          </w:p>
        </w:tc>
        <w:tc>
          <w:tcPr>
            <w:tcW w:w="1563" w:type="dxa"/>
            <w:gridSpan w:val="3"/>
            <w:shd w:val="clear" w:color="auto" w:fill="auto"/>
          </w:tcPr>
          <w:p w:rsidR="00525BAD" w:rsidRPr="00A6038D" w:rsidRDefault="00525BAD" w:rsidP="00E53EF7">
            <w:pPr>
              <w:jc w:val="center"/>
            </w:pPr>
          </w:p>
        </w:tc>
      </w:tr>
      <w:tr w:rsidR="00402AEF" w:rsidRPr="00A6038D" w:rsidTr="00525BAD">
        <w:tc>
          <w:tcPr>
            <w:tcW w:w="991" w:type="dxa"/>
            <w:shd w:val="clear" w:color="auto" w:fill="auto"/>
          </w:tcPr>
          <w:p w:rsidR="00402AEF" w:rsidRPr="00A6038D" w:rsidRDefault="00402AEF" w:rsidP="00E53EF7">
            <w:pPr>
              <w:jc w:val="center"/>
            </w:pPr>
            <w:r w:rsidRPr="00A6038D">
              <w:t>1.2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02AEF" w:rsidRPr="00A6038D" w:rsidRDefault="00402AEF" w:rsidP="000D7C7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6038D">
              <w:rPr>
                <w:kern w:val="2"/>
              </w:rPr>
              <w:t>Приоритетное мероприятие 1.1 Физическое во</w:t>
            </w:r>
            <w:r w:rsidRPr="00A6038D">
              <w:rPr>
                <w:kern w:val="2"/>
              </w:rPr>
              <w:t>с</w:t>
            </w:r>
            <w:r w:rsidRPr="00A6038D">
              <w:rPr>
                <w:kern w:val="2"/>
              </w:rPr>
              <w:t xml:space="preserve">питание населения </w:t>
            </w:r>
            <w:r w:rsidR="000D7C7F">
              <w:rPr>
                <w:kern w:val="2"/>
              </w:rPr>
              <w:t>Красноармейского</w:t>
            </w:r>
            <w:r w:rsidRPr="00A6038D">
              <w:rPr>
                <w:kern w:val="2"/>
              </w:rPr>
              <w:t xml:space="preserve"> сельского посел</w:t>
            </w:r>
            <w:r w:rsidRPr="00A6038D">
              <w:rPr>
                <w:kern w:val="2"/>
              </w:rPr>
              <w:t>е</w:t>
            </w:r>
            <w:r w:rsidRPr="00A6038D">
              <w:rPr>
                <w:kern w:val="2"/>
              </w:rPr>
              <w:t>ния и обеспечение орг</w:t>
            </w:r>
            <w:r w:rsidRPr="00A6038D">
              <w:rPr>
                <w:kern w:val="2"/>
              </w:rPr>
              <w:t>а</w:t>
            </w:r>
            <w:r w:rsidRPr="00A6038D">
              <w:rPr>
                <w:kern w:val="2"/>
              </w:rPr>
              <w:t xml:space="preserve">низации и </w:t>
            </w:r>
            <w:r w:rsidRPr="00A6038D">
              <w:rPr>
                <w:kern w:val="2"/>
              </w:rPr>
              <w:lastRenderedPageBreak/>
              <w:t>проведения фи</w:t>
            </w:r>
            <w:r w:rsidRPr="00A6038D">
              <w:rPr>
                <w:kern w:val="2"/>
              </w:rPr>
              <w:t>з</w:t>
            </w:r>
            <w:r w:rsidRPr="00A6038D">
              <w:rPr>
                <w:kern w:val="2"/>
              </w:rPr>
              <w:t>культурных и ма</w:t>
            </w:r>
            <w:r w:rsidRPr="00A6038D">
              <w:rPr>
                <w:kern w:val="2"/>
              </w:rPr>
              <w:t>с</w:t>
            </w:r>
            <w:r w:rsidRPr="00A6038D">
              <w:rPr>
                <w:kern w:val="2"/>
              </w:rPr>
              <w:t>совых спортивных меропри</w:t>
            </w:r>
            <w:r w:rsidRPr="00A6038D">
              <w:rPr>
                <w:kern w:val="2"/>
              </w:rPr>
              <w:t>я</w:t>
            </w:r>
            <w:r w:rsidRPr="00A6038D">
              <w:rPr>
                <w:kern w:val="2"/>
              </w:rPr>
              <w:t>тий</w:t>
            </w:r>
          </w:p>
        </w:tc>
        <w:tc>
          <w:tcPr>
            <w:tcW w:w="2129" w:type="dxa"/>
            <w:shd w:val="clear" w:color="auto" w:fill="auto"/>
          </w:tcPr>
          <w:p w:rsidR="000D7C7F" w:rsidRPr="00A6038D" w:rsidRDefault="000D7C7F" w:rsidP="000D7C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038D">
              <w:lastRenderedPageBreak/>
              <w:t>Директор М</w:t>
            </w:r>
            <w:r>
              <w:t>Б</w:t>
            </w:r>
            <w:r w:rsidRPr="00A6038D">
              <w:t xml:space="preserve">УК </w:t>
            </w:r>
            <w:r>
              <w:t>КСПОР</w:t>
            </w:r>
            <w:r w:rsidRPr="00A6038D">
              <w:t xml:space="preserve"> «</w:t>
            </w:r>
            <w:r>
              <w:t>Красноа</w:t>
            </w:r>
            <w:r>
              <w:t>р</w:t>
            </w:r>
            <w:r>
              <w:t xml:space="preserve">мейский </w:t>
            </w:r>
            <w:r w:rsidRPr="00A6038D">
              <w:t>СДК»</w:t>
            </w:r>
          </w:p>
          <w:p w:rsidR="00402AEF" w:rsidRPr="00A6038D" w:rsidRDefault="000D7C7F" w:rsidP="000D7C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Крахмалец А.И.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02AEF" w:rsidRPr="00A6038D" w:rsidRDefault="00402AEF" w:rsidP="00413C47">
            <w:pPr>
              <w:jc w:val="center"/>
            </w:pPr>
            <w:r w:rsidRPr="00A6038D">
              <w:t>31.12.20</w:t>
            </w:r>
            <w:r>
              <w:t>24</w:t>
            </w:r>
          </w:p>
        </w:tc>
        <w:tc>
          <w:tcPr>
            <w:tcW w:w="1559" w:type="dxa"/>
            <w:shd w:val="clear" w:color="auto" w:fill="auto"/>
          </w:tcPr>
          <w:p w:rsidR="00402AEF" w:rsidRPr="00A6038D" w:rsidRDefault="00402AEF" w:rsidP="00413C47">
            <w:pPr>
              <w:jc w:val="center"/>
            </w:pPr>
            <w:r w:rsidRPr="00A6038D">
              <w:t>01.01.20</w:t>
            </w:r>
            <w:r>
              <w:t>24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02AEF" w:rsidRPr="00A6038D" w:rsidRDefault="00402AEF" w:rsidP="00413C47">
            <w:pPr>
              <w:jc w:val="center"/>
            </w:pPr>
            <w:r w:rsidRPr="00A6038D">
              <w:t>31.12.20</w:t>
            </w:r>
            <w:r>
              <w:t>24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02AEF" w:rsidRPr="00E16F2F" w:rsidRDefault="00402AEF" w:rsidP="00E53EF7">
            <w:pPr>
              <w:shd w:val="clear" w:color="auto" w:fill="FFFFFF"/>
              <w:spacing w:line="226" w:lineRule="auto"/>
              <w:rPr>
                <w:kern w:val="2"/>
                <w:lang w:eastAsia="en-US"/>
              </w:rPr>
            </w:pPr>
            <w:r w:rsidRPr="00E16F2F">
              <w:rPr>
                <w:kern w:val="2"/>
                <w:lang w:eastAsia="en-US"/>
              </w:rPr>
              <w:t>совершенствов</w:t>
            </w:r>
            <w:r w:rsidRPr="00E16F2F">
              <w:rPr>
                <w:kern w:val="2"/>
                <w:lang w:eastAsia="en-US"/>
              </w:rPr>
              <w:t>а</w:t>
            </w:r>
            <w:r w:rsidRPr="00E16F2F">
              <w:rPr>
                <w:kern w:val="2"/>
                <w:lang w:eastAsia="en-US"/>
              </w:rPr>
              <w:t>ние системы ф</w:t>
            </w:r>
            <w:r w:rsidRPr="00E16F2F">
              <w:rPr>
                <w:kern w:val="2"/>
                <w:lang w:eastAsia="en-US"/>
              </w:rPr>
              <w:t>и</w:t>
            </w:r>
            <w:r w:rsidRPr="00E16F2F">
              <w:rPr>
                <w:kern w:val="2"/>
                <w:lang w:eastAsia="en-US"/>
              </w:rPr>
              <w:t>зического восп</w:t>
            </w:r>
            <w:r w:rsidRPr="00E16F2F">
              <w:rPr>
                <w:kern w:val="2"/>
                <w:lang w:eastAsia="en-US"/>
              </w:rPr>
              <w:t>и</w:t>
            </w:r>
            <w:r w:rsidRPr="00E16F2F">
              <w:rPr>
                <w:kern w:val="2"/>
                <w:lang w:eastAsia="en-US"/>
              </w:rPr>
              <w:t>тания;</w:t>
            </w:r>
          </w:p>
          <w:p w:rsidR="00402AEF" w:rsidRPr="00A6038D" w:rsidRDefault="00402AEF" w:rsidP="00E53EF7">
            <w:pPr>
              <w:shd w:val="clear" w:color="auto" w:fill="FFFFFF"/>
              <w:spacing w:line="226" w:lineRule="auto"/>
              <w:rPr>
                <w:kern w:val="2"/>
                <w:lang w:eastAsia="en-US"/>
              </w:rPr>
            </w:pPr>
            <w:r w:rsidRPr="00E16F2F">
              <w:rPr>
                <w:kern w:val="2"/>
                <w:lang w:eastAsia="en-US"/>
              </w:rPr>
              <w:t>рост числа зан</w:t>
            </w:r>
            <w:r w:rsidRPr="00E16F2F">
              <w:rPr>
                <w:kern w:val="2"/>
                <w:lang w:eastAsia="en-US"/>
              </w:rPr>
              <w:t>и</w:t>
            </w:r>
            <w:r w:rsidRPr="00E16F2F">
              <w:rPr>
                <w:kern w:val="2"/>
                <w:lang w:eastAsia="en-US"/>
              </w:rPr>
              <w:t>мающихся физ</w:t>
            </w:r>
            <w:r w:rsidRPr="00E16F2F">
              <w:rPr>
                <w:kern w:val="2"/>
                <w:lang w:eastAsia="en-US"/>
              </w:rPr>
              <w:t>и</w:t>
            </w:r>
            <w:r w:rsidRPr="00E16F2F">
              <w:rPr>
                <w:kern w:val="2"/>
                <w:lang w:eastAsia="en-US"/>
              </w:rPr>
              <w:t>ческой культурой и спортом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02AEF" w:rsidRPr="00A6038D" w:rsidRDefault="00402AEF" w:rsidP="000D7C7F">
            <w:pPr>
              <w:jc w:val="center"/>
            </w:pPr>
            <w:r w:rsidRPr="00A6038D">
              <w:t>Мероприятия пр</w:t>
            </w:r>
            <w:r w:rsidRPr="00A6038D">
              <w:t>о</w:t>
            </w:r>
            <w:r w:rsidRPr="00A6038D">
              <w:t xml:space="preserve">водятся, </w:t>
            </w:r>
            <w:r>
              <w:t>у</w:t>
            </w:r>
            <w:r w:rsidRPr="00402AEF">
              <w:t>вел</w:t>
            </w:r>
            <w:r w:rsidRPr="00402AEF">
              <w:t>и</w:t>
            </w:r>
            <w:r w:rsidRPr="00402AEF">
              <w:t xml:space="preserve">чился темп роста доли населения </w:t>
            </w:r>
            <w:r w:rsidR="000D7C7F">
              <w:t>Красноармейского</w:t>
            </w:r>
            <w:r w:rsidRPr="00402AEF">
              <w:t xml:space="preserve"> сельского посел</w:t>
            </w:r>
            <w:r w:rsidRPr="00402AEF">
              <w:t>е</w:t>
            </w:r>
            <w:r w:rsidRPr="00402AEF">
              <w:t>ния, систематич</w:t>
            </w:r>
            <w:r w:rsidRPr="00402AEF">
              <w:t>е</w:t>
            </w:r>
            <w:r w:rsidRPr="00402AEF">
              <w:t>ски занимающег</w:t>
            </w:r>
            <w:r w:rsidRPr="00402AEF">
              <w:t>о</w:t>
            </w:r>
            <w:r w:rsidRPr="00402AEF">
              <w:lastRenderedPageBreak/>
              <w:t>ся физической культурой и спо</w:t>
            </w:r>
            <w:r w:rsidRPr="00402AEF">
              <w:t>р</w:t>
            </w:r>
            <w:r w:rsidRPr="00402AEF">
              <w:t>том</w:t>
            </w:r>
          </w:p>
        </w:tc>
        <w:tc>
          <w:tcPr>
            <w:tcW w:w="1563" w:type="dxa"/>
            <w:gridSpan w:val="3"/>
            <w:shd w:val="clear" w:color="auto" w:fill="auto"/>
          </w:tcPr>
          <w:p w:rsidR="00402AEF" w:rsidRPr="00A6038D" w:rsidRDefault="00402AEF" w:rsidP="00E53EF7">
            <w:pPr>
              <w:jc w:val="center"/>
            </w:pPr>
          </w:p>
        </w:tc>
      </w:tr>
      <w:tr w:rsidR="00525BAD" w:rsidRPr="00A6038D" w:rsidTr="00525BAD">
        <w:tc>
          <w:tcPr>
            <w:tcW w:w="991" w:type="dxa"/>
            <w:shd w:val="clear" w:color="auto" w:fill="auto"/>
          </w:tcPr>
          <w:p w:rsidR="00525BAD" w:rsidRPr="00A6038D" w:rsidRDefault="00525BAD" w:rsidP="00E53EF7">
            <w:pPr>
              <w:jc w:val="center"/>
            </w:pPr>
            <w:r>
              <w:lastRenderedPageBreak/>
              <w:t>1.3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25BAD" w:rsidRPr="00A6038D" w:rsidRDefault="00525BAD" w:rsidP="00E53EF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6038D">
              <w:t>Контрольное   с</w:t>
            </w:r>
            <w:r w:rsidRPr="00A6038D">
              <w:t>о</w:t>
            </w:r>
            <w:r w:rsidRPr="00A6038D">
              <w:t>бытие</w:t>
            </w:r>
            <w:r w:rsidRPr="00A6038D">
              <w:br/>
            </w:r>
            <w:r>
              <w:t>под</w:t>
            </w:r>
            <w:r w:rsidRPr="00A6038D">
              <w:t xml:space="preserve">программы:   </w:t>
            </w:r>
            <w:r>
              <w:rPr>
                <w:bCs/>
                <w:kern w:val="2"/>
                <w:szCs w:val="28"/>
              </w:rPr>
              <w:t>П</w:t>
            </w:r>
            <w:r w:rsidRPr="00430A3D">
              <w:rPr>
                <w:bCs/>
                <w:kern w:val="2"/>
                <w:szCs w:val="28"/>
              </w:rPr>
              <w:t>ривлечение к занятиям физич</w:t>
            </w:r>
            <w:r w:rsidRPr="00430A3D">
              <w:rPr>
                <w:bCs/>
                <w:kern w:val="2"/>
                <w:szCs w:val="28"/>
              </w:rPr>
              <w:t>е</w:t>
            </w:r>
            <w:r w:rsidRPr="00430A3D">
              <w:rPr>
                <w:bCs/>
                <w:kern w:val="2"/>
                <w:szCs w:val="28"/>
              </w:rPr>
              <w:t>ской культурой и спортом макс</w:t>
            </w:r>
            <w:r w:rsidRPr="00430A3D">
              <w:rPr>
                <w:bCs/>
                <w:kern w:val="2"/>
                <w:szCs w:val="28"/>
              </w:rPr>
              <w:t>и</w:t>
            </w:r>
            <w:r w:rsidRPr="00430A3D">
              <w:rPr>
                <w:bCs/>
                <w:kern w:val="2"/>
                <w:szCs w:val="28"/>
              </w:rPr>
              <w:t>мального колич</w:t>
            </w:r>
            <w:r w:rsidRPr="00430A3D">
              <w:rPr>
                <w:bCs/>
                <w:kern w:val="2"/>
                <w:szCs w:val="28"/>
              </w:rPr>
              <w:t>е</w:t>
            </w:r>
            <w:r w:rsidRPr="00430A3D">
              <w:rPr>
                <w:bCs/>
                <w:kern w:val="2"/>
                <w:szCs w:val="28"/>
              </w:rPr>
              <w:t xml:space="preserve">ства граждан </w:t>
            </w:r>
          </w:p>
        </w:tc>
        <w:tc>
          <w:tcPr>
            <w:tcW w:w="2129" w:type="dxa"/>
            <w:shd w:val="clear" w:color="auto" w:fill="auto"/>
          </w:tcPr>
          <w:p w:rsidR="00525BAD" w:rsidRDefault="00525BAD" w:rsidP="00525B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038D">
              <w:t>Глава  Администр</w:t>
            </w:r>
            <w:r w:rsidRPr="00A6038D">
              <w:t>а</w:t>
            </w:r>
            <w:r w:rsidRPr="00A6038D">
              <w:t xml:space="preserve">ции </w:t>
            </w:r>
            <w:r w:rsidR="000D7C7F">
              <w:t>Красноармейск</w:t>
            </w:r>
            <w:r w:rsidR="000D7C7F">
              <w:t>о</w:t>
            </w:r>
            <w:r w:rsidR="000D7C7F">
              <w:t>го</w:t>
            </w:r>
            <w:r w:rsidRPr="00A6038D">
              <w:t xml:space="preserve"> сельского посел</w:t>
            </w:r>
            <w:r w:rsidRPr="00A6038D">
              <w:t>е</w:t>
            </w:r>
            <w:r w:rsidRPr="00A6038D">
              <w:t xml:space="preserve">ния </w:t>
            </w:r>
            <w:r>
              <w:t xml:space="preserve"> </w:t>
            </w:r>
            <w:r w:rsidR="000D7C7F">
              <w:t>К.В. Пруглова</w:t>
            </w:r>
            <w:r>
              <w:t xml:space="preserve"> </w:t>
            </w:r>
          </w:p>
          <w:p w:rsidR="000D7C7F" w:rsidRPr="00A6038D" w:rsidRDefault="00525BAD" w:rsidP="000D7C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Директор</w:t>
            </w:r>
            <w:r w:rsidRPr="00A6038D">
              <w:t xml:space="preserve"> М</w:t>
            </w:r>
            <w:r w:rsidR="000D7C7F">
              <w:t>Б</w:t>
            </w:r>
            <w:r w:rsidRPr="00A6038D">
              <w:t xml:space="preserve">УК </w:t>
            </w:r>
            <w:r w:rsidR="000D7C7F" w:rsidRPr="00A6038D">
              <w:t>Д</w:t>
            </w:r>
            <w:r w:rsidR="000D7C7F" w:rsidRPr="00A6038D">
              <w:t>и</w:t>
            </w:r>
            <w:r w:rsidR="000D7C7F" w:rsidRPr="00A6038D">
              <w:t>ректор М</w:t>
            </w:r>
            <w:r w:rsidR="000D7C7F">
              <w:t>Б</w:t>
            </w:r>
            <w:r w:rsidR="000D7C7F" w:rsidRPr="00A6038D">
              <w:t xml:space="preserve">УК </w:t>
            </w:r>
            <w:r w:rsidR="000D7C7F">
              <w:t>КСПОР</w:t>
            </w:r>
            <w:r w:rsidR="000D7C7F" w:rsidRPr="00A6038D">
              <w:t xml:space="preserve"> «</w:t>
            </w:r>
            <w:r w:rsidR="000D7C7F">
              <w:t>Красноа</w:t>
            </w:r>
            <w:r w:rsidR="000D7C7F">
              <w:t>р</w:t>
            </w:r>
            <w:r w:rsidR="000D7C7F">
              <w:t xml:space="preserve">мейский </w:t>
            </w:r>
            <w:r w:rsidR="000D7C7F" w:rsidRPr="00A6038D">
              <w:t>СДК»</w:t>
            </w:r>
          </w:p>
          <w:p w:rsidR="00525BAD" w:rsidRPr="00A6038D" w:rsidRDefault="000D7C7F" w:rsidP="000D7C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Крахмалец А.И.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25BAD" w:rsidRPr="00D74248" w:rsidRDefault="00525BAD" w:rsidP="000D7C7F">
            <w:pPr>
              <w:jc w:val="center"/>
            </w:pPr>
            <w:r w:rsidRPr="00D74248">
              <w:t>31.12.20</w:t>
            </w:r>
            <w:r>
              <w:t>2</w:t>
            </w:r>
            <w:r w:rsidR="00402AEF">
              <w:t>4</w:t>
            </w:r>
          </w:p>
        </w:tc>
        <w:tc>
          <w:tcPr>
            <w:tcW w:w="1559" w:type="dxa"/>
            <w:shd w:val="clear" w:color="auto" w:fill="auto"/>
          </w:tcPr>
          <w:p w:rsidR="00525BAD" w:rsidRPr="00D74248" w:rsidRDefault="00525BAD" w:rsidP="00E53EF7">
            <w:pPr>
              <w:jc w:val="center"/>
            </w:pPr>
            <w:r>
              <w:t>Х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25BAD" w:rsidRDefault="00525BAD" w:rsidP="000D7C7F">
            <w:pPr>
              <w:jc w:val="center"/>
            </w:pPr>
            <w:r w:rsidRPr="00D74248">
              <w:t>31.12.20</w:t>
            </w:r>
            <w:r w:rsidR="00666C3B">
              <w:t>2</w:t>
            </w:r>
            <w:r w:rsidR="00402AEF">
              <w:t>4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25BAD" w:rsidRPr="00A6038D" w:rsidRDefault="00525BAD" w:rsidP="00E53EF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Cs w:val="28"/>
              </w:rPr>
            </w:pPr>
            <w:r w:rsidRPr="00A6038D">
              <w:rPr>
                <w:kern w:val="2"/>
                <w:lang w:eastAsia="en-US"/>
              </w:rPr>
              <w:t>С</w:t>
            </w:r>
            <w:r w:rsidRPr="00A6038D">
              <w:rPr>
                <w:kern w:val="2"/>
                <w:szCs w:val="28"/>
              </w:rPr>
              <w:t>овершенствов</w:t>
            </w:r>
            <w:r w:rsidRPr="00A6038D">
              <w:rPr>
                <w:kern w:val="2"/>
                <w:szCs w:val="28"/>
              </w:rPr>
              <w:t>а</w:t>
            </w:r>
            <w:r w:rsidRPr="00A6038D">
              <w:rPr>
                <w:kern w:val="2"/>
                <w:szCs w:val="28"/>
              </w:rPr>
              <w:t>ние системы ф</w:t>
            </w:r>
            <w:r w:rsidRPr="00A6038D">
              <w:rPr>
                <w:kern w:val="2"/>
                <w:szCs w:val="28"/>
              </w:rPr>
              <w:t>и</w:t>
            </w:r>
            <w:r w:rsidRPr="00A6038D">
              <w:rPr>
                <w:kern w:val="2"/>
                <w:szCs w:val="28"/>
              </w:rPr>
              <w:t>зического</w:t>
            </w:r>
          </w:p>
          <w:p w:rsidR="00525BAD" w:rsidRPr="00A6038D" w:rsidRDefault="00525BAD" w:rsidP="00E53EF7">
            <w:pPr>
              <w:jc w:val="center"/>
            </w:pPr>
            <w:r w:rsidRPr="00A6038D">
              <w:rPr>
                <w:kern w:val="2"/>
                <w:szCs w:val="28"/>
              </w:rPr>
              <w:t>воспитания ра</w:t>
            </w:r>
            <w:r w:rsidRPr="00A6038D">
              <w:rPr>
                <w:kern w:val="2"/>
                <w:szCs w:val="28"/>
              </w:rPr>
              <w:t>з</w:t>
            </w:r>
            <w:r w:rsidRPr="00A6038D">
              <w:rPr>
                <w:kern w:val="2"/>
                <w:szCs w:val="28"/>
              </w:rPr>
              <w:t>личных категорий и групп населения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525BAD" w:rsidRPr="00A6038D" w:rsidRDefault="00525BAD" w:rsidP="00E53EF7">
            <w:pPr>
              <w:jc w:val="center"/>
            </w:pPr>
          </w:p>
        </w:tc>
        <w:tc>
          <w:tcPr>
            <w:tcW w:w="1563" w:type="dxa"/>
            <w:gridSpan w:val="3"/>
            <w:shd w:val="clear" w:color="auto" w:fill="auto"/>
          </w:tcPr>
          <w:p w:rsidR="00525BAD" w:rsidRPr="00A6038D" w:rsidRDefault="00525BAD" w:rsidP="00E53EF7">
            <w:pPr>
              <w:jc w:val="center"/>
            </w:pPr>
          </w:p>
        </w:tc>
      </w:tr>
      <w:tr w:rsidR="00525BAD" w:rsidRPr="00A6038D" w:rsidTr="00525BAD">
        <w:tc>
          <w:tcPr>
            <w:tcW w:w="15171" w:type="dxa"/>
            <w:gridSpan w:val="16"/>
            <w:shd w:val="clear" w:color="auto" w:fill="auto"/>
          </w:tcPr>
          <w:p w:rsidR="00525BAD" w:rsidRPr="00A6038D" w:rsidRDefault="00525BAD" w:rsidP="000D7C7F">
            <w:r w:rsidRPr="00853C61">
              <w:rPr>
                <w:kern w:val="2"/>
                <w:lang w:eastAsia="en-US"/>
              </w:rPr>
              <w:t xml:space="preserve">Подпрограмма </w:t>
            </w:r>
            <w:r>
              <w:rPr>
                <w:kern w:val="2"/>
                <w:lang w:eastAsia="en-US"/>
              </w:rPr>
              <w:t xml:space="preserve">2. </w:t>
            </w:r>
            <w:r w:rsidRPr="00853C61">
              <w:rPr>
                <w:bCs/>
                <w:kern w:val="2"/>
                <w:lang w:eastAsia="en-US"/>
              </w:rPr>
              <w:t xml:space="preserve">«Развитие инфраструктуры спорта в </w:t>
            </w:r>
            <w:r w:rsidR="000D7C7F">
              <w:rPr>
                <w:kern w:val="2"/>
                <w:lang w:eastAsia="en-US"/>
              </w:rPr>
              <w:t>Красноармейском</w:t>
            </w:r>
            <w:r>
              <w:rPr>
                <w:kern w:val="2"/>
                <w:lang w:eastAsia="en-US"/>
              </w:rPr>
              <w:t xml:space="preserve"> сельском поселении</w:t>
            </w:r>
            <w:r w:rsidRPr="00853C61">
              <w:rPr>
                <w:bCs/>
                <w:kern w:val="2"/>
                <w:lang w:eastAsia="en-US"/>
              </w:rPr>
              <w:t>»</w:t>
            </w:r>
          </w:p>
        </w:tc>
      </w:tr>
      <w:tr w:rsidR="00402AEF" w:rsidRPr="00A6038D" w:rsidTr="00525BAD">
        <w:trPr>
          <w:gridAfter w:val="1"/>
          <w:wAfter w:w="11" w:type="dxa"/>
        </w:trPr>
        <w:tc>
          <w:tcPr>
            <w:tcW w:w="1002" w:type="dxa"/>
            <w:gridSpan w:val="2"/>
            <w:shd w:val="clear" w:color="auto" w:fill="auto"/>
          </w:tcPr>
          <w:p w:rsidR="00402AEF" w:rsidRPr="00A6038D" w:rsidRDefault="00402AEF" w:rsidP="00E53EF7">
            <w:pPr>
              <w:jc w:val="center"/>
            </w:pPr>
            <w:r>
              <w:t>2.1</w:t>
            </w:r>
          </w:p>
        </w:tc>
        <w:tc>
          <w:tcPr>
            <w:tcW w:w="1831" w:type="dxa"/>
            <w:shd w:val="clear" w:color="auto" w:fill="auto"/>
          </w:tcPr>
          <w:p w:rsidR="00402AEF" w:rsidRPr="00BE5875" w:rsidRDefault="00402AEF" w:rsidP="00E53EF7">
            <w:pPr>
              <w:shd w:val="clear" w:color="auto" w:fill="FFFFFF"/>
              <w:spacing w:line="216" w:lineRule="auto"/>
              <w:rPr>
                <w:kern w:val="2"/>
                <w:lang w:eastAsia="en-US"/>
              </w:rPr>
            </w:pPr>
            <w:r w:rsidRPr="00BE5875">
              <w:rPr>
                <w:kern w:val="2"/>
                <w:lang w:eastAsia="en-US"/>
              </w:rPr>
              <w:t>Основное мер</w:t>
            </w:r>
            <w:r w:rsidRPr="00BE5875">
              <w:rPr>
                <w:kern w:val="2"/>
                <w:lang w:eastAsia="en-US"/>
              </w:rPr>
              <w:t>о</w:t>
            </w:r>
            <w:r w:rsidRPr="00BE5875">
              <w:rPr>
                <w:kern w:val="2"/>
                <w:lang w:eastAsia="en-US"/>
              </w:rPr>
              <w:t xml:space="preserve">приятие </w:t>
            </w:r>
          </w:p>
          <w:p w:rsidR="00402AEF" w:rsidRPr="00A6038D" w:rsidRDefault="00402AEF" w:rsidP="00E53EF7">
            <w:pPr>
              <w:jc w:val="center"/>
            </w:pPr>
            <w:r w:rsidRPr="00BE5875">
              <w:rPr>
                <w:spacing w:val="-10"/>
                <w:kern w:val="2"/>
                <w:lang w:eastAsia="en-US"/>
              </w:rPr>
              <w:t xml:space="preserve">2.1. </w:t>
            </w:r>
            <w:r w:rsidRPr="00BE5875">
              <w:rPr>
                <w:bCs/>
              </w:rPr>
              <w:t>создание усл</w:t>
            </w:r>
            <w:r w:rsidRPr="00BE5875">
              <w:rPr>
                <w:bCs/>
              </w:rPr>
              <w:t>о</w:t>
            </w:r>
            <w:r w:rsidRPr="00BE5875">
              <w:rPr>
                <w:bCs/>
              </w:rPr>
              <w:t>вий для увелич</w:t>
            </w:r>
            <w:r w:rsidRPr="00BE5875">
              <w:rPr>
                <w:bCs/>
              </w:rPr>
              <w:t>е</w:t>
            </w:r>
            <w:r w:rsidRPr="00BE5875">
              <w:rPr>
                <w:bCs/>
              </w:rPr>
              <w:t>ния уровня обе</w:t>
            </w:r>
            <w:r w:rsidRPr="00BE5875">
              <w:rPr>
                <w:bCs/>
              </w:rPr>
              <w:t>с</w:t>
            </w:r>
            <w:r w:rsidRPr="00BE5875">
              <w:rPr>
                <w:bCs/>
              </w:rPr>
              <w:t>печенности спо</w:t>
            </w:r>
            <w:r w:rsidRPr="00BE5875">
              <w:rPr>
                <w:bCs/>
              </w:rPr>
              <w:t>р</w:t>
            </w:r>
            <w:r w:rsidRPr="00BE5875">
              <w:rPr>
                <w:bCs/>
              </w:rPr>
              <w:t>тивными соор</w:t>
            </w:r>
            <w:r w:rsidRPr="00BE5875">
              <w:rPr>
                <w:bCs/>
              </w:rPr>
              <w:t>у</w:t>
            </w:r>
            <w:r w:rsidRPr="00BE5875">
              <w:rPr>
                <w:bCs/>
              </w:rPr>
              <w:t>жениями</w:t>
            </w:r>
          </w:p>
        </w:tc>
        <w:tc>
          <w:tcPr>
            <w:tcW w:w="2129" w:type="dxa"/>
            <w:shd w:val="clear" w:color="auto" w:fill="auto"/>
          </w:tcPr>
          <w:p w:rsidR="00402AEF" w:rsidRPr="00A6038D" w:rsidRDefault="00402AEF" w:rsidP="000D7C7F">
            <w:pPr>
              <w:jc w:val="center"/>
            </w:pPr>
            <w:r>
              <w:t>Администрация</w:t>
            </w:r>
            <w:r w:rsidRPr="00A6038D">
              <w:t xml:space="preserve"> </w:t>
            </w:r>
            <w:r w:rsidR="000D7C7F">
              <w:t>Красноармейского</w:t>
            </w:r>
            <w:r w:rsidRPr="00A6038D">
              <w:t xml:space="preserve"> сельского п</w:t>
            </w:r>
            <w:r w:rsidRPr="00A6038D">
              <w:t>о</w:t>
            </w:r>
            <w:r w:rsidRPr="00A6038D">
              <w:t>селения</w:t>
            </w:r>
          </w:p>
        </w:tc>
        <w:tc>
          <w:tcPr>
            <w:tcW w:w="1832" w:type="dxa"/>
            <w:shd w:val="clear" w:color="auto" w:fill="auto"/>
          </w:tcPr>
          <w:p w:rsidR="00402AEF" w:rsidRPr="00A6038D" w:rsidRDefault="00402AEF" w:rsidP="00413C47">
            <w:pPr>
              <w:jc w:val="center"/>
            </w:pPr>
            <w:r w:rsidRPr="00A6038D">
              <w:t>31.12.20</w:t>
            </w:r>
            <w:r>
              <w:t>24</w:t>
            </w:r>
          </w:p>
        </w:tc>
        <w:tc>
          <w:tcPr>
            <w:tcW w:w="1695" w:type="dxa"/>
            <w:gridSpan w:val="3"/>
            <w:shd w:val="clear" w:color="auto" w:fill="auto"/>
          </w:tcPr>
          <w:p w:rsidR="00402AEF" w:rsidRPr="00A6038D" w:rsidRDefault="00402AEF" w:rsidP="00413C47">
            <w:pPr>
              <w:jc w:val="center"/>
            </w:pPr>
            <w:r w:rsidRPr="00A6038D">
              <w:t>01.01.20</w:t>
            </w:r>
            <w:r>
              <w:t>24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402AEF" w:rsidRPr="00A6038D" w:rsidRDefault="00402AEF" w:rsidP="00413C47">
            <w:pPr>
              <w:jc w:val="center"/>
            </w:pPr>
            <w:r w:rsidRPr="00A6038D">
              <w:t>31.12.20</w:t>
            </w:r>
            <w:r>
              <w:t>24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402AEF" w:rsidRPr="00A6038D" w:rsidRDefault="00402AEF" w:rsidP="000D7C7F">
            <w:pPr>
              <w:jc w:val="center"/>
            </w:pPr>
            <w:r w:rsidRPr="00853C61">
              <w:rPr>
                <w:kern w:val="2"/>
                <w:lang w:eastAsia="en-US"/>
              </w:rPr>
              <w:t>создание сети спортивных с</w:t>
            </w:r>
            <w:r w:rsidRPr="00853C61">
              <w:rPr>
                <w:kern w:val="2"/>
                <w:lang w:eastAsia="en-US"/>
              </w:rPr>
              <w:t>о</w:t>
            </w:r>
            <w:r w:rsidRPr="00853C61">
              <w:rPr>
                <w:kern w:val="2"/>
                <w:lang w:eastAsia="en-US"/>
              </w:rPr>
              <w:t>оружений, обесп</w:t>
            </w:r>
            <w:r w:rsidRPr="00853C61">
              <w:rPr>
                <w:kern w:val="2"/>
                <w:lang w:eastAsia="en-US"/>
              </w:rPr>
              <w:t>е</w:t>
            </w:r>
            <w:r w:rsidRPr="00853C61">
              <w:rPr>
                <w:kern w:val="2"/>
                <w:lang w:eastAsia="en-US"/>
              </w:rPr>
              <w:t>чивающих во</w:t>
            </w:r>
            <w:r w:rsidRPr="00853C61">
              <w:rPr>
                <w:kern w:val="2"/>
                <w:lang w:eastAsia="en-US"/>
              </w:rPr>
              <w:t>з</w:t>
            </w:r>
            <w:r w:rsidRPr="00853C61">
              <w:rPr>
                <w:kern w:val="2"/>
                <w:lang w:eastAsia="en-US"/>
              </w:rPr>
              <w:t xml:space="preserve">можность жителям </w:t>
            </w:r>
            <w:r w:rsidR="000D7C7F">
              <w:rPr>
                <w:kern w:val="2"/>
                <w:lang w:eastAsia="en-US"/>
              </w:rPr>
              <w:t>Красноармейского</w:t>
            </w:r>
            <w:r w:rsidRPr="00790520">
              <w:rPr>
                <w:kern w:val="2"/>
                <w:lang w:eastAsia="en-US"/>
              </w:rPr>
              <w:t xml:space="preserve"> сельского посел</w:t>
            </w:r>
            <w:r w:rsidRPr="00790520">
              <w:rPr>
                <w:kern w:val="2"/>
                <w:lang w:eastAsia="en-US"/>
              </w:rPr>
              <w:t>е</w:t>
            </w:r>
            <w:r w:rsidRPr="00790520">
              <w:rPr>
                <w:kern w:val="2"/>
                <w:lang w:eastAsia="en-US"/>
              </w:rPr>
              <w:t>ния</w:t>
            </w:r>
            <w:r w:rsidRPr="00853C61">
              <w:rPr>
                <w:kern w:val="2"/>
                <w:lang w:eastAsia="en-US"/>
              </w:rPr>
              <w:t xml:space="preserve"> заниматься физической кул</w:t>
            </w:r>
            <w:r w:rsidRPr="00853C61">
              <w:rPr>
                <w:kern w:val="2"/>
                <w:lang w:eastAsia="en-US"/>
              </w:rPr>
              <w:t>ь</w:t>
            </w:r>
            <w:r w:rsidRPr="00853C61">
              <w:rPr>
                <w:kern w:val="2"/>
                <w:lang w:eastAsia="en-US"/>
              </w:rPr>
              <w:t>турой и спо</w:t>
            </w:r>
            <w:r w:rsidRPr="00853C61">
              <w:rPr>
                <w:kern w:val="2"/>
                <w:lang w:eastAsia="en-US"/>
              </w:rPr>
              <w:t>р</w:t>
            </w:r>
            <w:r w:rsidRPr="00853C61">
              <w:rPr>
                <w:kern w:val="2"/>
                <w:lang w:eastAsia="en-US"/>
              </w:rPr>
              <w:t>том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02AEF" w:rsidRPr="00A6038D" w:rsidRDefault="00402AEF" w:rsidP="00E53EF7">
            <w:pPr>
              <w:jc w:val="center"/>
            </w:pPr>
          </w:p>
        </w:tc>
        <w:tc>
          <w:tcPr>
            <w:tcW w:w="1481" w:type="dxa"/>
            <w:shd w:val="clear" w:color="auto" w:fill="auto"/>
          </w:tcPr>
          <w:p w:rsidR="00402AEF" w:rsidRPr="00A6038D" w:rsidRDefault="00402AEF" w:rsidP="00E53EF7">
            <w:pPr>
              <w:jc w:val="center"/>
            </w:pPr>
          </w:p>
        </w:tc>
      </w:tr>
      <w:tr w:rsidR="00666C3B" w:rsidRPr="00A6038D" w:rsidTr="00525BAD">
        <w:trPr>
          <w:gridAfter w:val="1"/>
          <w:wAfter w:w="11" w:type="dxa"/>
        </w:trPr>
        <w:tc>
          <w:tcPr>
            <w:tcW w:w="1002" w:type="dxa"/>
            <w:gridSpan w:val="2"/>
            <w:shd w:val="clear" w:color="auto" w:fill="auto"/>
          </w:tcPr>
          <w:p w:rsidR="00666C3B" w:rsidRDefault="00666C3B" w:rsidP="00E53EF7">
            <w:pPr>
              <w:jc w:val="center"/>
            </w:pPr>
            <w:r>
              <w:t>2.2</w:t>
            </w:r>
          </w:p>
        </w:tc>
        <w:tc>
          <w:tcPr>
            <w:tcW w:w="1831" w:type="dxa"/>
            <w:shd w:val="clear" w:color="auto" w:fill="auto"/>
          </w:tcPr>
          <w:p w:rsidR="00666C3B" w:rsidRPr="00BE5875" w:rsidRDefault="00666C3B" w:rsidP="000D7C7F">
            <w:pPr>
              <w:shd w:val="clear" w:color="auto" w:fill="FFFFFF"/>
              <w:spacing w:line="216" w:lineRule="auto"/>
              <w:rPr>
                <w:kern w:val="2"/>
                <w:lang w:eastAsia="en-US"/>
              </w:rPr>
            </w:pPr>
            <w:r w:rsidRPr="00A6038D">
              <w:t>Контрольное   событие</w:t>
            </w:r>
            <w:r w:rsidRPr="00A6038D">
              <w:br/>
            </w:r>
            <w:r>
              <w:t>под</w:t>
            </w:r>
            <w:r w:rsidRPr="00A6038D">
              <w:t>программы:</w:t>
            </w:r>
            <w:r>
              <w:t xml:space="preserve"> </w:t>
            </w:r>
            <w:r w:rsidRPr="00BE5875">
              <w:t>Развитие инфр</w:t>
            </w:r>
            <w:r w:rsidRPr="00BE5875">
              <w:t>а</w:t>
            </w:r>
            <w:r w:rsidRPr="00BE5875">
              <w:t>структуры физ</w:t>
            </w:r>
            <w:r w:rsidRPr="00BE5875">
              <w:t>и</w:t>
            </w:r>
            <w:r w:rsidRPr="00BE5875">
              <w:t xml:space="preserve">ческой культуры и спорта </w:t>
            </w:r>
            <w:r w:rsidR="000D7C7F">
              <w:t>Красноа</w:t>
            </w:r>
            <w:r w:rsidR="000D7C7F">
              <w:t>р</w:t>
            </w:r>
            <w:r w:rsidR="000D7C7F">
              <w:t>мейского</w:t>
            </w:r>
            <w:r w:rsidRPr="00BE5875">
              <w:t xml:space="preserve"> сельск</w:t>
            </w:r>
            <w:r w:rsidRPr="00BE5875">
              <w:t>о</w:t>
            </w:r>
            <w:r w:rsidRPr="00BE5875">
              <w:t>го п</w:t>
            </w:r>
            <w:r w:rsidRPr="00BE5875">
              <w:t>о</w:t>
            </w:r>
            <w:r w:rsidRPr="00BE5875">
              <w:t>селения</w:t>
            </w:r>
            <w:r w:rsidRPr="00A6038D">
              <w:t xml:space="preserve">   </w:t>
            </w:r>
          </w:p>
        </w:tc>
        <w:tc>
          <w:tcPr>
            <w:tcW w:w="2129" w:type="dxa"/>
            <w:shd w:val="clear" w:color="auto" w:fill="auto"/>
          </w:tcPr>
          <w:p w:rsidR="00666C3B" w:rsidRDefault="00666C3B" w:rsidP="000D7C7F">
            <w:pPr>
              <w:jc w:val="center"/>
            </w:pPr>
            <w:r>
              <w:t>Администрация</w:t>
            </w:r>
            <w:r w:rsidRPr="00A6038D">
              <w:t xml:space="preserve"> </w:t>
            </w:r>
            <w:r w:rsidR="000D7C7F">
              <w:t>Красноармейского</w:t>
            </w:r>
            <w:r w:rsidRPr="00A6038D">
              <w:t xml:space="preserve"> сельского п</w:t>
            </w:r>
            <w:r w:rsidRPr="00A6038D">
              <w:t>о</w:t>
            </w:r>
            <w:r w:rsidRPr="00A6038D">
              <w:t>селения</w:t>
            </w:r>
          </w:p>
        </w:tc>
        <w:tc>
          <w:tcPr>
            <w:tcW w:w="1832" w:type="dxa"/>
            <w:shd w:val="clear" w:color="auto" w:fill="auto"/>
          </w:tcPr>
          <w:p w:rsidR="00666C3B" w:rsidRPr="00D74248" w:rsidRDefault="00666C3B" w:rsidP="000D7C7F">
            <w:pPr>
              <w:jc w:val="center"/>
            </w:pPr>
            <w:r w:rsidRPr="00D74248">
              <w:t>31.12.20</w:t>
            </w:r>
            <w:r w:rsidR="00402AEF">
              <w:t>24</w:t>
            </w:r>
          </w:p>
        </w:tc>
        <w:tc>
          <w:tcPr>
            <w:tcW w:w="1695" w:type="dxa"/>
            <w:gridSpan w:val="3"/>
            <w:shd w:val="clear" w:color="auto" w:fill="auto"/>
          </w:tcPr>
          <w:p w:rsidR="00666C3B" w:rsidRPr="00D74248" w:rsidRDefault="00666C3B" w:rsidP="00A601DD">
            <w:pPr>
              <w:jc w:val="center"/>
            </w:pPr>
            <w:r>
              <w:t>Х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666C3B" w:rsidRDefault="00666C3B" w:rsidP="000D7C7F">
            <w:pPr>
              <w:jc w:val="center"/>
            </w:pPr>
            <w:r w:rsidRPr="00D74248">
              <w:t>31.12.20</w:t>
            </w:r>
            <w:r w:rsidR="00402AEF">
              <w:t>24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666C3B" w:rsidRPr="00A6038D" w:rsidRDefault="00666C3B" w:rsidP="00E53EF7">
            <w:pPr>
              <w:jc w:val="center"/>
            </w:pPr>
            <w:r w:rsidRPr="00853C61">
              <w:rPr>
                <w:kern w:val="2"/>
                <w:lang w:eastAsia="en-US"/>
              </w:rPr>
              <w:t>С</w:t>
            </w:r>
            <w:r w:rsidRPr="00853C61">
              <w:rPr>
                <w:bCs/>
                <w:kern w:val="2"/>
                <w:szCs w:val="28"/>
              </w:rPr>
              <w:t>оздание условий для увеличения уровня обеспече</w:t>
            </w:r>
            <w:r w:rsidRPr="00853C61">
              <w:rPr>
                <w:bCs/>
                <w:kern w:val="2"/>
                <w:szCs w:val="28"/>
              </w:rPr>
              <w:t>н</w:t>
            </w:r>
            <w:r w:rsidRPr="00853C61">
              <w:rPr>
                <w:bCs/>
                <w:kern w:val="2"/>
                <w:szCs w:val="28"/>
              </w:rPr>
              <w:t>ности спортивн</w:t>
            </w:r>
            <w:r w:rsidRPr="00853C61">
              <w:rPr>
                <w:bCs/>
                <w:kern w:val="2"/>
                <w:szCs w:val="28"/>
              </w:rPr>
              <w:t>ы</w:t>
            </w:r>
            <w:r w:rsidRPr="00853C61">
              <w:rPr>
                <w:bCs/>
                <w:kern w:val="2"/>
                <w:szCs w:val="28"/>
              </w:rPr>
              <w:t>ми сооружениями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666C3B" w:rsidRPr="00A6038D" w:rsidRDefault="00666C3B" w:rsidP="00E53EF7">
            <w:pPr>
              <w:jc w:val="center"/>
            </w:pPr>
          </w:p>
        </w:tc>
        <w:tc>
          <w:tcPr>
            <w:tcW w:w="1481" w:type="dxa"/>
            <w:shd w:val="clear" w:color="auto" w:fill="auto"/>
          </w:tcPr>
          <w:p w:rsidR="00666C3B" w:rsidRPr="00A6038D" w:rsidRDefault="00666C3B" w:rsidP="00E53EF7">
            <w:pPr>
              <w:jc w:val="center"/>
            </w:pPr>
          </w:p>
        </w:tc>
      </w:tr>
    </w:tbl>
    <w:p w:rsidR="00525BAD" w:rsidRPr="00A6038D" w:rsidRDefault="00525BAD" w:rsidP="00525BAD">
      <w:pPr>
        <w:widowControl w:val="0"/>
        <w:autoSpaceDE w:val="0"/>
        <w:autoSpaceDN w:val="0"/>
        <w:adjustRightInd w:val="0"/>
      </w:pPr>
    </w:p>
    <w:p w:rsidR="009B0B8D" w:rsidRDefault="009B0B8D" w:rsidP="009B0B8D">
      <w:pPr>
        <w:tabs>
          <w:tab w:val="left" w:pos="709"/>
        </w:tabs>
        <w:jc w:val="both"/>
        <w:rPr>
          <w:sz w:val="28"/>
          <w:szCs w:val="28"/>
        </w:rPr>
      </w:pPr>
    </w:p>
    <w:p w:rsidR="009B0B8D" w:rsidRDefault="009B0B8D" w:rsidP="009B0B8D">
      <w:pPr>
        <w:tabs>
          <w:tab w:val="left" w:pos="709"/>
        </w:tabs>
        <w:jc w:val="both"/>
        <w:rPr>
          <w:sz w:val="28"/>
          <w:szCs w:val="28"/>
        </w:rPr>
      </w:pPr>
    </w:p>
    <w:p w:rsidR="009B0B8D" w:rsidRDefault="009B0B8D" w:rsidP="009B0B8D">
      <w:pPr>
        <w:tabs>
          <w:tab w:val="left" w:pos="709"/>
        </w:tabs>
        <w:jc w:val="both"/>
        <w:rPr>
          <w:sz w:val="28"/>
          <w:szCs w:val="28"/>
        </w:rPr>
      </w:pPr>
    </w:p>
    <w:p w:rsidR="009B0B8D" w:rsidRDefault="009B0B8D" w:rsidP="009B0B8D">
      <w:pPr>
        <w:tabs>
          <w:tab w:val="left" w:pos="709"/>
        </w:tabs>
        <w:jc w:val="both"/>
        <w:rPr>
          <w:sz w:val="28"/>
          <w:szCs w:val="28"/>
        </w:rPr>
      </w:pPr>
    </w:p>
    <w:p w:rsidR="009B0B8D" w:rsidRDefault="009B0B8D" w:rsidP="009B0B8D">
      <w:pPr>
        <w:tabs>
          <w:tab w:val="left" w:pos="709"/>
        </w:tabs>
        <w:jc w:val="both"/>
        <w:rPr>
          <w:sz w:val="28"/>
          <w:szCs w:val="28"/>
        </w:rPr>
        <w:sectPr w:rsidR="009B0B8D" w:rsidSect="009B0B8D">
          <w:pgSz w:w="16838" w:h="11906" w:orient="landscape"/>
          <w:pgMar w:top="851" w:right="567" w:bottom="1247" w:left="851" w:header="720" w:footer="720" w:gutter="0"/>
          <w:cols w:space="720"/>
        </w:sectPr>
      </w:pPr>
    </w:p>
    <w:p w:rsidR="00525BAD" w:rsidRPr="000B5FEB" w:rsidRDefault="00413C47" w:rsidP="00525BA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B5FEB">
        <w:rPr>
          <w:sz w:val="24"/>
          <w:szCs w:val="24"/>
        </w:rPr>
        <w:lastRenderedPageBreak/>
        <w:t>Приложение № 2</w:t>
      </w:r>
    </w:p>
    <w:p w:rsidR="00413C47" w:rsidRPr="000B5FEB" w:rsidRDefault="00413C47" w:rsidP="00525BAD">
      <w:pPr>
        <w:widowControl w:val="0"/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0B5FEB">
        <w:rPr>
          <w:sz w:val="24"/>
          <w:szCs w:val="24"/>
        </w:rPr>
        <w:t xml:space="preserve">к отчету о </w:t>
      </w:r>
      <w:r w:rsidRPr="000B5FEB">
        <w:rPr>
          <w:kern w:val="2"/>
          <w:sz w:val="24"/>
          <w:szCs w:val="24"/>
        </w:rPr>
        <w:t>реализации муниципальной</w:t>
      </w:r>
    </w:p>
    <w:p w:rsidR="00413C47" w:rsidRPr="000B5FEB" w:rsidRDefault="00413C47" w:rsidP="00525BAD">
      <w:pPr>
        <w:widowControl w:val="0"/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0B5FEB">
        <w:rPr>
          <w:kern w:val="2"/>
          <w:sz w:val="24"/>
          <w:szCs w:val="24"/>
        </w:rPr>
        <w:t xml:space="preserve">программы </w:t>
      </w:r>
      <w:r w:rsidR="000D7C7F">
        <w:rPr>
          <w:kern w:val="2"/>
          <w:sz w:val="24"/>
          <w:szCs w:val="24"/>
        </w:rPr>
        <w:t>Красноармейского</w:t>
      </w:r>
      <w:r w:rsidRPr="000B5FEB">
        <w:rPr>
          <w:kern w:val="2"/>
          <w:sz w:val="24"/>
          <w:szCs w:val="24"/>
        </w:rPr>
        <w:t xml:space="preserve"> сельского</w:t>
      </w:r>
    </w:p>
    <w:p w:rsidR="00413C47" w:rsidRPr="000B5FEB" w:rsidRDefault="00413C47" w:rsidP="00525BAD">
      <w:pPr>
        <w:widowControl w:val="0"/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0B5FEB">
        <w:rPr>
          <w:kern w:val="2"/>
          <w:sz w:val="24"/>
          <w:szCs w:val="24"/>
        </w:rPr>
        <w:t>поселения «Развитие физической</w:t>
      </w:r>
    </w:p>
    <w:p w:rsidR="00413C47" w:rsidRPr="000B5FEB" w:rsidRDefault="000B5FEB" w:rsidP="00525BA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B5FEB">
        <w:rPr>
          <w:sz w:val="24"/>
          <w:szCs w:val="24"/>
        </w:rPr>
        <w:t>культурой и спортом» за 2024 год</w:t>
      </w:r>
    </w:p>
    <w:p w:rsidR="00413C47" w:rsidRPr="00413C47" w:rsidRDefault="00413C47" w:rsidP="00413C47">
      <w:pPr>
        <w:jc w:val="center"/>
        <w:rPr>
          <w:kern w:val="2"/>
          <w:sz w:val="24"/>
          <w:szCs w:val="24"/>
        </w:rPr>
      </w:pPr>
      <w:r w:rsidRPr="00413C47">
        <w:rPr>
          <w:kern w:val="2"/>
          <w:sz w:val="24"/>
          <w:szCs w:val="24"/>
        </w:rPr>
        <w:t>СВЕДЕНИЯ</w:t>
      </w:r>
    </w:p>
    <w:p w:rsidR="00413C47" w:rsidRPr="00413C47" w:rsidRDefault="00413C47" w:rsidP="00413C47">
      <w:pPr>
        <w:jc w:val="center"/>
        <w:rPr>
          <w:kern w:val="2"/>
          <w:sz w:val="24"/>
          <w:szCs w:val="24"/>
        </w:rPr>
      </w:pPr>
      <w:r w:rsidRPr="00413C47">
        <w:rPr>
          <w:kern w:val="2"/>
          <w:sz w:val="24"/>
          <w:szCs w:val="24"/>
        </w:rPr>
        <w:t xml:space="preserve">об использовании бюджетных ассигнований </w:t>
      </w:r>
    </w:p>
    <w:p w:rsidR="00413C47" w:rsidRPr="00413C47" w:rsidRDefault="00413C47" w:rsidP="00413C47">
      <w:pPr>
        <w:jc w:val="center"/>
        <w:rPr>
          <w:kern w:val="2"/>
          <w:sz w:val="24"/>
          <w:szCs w:val="24"/>
        </w:rPr>
      </w:pPr>
      <w:r w:rsidRPr="00413C47">
        <w:rPr>
          <w:kern w:val="2"/>
          <w:sz w:val="24"/>
          <w:szCs w:val="24"/>
        </w:rPr>
        <w:t>на реализацию муниципальной программы за 2024 год</w:t>
      </w:r>
    </w:p>
    <w:p w:rsidR="00413C47" w:rsidRPr="00E32E8A" w:rsidRDefault="00413C47" w:rsidP="00525BAD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0775" w:type="dxa"/>
        <w:jc w:val="center"/>
        <w:tblInd w:w="-112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552"/>
        <w:gridCol w:w="2315"/>
        <w:gridCol w:w="2339"/>
        <w:gridCol w:w="2010"/>
        <w:gridCol w:w="1559"/>
      </w:tblGrid>
      <w:tr w:rsidR="00525BAD" w:rsidRPr="00E32E8A" w:rsidTr="00E53EF7">
        <w:trPr>
          <w:trHeight w:val="790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BAD" w:rsidRPr="00242F60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 xml:space="preserve">Наименование       </w:t>
            </w:r>
            <w:r w:rsidRPr="00242F60">
              <w:rPr>
                <w:sz w:val="22"/>
                <w:szCs w:val="22"/>
              </w:rPr>
              <w:br/>
              <w:t xml:space="preserve">муниципальной     </w:t>
            </w:r>
            <w:r w:rsidRPr="00242F60">
              <w:rPr>
                <w:sz w:val="22"/>
                <w:szCs w:val="22"/>
              </w:rPr>
              <w:br/>
              <w:t xml:space="preserve"> программы, подпр</w:t>
            </w:r>
            <w:r w:rsidRPr="00242F60">
              <w:rPr>
                <w:sz w:val="22"/>
                <w:szCs w:val="22"/>
              </w:rPr>
              <w:t>о</w:t>
            </w:r>
            <w:r w:rsidRPr="00242F60">
              <w:rPr>
                <w:sz w:val="22"/>
                <w:szCs w:val="22"/>
              </w:rPr>
              <w:t xml:space="preserve">граммы </w:t>
            </w:r>
            <w:r w:rsidRPr="00242F60">
              <w:rPr>
                <w:sz w:val="22"/>
                <w:szCs w:val="22"/>
              </w:rPr>
              <w:br/>
              <w:t xml:space="preserve">муниципальной     </w:t>
            </w:r>
            <w:r w:rsidRPr="00242F60">
              <w:rPr>
                <w:sz w:val="22"/>
                <w:szCs w:val="22"/>
              </w:rPr>
              <w:br/>
              <w:t>программы,</w:t>
            </w:r>
          </w:p>
          <w:p w:rsidR="00525BAD" w:rsidRPr="00242F60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основного мероприятия,</w:t>
            </w:r>
            <w:r w:rsidRPr="00242F6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hyperlink w:anchor="Par1127" w:history="1">
              <w:r w:rsidRPr="00242F60">
                <w:rPr>
                  <w:bCs/>
                  <w:color w:val="000000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BAD" w:rsidRPr="00242F60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Источники финанс</w:t>
            </w:r>
            <w:r w:rsidRPr="00242F60">
              <w:rPr>
                <w:sz w:val="22"/>
                <w:szCs w:val="22"/>
              </w:rPr>
              <w:t>и</w:t>
            </w:r>
            <w:r w:rsidRPr="00242F60">
              <w:rPr>
                <w:sz w:val="22"/>
                <w:szCs w:val="22"/>
              </w:rPr>
              <w:t>рования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AD" w:rsidRPr="00242F60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 xml:space="preserve">Объем   </w:t>
            </w:r>
            <w:r w:rsidRPr="00242F60">
              <w:rPr>
                <w:sz w:val="22"/>
                <w:szCs w:val="22"/>
              </w:rPr>
              <w:br/>
              <w:t xml:space="preserve">расходов, (тыс. руб.) предусмотренных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BAD" w:rsidRPr="00242F60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 xml:space="preserve">Фактические </w:t>
            </w:r>
            <w:r w:rsidRPr="00242F60">
              <w:rPr>
                <w:sz w:val="22"/>
                <w:szCs w:val="22"/>
              </w:rPr>
              <w:br/>
              <w:t xml:space="preserve">расходы (тыс. руб.) </w:t>
            </w:r>
            <w:r w:rsidRPr="00242F60">
              <w:rPr>
                <w:bCs/>
                <w:color w:val="000000"/>
                <w:sz w:val="22"/>
                <w:szCs w:val="22"/>
              </w:rPr>
              <w:t>&lt;1&gt;</w:t>
            </w:r>
          </w:p>
        </w:tc>
      </w:tr>
      <w:tr w:rsidR="00525BAD" w:rsidRPr="00E32E8A" w:rsidTr="00E53EF7">
        <w:trPr>
          <w:trHeight w:val="1023"/>
          <w:jc w:val="center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муниципальной пр</w:t>
            </w:r>
            <w:r w:rsidRPr="00242F60">
              <w:rPr>
                <w:sz w:val="22"/>
                <w:szCs w:val="22"/>
              </w:rPr>
              <w:t>о</w:t>
            </w:r>
            <w:r w:rsidRPr="00242F60">
              <w:rPr>
                <w:sz w:val="22"/>
                <w:szCs w:val="22"/>
              </w:rPr>
              <w:t>граммой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Сводной бюдже</w:t>
            </w:r>
            <w:r w:rsidRPr="00242F60">
              <w:rPr>
                <w:sz w:val="22"/>
                <w:szCs w:val="22"/>
              </w:rPr>
              <w:t>т</w:t>
            </w:r>
            <w:r w:rsidRPr="00242F60">
              <w:rPr>
                <w:sz w:val="22"/>
                <w:szCs w:val="22"/>
              </w:rPr>
              <w:t>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25BAD" w:rsidRPr="00E32E8A" w:rsidTr="00E53EF7">
        <w:trPr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AD" w:rsidRPr="00242F60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2</w:t>
            </w: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AD" w:rsidRPr="00242F60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3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AD" w:rsidRPr="00242F60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4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AD" w:rsidRPr="00242F60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5</w:t>
            </w:r>
          </w:p>
        </w:tc>
      </w:tr>
      <w:tr w:rsidR="000D7C7F" w:rsidRPr="00E32E8A" w:rsidTr="00E53EF7">
        <w:trPr>
          <w:trHeight w:val="320"/>
          <w:jc w:val="center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D7C7F" w:rsidRPr="00242F60" w:rsidRDefault="000D7C7F" w:rsidP="00E53E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 xml:space="preserve">Муниципальная </w:t>
            </w:r>
            <w:r w:rsidRPr="00242F60">
              <w:rPr>
                <w:sz w:val="22"/>
                <w:szCs w:val="22"/>
              </w:rPr>
              <w:br/>
              <w:t xml:space="preserve">программа      </w:t>
            </w:r>
            <w:r w:rsidRPr="00242F60">
              <w:rPr>
                <w:rFonts w:eastAsia="Calibri"/>
                <w:kern w:val="2"/>
                <w:sz w:val="22"/>
                <w:szCs w:val="22"/>
                <w:lang w:eastAsia="en-US"/>
              </w:rPr>
              <w:t>«Развитие физической культуры и спорта»</w:t>
            </w:r>
            <w:r w:rsidRPr="00242F60">
              <w:rPr>
                <w:sz w:val="22"/>
                <w:szCs w:val="22"/>
              </w:rPr>
              <w:t xml:space="preserve">  </w:t>
            </w:r>
            <w:r w:rsidRPr="00242F6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C7F" w:rsidRPr="00242F60" w:rsidRDefault="000D7C7F" w:rsidP="00E53EF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42F60">
              <w:rPr>
                <w:b/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7F" w:rsidRPr="00242F60" w:rsidRDefault="000D7C7F" w:rsidP="00DC5B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21,7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7F" w:rsidRPr="00242F60" w:rsidRDefault="000D7C7F" w:rsidP="00DC5B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C7F" w:rsidRPr="00242F60" w:rsidRDefault="000D7C7F" w:rsidP="00DC5B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11,6</w:t>
            </w:r>
          </w:p>
        </w:tc>
      </w:tr>
      <w:tr w:rsidR="00525BAD" w:rsidRPr="00E32E8A" w:rsidTr="00E53EF7">
        <w:trPr>
          <w:trHeight w:val="309"/>
          <w:jc w:val="center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BAD" w:rsidRPr="00242F60" w:rsidRDefault="00525BAD" w:rsidP="00E53EF7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AD" w:rsidRPr="00242F60" w:rsidRDefault="00525BAD" w:rsidP="00E53E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 xml:space="preserve">областной бюджет    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2F6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2F6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2F60">
              <w:rPr>
                <w:b/>
                <w:sz w:val="22"/>
                <w:szCs w:val="22"/>
              </w:rPr>
              <w:t>-</w:t>
            </w:r>
          </w:p>
        </w:tc>
      </w:tr>
      <w:tr w:rsidR="00525BAD" w:rsidRPr="00E32E8A" w:rsidTr="00E53EF7">
        <w:trPr>
          <w:trHeight w:val="387"/>
          <w:jc w:val="center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BAD" w:rsidRPr="00242F60" w:rsidRDefault="00525BAD" w:rsidP="00E53EF7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AD" w:rsidRPr="00242F60" w:rsidRDefault="00525BAD" w:rsidP="00E53E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-</w:t>
            </w:r>
          </w:p>
        </w:tc>
      </w:tr>
      <w:tr w:rsidR="00525BAD" w:rsidRPr="00E32E8A" w:rsidTr="00E53EF7">
        <w:trPr>
          <w:trHeight w:val="317"/>
          <w:jc w:val="center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AD" w:rsidRPr="00242F60" w:rsidRDefault="00525BAD" w:rsidP="00E53EF7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AD" w:rsidRPr="00242F60" w:rsidRDefault="00525BAD" w:rsidP="00E53E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бюджет  сельского поселения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0D7C7F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21,7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0D7C7F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0D7C7F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11,6</w:t>
            </w:r>
          </w:p>
        </w:tc>
      </w:tr>
      <w:tr w:rsidR="00191987" w:rsidRPr="009174BC" w:rsidTr="00E53EF7">
        <w:trPr>
          <w:trHeight w:val="320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7" w:rsidRPr="00242F60" w:rsidRDefault="00191987" w:rsidP="0019198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подпрограмма</w:t>
            </w:r>
            <w:r w:rsidRPr="00242F60">
              <w:rPr>
                <w:bCs/>
                <w:kern w:val="2"/>
                <w:sz w:val="22"/>
                <w:szCs w:val="22"/>
              </w:rPr>
              <w:t xml:space="preserve"> 1 «</w:t>
            </w:r>
            <w:r w:rsidRPr="00242F60">
              <w:rPr>
                <w:kern w:val="2"/>
                <w:sz w:val="22"/>
                <w:szCs w:val="22"/>
              </w:rPr>
              <w:t>Разв</w:t>
            </w:r>
            <w:r w:rsidRPr="00242F60">
              <w:rPr>
                <w:kern w:val="2"/>
                <w:sz w:val="22"/>
                <w:szCs w:val="22"/>
              </w:rPr>
              <w:t>и</w:t>
            </w:r>
            <w:r w:rsidRPr="00242F60">
              <w:rPr>
                <w:kern w:val="2"/>
                <w:sz w:val="22"/>
                <w:szCs w:val="22"/>
              </w:rPr>
              <w:t xml:space="preserve">тие физической культуры и массового спорта </w:t>
            </w:r>
            <w:r>
              <w:rPr>
                <w:kern w:val="2"/>
                <w:sz w:val="22"/>
                <w:szCs w:val="22"/>
              </w:rPr>
              <w:t>Красноармейского</w:t>
            </w:r>
            <w:r w:rsidRPr="00242F60">
              <w:rPr>
                <w:kern w:val="2"/>
                <w:sz w:val="22"/>
                <w:szCs w:val="22"/>
              </w:rPr>
              <w:t xml:space="preserve"> сел</w:t>
            </w:r>
            <w:r w:rsidRPr="00242F60">
              <w:rPr>
                <w:kern w:val="2"/>
                <w:sz w:val="22"/>
                <w:szCs w:val="22"/>
              </w:rPr>
              <w:t>ь</w:t>
            </w:r>
            <w:r w:rsidRPr="00242F60">
              <w:rPr>
                <w:kern w:val="2"/>
                <w:sz w:val="22"/>
                <w:szCs w:val="22"/>
              </w:rPr>
              <w:t>ского поселения  Орло</w:t>
            </w:r>
            <w:r w:rsidRPr="00242F60">
              <w:rPr>
                <w:kern w:val="2"/>
                <w:sz w:val="22"/>
                <w:szCs w:val="22"/>
              </w:rPr>
              <w:t>в</w:t>
            </w:r>
            <w:r w:rsidRPr="00242F60">
              <w:rPr>
                <w:kern w:val="2"/>
                <w:sz w:val="22"/>
                <w:szCs w:val="22"/>
              </w:rPr>
              <w:t>ского района».</w:t>
            </w: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87" w:rsidRPr="00242F60" w:rsidRDefault="00191987" w:rsidP="00E53E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7" w:rsidRPr="00242F60" w:rsidRDefault="00191987" w:rsidP="00DC5B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21,7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7" w:rsidRPr="00242F60" w:rsidRDefault="00191987" w:rsidP="00DC5B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7" w:rsidRPr="00242F60" w:rsidRDefault="00191987" w:rsidP="00DC5B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11,6</w:t>
            </w:r>
          </w:p>
        </w:tc>
      </w:tr>
      <w:tr w:rsidR="00525BAD" w:rsidRPr="009174BC" w:rsidTr="00E53EF7">
        <w:trPr>
          <w:trHeight w:val="328"/>
          <w:jc w:val="center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AD" w:rsidRPr="00242F60" w:rsidRDefault="00525BAD" w:rsidP="00E53EF7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AD" w:rsidRPr="00242F60" w:rsidRDefault="00525BAD" w:rsidP="00E53E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 xml:space="preserve">областной бюджет    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-</w:t>
            </w:r>
          </w:p>
        </w:tc>
      </w:tr>
      <w:tr w:rsidR="00525BAD" w:rsidRPr="009174BC" w:rsidTr="00E53EF7">
        <w:trPr>
          <w:trHeight w:val="289"/>
          <w:jc w:val="center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BAD" w:rsidRPr="00242F60" w:rsidRDefault="00525BAD" w:rsidP="00E53EF7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BAD" w:rsidRPr="00242F60" w:rsidRDefault="00525BAD" w:rsidP="00E53E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-</w:t>
            </w:r>
          </w:p>
        </w:tc>
      </w:tr>
      <w:tr w:rsidR="00191987" w:rsidRPr="009174BC" w:rsidTr="00E53EF7">
        <w:trPr>
          <w:trHeight w:val="565"/>
          <w:jc w:val="center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987" w:rsidRPr="00242F60" w:rsidRDefault="00191987" w:rsidP="00E53EF7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987" w:rsidRPr="00242F60" w:rsidRDefault="00191987" w:rsidP="00E53EF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бюджет сельского п</w:t>
            </w:r>
            <w:r w:rsidRPr="00242F60">
              <w:rPr>
                <w:sz w:val="22"/>
                <w:szCs w:val="22"/>
              </w:rPr>
              <w:t>о</w:t>
            </w:r>
            <w:r w:rsidRPr="00242F60">
              <w:rPr>
                <w:sz w:val="22"/>
                <w:szCs w:val="22"/>
              </w:rPr>
              <w:t>селения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1987" w:rsidRPr="00242F60" w:rsidRDefault="00191987" w:rsidP="00DC5B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21,7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1987" w:rsidRPr="00242F60" w:rsidRDefault="00191987" w:rsidP="00DC5B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1987" w:rsidRPr="00242F60" w:rsidRDefault="00191987" w:rsidP="00DC5B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11,6</w:t>
            </w:r>
          </w:p>
        </w:tc>
      </w:tr>
      <w:tr w:rsidR="00191987" w:rsidRPr="009174BC" w:rsidTr="00E53EF7">
        <w:trPr>
          <w:trHeight w:val="360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987" w:rsidRPr="00242F60" w:rsidRDefault="00191987" w:rsidP="00191987">
            <w:pPr>
              <w:rPr>
                <w:sz w:val="22"/>
                <w:szCs w:val="22"/>
              </w:rPr>
            </w:pPr>
            <w:r w:rsidRPr="00242F60">
              <w:rPr>
                <w:kern w:val="2"/>
                <w:sz w:val="22"/>
                <w:szCs w:val="22"/>
              </w:rPr>
              <w:t>Основное мероприятие 1.1. Физическое восп</w:t>
            </w:r>
            <w:r w:rsidRPr="00242F60">
              <w:rPr>
                <w:kern w:val="2"/>
                <w:sz w:val="22"/>
                <w:szCs w:val="22"/>
              </w:rPr>
              <w:t>и</w:t>
            </w:r>
            <w:r w:rsidRPr="00242F60">
              <w:rPr>
                <w:kern w:val="2"/>
                <w:sz w:val="22"/>
                <w:szCs w:val="22"/>
              </w:rPr>
              <w:t xml:space="preserve">тание населения </w:t>
            </w:r>
            <w:r>
              <w:rPr>
                <w:kern w:val="2"/>
                <w:sz w:val="22"/>
                <w:szCs w:val="22"/>
              </w:rPr>
              <w:t>Красн</w:t>
            </w:r>
            <w:r>
              <w:rPr>
                <w:kern w:val="2"/>
                <w:sz w:val="22"/>
                <w:szCs w:val="22"/>
              </w:rPr>
              <w:t>о</w:t>
            </w:r>
            <w:r>
              <w:rPr>
                <w:kern w:val="2"/>
                <w:sz w:val="22"/>
                <w:szCs w:val="22"/>
              </w:rPr>
              <w:t>армейского</w:t>
            </w:r>
            <w:r w:rsidRPr="00242F60">
              <w:rPr>
                <w:kern w:val="2"/>
                <w:sz w:val="22"/>
                <w:szCs w:val="22"/>
              </w:rPr>
              <w:t xml:space="preserve"> сельского п</w:t>
            </w:r>
            <w:r w:rsidRPr="00242F60">
              <w:rPr>
                <w:kern w:val="2"/>
                <w:sz w:val="22"/>
                <w:szCs w:val="22"/>
              </w:rPr>
              <w:t>о</w:t>
            </w:r>
            <w:r w:rsidRPr="00242F60">
              <w:rPr>
                <w:kern w:val="2"/>
                <w:sz w:val="22"/>
                <w:szCs w:val="22"/>
              </w:rPr>
              <w:t>селения и обеспечение организации и провед</w:t>
            </w:r>
            <w:r w:rsidRPr="00242F60">
              <w:rPr>
                <w:kern w:val="2"/>
                <w:sz w:val="22"/>
                <w:szCs w:val="22"/>
              </w:rPr>
              <w:t>е</w:t>
            </w:r>
            <w:r w:rsidRPr="00242F60">
              <w:rPr>
                <w:kern w:val="2"/>
                <w:sz w:val="22"/>
                <w:szCs w:val="22"/>
              </w:rPr>
              <w:t>ния физкультурных и масс</w:t>
            </w:r>
            <w:r w:rsidRPr="00242F60">
              <w:rPr>
                <w:kern w:val="2"/>
                <w:sz w:val="22"/>
                <w:szCs w:val="22"/>
              </w:rPr>
              <w:t>о</w:t>
            </w:r>
            <w:r w:rsidRPr="00242F60">
              <w:rPr>
                <w:kern w:val="2"/>
                <w:sz w:val="22"/>
                <w:szCs w:val="22"/>
              </w:rPr>
              <w:t>вых спортивных мер</w:t>
            </w:r>
            <w:r w:rsidRPr="00242F60">
              <w:rPr>
                <w:kern w:val="2"/>
                <w:sz w:val="22"/>
                <w:szCs w:val="22"/>
              </w:rPr>
              <w:t>о</w:t>
            </w:r>
            <w:r w:rsidRPr="00242F60">
              <w:rPr>
                <w:kern w:val="2"/>
                <w:sz w:val="22"/>
                <w:szCs w:val="22"/>
              </w:rPr>
              <w:t>приятий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7" w:rsidRPr="00242F60" w:rsidRDefault="00191987" w:rsidP="00E53EF7">
            <w:pPr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7" w:rsidRPr="00242F60" w:rsidRDefault="00191987" w:rsidP="00DC5B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21,7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7" w:rsidRPr="00242F60" w:rsidRDefault="00191987" w:rsidP="00DC5B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7" w:rsidRPr="00242F60" w:rsidRDefault="00191987" w:rsidP="00DC5B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11,6</w:t>
            </w:r>
          </w:p>
        </w:tc>
      </w:tr>
      <w:tr w:rsidR="00525BAD" w:rsidRPr="009174BC" w:rsidTr="00E53EF7">
        <w:trPr>
          <w:trHeight w:val="405"/>
          <w:jc w:val="center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BAD" w:rsidRPr="00242F60" w:rsidRDefault="00525BAD" w:rsidP="00E53EF7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525BAD" w:rsidP="00E53EF7">
            <w:pPr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 xml:space="preserve">областной бюджет   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7" w:rsidRPr="00242F60" w:rsidRDefault="00191987" w:rsidP="001919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191987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191987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25BAD" w:rsidRPr="009174BC" w:rsidTr="00E53EF7">
        <w:trPr>
          <w:trHeight w:val="600"/>
          <w:jc w:val="center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BAD" w:rsidRPr="00242F60" w:rsidRDefault="00525BAD" w:rsidP="00E53EF7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525BAD" w:rsidP="00E53EF7">
            <w:pPr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191987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191987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191987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91987" w:rsidRPr="009174BC" w:rsidTr="00E53EF7">
        <w:trPr>
          <w:trHeight w:val="1639"/>
          <w:jc w:val="center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87" w:rsidRPr="00242F60" w:rsidRDefault="00191987" w:rsidP="00E53EF7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7" w:rsidRPr="00242F60" w:rsidRDefault="00191987" w:rsidP="00E53EF7">
            <w:pPr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бюджет  сельского поселения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7" w:rsidRPr="00242F60" w:rsidRDefault="00191987" w:rsidP="00DC5B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21,7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7" w:rsidRPr="00242F60" w:rsidRDefault="00191987" w:rsidP="00DC5B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7" w:rsidRPr="00242F60" w:rsidRDefault="00191987" w:rsidP="00DC5B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11,6</w:t>
            </w:r>
          </w:p>
        </w:tc>
      </w:tr>
      <w:tr w:rsidR="00191987" w:rsidRPr="009174BC" w:rsidTr="00E53EF7">
        <w:trPr>
          <w:trHeight w:val="487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1987" w:rsidRPr="00242F60" w:rsidRDefault="00191987" w:rsidP="00E53EF7">
            <w:pPr>
              <w:rPr>
                <w:sz w:val="22"/>
                <w:szCs w:val="22"/>
              </w:rPr>
            </w:pPr>
            <w:r w:rsidRPr="00242F60">
              <w:rPr>
                <w:kern w:val="2"/>
                <w:sz w:val="22"/>
                <w:szCs w:val="22"/>
              </w:rPr>
              <w:t>Приоритетное меропри</w:t>
            </w:r>
            <w:r w:rsidRPr="00242F60">
              <w:rPr>
                <w:kern w:val="2"/>
                <w:sz w:val="22"/>
                <w:szCs w:val="22"/>
              </w:rPr>
              <w:t>я</w:t>
            </w:r>
            <w:r w:rsidRPr="00242F60">
              <w:rPr>
                <w:kern w:val="2"/>
                <w:sz w:val="22"/>
                <w:szCs w:val="22"/>
              </w:rPr>
              <w:t>тие 1.1. Физическое во</w:t>
            </w:r>
            <w:r w:rsidRPr="00242F60">
              <w:rPr>
                <w:kern w:val="2"/>
                <w:sz w:val="22"/>
                <w:szCs w:val="22"/>
              </w:rPr>
              <w:t>с</w:t>
            </w:r>
            <w:r w:rsidRPr="00242F60">
              <w:rPr>
                <w:kern w:val="2"/>
                <w:sz w:val="22"/>
                <w:szCs w:val="22"/>
              </w:rPr>
              <w:t xml:space="preserve">питание населения </w:t>
            </w:r>
            <w:r>
              <w:rPr>
                <w:kern w:val="2"/>
                <w:sz w:val="22"/>
                <w:szCs w:val="22"/>
              </w:rPr>
              <w:t>Красноармейского</w:t>
            </w:r>
            <w:r w:rsidRPr="00242F60">
              <w:rPr>
                <w:kern w:val="2"/>
                <w:sz w:val="22"/>
                <w:szCs w:val="22"/>
              </w:rPr>
              <w:t xml:space="preserve"> сел</w:t>
            </w:r>
            <w:r w:rsidRPr="00242F60">
              <w:rPr>
                <w:kern w:val="2"/>
                <w:sz w:val="22"/>
                <w:szCs w:val="22"/>
              </w:rPr>
              <w:t>ь</w:t>
            </w:r>
            <w:r w:rsidRPr="00242F60">
              <w:rPr>
                <w:kern w:val="2"/>
                <w:sz w:val="22"/>
                <w:szCs w:val="22"/>
              </w:rPr>
              <w:t>ского поселения и обе</w:t>
            </w:r>
            <w:r w:rsidRPr="00242F60">
              <w:rPr>
                <w:kern w:val="2"/>
                <w:sz w:val="22"/>
                <w:szCs w:val="22"/>
              </w:rPr>
              <w:t>с</w:t>
            </w:r>
            <w:r w:rsidRPr="00242F60">
              <w:rPr>
                <w:kern w:val="2"/>
                <w:sz w:val="22"/>
                <w:szCs w:val="22"/>
              </w:rPr>
              <w:t>печение организации и проведения физкульту</w:t>
            </w:r>
            <w:r w:rsidRPr="00242F60">
              <w:rPr>
                <w:kern w:val="2"/>
                <w:sz w:val="22"/>
                <w:szCs w:val="22"/>
              </w:rPr>
              <w:t>р</w:t>
            </w:r>
            <w:r w:rsidRPr="00242F60">
              <w:rPr>
                <w:kern w:val="2"/>
                <w:sz w:val="22"/>
                <w:szCs w:val="22"/>
              </w:rPr>
              <w:t>ных и массовых спо</w:t>
            </w:r>
            <w:r w:rsidRPr="00242F60">
              <w:rPr>
                <w:kern w:val="2"/>
                <w:sz w:val="22"/>
                <w:szCs w:val="22"/>
              </w:rPr>
              <w:t>р</w:t>
            </w:r>
            <w:r w:rsidRPr="00242F60">
              <w:rPr>
                <w:kern w:val="2"/>
                <w:sz w:val="22"/>
                <w:szCs w:val="22"/>
              </w:rPr>
              <w:t>тивных мероприятий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7" w:rsidRPr="00242F60" w:rsidRDefault="00191987" w:rsidP="00E53EF7">
            <w:pPr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7" w:rsidRPr="00242F60" w:rsidRDefault="00191987" w:rsidP="00DC5B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21,7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7" w:rsidRPr="00242F60" w:rsidRDefault="00191987" w:rsidP="00DC5B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7" w:rsidRPr="00242F60" w:rsidRDefault="00191987" w:rsidP="00DC5B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11,6</w:t>
            </w:r>
          </w:p>
        </w:tc>
      </w:tr>
      <w:tr w:rsidR="00525BAD" w:rsidRPr="009174BC" w:rsidTr="00E53EF7">
        <w:trPr>
          <w:trHeight w:val="900"/>
          <w:jc w:val="center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BAD" w:rsidRPr="00242F60" w:rsidRDefault="00525BAD" w:rsidP="00E53EF7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525BAD" w:rsidP="00E53EF7">
            <w:pPr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 xml:space="preserve">областной бюджет   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191987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191987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191987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25BAD" w:rsidRPr="009174BC" w:rsidTr="00E53EF7">
        <w:trPr>
          <w:trHeight w:val="435"/>
          <w:jc w:val="center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BAD" w:rsidRPr="00242F60" w:rsidRDefault="00525BAD" w:rsidP="00E53EF7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525BAD" w:rsidP="00E53EF7">
            <w:pPr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191987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191987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191987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91987" w:rsidRPr="00242F60" w:rsidTr="00E53EF7">
        <w:trPr>
          <w:trHeight w:val="580"/>
          <w:jc w:val="center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87" w:rsidRPr="00242F60" w:rsidRDefault="00191987" w:rsidP="00E53EF7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7" w:rsidRPr="00242F60" w:rsidRDefault="00191987" w:rsidP="00E53EF7">
            <w:pPr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бюджет  сельского поселения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7" w:rsidRPr="00242F60" w:rsidRDefault="00191987" w:rsidP="00DC5B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21,7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7" w:rsidRPr="00242F60" w:rsidRDefault="00191987" w:rsidP="00DC5B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87" w:rsidRPr="00242F60" w:rsidRDefault="00191987" w:rsidP="00DC5B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11,6</w:t>
            </w:r>
          </w:p>
        </w:tc>
      </w:tr>
      <w:tr w:rsidR="00525BAD" w:rsidRPr="009174BC" w:rsidTr="00E53EF7">
        <w:trPr>
          <w:trHeight w:val="405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BAD" w:rsidRPr="00242F60" w:rsidRDefault="00525BAD" w:rsidP="00E53EF7">
            <w:pPr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подпрограмма</w:t>
            </w:r>
            <w:r w:rsidRPr="00242F60">
              <w:rPr>
                <w:bCs/>
                <w:kern w:val="2"/>
                <w:sz w:val="22"/>
                <w:szCs w:val="22"/>
              </w:rPr>
              <w:t xml:space="preserve"> 2 </w:t>
            </w:r>
            <w:r w:rsidRPr="00242F60">
              <w:rPr>
                <w:bCs/>
                <w:kern w:val="2"/>
                <w:sz w:val="22"/>
                <w:szCs w:val="22"/>
                <w:lang w:eastAsia="en-US"/>
              </w:rPr>
              <w:t>«Разв</w:t>
            </w:r>
            <w:r w:rsidRPr="00242F60">
              <w:rPr>
                <w:bCs/>
                <w:kern w:val="2"/>
                <w:sz w:val="22"/>
                <w:szCs w:val="22"/>
                <w:lang w:eastAsia="en-US"/>
              </w:rPr>
              <w:t>и</w:t>
            </w:r>
            <w:r w:rsidRPr="00242F60">
              <w:rPr>
                <w:bCs/>
                <w:kern w:val="2"/>
                <w:sz w:val="22"/>
                <w:szCs w:val="22"/>
                <w:lang w:eastAsia="en-US"/>
              </w:rPr>
              <w:t xml:space="preserve">тие инфраструктуры спорта в </w:t>
            </w:r>
            <w:r w:rsidR="00191987">
              <w:rPr>
                <w:kern w:val="2"/>
                <w:sz w:val="22"/>
                <w:szCs w:val="22"/>
              </w:rPr>
              <w:t>Красноарме</w:t>
            </w:r>
            <w:r w:rsidR="00191987">
              <w:rPr>
                <w:kern w:val="2"/>
                <w:sz w:val="22"/>
                <w:szCs w:val="22"/>
              </w:rPr>
              <w:t>й</w:t>
            </w:r>
            <w:r w:rsidR="00191987">
              <w:rPr>
                <w:kern w:val="2"/>
                <w:sz w:val="22"/>
                <w:szCs w:val="22"/>
              </w:rPr>
              <w:lastRenderedPageBreak/>
              <w:t>ском</w:t>
            </w:r>
            <w:r w:rsidRPr="00242F60">
              <w:rPr>
                <w:kern w:val="2"/>
                <w:sz w:val="22"/>
                <w:szCs w:val="22"/>
                <w:lang w:eastAsia="en-US"/>
              </w:rPr>
              <w:t xml:space="preserve"> сельском посел</w:t>
            </w:r>
            <w:r w:rsidRPr="00242F60">
              <w:rPr>
                <w:kern w:val="2"/>
                <w:sz w:val="22"/>
                <w:szCs w:val="22"/>
                <w:lang w:eastAsia="en-US"/>
              </w:rPr>
              <w:t>е</w:t>
            </w:r>
            <w:r w:rsidRPr="00242F60">
              <w:rPr>
                <w:kern w:val="2"/>
                <w:sz w:val="22"/>
                <w:szCs w:val="22"/>
                <w:lang w:eastAsia="en-US"/>
              </w:rPr>
              <w:t>нии</w:t>
            </w:r>
            <w:r w:rsidRPr="00242F60">
              <w:rPr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525BAD" w:rsidP="00E53EF7">
            <w:pPr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lastRenderedPageBreak/>
              <w:t xml:space="preserve">всего                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191987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191987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191987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25BAD" w:rsidRPr="009174BC" w:rsidTr="00E53EF7">
        <w:trPr>
          <w:trHeight w:val="225"/>
          <w:jc w:val="center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BAD" w:rsidRPr="00242F60" w:rsidRDefault="00525BAD" w:rsidP="00E53EF7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525BAD" w:rsidP="00E53EF7">
            <w:pPr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 xml:space="preserve">областной бюджет   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191987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191987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191987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25BAD" w:rsidRPr="009174BC" w:rsidTr="00E53EF7">
        <w:trPr>
          <w:trHeight w:val="256"/>
          <w:jc w:val="center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BAD" w:rsidRPr="00242F60" w:rsidRDefault="00525BAD" w:rsidP="00E53EF7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525BAD" w:rsidP="00E53EF7">
            <w:pPr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191987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191987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191987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25BAD" w:rsidRPr="009174BC" w:rsidTr="00E53EF7">
        <w:trPr>
          <w:trHeight w:val="735"/>
          <w:jc w:val="center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AD" w:rsidRPr="00242F60" w:rsidRDefault="00525BAD" w:rsidP="00E53EF7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525BAD" w:rsidP="00E53EF7">
            <w:pPr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бюджет  сельского поселения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191987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191987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191987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25BAD" w:rsidRPr="009174BC" w:rsidTr="00E53EF7">
        <w:trPr>
          <w:trHeight w:val="404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BAD" w:rsidRPr="00BE5875" w:rsidRDefault="00525BAD" w:rsidP="00E53EF7">
            <w:pPr>
              <w:shd w:val="clear" w:color="auto" w:fill="FFFFFF"/>
              <w:spacing w:line="216" w:lineRule="auto"/>
              <w:rPr>
                <w:kern w:val="2"/>
                <w:sz w:val="22"/>
                <w:szCs w:val="22"/>
                <w:lang w:eastAsia="en-US"/>
              </w:rPr>
            </w:pPr>
            <w:r w:rsidRPr="00BE5875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Основное мероприятие </w:t>
            </w:r>
          </w:p>
          <w:p w:rsidR="00525BAD" w:rsidRPr="00242F60" w:rsidRDefault="00525BAD" w:rsidP="00E53EF7">
            <w:pPr>
              <w:rPr>
                <w:sz w:val="22"/>
                <w:szCs w:val="22"/>
              </w:rPr>
            </w:pPr>
            <w:r w:rsidRPr="00242F60">
              <w:rPr>
                <w:spacing w:val="-10"/>
                <w:kern w:val="2"/>
                <w:sz w:val="22"/>
                <w:szCs w:val="22"/>
                <w:lang w:eastAsia="en-US"/>
              </w:rPr>
              <w:t xml:space="preserve">2.1. </w:t>
            </w:r>
            <w:r w:rsidRPr="00242F60">
              <w:rPr>
                <w:bCs/>
                <w:sz w:val="22"/>
                <w:szCs w:val="22"/>
              </w:rPr>
              <w:t>создание условий для увеличения уровня обе</w:t>
            </w:r>
            <w:r w:rsidRPr="00242F60">
              <w:rPr>
                <w:bCs/>
                <w:sz w:val="22"/>
                <w:szCs w:val="22"/>
              </w:rPr>
              <w:t>с</w:t>
            </w:r>
            <w:r w:rsidRPr="00242F60">
              <w:rPr>
                <w:bCs/>
                <w:sz w:val="22"/>
                <w:szCs w:val="22"/>
              </w:rPr>
              <w:t>печенности спортивн</w:t>
            </w:r>
            <w:r w:rsidRPr="00242F60">
              <w:rPr>
                <w:bCs/>
                <w:sz w:val="22"/>
                <w:szCs w:val="22"/>
              </w:rPr>
              <w:t>ы</w:t>
            </w:r>
            <w:r w:rsidRPr="00242F60">
              <w:rPr>
                <w:bCs/>
                <w:sz w:val="22"/>
                <w:szCs w:val="22"/>
              </w:rPr>
              <w:t>ми сооружениями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525BAD" w:rsidP="00E53EF7">
            <w:pPr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191987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191987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191987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25BAD" w:rsidRPr="009174BC" w:rsidTr="00E53EF7">
        <w:trPr>
          <w:trHeight w:val="495"/>
          <w:jc w:val="center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BAD" w:rsidRPr="00242F60" w:rsidRDefault="00525BAD" w:rsidP="00E53EF7">
            <w:pPr>
              <w:shd w:val="clear" w:color="auto" w:fill="FFFFFF"/>
              <w:spacing w:line="21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525BAD" w:rsidP="00E53EF7">
            <w:pPr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 xml:space="preserve">областной бюджет   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191987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191987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191987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25BAD" w:rsidRPr="009174BC" w:rsidTr="00E53EF7">
        <w:trPr>
          <w:trHeight w:val="435"/>
          <w:jc w:val="center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BAD" w:rsidRPr="00242F60" w:rsidRDefault="00525BAD" w:rsidP="00E53EF7">
            <w:pPr>
              <w:shd w:val="clear" w:color="auto" w:fill="FFFFFF"/>
              <w:spacing w:line="21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525BAD" w:rsidP="00E53EF7">
            <w:pPr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191987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191987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191987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25BAD" w:rsidRPr="009174BC" w:rsidTr="00E53EF7">
        <w:trPr>
          <w:trHeight w:val="529"/>
          <w:jc w:val="center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AD" w:rsidRPr="00242F60" w:rsidRDefault="00525BAD" w:rsidP="00E53EF7">
            <w:pPr>
              <w:shd w:val="clear" w:color="auto" w:fill="FFFFFF"/>
              <w:spacing w:line="21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525BAD" w:rsidP="00E53EF7">
            <w:pPr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бюджет  сельского поселения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191987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191987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AD" w:rsidRPr="00242F60" w:rsidRDefault="00191987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25BAD" w:rsidRPr="002E0167" w:rsidRDefault="00525BAD" w:rsidP="00525BA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r w:rsidRPr="002E0167">
        <w:rPr>
          <w:bCs/>
          <w:color w:val="000000"/>
        </w:rPr>
        <w:t>&lt;1&gt; В соответствии с бюджетной отчетностью на 1 января текущего финансового года.</w:t>
      </w:r>
    </w:p>
    <w:p w:rsidR="00525BAD" w:rsidRPr="002E0167" w:rsidRDefault="00525BAD" w:rsidP="00525BA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r w:rsidRPr="002E0167">
        <w:rPr>
          <w:bCs/>
          <w:color w:val="000000"/>
        </w:rPr>
        <w:t>&lt;2&gt; Включается при наличии средств.</w:t>
      </w:r>
    </w:p>
    <w:p w:rsidR="00525BAD" w:rsidRDefault="00525BAD" w:rsidP="00525BA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hyperlink w:anchor="Par1127" w:history="1">
        <w:r w:rsidRPr="002E0167">
          <w:rPr>
            <w:bCs/>
            <w:color w:val="000000"/>
          </w:rPr>
          <w:t>&lt;3&gt;</w:t>
        </w:r>
      </w:hyperlink>
      <w:r w:rsidRPr="002E0167">
        <w:rPr>
          <w:bCs/>
          <w:color w:val="000000"/>
        </w:rPr>
        <w:t xml:space="preserve"> По основным мероприятиям, приоритетным основным мероприятиям и мероприятиям ведомственных целевых пр</w:t>
      </w:r>
      <w:r w:rsidRPr="002E0167">
        <w:rPr>
          <w:bCs/>
          <w:color w:val="000000"/>
        </w:rPr>
        <w:t>о</w:t>
      </w:r>
      <w:r w:rsidRPr="002E0167">
        <w:rPr>
          <w:bCs/>
          <w:color w:val="000000"/>
        </w:rPr>
        <w:t xml:space="preserve">грамм в графе 3 «Объем расходов (тыс. рублей), предусмотренных муниципальной программой» </w:t>
      </w:r>
    </w:p>
    <w:p w:rsidR="00525BAD" w:rsidRDefault="00525BAD" w:rsidP="00525BA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  <w:hyperlink w:anchor="Par1127" w:history="1">
        <w:r w:rsidRPr="002E0167">
          <w:rPr>
            <w:bCs/>
            <w:color w:val="000000"/>
          </w:rPr>
          <w:t>&lt;4&gt;</w:t>
        </w:r>
      </w:hyperlink>
      <w:r w:rsidRPr="002E0167">
        <w:rPr>
          <w:bCs/>
          <w:color w:val="000000"/>
        </w:rPr>
        <w:t xml:space="preserve"> В целях оптимизации содержания информации в графе 1 допускается использование аббревиатур, например:</w:t>
      </w:r>
      <w:r w:rsidRPr="002E0167">
        <w:rPr>
          <w:rFonts w:eastAsia="Calibri"/>
          <w:lang w:eastAsia="en-US"/>
        </w:rPr>
        <w:t xml:space="preserve"> мун</w:t>
      </w:r>
      <w:r w:rsidRPr="002E0167">
        <w:rPr>
          <w:rFonts w:eastAsia="Calibri"/>
          <w:lang w:eastAsia="en-US"/>
        </w:rPr>
        <w:t>и</w:t>
      </w:r>
      <w:r w:rsidRPr="002E0167">
        <w:rPr>
          <w:rFonts w:eastAsia="Calibri"/>
          <w:lang w:eastAsia="en-US"/>
        </w:rPr>
        <w:t>ципальная программа – МП, основное мероприятие  – ОМ, приоритетное основное мероприятие – ПОМ.</w:t>
      </w:r>
    </w:p>
    <w:p w:rsidR="00525BAD" w:rsidRDefault="00525BAD" w:rsidP="00525BA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525BAD" w:rsidRDefault="00525BAD" w:rsidP="00525BA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525BAD" w:rsidRDefault="00525BAD" w:rsidP="00525BA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525BAD" w:rsidRDefault="00525BAD" w:rsidP="00525BA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525BAD" w:rsidRDefault="00525BAD" w:rsidP="00525BA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525BAD" w:rsidRDefault="00525BAD" w:rsidP="00525BA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525BAD" w:rsidRDefault="00525BAD" w:rsidP="00525BA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525BAD" w:rsidRDefault="00525BAD" w:rsidP="00525BA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525BAD" w:rsidRDefault="00525BAD" w:rsidP="00525BA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525BAD" w:rsidRDefault="00525BAD" w:rsidP="00525BA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525BAD" w:rsidRDefault="00525BAD" w:rsidP="00525BA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525BAD" w:rsidRDefault="00525BAD" w:rsidP="00525BA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525BAD" w:rsidRDefault="00525BAD" w:rsidP="00525BA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525BAD" w:rsidRDefault="00525BAD" w:rsidP="00525BA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525BAD" w:rsidRDefault="00525BAD" w:rsidP="00525BA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525BAD" w:rsidRDefault="00525BAD" w:rsidP="00525BA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525BAD" w:rsidRDefault="00525BAD" w:rsidP="00525BA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525BAD" w:rsidRDefault="00525BAD" w:rsidP="00525BA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525BAD" w:rsidRDefault="00525BAD" w:rsidP="00525BA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525BAD" w:rsidRDefault="00525BAD" w:rsidP="00525BA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525BAD" w:rsidRDefault="00525BAD" w:rsidP="00525BAD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  <w:sectPr w:rsidR="00525BAD" w:rsidSect="00E53EF7">
          <w:pgSz w:w="11905" w:h="16838"/>
          <w:pgMar w:top="822" w:right="284" w:bottom="992" w:left="709" w:header="720" w:footer="720" w:gutter="0"/>
          <w:cols w:space="720"/>
        </w:sectPr>
      </w:pPr>
    </w:p>
    <w:p w:rsidR="000B5FEB" w:rsidRPr="000B5FEB" w:rsidRDefault="000B5FEB" w:rsidP="000B5FEB">
      <w:pPr>
        <w:pageBreakBefore/>
        <w:ind w:left="10206"/>
        <w:jc w:val="center"/>
        <w:rPr>
          <w:kern w:val="2"/>
          <w:sz w:val="24"/>
          <w:szCs w:val="24"/>
        </w:rPr>
      </w:pPr>
      <w:r w:rsidRPr="000B5FEB">
        <w:rPr>
          <w:kern w:val="2"/>
          <w:sz w:val="24"/>
          <w:szCs w:val="24"/>
        </w:rPr>
        <w:lastRenderedPageBreak/>
        <w:t>Приложение № 3</w:t>
      </w:r>
    </w:p>
    <w:p w:rsidR="000B5FEB" w:rsidRPr="000B5FEB" w:rsidRDefault="000B5FEB" w:rsidP="000B5FEB">
      <w:pPr>
        <w:ind w:left="10206"/>
        <w:jc w:val="center"/>
        <w:rPr>
          <w:kern w:val="2"/>
          <w:sz w:val="24"/>
          <w:szCs w:val="24"/>
        </w:rPr>
      </w:pPr>
      <w:r w:rsidRPr="000B5FEB">
        <w:rPr>
          <w:kern w:val="2"/>
          <w:sz w:val="24"/>
          <w:szCs w:val="24"/>
        </w:rPr>
        <w:t>к отчету о реализации муниципальной пр</w:t>
      </w:r>
      <w:r w:rsidRPr="000B5FEB">
        <w:rPr>
          <w:kern w:val="2"/>
          <w:sz w:val="24"/>
          <w:szCs w:val="24"/>
        </w:rPr>
        <w:t>о</w:t>
      </w:r>
      <w:r w:rsidRPr="000B5FEB">
        <w:rPr>
          <w:kern w:val="2"/>
          <w:sz w:val="24"/>
          <w:szCs w:val="24"/>
        </w:rPr>
        <w:t xml:space="preserve">граммы </w:t>
      </w:r>
      <w:r w:rsidR="00191987" w:rsidRPr="00191987">
        <w:rPr>
          <w:kern w:val="2"/>
          <w:sz w:val="24"/>
          <w:szCs w:val="24"/>
        </w:rPr>
        <w:t>Красноармейского</w:t>
      </w:r>
      <w:r w:rsidRPr="000B5FEB">
        <w:rPr>
          <w:kern w:val="2"/>
          <w:sz w:val="24"/>
          <w:szCs w:val="24"/>
        </w:rPr>
        <w:t xml:space="preserve"> сельского пос</w:t>
      </w:r>
      <w:r w:rsidRPr="000B5FEB">
        <w:rPr>
          <w:kern w:val="2"/>
          <w:sz w:val="24"/>
          <w:szCs w:val="24"/>
        </w:rPr>
        <w:t>е</w:t>
      </w:r>
      <w:r w:rsidRPr="000B5FEB">
        <w:rPr>
          <w:kern w:val="2"/>
          <w:sz w:val="24"/>
          <w:szCs w:val="24"/>
        </w:rPr>
        <w:t>ления «Развитие физической культуры и спорта</w:t>
      </w:r>
      <w:r w:rsidRPr="000B5FEB">
        <w:rPr>
          <w:bCs/>
          <w:kern w:val="2"/>
          <w:sz w:val="24"/>
          <w:szCs w:val="24"/>
        </w:rPr>
        <w:t>»</w:t>
      </w:r>
      <w:r w:rsidRPr="000B5FEB">
        <w:rPr>
          <w:kern w:val="2"/>
          <w:sz w:val="24"/>
          <w:szCs w:val="24"/>
        </w:rPr>
        <w:t xml:space="preserve"> </w:t>
      </w:r>
    </w:p>
    <w:p w:rsidR="000B5FEB" w:rsidRPr="000B5FEB" w:rsidRDefault="000B5FEB" w:rsidP="000B5FEB">
      <w:pPr>
        <w:ind w:left="10206"/>
        <w:jc w:val="center"/>
        <w:rPr>
          <w:kern w:val="2"/>
          <w:sz w:val="24"/>
          <w:szCs w:val="24"/>
        </w:rPr>
      </w:pPr>
      <w:r w:rsidRPr="000B5FEB">
        <w:rPr>
          <w:kern w:val="2"/>
          <w:sz w:val="24"/>
          <w:szCs w:val="24"/>
        </w:rPr>
        <w:t>за 2024 год</w:t>
      </w:r>
    </w:p>
    <w:p w:rsidR="000B5FEB" w:rsidRPr="000B5FEB" w:rsidRDefault="000B5FEB" w:rsidP="000B5FEB">
      <w:pPr>
        <w:jc w:val="center"/>
        <w:rPr>
          <w:kern w:val="2"/>
          <w:sz w:val="24"/>
          <w:szCs w:val="24"/>
        </w:rPr>
      </w:pPr>
    </w:p>
    <w:p w:rsidR="000B5FEB" w:rsidRPr="000B5FEB" w:rsidRDefault="000B5FEB" w:rsidP="000B5FEB">
      <w:pPr>
        <w:shd w:val="clear" w:color="auto" w:fill="FFFFFF"/>
        <w:jc w:val="center"/>
        <w:rPr>
          <w:kern w:val="2"/>
          <w:sz w:val="24"/>
          <w:szCs w:val="24"/>
        </w:rPr>
      </w:pPr>
      <w:bookmarkStart w:id="1" w:name="Par1422"/>
      <w:bookmarkEnd w:id="1"/>
      <w:r w:rsidRPr="000B5FEB">
        <w:rPr>
          <w:kern w:val="2"/>
          <w:sz w:val="24"/>
          <w:szCs w:val="24"/>
        </w:rPr>
        <w:t>СВЕДЕНИЯ</w:t>
      </w:r>
    </w:p>
    <w:p w:rsidR="000B5FEB" w:rsidRPr="000B5FEB" w:rsidRDefault="000B5FEB" w:rsidP="000B5FEB">
      <w:pPr>
        <w:shd w:val="clear" w:color="auto" w:fill="FFFFFF"/>
        <w:jc w:val="center"/>
        <w:rPr>
          <w:kern w:val="2"/>
          <w:sz w:val="24"/>
          <w:szCs w:val="24"/>
        </w:rPr>
      </w:pPr>
      <w:r w:rsidRPr="000B5FEB">
        <w:rPr>
          <w:kern w:val="2"/>
          <w:sz w:val="24"/>
          <w:szCs w:val="24"/>
        </w:rPr>
        <w:t xml:space="preserve">о достижении значений показателей </w:t>
      </w:r>
    </w:p>
    <w:p w:rsidR="00525BAD" w:rsidRPr="00B96A07" w:rsidRDefault="00525BAD" w:rsidP="00525BA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3862"/>
        <w:gridCol w:w="2115"/>
        <w:gridCol w:w="2203"/>
        <w:gridCol w:w="2107"/>
        <w:gridCol w:w="2108"/>
        <w:gridCol w:w="2665"/>
      </w:tblGrid>
      <w:tr w:rsidR="00525BAD" w:rsidRPr="00B96A07" w:rsidTr="00E53EF7">
        <w:trPr>
          <w:trHeight w:val="144"/>
        </w:trPr>
        <w:tc>
          <w:tcPr>
            <w:tcW w:w="816" w:type="dxa"/>
            <w:vMerge w:val="restart"/>
            <w:shd w:val="clear" w:color="auto" w:fill="auto"/>
          </w:tcPr>
          <w:p w:rsidR="00525BAD" w:rsidRPr="00B96A07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A07">
              <w:rPr>
                <w:sz w:val="22"/>
                <w:szCs w:val="22"/>
              </w:rPr>
              <w:t>№</w:t>
            </w:r>
          </w:p>
          <w:p w:rsidR="00525BAD" w:rsidRPr="00B96A07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A07">
              <w:rPr>
                <w:sz w:val="22"/>
                <w:szCs w:val="22"/>
              </w:rPr>
              <w:t>п/п</w:t>
            </w:r>
          </w:p>
        </w:tc>
        <w:tc>
          <w:tcPr>
            <w:tcW w:w="3862" w:type="dxa"/>
            <w:vMerge w:val="restart"/>
            <w:shd w:val="clear" w:color="auto" w:fill="auto"/>
          </w:tcPr>
          <w:p w:rsidR="00525BAD" w:rsidRPr="00B96A07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211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25BAD" w:rsidRPr="00B96A07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A07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BAD" w:rsidRPr="00B96A07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A07">
              <w:rPr>
                <w:sz w:val="22"/>
                <w:szCs w:val="22"/>
              </w:rPr>
              <w:t>Значения показателей муниципальной программы, подпрогра</w:t>
            </w:r>
            <w:r w:rsidRPr="00B96A07">
              <w:rPr>
                <w:sz w:val="22"/>
                <w:szCs w:val="22"/>
              </w:rPr>
              <w:t>м</w:t>
            </w:r>
            <w:r w:rsidRPr="00B96A07">
              <w:rPr>
                <w:sz w:val="22"/>
                <w:szCs w:val="22"/>
              </w:rPr>
              <w:t>мы муниципальной программы</w:t>
            </w:r>
          </w:p>
        </w:tc>
        <w:tc>
          <w:tcPr>
            <w:tcW w:w="266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25BAD" w:rsidRPr="00B96A07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A07">
              <w:rPr>
                <w:sz w:val="22"/>
                <w:szCs w:val="22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525BAD" w:rsidRPr="00B96A07" w:rsidTr="00E53EF7">
        <w:trPr>
          <w:trHeight w:val="144"/>
        </w:trPr>
        <w:tc>
          <w:tcPr>
            <w:tcW w:w="816" w:type="dxa"/>
            <w:vMerge/>
            <w:shd w:val="clear" w:color="auto" w:fill="auto"/>
          </w:tcPr>
          <w:p w:rsidR="00525BAD" w:rsidRPr="00B96A07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  <w:shd w:val="clear" w:color="auto" w:fill="auto"/>
          </w:tcPr>
          <w:p w:rsidR="00525BAD" w:rsidRPr="00B96A07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25BAD" w:rsidRPr="00B96A07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5BAD" w:rsidRPr="00B96A07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A07">
              <w:rPr>
                <w:sz w:val="22"/>
                <w:szCs w:val="22"/>
              </w:rPr>
              <w:t>Год, предшеству</w:t>
            </w:r>
            <w:r w:rsidRPr="00B96A07">
              <w:rPr>
                <w:sz w:val="22"/>
                <w:szCs w:val="22"/>
              </w:rPr>
              <w:t>ю</w:t>
            </w:r>
            <w:r w:rsidRPr="00B96A07">
              <w:rPr>
                <w:sz w:val="22"/>
                <w:szCs w:val="22"/>
              </w:rPr>
              <w:t>щий отчетному</w:t>
            </w:r>
          </w:p>
        </w:tc>
        <w:tc>
          <w:tcPr>
            <w:tcW w:w="42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BAD" w:rsidRPr="00B96A07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A07">
              <w:rPr>
                <w:sz w:val="22"/>
                <w:szCs w:val="22"/>
              </w:rPr>
              <w:t>Отчетный год</w:t>
            </w:r>
          </w:p>
        </w:tc>
        <w:tc>
          <w:tcPr>
            <w:tcW w:w="266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25BAD" w:rsidRPr="00B96A07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525BAD" w:rsidRPr="00B96A07" w:rsidTr="00E53EF7">
        <w:trPr>
          <w:trHeight w:val="144"/>
        </w:trPr>
        <w:tc>
          <w:tcPr>
            <w:tcW w:w="816" w:type="dxa"/>
            <w:vMerge/>
            <w:shd w:val="clear" w:color="auto" w:fill="auto"/>
          </w:tcPr>
          <w:p w:rsidR="00525BAD" w:rsidRPr="00B96A07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62" w:type="dxa"/>
            <w:vMerge/>
            <w:shd w:val="clear" w:color="auto" w:fill="auto"/>
          </w:tcPr>
          <w:p w:rsidR="00525BAD" w:rsidRPr="00B96A07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25BAD" w:rsidRPr="00B96A07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25BAD" w:rsidRPr="00B96A07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BAD" w:rsidRPr="00B96A07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A07">
              <w:rPr>
                <w:sz w:val="22"/>
                <w:szCs w:val="22"/>
              </w:rPr>
              <w:t>План</w:t>
            </w:r>
          </w:p>
        </w:tc>
        <w:tc>
          <w:tcPr>
            <w:tcW w:w="2108" w:type="dxa"/>
            <w:tcBorders>
              <w:right w:val="single" w:sz="4" w:space="0" w:color="auto"/>
            </w:tcBorders>
            <w:shd w:val="clear" w:color="auto" w:fill="auto"/>
          </w:tcPr>
          <w:p w:rsidR="00525BAD" w:rsidRPr="00B96A07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A07">
              <w:rPr>
                <w:sz w:val="22"/>
                <w:szCs w:val="22"/>
              </w:rPr>
              <w:t>Факт</w:t>
            </w:r>
          </w:p>
        </w:tc>
        <w:tc>
          <w:tcPr>
            <w:tcW w:w="266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25BAD" w:rsidRPr="00B96A07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525BAD" w:rsidRPr="00B96A07" w:rsidTr="00E53EF7">
        <w:trPr>
          <w:trHeight w:val="144"/>
        </w:trPr>
        <w:tc>
          <w:tcPr>
            <w:tcW w:w="816" w:type="dxa"/>
            <w:shd w:val="clear" w:color="auto" w:fill="auto"/>
          </w:tcPr>
          <w:p w:rsidR="00525BAD" w:rsidRPr="00B96A07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A07">
              <w:rPr>
                <w:sz w:val="22"/>
                <w:szCs w:val="22"/>
              </w:rPr>
              <w:t>1</w:t>
            </w:r>
          </w:p>
        </w:tc>
        <w:tc>
          <w:tcPr>
            <w:tcW w:w="3862" w:type="dxa"/>
            <w:shd w:val="clear" w:color="auto" w:fill="auto"/>
          </w:tcPr>
          <w:p w:rsidR="00525BAD" w:rsidRPr="00B96A07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A07">
              <w:rPr>
                <w:sz w:val="22"/>
                <w:szCs w:val="22"/>
              </w:rPr>
              <w:t>2</w:t>
            </w:r>
          </w:p>
        </w:tc>
        <w:tc>
          <w:tcPr>
            <w:tcW w:w="2115" w:type="dxa"/>
            <w:shd w:val="clear" w:color="auto" w:fill="auto"/>
          </w:tcPr>
          <w:p w:rsidR="00525BAD" w:rsidRPr="00B96A07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A07">
              <w:rPr>
                <w:sz w:val="22"/>
                <w:szCs w:val="22"/>
              </w:rPr>
              <w:t>3</w:t>
            </w:r>
          </w:p>
        </w:tc>
        <w:tc>
          <w:tcPr>
            <w:tcW w:w="2203" w:type="dxa"/>
            <w:shd w:val="clear" w:color="auto" w:fill="auto"/>
          </w:tcPr>
          <w:p w:rsidR="00525BAD" w:rsidRPr="00B96A07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A07">
              <w:rPr>
                <w:sz w:val="22"/>
                <w:szCs w:val="22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5BAD" w:rsidRPr="00B96A07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A07">
              <w:rPr>
                <w:sz w:val="22"/>
                <w:szCs w:val="22"/>
              </w:rPr>
              <w:t>5</w:t>
            </w:r>
          </w:p>
        </w:tc>
        <w:tc>
          <w:tcPr>
            <w:tcW w:w="2108" w:type="dxa"/>
            <w:shd w:val="clear" w:color="auto" w:fill="auto"/>
          </w:tcPr>
          <w:p w:rsidR="00525BAD" w:rsidRPr="00B96A07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A07">
              <w:rPr>
                <w:sz w:val="22"/>
                <w:szCs w:val="22"/>
              </w:rPr>
              <w:t>6</w:t>
            </w:r>
          </w:p>
        </w:tc>
        <w:tc>
          <w:tcPr>
            <w:tcW w:w="2665" w:type="dxa"/>
            <w:shd w:val="clear" w:color="auto" w:fill="auto"/>
          </w:tcPr>
          <w:p w:rsidR="00525BAD" w:rsidRPr="00B96A07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A07">
              <w:rPr>
                <w:sz w:val="22"/>
                <w:szCs w:val="22"/>
              </w:rPr>
              <w:t>7</w:t>
            </w:r>
          </w:p>
        </w:tc>
      </w:tr>
      <w:tr w:rsidR="00525BAD" w:rsidRPr="00B96A07" w:rsidTr="00E53EF7">
        <w:trPr>
          <w:trHeight w:val="144"/>
        </w:trPr>
        <w:tc>
          <w:tcPr>
            <w:tcW w:w="15876" w:type="dxa"/>
            <w:gridSpan w:val="7"/>
            <w:shd w:val="clear" w:color="auto" w:fill="auto"/>
          </w:tcPr>
          <w:p w:rsidR="00525BAD" w:rsidRPr="00085DD3" w:rsidRDefault="00525BAD" w:rsidP="00191987">
            <w:pPr>
              <w:widowControl w:val="0"/>
              <w:autoSpaceDE w:val="0"/>
              <w:autoSpaceDN w:val="0"/>
              <w:adjustRightInd w:val="0"/>
            </w:pPr>
            <w:r w:rsidRPr="00085DD3">
              <w:t>Муниципальная программа</w:t>
            </w:r>
            <w:r w:rsidR="00191987">
              <w:t xml:space="preserve"> Красноармейского</w:t>
            </w:r>
            <w:r w:rsidRPr="00085DD3">
              <w:t xml:space="preserve"> сельского поселения «Развитие физической культуры и спорта»</w:t>
            </w:r>
          </w:p>
        </w:tc>
      </w:tr>
      <w:tr w:rsidR="00525BAD" w:rsidRPr="00B96A07" w:rsidTr="00E53EF7">
        <w:trPr>
          <w:trHeight w:val="144"/>
        </w:trPr>
        <w:tc>
          <w:tcPr>
            <w:tcW w:w="816" w:type="dxa"/>
            <w:shd w:val="clear" w:color="auto" w:fill="auto"/>
          </w:tcPr>
          <w:p w:rsidR="00525BAD" w:rsidRPr="00B96A07" w:rsidRDefault="00525BAD" w:rsidP="00E53EF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6A07">
              <w:rPr>
                <w:sz w:val="26"/>
                <w:szCs w:val="26"/>
              </w:rPr>
              <w:t>1.</w:t>
            </w:r>
          </w:p>
        </w:tc>
        <w:tc>
          <w:tcPr>
            <w:tcW w:w="3862" w:type="dxa"/>
            <w:shd w:val="clear" w:color="auto" w:fill="auto"/>
          </w:tcPr>
          <w:p w:rsidR="00525BAD" w:rsidRPr="00B96A07" w:rsidRDefault="00525BAD" w:rsidP="00191987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853C61">
              <w:rPr>
                <w:bCs/>
                <w:kern w:val="2"/>
                <w:lang w:eastAsia="en-US"/>
              </w:rPr>
              <w:t xml:space="preserve">Доля </w:t>
            </w:r>
            <w:r>
              <w:rPr>
                <w:bCs/>
                <w:kern w:val="2"/>
                <w:lang w:eastAsia="en-US"/>
              </w:rPr>
              <w:t xml:space="preserve">жителей в </w:t>
            </w:r>
            <w:r w:rsidR="00191987">
              <w:rPr>
                <w:bCs/>
                <w:kern w:val="2"/>
                <w:lang w:eastAsia="en-US"/>
              </w:rPr>
              <w:t>Красноармейском</w:t>
            </w:r>
            <w:r w:rsidRPr="00B93A86">
              <w:rPr>
                <w:bCs/>
                <w:kern w:val="2"/>
                <w:lang w:eastAsia="en-US"/>
              </w:rPr>
              <w:t xml:space="preserve"> сел</w:t>
            </w:r>
            <w:r w:rsidRPr="00B93A86">
              <w:rPr>
                <w:bCs/>
                <w:kern w:val="2"/>
                <w:lang w:eastAsia="en-US"/>
              </w:rPr>
              <w:t>ь</w:t>
            </w:r>
            <w:r>
              <w:rPr>
                <w:bCs/>
                <w:kern w:val="2"/>
                <w:lang w:eastAsia="en-US"/>
              </w:rPr>
              <w:t>ском</w:t>
            </w:r>
            <w:r w:rsidRPr="00B93A86">
              <w:rPr>
                <w:bCs/>
                <w:kern w:val="2"/>
                <w:lang w:eastAsia="en-US"/>
              </w:rPr>
              <w:t xml:space="preserve"> пос</w:t>
            </w:r>
            <w:r>
              <w:rPr>
                <w:bCs/>
                <w:kern w:val="2"/>
                <w:lang w:eastAsia="en-US"/>
              </w:rPr>
              <w:t>елении</w:t>
            </w:r>
            <w:r w:rsidRPr="00853C61">
              <w:rPr>
                <w:bCs/>
                <w:kern w:val="2"/>
                <w:lang w:eastAsia="en-US"/>
              </w:rPr>
              <w:t>, систематически зан</w:t>
            </w:r>
            <w:r w:rsidRPr="00853C61">
              <w:rPr>
                <w:bCs/>
                <w:kern w:val="2"/>
                <w:lang w:eastAsia="en-US"/>
              </w:rPr>
              <w:t>и</w:t>
            </w:r>
            <w:r w:rsidRPr="00853C61">
              <w:rPr>
                <w:bCs/>
                <w:kern w:val="2"/>
                <w:lang w:eastAsia="en-US"/>
              </w:rPr>
              <w:t>мающихся физической культурой и спо</w:t>
            </w:r>
            <w:r w:rsidRPr="00853C61">
              <w:rPr>
                <w:bCs/>
                <w:kern w:val="2"/>
                <w:lang w:eastAsia="en-US"/>
              </w:rPr>
              <w:t>р</w:t>
            </w:r>
            <w:r w:rsidRPr="00853C61">
              <w:rPr>
                <w:bCs/>
                <w:kern w:val="2"/>
                <w:lang w:eastAsia="en-US"/>
              </w:rPr>
              <w:t>том, в общей численности населения</w:t>
            </w:r>
          </w:p>
        </w:tc>
        <w:tc>
          <w:tcPr>
            <w:tcW w:w="2115" w:type="dxa"/>
            <w:shd w:val="clear" w:color="auto" w:fill="auto"/>
          </w:tcPr>
          <w:p w:rsidR="00525BAD" w:rsidRPr="00930452" w:rsidRDefault="00525BAD" w:rsidP="00E53EF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30452"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203" w:type="dxa"/>
            <w:shd w:val="clear" w:color="auto" w:fill="auto"/>
          </w:tcPr>
          <w:p w:rsidR="00525BAD" w:rsidRPr="00930452" w:rsidRDefault="00191987" w:rsidP="00E53EF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25,9</w:t>
            </w:r>
          </w:p>
        </w:tc>
        <w:tc>
          <w:tcPr>
            <w:tcW w:w="2107" w:type="dxa"/>
            <w:shd w:val="clear" w:color="auto" w:fill="auto"/>
          </w:tcPr>
          <w:p w:rsidR="00525BAD" w:rsidRPr="00930452" w:rsidRDefault="00525BAD" w:rsidP="0019198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30452">
              <w:rPr>
                <w:kern w:val="2"/>
                <w:sz w:val="24"/>
                <w:szCs w:val="24"/>
              </w:rPr>
              <w:t>2</w:t>
            </w:r>
            <w:r w:rsidR="00191987">
              <w:rPr>
                <w:kern w:val="2"/>
                <w:sz w:val="24"/>
                <w:szCs w:val="24"/>
              </w:rPr>
              <w:t>6</w:t>
            </w:r>
            <w:r w:rsidRPr="0093045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2108" w:type="dxa"/>
            <w:shd w:val="clear" w:color="auto" w:fill="auto"/>
          </w:tcPr>
          <w:p w:rsidR="00525BAD" w:rsidRPr="00930452" w:rsidRDefault="00525BAD" w:rsidP="001919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0452">
              <w:rPr>
                <w:sz w:val="24"/>
                <w:szCs w:val="24"/>
              </w:rPr>
              <w:t>2</w:t>
            </w:r>
            <w:r w:rsidR="00191987">
              <w:rPr>
                <w:sz w:val="24"/>
                <w:szCs w:val="24"/>
              </w:rPr>
              <w:t>6</w:t>
            </w:r>
            <w:r w:rsidRPr="00930452">
              <w:rPr>
                <w:sz w:val="24"/>
                <w:szCs w:val="24"/>
              </w:rPr>
              <w:t>,0</w:t>
            </w:r>
          </w:p>
        </w:tc>
        <w:tc>
          <w:tcPr>
            <w:tcW w:w="2665" w:type="dxa"/>
            <w:shd w:val="clear" w:color="auto" w:fill="auto"/>
          </w:tcPr>
          <w:p w:rsidR="00525BAD" w:rsidRPr="00191987" w:rsidRDefault="00191987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525BAD" w:rsidRPr="00930452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25BAD" w:rsidRPr="00B96A07" w:rsidTr="00E53EF7">
        <w:trPr>
          <w:trHeight w:val="144"/>
        </w:trPr>
        <w:tc>
          <w:tcPr>
            <w:tcW w:w="816" w:type="dxa"/>
            <w:shd w:val="clear" w:color="auto" w:fill="auto"/>
          </w:tcPr>
          <w:p w:rsidR="00525BAD" w:rsidRPr="00B96A07" w:rsidRDefault="00525BAD" w:rsidP="00E53EF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6A07">
              <w:rPr>
                <w:sz w:val="26"/>
                <w:szCs w:val="26"/>
              </w:rPr>
              <w:t>2.</w:t>
            </w:r>
          </w:p>
        </w:tc>
        <w:tc>
          <w:tcPr>
            <w:tcW w:w="3862" w:type="dxa"/>
            <w:shd w:val="clear" w:color="auto" w:fill="auto"/>
          </w:tcPr>
          <w:p w:rsidR="00525BAD" w:rsidRPr="00B96A07" w:rsidRDefault="00525BAD" w:rsidP="00E53EF7">
            <w:pPr>
              <w:autoSpaceDE w:val="0"/>
              <w:autoSpaceDN w:val="0"/>
              <w:adjustRightInd w:val="0"/>
              <w:rPr>
                <w:bCs/>
                <w:kern w:val="2"/>
                <w:sz w:val="26"/>
                <w:szCs w:val="26"/>
              </w:rPr>
            </w:pPr>
            <w:r w:rsidRPr="00853C61">
              <w:rPr>
                <w:kern w:val="2"/>
                <w:lang w:eastAsia="en-US"/>
              </w:rPr>
              <w:t xml:space="preserve">Уровень обеспеченности </w:t>
            </w:r>
            <w:r w:rsidRPr="00853C61">
              <w:rPr>
                <w:spacing w:val="-6"/>
                <w:kern w:val="2"/>
                <w:lang w:eastAsia="en-US"/>
              </w:rPr>
              <w:t>населения спо</w:t>
            </w:r>
            <w:r w:rsidRPr="00853C61">
              <w:rPr>
                <w:spacing w:val="-6"/>
                <w:kern w:val="2"/>
                <w:lang w:eastAsia="en-US"/>
              </w:rPr>
              <w:t>р</w:t>
            </w:r>
            <w:r w:rsidRPr="00853C61">
              <w:rPr>
                <w:spacing w:val="-6"/>
                <w:kern w:val="2"/>
                <w:lang w:eastAsia="en-US"/>
              </w:rPr>
              <w:t>тивными соор</w:t>
            </w:r>
            <w:r w:rsidRPr="00853C61">
              <w:rPr>
                <w:spacing w:val="-6"/>
                <w:kern w:val="2"/>
                <w:lang w:eastAsia="en-US"/>
              </w:rPr>
              <w:t>у</w:t>
            </w:r>
            <w:r w:rsidRPr="00853C61">
              <w:rPr>
                <w:spacing w:val="-6"/>
                <w:kern w:val="2"/>
                <w:lang w:eastAsia="en-US"/>
              </w:rPr>
              <w:t>жениями,</w:t>
            </w:r>
            <w:r>
              <w:rPr>
                <w:spacing w:val="-6"/>
                <w:kern w:val="2"/>
                <w:lang w:eastAsia="en-US"/>
              </w:rPr>
              <w:t xml:space="preserve"> </w:t>
            </w:r>
            <w:r w:rsidRPr="00853C61">
              <w:rPr>
                <w:kern w:val="2"/>
                <w:lang w:eastAsia="en-US"/>
              </w:rPr>
              <w:t xml:space="preserve"> в том числе для лиц с ограниченными возможностями здоровья и инвалидов</w:t>
            </w:r>
          </w:p>
        </w:tc>
        <w:tc>
          <w:tcPr>
            <w:tcW w:w="2115" w:type="dxa"/>
            <w:shd w:val="clear" w:color="auto" w:fill="auto"/>
          </w:tcPr>
          <w:p w:rsidR="00525BAD" w:rsidRPr="00930452" w:rsidRDefault="00525BAD" w:rsidP="00E53EF7">
            <w:pPr>
              <w:spacing w:before="100" w:beforeAutospacing="1" w:afterAutospacing="1"/>
              <w:jc w:val="center"/>
              <w:rPr>
                <w:kern w:val="2"/>
                <w:sz w:val="24"/>
                <w:szCs w:val="24"/>
              </w:rPr>
            </w:pPr>
            <w:r w:rsidRPr="00930452"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203" w:type="dxa"/>
            <w:shd w:val="clear" w:color="auto" w:fill="auto"/>
          </w:tcPr>
          <w:p w:rsidR="00525BAD" w:rsidRPr="00930452" w:rsidRDefault="00191987" w:rsidP="00E53EF7">
            <w:pPr>
              <w:spacing w:before="100" w:beforeAutospacing="1" w:afterAutospacing="1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107" w:type="dxa"/>
            <w:shd w:val="clear" w:color="auto" w:fill="auto"/>
          </w:tcPr>
          <w:p w:rsidR="00525BAD" w:rsidRPr="00930452" w:rsidRDefault="00525BAD" w:rsidP="00E53EF7">
            <w:pPr>
              <w:spacing w:before="100" w:beforeAutospacing="1" w:afterAutospacing="1"/>
              <w:jc w:val="center"/>
              <w:rPr>
                <w:kern w:val="2"/>
                <w:sz w:val="24"/>
                <w:szCs w:val="24"/>
              </w:rPr>
            </w:pPr>
            <w:r w:rsidRPr="00930452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108" w:type="dxa"/>
            <w:shd w:val="clear" w:color="auto" w:fill="auto"/>
          </w:tcPr>
          <w:p w:rsidR="00525BAD" w:rsidRPr="00930452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0452">
              <w:rPr>
                <w:sz w:val="24"/>
                <w:szCs w:val="24"/>
              </w:rPr>
              <w:t>-</w:t>
            </w:r>
          </w:p>
        </w:tc>
        <w:tc>
          <w:tcPr>
            <w:tcW w:w="2665" w:type="dxa"/>
            <w:shd w:val="clear" w:color="auto" w:fill="auto"/>
          </w:tcPr>
          <w:p w:rsidR="00525BAD" w:rsidRPr="00930452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0452">
              <w:rPr>
                <w:sz w:val="24"/>
                <w:szCs w:val="24"/>
              </w:rPr>
              <w:t>-</w:t>
            </w:r>
          </w:p>
        </w:tc>
      </w:tr>
      <w:tr w:rsidR="00525BAD" w:rsidRPr="00085DD3" w:rsidTr="00E53EF7">
        <w:trPr>
          <w:trHeight w:val="144"/>
        </w:trPr>
        <w:tc>
          <w:tcPr>
            <w:tcW w:w="15876" w:type="dxa"/>
            <w:gridSpan w:val="7"/>
            <w:shd w:val="clear" w:color="auto" w:fill="auto"/>
          </w:tcPr>
          <w:p w:rsidR="00525BAD" w:rsidRPr="00085DD3" w:rsidRDefault="00525BAD" w:rsidP="00191987">
            <w:pPr>
              <w:spacing w:before="100" w:beforeAutospacing="1" w:afterAutospacing="1"/>
              <w:rPr>
                <w:kern w:val="2"/>
              </w:rPr>
            </w:pPr>
            <w:r w:rsidRPr="00085DD3">
              <w:rPr>
                <w:kern w:val="2"/>
              </w:rPr>
              <w:t xml:space="preserve">1. Подпрограмма 1 </w:t>
            </w:r>
            <w:r w:rsidRPr="00085DD3">
              <w:rPr>
                <w:bCs/>
                <w:kern w:val="2"/>
              </w:rPr>
              <w:t xml:space="preserve">«Развитие физической культуры и массового спорта </w:t>
            </w:r>
            <w:r w:rsidR="00191987">
              <w:rPr>
                <w:bCs/>
                <w:kern w:val="2"/>
              </w:rPr>
              <w:t>Красноармейского</w:t>
            </w:r>
            <w:r w:rsidRPr="00085DD3">
              <w:rPr>
                <w:bCs/>
                <w:kern w:val="2"/>
              </w:rPr>
              <w:t xml:space="preserve"> сельского поселения»</w:t>
            </w:r>
          </w:p>
        </w:tc>
      </w:tr>
      <w:tr w:rsidR="00525BAD" w:rsidRPr="00B96A07" w:rsidTr="00E53EF7">
        <w:trPr>
          <w:trHeight w:val="144"/>
        </w:trPr>
        <w:tc>
          <w:tcPr>
            <w:tcW w:w="816" w:type="dxa"/>
            <w:shd w:val="clear" w:color="auto" w:fill="auto"/>
          </w:tcPr>
          <w:p w:rsidR="00525BAD" w:rsidRPr="00B96A07" w:rsidRDefault="00525BAD" w:rsidP="00E53EF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6A07">
              <w:rPr>
                <w:sz w:val="26"/>
                <w:szCs w:val="26"/>
              </w:rPr>
              <w:t>1.1</w:t>
            </w:r>
          </w:p>
        </w:tc>
        <w:tc>
          <w:tcPr>
            <w:tcW w:w="3862" w:type="dxa"/>
            <w:shd w:val="clear" w:color="auto" w:fill="auto"/>
          </w:tcPr>
          <w:p w:rsidR="00525BAD" w:rsidRPr="00B96A07" w:rsidRDefault="00525BAD" w:rsidP="00E53EF7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853C61">
              <w:rPr>
                <w:bCs/>
                <w:kern w:val="2"/>
                <w:lang w:eastAsia="en-US"/>
              </w:rPr>
              <w:t xml:space="preserve">Доля </w:t>
            </w:r>
            <w:r>
              <w:rPr>
                <w:bCs/>
                <w:kern w:val="2"/>
                <w:lang w:eastAsia="en-US"/>
              </w:rPr>
              <w:t>лиц с ограниченными возможност</w:t>
            </w:r>
            <w:r>
              <w:rPr>
                <w:bCs/>
                <w:kern w:val="2"/>
                <w:lang w:eastAsia="en-US"/>
              </w:rPr>
              <w:t>я</w:t>
            </w:r>
            <w:r>
              <w:rPr>
                <w:bCs/>
                <w:kern w:val="2"/>
                <w:lang w:eastAsia="en-US"/>
              </w:rPr>
              <w:t>ми здоровья и инвалидов</w:t>
            </w:r>
            <w:r w:rsidRPr="00853C61">
              <w:rPr>
                <w:bCs/>
                <w:kern w:val="2"/>
                <w:lang w:eastAsia="en-US"/>
              </w:rPr>
              <w:t>, систематически занимающихся физической культурой и спо</w:t>
            </w:r>
            <w:r w:rsidRPr="00853C61">
              <w:rPr>
                <w:bCs/>
                <w:kern w:val="2"/>
                <w:lang w:eastAsia="en-US"/>
              </w:rPr>
              <w:t>р</w:t>
            </w:r>
            <w:r>
              <w:rPr>
                <w:bCs/>
                <w:kern w:val="2"/>
                <w:lang w:eastAsia="en-US"/>
              </w:rPr>
              <w:t xml:space="preserve">том, </w:t>
            </w:r>
            <w:r w:rsidRPr="00853C61">
              <w:rPr>
                <w:bCs/>
                <w:kern w:val="2"/>
                <w:lang w:eastAsia="en-US"/>
              </w:rPr>
              <w:t xml:space="preserve">в общей численности </w:t>
            </w:r>
            <w:r>
              <w:rPr>
                <w:bCs/>
                <w:kern w:val="2"/>
                <w:lang w:eastAsia="en-US"/>
              </w:rPr>
              <w:t>данной категории населения</w:t>
            </w:r>
          </w:p>
        </w:tc>
        <w:tc>
          <w:tcPr>
            <w:tcW w:w="2115" w:type="dxa"/>
            <w:shd w:val="clear" w:color="auto" w:fill="auto"/>
          </w:tcPr>
          <w:p w:rsidR="00525BAD" w:rsidRPr="00930452" w:rsidRDefault="00525BAD" w:rsidP="00E53EF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30452"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203" w:type="dxa"/>
            <w:shd w:val="clear" w:color="auto" w:fill="auto"/>
          </w:tcPr>
          <w:p w:rsidR="00525BAD" w:rsidRPr="00930452" w:rsidRDefault="00191987" w:rsidP="00E53EF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25,9</w:t>
            </w:r>
          </w:p>
        </w:tc>
        <w:tc>
          <w:tcPr>
            <w:tcW w:w="2107" w:type="dxa"/>
            <w:shd w:val="clear" w:color="auto" w:fill="auto"/>
          </w:tcPr>
          <w:p w:rsidR="00525BAD" w:rsidRPr="00930452" w:rsidRDefault="00191987" w:rsidP="00E53EF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26,0</w:t>
            </w:r>
          </w:p>
        </w:tc>
        <w:tc>
          <w:tcPr>
            <w:tcW w:w="2108" w:type="dxa"/>
            <w:shd w:val="clear" w:color="auto" w:fill="auto"/>
          </w:tcPr>
          <w:p w:rsidR="00525BAD" w:rsidRPr="00930452" w:rsidRDefault="00191987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2665" w:type="dxa"/>
            <w:shd w:val="clear" w:color="auto" w:fill="auto"/>
          </w:tcPr>
          <w:p w:rsidR="00525BAD" w:rsidRPr="00B96A07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525BAD" w:rsidRPr="00B96A07" w:rsidTr="00E53EF7">
        <w:trPr>
          <w:trHeight w:val="144"/>
        </w:trPr>
        <w:tc>
          <w:tcPr>
            <w:tcW w:w="816" w:type="dxa"/>
            <w:shd w:val="clear" w:color="auto" w:fill="auto"/>
          </w:tcPr>
          <w:p w:rsidR="00525BAD" w:rsidRPr="00B96A07" w:rsidRDefault="00525BAD" w:rsidP="00E53EF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6A07">
              <w:rPr>
                <w:sz w:val="26"/>
                <w:szCs w:val="26"/>
              </w:rPr>
              <w:t>1.2</w:t>
            </w:r>
          </w:p>
        </w:tc>
        <w:tc>
          <w:tcPr>
            <w:tcW w:w="3862" w:type="dxa"/>
            <w:shd w:val="clear" w:color="auto" w:fill="auto"/>
          </w:tcPr>
          <w:p w:rsidR="00525BAD" w:rsidRPr="00B96A07" w:rsidRDefault="00525BAD" w:rsidP="00E53EF7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853C61">
              <w:rPr>
                <w:bCs/>
                <w:kern w:val="2"/>
                <w:lang w:eastAsia="en-US"/>
              </w:rPr>
              <w:t>Доля учащихся и студентов, систематич</w:t>
            </w:r>
            <w:r w:rsidRPr="00853C61">
              <w:rPr>
                <w:bCs/>
                <w:kern w:val="2"/>
                <w:lang w:eastAsia="en-US"/>
              </w:rPr>
              <w:t>е</w:t>
            </w:r>
            <w:r w:rsidRPr="00853C61">
              <w:rPr>
                <w:bCs/>
                <w:kern w:val="2"/>
                <w:lang w:eastAsia="en-US"/>
              </w:rPr>
              <w:t>ски занимающихся физической культурой и спортом, в общей численности учащи</w:t>
            </w:r>
            <w:r w:rsidRPr="00853C61">
              <w:rPr>
                <w:bCs/>
                <w:kern w:val="2"/>
                <w:lang w:eastAsia="en-US"/>
              </w:rPr>
              <w:t>х</w:t>
            </w:r>
            <w:r w:rsidRPr="00853C61">
              <w:rPr>
                <w:bCs/>
                <w:kern w:val="2"/>
                <w:lang w:eastAsia="en-US"/>
              </w:rPr>
              <w:t>ся и студентов</w:t>
            </w:r>
          </w:p>
        </w:tc>
        <w:tc>
          <w:tcPr>
            <w:tcW w:w="2115" w:type="dxa"/>
            <w:shd w:val="clear" w:color="auto" w:fill="auto"/>
          </w:tcPr>
          <w:p w:rsidR="00525BAD" w:rsidRPr="00930452" w:rsidRDefault="00525BAD" w:rsidP="00E53EF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30452"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203" w:type="dxa"/>
            <w:shd w:val="clear" w:color="auto" w:fill="auto"/>
          </w:tcPr>
          <w:p w:rsidR="00525BAD" w:rsidRPr="00930452" w:rsidRDefault="00191987" w:rsidP="00E53EF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6,9</w:t>
            </w:r>
          </w:p>
          <w:p w:rsidR="00525BAD" w:rsidRPr="00930452" w:rsidRDefault="00525BAD" w:rsidP="0019198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107" w:type="dxa"/>
            <w:shd w:val="clear" w:color="auto" w:fill="auto"/>
          </w:tcPr>
          <w:p w:rsidR="00525BAD" w:rsidRPr="00930452" w:rsidRDefault="00191987" w:rsidP="00E53EF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2108" w:type="dxa"/>
            <w:shd w:val="clear" w:color="auto" w:fill="auto"/>
          </w:tcPr>
          <w:p w:rsidR="00525BAD" w:rsidRPr="00930452" w:rsidRDefault="00191987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2665" w:type="dxa"/>
            <w:shd w:val="clear" w:color="auto" w:fill="auto"/>
          </w:tcPr>
          <w:p w:rsidR="00525BAD" w:rsidRPr="00B96A07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525BAD" w:rsidRPr="00B96A07" w:rsidTr="00E53EF7">
        <w:trPr>
          <w:trHeight w:val="144"/>
        </w:trPr>
        <w:tc>
          <w:tcPr>
            <w:tcW w:w="816" w:type="dxa"/>
            <w:shd w:val="clear" w:color="auto" w:fill="auto"/>
          </w:tcPr>
          <w:p w:rsidR="00525BAD" w:rsidRPr="00B96A07" w:rsidRDefault="00525BAD" w:rsidP="00E53EF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6A07">
              <w:rPr>
                <w:sz w:val="26"/>
                <w:szCs w:val="26"/>
              </w:rPr>
              <w:t>1.3</w:t>
            </w:r>
          </w:p>
        </w:tc>
        <w:tc>
          <w:tcPr>
            <w:tcW w:w="3862" w:type="dxa"/>
            <w:shd w:val="clear" w:color="auto" w:fill="auto"/>
          </w:tcPr>
          <w:p w:rsidR="00525BAD" w:rsidRPr="00B96A07" w:rsidRDefault="00525BAD" w:rsidP="00191987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8F5493">
              <w:rPr>
                <w:kern w:val="2"/>
                <w:lang w:eastAsia="en-US"/>
              </w:rPr>
              <w:t xml:space="preserve">Доля населения </w:t>
            </w:r>
            <w:r w:rsidR="00191987">
              <w:rPr>
                <w:bCs/>
                <w:kern w:val="2"/>
                <w:lang w:eastAsia="en-US"/>
              </w:rPr>
              <w:t>Красноармейского</w:t>
            </w:r>
            <w:r w:rsidRPr="008F5493">
              <w:rPr>
                <w:bCs/>
                <w:kern w:val="2"/>
                <w:lang w:eastAsia="en-US"/>
              </w:rPr>
              <w:t xml:space="preserve"> сел</w:t>
            </w:r>
            <w:r w:rsidRPr="008F5493">
              <w:rPr>
                <w:bCs/>
                <w:kern w:val="2"/>
                <w:lang w:eastAsia="en-US"/>
              </w:rPr>
              <w:t>ь</w:t>
            </w:r>
            <w:r w:rsidRPr="008F5493">
              <w:rPr>
                <w:bCs/>
                <w:kern w:val="2"/>
                <w:lang w:eastAsia="en-US"/>
              </w:rPr>
              <w:t>ского поселения</w:t>
            </w:r>
            <w:r w:rsidRPr="008F5493">
              <w:rPr>
                <w:kern w:val="2"/>
                <w:lang w:eastAsia="en-US"/>
              </w:rPr>
              <w:t>, выполнившего нормат</w:t>
            </w:r>
            <w:r w:rsidRPr="008F5493">
              <w:rPr>
                <w:kern w:val="2"/>
                <w:lang w:eastAsia="en-US"/>
              </w:rPr>
              <w:t>и</w:t>
            </w:r>
            <w:r w:rsidRPr="008F5493">
              <w:rPr>
                <w:kern w:val="2"/>
                <w:lang w:eastAsia="en-US"/>
              </w:rPr>
              <w:t xml:space="preserve">вы испытаний (тестов) Всероссийского </w:t>
            </w:r>
            <w:r w:rsidRPr="008F5493">
              <w:rPr>
                <w:kern w:val="2"/>
                <w:lang w:eastAsia="en-US"/>
              </w:rPr>
              <w:lastRenderedPageBreak/>
              <w:t xml:space="preserve">физкультурно-спортивного комплекса «Готов к труду </w:t>
            </w:r>
            <w:r w:rsidRPr="008F5493">
              <w:rPr>
                <w:spacing w:val="-4"/>
                <w:kern w:val="2"/>
                <w:lang w:eastAsia="en-US"/>
              </w:rPr>
              <w:t>и обороне» (ГТО), в общей численности</w:t>
            </w:r>
            <w:r w:rsidRPr="008F5493">
              <w:rPr>
                <w:kern w:val="2"/>
                <w:lang w:eastAsia="en-US"/>
              </w:rPr>
              <w:t xml:space="preserve"> населения, принявшего уч</w:t>
            </w:r>
            <w:r w:rsidRPr="008F5493">
              <w:rPr>
                <w:kern w:val="2"/>
                <w:lang w:eastAsia="en-US"/>
              </w:rPr>
              <w:t>а</w:t>
            </w:r>
            <w:r w:rsidRPr="008F5493">
              <w:rPr>
                <w:kern w:val="2"/>
                <w:lang w:eastAsia="en-US"/>
              </w:rPr>
              <w:t>стие в выполнении нормативов испыт</w:t>
            </w:r>
            <w:r w:rsidRPr="008F5493">
              <w:rPr>
                <w:kern w:val="2"/>
                <w:lang w:eastAsia="en-US"/>
              </w:rPr>
              <w:t>а</w:t>
            </w:r>
            <w:r w:rsidRPr="008F5493">
              <w:rPr>
                <w:kern w:val="2"/>
                <w:lang w:eastAsia="en-US"/>
              </w:rPr>
              <w:t xml:space="preserve">ний </w:t>
            </w:r>
            <w:r w:rsidRPr="008F5493">
              <w:rPr>
                <w:spacing w:val="-6"/>
                <w:kern w:val="2"/>
                <w:lang w:eastAsia="en-US"/>
              </w:rPr>
              <w:t>(тестов) Всероссийского физкультурно-</w:t>
            </w:r>
            <w:r w:rsidRPr="008F5493">
              <w:rPr>
                <w:kern w:val="2"/>
                <w:lang w:eastAsia="en-US"/>
              </w:rPr>
              <w:t>спортивного ко</w:t>
            </w:r>
            <w:r w:rsidRPr="008F5493">
              <w:rPr>
                <w:kern w:val="2"/>
                <w:lang w:eastAsia="en-US"/>
              </w:rPr>
              <w:t>м</w:t>
            </w:r>
            <w:r w:rsidRPr="008F5493">
              <w:rPr>
                <w:kern w:val="2"/>
                <w:lang w:eastAsia="en-US"/>
              </w:rPr>
              <w:t>плекса «Готов к труду и обороне» (ГТО)</w:t>
            </w:r>
          </w:p>
        </w:tc>
        <w:tc>
          <w:tcPr>
            <w:tcW w:w="2115" w:type="dxa"/>
            <w:shd w:val="clear" w:color="auto" w:fill="auto"/>
          </w:tcPr>
          <w:p w:rsidR="00525BAD" w:rsidRPr="00930452" w:rsidRDefault="00525BAD" w:rsidP="00E53EF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30452">
              <w:rPr>
                <w:kern w:val="2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203" w:type="dxa"/>
            <w:shd w:val="clear" w:color="auto" w:fill="auto"/>
          </w:tcPr>
          <w:p w:rsidR="00525BAD" w:rsidRPr="00930452" w:rsidRDefault="00191987" w:rsidP="00E53EF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41,5</w:t>
            </w:r>
          </w:p>
        </w:tc>
        <w:tc>
          <w:tcPr>
            <w:tcW w:w="2107" w:type="dxa"/>
            <w:shd w:val="clear" w:color="auto" w:fill="auto"/>
          </w:tcPr>
          <w:p w:rsidR="00525BAD" w:rsidRPr="00930452" w:rsidRDefault="00191987" w:rsidP="00E53EF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42,0</w:t>
            </w:r>
          </w:p>
        </w:tc>
        <w:tc>
          <w:tcPr>
            <w:tcW w:w="2108" w:type="dxa"/>
            <w:shd w:val="clear" w:color="auto" w:fill="auto"/>
          </w:tcPr>
          <w:p w:rsidR="00525BAD" w:rsidRPr="00930452" w:rsidRDefault="00191987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2665" w:type="dxa"/>
            <w:shd w:val="clear" w:color="auto" w:fill="auto"/>
          </w:tcPr>
          <w:p w:rsidR="00525BAD" w:rsidRPr="00B96A07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525BAD" w:rsidRPr="00B96A07" w:rsidTr="00E53EF7">
        <w:trPr>
          <w:trHeight w:val="144"/>
        </w:trPr>
        <w:tc>
          <w:tcPr>
            <w:tcW w:w="15876" w:type="dxa"/>
            <w:gridSpan w:val="7"/>
            <w:shd w:val="clear" w:color="auto" w:fill="auto"/>
          </w:tcPr>
          <w:p w:rsidR="00525BAD" w:rsidRPr="00085DD3" w:rsidRDefault="00525BAD" w:rsidP="00191987">
            <w:pPr>
              <w:widowControl w:val="0"/>
              <w:autoSpaceDE w:val="0"/>
              <w:autoSpaceDN w:val="0"/>
              <w:adjustRightInd w:val="0"/>
            </w:pPr>
            <w:r w:rsidRPr="00085DD3">
              <w:lastRenderedPageBreak/>
              <w:t xml:space="preserve">2. Подпрограмма 2 «Развитие инфраструктуры спорта в </w:t>
            </w:r>
            <w:r w:rsidR="00191987">
              <w:t>Красноармейском</w:t>
            </w:r>
            <w:r w:rsidRPr="00085DD3">
              <w:t xml:space="preserve"> сельском поселении»</w:t>
            </w:r>
          </w:p>
        </w:tc>
      </w:tr>
      <w:tr w:rsidR="00525BAD" w:rsidRPr="00B96A07" w:rsidTr="00E53EF7">
        <w:trPr>
          <w:trHeight w:val="144"/>
        </w:trPr>
        <w:tc>
          <w:tcPr>
            <w:tcW w:w="816" w:type="dxa"/>
            <w:shd w:val="clear" w:color="auto" w:fill="auto"/>
          </w:tcPr>
          <w:p w:rsidR="00525BAD" w:rsidRPr="00085DD3" w:rsidRDefault="00525BAD" w:rsidP="00E53EF7">
            <w:pPr>
              <w:widowControl w:val="0"/>
              <w:autoSpaceDE w:val="0"/>
              <w:autoSpaceDN w:val="0"/>
              <w:adjustRightInd w:val="0"/>
            </w:pPr>
            <w:r w:rsidRPr="00085DD3">
              <w:t>2.1</w:t>
            </w:r>
          </w:p>
        </w:tc>
        <w:tc>
          <w:tcPr>
            <w:tcW w:w="3862" w:type="dxa"/>
            <w:shd w:val="clear" w:color="auto" w:fill="auto"/>
          </w:tcPr>
          <w:p w:rsidR="00525BAD" w:rsidRPr="00085DD3" w:rsidRDefault="00525BAD" w:rsidP="00E53EF7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085DD3">
              <w:rPr>
                <w:bCs/>
                <w:kern w:val="2"/>
                <w:lang w:eastAsia="en-US"/>
              </w:rPr>
              <w:t>Единовременная пропускная способность объектов спорта, введенных в эксплуат</w:t>
            </w:r>
            <w:r w:rsidRPr="00085DD3">
              <w:rPr>
                <w:bCs/>
                <w:kern w:val="2"/>
                <w:lang w:eastAsia="en-US"/>
              </w:rPr>
              <w:t>а</w:t>
            </w:r>
            <w:r w:rsidRPr="00085DD3">
              <w:rPr>
                <w:bCs/>
                <w:kern w:val="2"/>
                <w:lang w:eastAsia="en-US"/>
              </w:rPr>
              <w:t>цию в рамках подпрограммы для развития массового спорта (нарастающим итогом)</w:t>
            </w:r>
          </w:p>
        </w:tc>
        <w:tc>
          <w:tcPr>
            <w:tcW w:w="2115" w:type="dxa"/>
            <w:shd w:val="clear" w:color="auto" w:fill="auto"/>
          </w:tcPr>
          <w:p w:rsidR="00525BAD" w:rsidRPr="00930452" w:rsidRDefault="00525BAD" w:rsidP="00E53EF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30452"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203" w:type="dxa"/>
            <w:shd w:val="clear" w:color="auto" w:fill="auto"/>
          </w:tcPr>
          <w:p w:rsidR="00525BAD" w:rsidRDefault="00525BAD" w:rsidP="00E53EF7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-</w:t>
            </w:r>
          </w:p>
        </w:tc>
        <w:tc>
          <w:tcPr>
            <w:tcW w:w="2107" w:type="dxa"/>
            <w:shd w:val="clear" w:color="auto" w:fill="auto"/>
          </w:tcPr>
          <w:p w:rsidR="00525BAD" w:rsidRDefault="00525BAD" w:rsidP="00E53EF7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-</w:t>
            </w:r>
          </w:p>
        </w:tc>
        <w:tc>
          <w:tcPr>
            <w:tcW w:w="2108" w:type="dxa"/>
            <w:shd w:val="clear" w:color="auto" w:fill="auto"/>
          </w:tcPr>
          <w:p w:rsidR="00525BAD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665" w:type="dxa"/>
            <w:shd w:val="clear" w:color="auto" w:fill="auto"/>
          </w:tcPr>
          <w:p w:rsidR="00525BAD" w:rsidRPr="00B96A07" w:rsidRDefault="00525BAD" w:rsidP="00E53E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525BAD" w:rsidRPr="00B96A07" w:rsidRDefault="00525BAD" w:rsidP="00525BA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25BAD" w:rsidRPr="000B5FEB" w:rsidRDefault="00525BAD" w:rsidP="00525BA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B5FEB">
        <w:rPr>
          <w:sz w:val="24"/>
          <w:szCs w:val="24"/>
        </w:rPr>
        <w:t>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расходов. Реализация Программы признана эффективной.</w:t>
      </w:r>
    </w:p>
    <w:sectPr w:rsidR="00525BAD" w:rsidRPr="000B5FEB" w:rsidSect="00E53EF7">
      <w:pgSz w:w="16838" w:h="11906" w:orient="landscape"/>
      <w:pgMar w:top="851" w:right="1134" w:bottom="170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E65" w:rsidRDefault="006B3E65">
      <w:r>
        <w:separator/>
      </w:r>
    </w:p>
  </w:endnote>
  <w:endnote w:type="continuationSeparator" w:id="1">
    <w:p w:rsidR="006B3E65" w:rsidRDefault="006B3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E65" w:rsidRDefault="006B3E65">
      <w:r>
        <w:separator/>
      </w:r>
    </w:p>
  </w:footnote>
  <w:footnote w:type="continuationSeparator" w:id="1">
    <w:p w:rsidR="006B3E65" w:rsidRDefault="006B3E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9584B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12B0EA2"/>
    <w:multiLevelType w:val="multilevel"/>
    <w:tmpl w:val="002E1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7522E6"/>
    <w:multiLevelType w:val="hybridMultilevel"/>
    <w:tmpl w:val="11CE69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F842DD"/>
    <w:multiLevelType w:val="hybridMultilevel"/>
    <w:tmpl w:val="A022C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11357F"/>
    <w:multiLevelType w:val="singleLevel"/>
    <w:tmpl w:val="15CEF72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5">
    <w:nsid w:val="183135EB"/>
    <w:multiLevelType w:val="singleLevel"/>
    <w:tmpl w:val="6270C140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6">
    <w:nsid w:val="1DB435A3"/>
    <w:multiLevelType w:val="multilevel"/>
    <w:tmpl w:val="D6DC56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28755CF7"/>
    <w:multiLevelType w:val="multilevel"/>
    <w:tmpl w:val="B27CF3F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C3B1329"/>
    <w:multiLevelType w:val="singleLevel"/>
    <w:tmpl w:val="5A26BDB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9">
    <w:nsid w:val="3EBD2C9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0">
    <w:nsid w:val="6E8B1DDF"/>
    <w:multiLevelType w:val="multilevel"/>
    <w:tmpl w:val="425EA01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10"/>
  </w:num>
  <w:num w:numId="8">
    <w:abstractNumId w:val="2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attachedTemplate r:id="rId1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6837"/>
    <w:rsid w:val="00000B9C"/>
    <w:rsid w:val="00007B93"/>
    <w:rsid w:val="00011A7E"/>
    <w:rsid w:val="0003464B"/>
    <w:rsid w:val="00036C29"/>
    <w:rsid w:val="00062493"/>
    <w:rsid w:val="00080B58"/>
    <w:rsid w:val="00084DCB"/>
    <w:rsid w:val="000876E2"/>
    <w:rsid w:val="0009281E"/>
    <w:rsid w:val="00094943"/>
    <w:rsid w:val="00095964"/>
    <w:rsid w:val="000B5FEB"/>
    <w:rsid w:val="000C20E3"/>
    <w:rsid w:val="000D1BA9"/>
    <w:rsid w:val="000D28A4"/>
    <w:rsid w:val="000D4A0B"/>
    <w:rsid w:val="000D7C7F"/>
    <w:rsid w:val="000E78D7"/>
    <w:rsid w:val="00101F24"/>
    <w:rsid w:val="00107B75"/>
    <w:rsid w:val="00113464"/>
    <w:rsid w:val="00144197"/>
    <w:rsid w:val="001765BF"/>
    <w:rsid w:val="00187721"/>
    <w:rsid w:val="00191987"/>
    <w:rsid w:val="00196690"/>
    <w:rsid w:val="001A7B78"/>
    <w:rsid w:val="001B16CA"/>
    <w:rsid w:val="001C4D87"/>
    <w:rsid w:val="001F5C18"/>
    <w:rsid w:val="002240D5"/>
    <w:rsid w:val="00225CC5"/>
    <w:rsid w:val="00247C8B"/>
    <w:rsid w:val="0026517A"/>
    <w:rsid w:val="00283D74"/>
    <w:rsid w:val="00286C7B"/>
    <w:rsid w:val="0029022B"/>
    <w:rsid w:val="002A66D7"/>
    <w:rsid w:val="002B0EEF"/>
    <w:rsid w:val="002C059B"/>
    <w:rsid w:val="002D3F5D"/>
    <w:rsid w:val="002D721D"/>
    <w:rsid w:val="0030657A"/>
    <w:rsid w:val="00306DB3"/>
    <w:rsid w:val="00327695"/>
    <w:rsid w:val="00327D06"/>
    <w:rsid w:val="003376BD"/>
    <w:rsid w:val="00340E06"/>
    <w:rsid w:val="003613DC"/>
    <w:rsid w:val="00362B39"/>
    <w:rsid w:val="00370CA6"/>
    <w:rsid w:val="0037607A"/>
    <w:rsid w:val="00376958"/>
    <w:rsid w:val="00394F4A"/>
    <w:rsid w:val="00395C8A"/>
    <w:rsid w:val="00396E45"/>
    <w:rsid w:val="003C57BD"/>
    <w:rsid w:val="003D0CC6"/>
    <w:rsid w:val="003E0420"/>
    <w:rsid w:val="003F711D"/>
    <w:rsid w:val="00400A50"/>
    <w:rsid w:val="00402AEF"/>
    <w:rsid w:val="004130AD"/>
    <w:rsid w:val="00413C47"/>
    <w:rsid w:val="00425915"/>
    <w:rsid w:val="00430CC5"/>
    <w:rsid w:val="00461919"/>
    <w:rsid w:val="00467E7C"/>
    <w:rsid w:val="00476837"/>
    <w:rsid w:val="00476D5F"/>
    <w:rsid w:val="004821A2"/>
    <w:rsid w:val="00495C73"/>
    <w:rsid w:val="00497B39"/>
    <w:rsid w:val="004A341D"/>
    <w:rsid w:val="004D18E3"/>
    <w:rsid w:val="004E17B0"/>
    <w:rsid w:val="004E704F"/>
    <w:rsid w:val="00511040"/>
    <w:rsid w:val="00512429"/>
    <w:rsid w:val="00525BAD"/>
    <w:rsid w:val="0054253B"/>
    <w:rsid w:val="005553AF"/>
    <w:rsid w:val="00556653"/>
    <w:rsid w:val="005620AF"/>
    <w:rsid w:val="00573A90"/>
    <w:rsid w:val="0058207F"/>
    <w:rsid w:val="00583831"/>
    <w:rsid w:val="005A2367"/>
    <w:rsid w:val="005A395D"/>
    <w:rsid w:val="005A79BA"/>
    <w:rsid w:val="005B1984"/>
    <w:rsid w:val="005B5E94"/>
    <w:rsid w:val="005C1158"/>
    <w:rsid w:val="005C572C"/>
    <w:rsid w:val="005C775D"/>
    <w:rsid w:val="005D0E4C"/>
    <w:rsid w:val="005D4E8D"/>
    <w:rsid w:val="005E5AAA"/>
    <w:rsid w:val="00621AAA"/>
    <w:rsid w:val="00622AA8"/>
    <w:rsid w:val="00630D61"/>
    <w:rsid w:val="006336BE"/>
    <w:rsid w:val="00640906"/>
    <w:rsid w:val="00641827"/>
    <w:rsid w:val="006420C8"/>
    <w:rsid w:val="006431E3"/>
    <w:rsid w:val="00660634"/>
    <w:rsid w:val="00661082"/>
    <w:rsid w:val="00662B2A"/>
    <w:rsid w:val="00663210"/>
    <w:rsid w:val="00666C3B"/>
    <w:rsid w:val="00680973"/>
    <w:rsid w:val="006A5568"/>
    <w:rsid w:val="006B3E65"/>
    <w:rsid w:val="006C5DDD"/>
    <w:rsid w:val="006D22D9"/>
    <w:rsid w:val="006E54B9"/>
    <w:rsid w:val="006F101A"/>
    <w:rsid w:val="006F3B48"/>
    <w:rsid w:val="006F3FE2"/>
    <w:rsid w:val="007023F0"/>
    <w:rsid w:val="007530B3"/>
    <w:rsid w:val="0075493A"/>
    <w:rsid w:val="00756D2B"/>
    <w:rsid w:val="007630E7"/>
    <w:rsid w:val="00792C7F"/>
    <w:rsid w:val="007F147F"/>
    <w:rsid w:val="008058BA"/>
    <w:rsid w:val="008114C9"/>
    <w:rsid w:val="008272F3"/>
    <w:rsid w:val="00827803"/>
    <w:rsid w:val="00833800"/>
    <w:rsid w:val="00835E48"/>
    <w:rsid w:val="00837A6C"/>
    <w:rsid w:val="008418FF"/>
    <w:rsid w:val="008464E0"/>
    <w:rsid w:val="0086174B"/>
    <w:rsid w:val="008628D3"/>
    <w:rsid w:val="00866E19"/>
    <w:rsid w:val="00890C44"/>
    <w:rsid w:val="008A1D6F"/>
    <w:rsid w:val="008F4935"/>
    <w:rsid w:val="009066F0"/>
    <w:rsid w:val="00917173"/>
    <w:rsid w:val="00930452"/>
    <w:rsid w:val="00946F72"/>
    <w:rsid w:val="00971F3A"/>
    <w:rsid w:val="00973C94"/>
    <w:rsid w:val="009907BF"/>
    <w:rsid w:val="009A5141"/>
    <w:rsid w:val="009B0B8D"/>
    <w:rsid w:val="009E2D2C"/>
    <w:rsid w:val="009E721C"/>
    <w:rsid w:val="009F7D98"/>
    <w:rsid w:val="00A144BF"/>
    <w:rsid w:val="00A211CD"/>
    <w:rsid w:val="00A24EB9"/>
    <w:rsid w:val="00A32A39"/>
    <w:rsid w:val="00A353B2"/>
    <w:rsid w:val="00A4355C"/>
    <w:rsid w:val="00A4616F"/>
    <w:rsid w:val="00A601DD"/>
    <w:rsid w:val="00A65EA2"/>
    <w:rsid w:val="00A81463"/>
    <w:rsid w:val="00A84A6A"/>
    <w:rsid w:val="00A90BF7"/>
    <w:rsid w:val="00A93037"/>
    <w:rsid w:val="00AA49AE"/>
    <w:rsid w:val="00AA675F"/>
    <w:rsid w:val="00AC15D2"/>
    <w:rsid w:val="00AD3215"/>
    <w:rsid w:val="00AE25BB"/>
    <w:rsid w:val="00B016C9"/>
    <w:rsid w:val="00B01994"/>
    <w:rsid w:val="00B145DE"/>
    <w:rsid w:val="00B36EFE"/>
    <w:rsid w:val="00B401F4"/>
    <w:rsid w:val="00B4137A"/>
    <w:rsid w:val="00B519AE"/>
    <w:rsid w:val="00B51B7A"/>
    <w:rsid w:val="00B625C0"/>
    <w:rsid w:val="00B72ACC"/>
    <w:rsid w:val="00BA6E54"/>
    <w:rsid w:val="00BC240F"/>
    <w:rsid w:val="00BF3D17"/>
    <w:rsid w:val="00BF43B7"/>
    <w:rsid w:val="00C0067B"/>
    <w:rsid w:val="00C06DF4"/>
    <w:rsid w:val="00C2473C"/>
    <w:rsid w:val="00C25DD0"/>
    <w:rsid w:val="00C33A83"/>
    <w:rsid w:val="00C33B34"/>
    <w:rsid w:val="00C572E9"/>
    <w:rsid w:val="00C82510"/>
    <w:rsid w:val="00C94B28"/>
    <w:rsid w:val="00CA070B"/>
    <w:rsid w:val="00CA4F35"/>
    <w:rsid w:val="00CA6D58"/>
    <w:rsid w:val="00CB0E99"/>
    <w:rsid w:val="00CD199F"/>
    <w:rsid w:val="00CD6B69"/>
    <w:rsid w:val="00CF394C"/>
    <w:rsid w:val="00D071AA"/>
    <w:rsid w:val="00D20935"/>
    <w:rsid w:val="00D237EB"/>
    <w:rsid w:val="00D24848"/>
    <w:rsid w:val="00D40DC2"/>
    <w:rsid w:val="00D62832"/>
    <w:rsid w:val="00D6471C"/>
    <w:rsid w:val="00D8419D"/>
    <w:rsid w:val="00D86CD0"/>
    <w:rsid w:val="00D90A81"/>
    <w:rsid w:val="00DA002C"/>
    <w:rsid w:val="00DC5B59"/>
    <w:rsid w:val="00DF3C74"/>
    <w:rsid w:val="00E0476F"/>
    <w:rsid w:val="00E05ACC"/>
    <w:rsid w:val="00E23079"/>
    <w:rsid w:val="00E31B08"/>
    <w:rsid w:val="00E3399C"/>
    <w:rsid w:val="00E358A0"/>
    <w:rsid w:val="00E53EF7"/>
    <w:rsid w:val="00E62999"/>
    <w:rsid w:val="00E63F0F"/>
    <w:rsid w:val="00E67034"/>
    <w:rsid w:val="00E77AB1"/>
    <w:rsid w:val="00E947EB"/>
    <w:rsid w:val="00EC4EE3"/>
    <w:rsid w:val="00EF552C"/>
    <w:rsid w:val="00F06C63"/>
    <w:rsid w:val="00F17CE6"/>
    <w:rsid w:val="00F26E71"/>
    <w:rsid w:val="00F32DE5"/>
    <w:rsid w:val="00F47AEF"/>
    <w:rsid w:val="00F53F77"/>
    <w:rsid w:val="00F8142E"/>
    <w:rsid w:val="00F837E1"/>
    <w:rsid w:val="00F91BB4"/>
    <w:rsid w:val="00FA1B4D"/>
    <w:rsid w:val="00FA4297"/>
    <w:rsid w:val="00FC5B02"/>
    <w:rsid w:val="00FC6825"/>
    <w:rsid w:val="00FD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6191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553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C77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86C7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4E7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Основной текст Знак"/>
    <w:link w:val="a6"/>
    <w:rsid w:val="00D6471C"/>
    <w:rPr>
      <w:sz w:val="25"/>
      <w:szCs w:val="25"/>
      <w:lang w:bidi="ar-SA"/>
    </w:rPr>
  </w:style>
  <w:style w:type="paragraph" w:styleId="a6">
    <w:name w:val="Body Text"/>
    <w:basedOn w:val="a"/>
    <w:link w:val="a5"/>
    <w:rsid w:val="00D6471C"/>
    <w:pPr>
      <w:shd w:val="clear" w:color="auto" w:fill="FFFFFF"/>
      <w:spacing w:after="480" w:line="302" w:lineRule="exact"/>
      <w:jc w:val="both"/>
    </w:pPr>
    <w:rPr>
      <w:sz w:val="25"/>
      <w:szCs w:val="25"/>
      <w:lang/>
    </w:rPr>
  </w:style>
  <w:style w:type="character" w:styleId="a7">
    <w:name w:val="Emphasis"/>
    <w:qFormat/>
    <w:rsid w:val="00E63F0F"/>
    <w:rPr>
      <w:i/>
      <w:iCs/>
    </w:rPr>
  </w:style>
  <w:style w:type="character" w:customStyle="1" w:styleId="apple-converted-space">
    <w:name w:val="apple-converted-space"/>
    <w:rsid w:val="00D90A81"/>
  </w:style>
  <w:style w:type="paragraph" w:styleId="a8">
    <w:name w:val="Normal (Web)"/>
    <w:basedOn w:val="a"/>
    <w:uiPriority w:val="99"/>
    <w:unhideWhenUsed/>
    <w:rsid w:val="00D90A8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6;n=25952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&#1064;&#1072;&#1073;&#1083;&#1086;&#1085;&#1099;\&#1055;&#1054;&#1057;&#1058;_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ПОСТ_.dot</Template>
  <TotalTime>0</TotalTime>
  <Pages>10</Pages>
  <Words>2215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ОСШ №4</Company>
  <LinksUpToDate>false</LinksUpToDate>
  <CharactersWithSpaces>14816</CharactersWithSpaces>
  <SharedDoc>false</SharedDoc>
  <HLinks>
    <vt:vector size="24" baseType="variant"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</cp:lastModifiedBy>
  <cp:revision>2</cp:revision>
  <cp:lastPrinted>2025-03-28T07:59:00Z</cp:lastPrinted>
  <dcterms:created xsi:type="dcterms:W3CDTF">2025-04-08T10:28:00Z</dcterms:created>
  <dcterms:modified xsi:type="dcterms:W3CDTF">2025-04-08T10:28:00Z</dcterms:modified>
</cp:coreProperties>
</file>