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D51A73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01</w:t>
      </w:r>
      <w:r w:rsidR="00395B95" w:rsidRPr="00E44A7D">
        <w:rPr>
          <w:sz w:val="28"/>
        </w:rPr>
        <w:t>.</w:t>
      </w:r>
      <w:r>
        <w:rPr>
          <w:sz w:val="28"/>
        </w:rPr>
        <w:t>1</w:t>
      </w:r>
      <w:r w:rsidR="00076771">
        <w:rPr>
          <w:sz w:val="28"/>
        </w:rPr>
        <w:t>1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>
        <w:rPr>
          <w:sz w:val="28"/>
        </w:rPr>
        <w:t xml:space="preserve"> </w:t>
      </w:r>
      <w:r w:rsidR="00076771">
        <w:rPr>
          <w:sz w:val="28"/>
        </w:rPr>
        <w:t>215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076771">
        <w:rPr>
          <w:color w:val="000000"/>
          <w:sz w:val="28"/>
          <w:szCs w:val="28"/>
        </w:rPr>
        <w:t>ноябре</w:t>
      </w:r>
      <w:r w:rsidR="00C83757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D4077">
        <w:rPr>
          <w:color w:val="000000"/>
          <w:sz w:val="28"/>
          <w:szCs w:val="28"/>
        </w:rPr>
        <w:t>2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3D4077">
        <w:rPr>
          <w:color w:val="000000"/>
          <w:sz w:val="28"/>
          <w:szCs w:val="28"/>
        </w:rPr>
        <w:t>3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91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3D4077">
        <w:rPr>
          <w:sz w:val="28"/>
          <w:szCs w:val="28"/>
        </w:rPr>
        <w:t>4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3D4077">
        <w:rPr>
          <w:sz w:val="28"/>
          <w:szCs w:val="28"/>
        </w:rPr>
        <w:t>5</w:t>
      </w:r>
      <w:r w:rsidR="00E73EA9">
        <w:rPr>
          <w:sz w:val="28"/>
          <w:szCs w:val="28"/>
        </w:rPr>
        <w:t xml:space="preserve"> и 202</w:t>
      </w:r>
      <w:r w:rsidR="003D4077">
        <w:rPr>
          <w:sz w:val="28"/>
          <w:szCs w:val="28"/>
        </w:rPr>
        <w:t>6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п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с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а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н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в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л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я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е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364559" w:rsidRPr="00B000A6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D52890">
        <w:rPr>
          <w:color w:val="000000"/>
          <w:sz w:val="28"/>
          <w:szCs w:val="28"/>
        </w:rPr>
        <w:t xml:space="preserve">на </w:t>
      </w:r>
      <w:r w:rsidR="00076771">
        <w:rPr>
          <w:color w:val="000000"/>
          <w:sz w:val="28"/>
          <w:szCs w:val="28"/>
        </w:rPr>
        <w:t>ноябрь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076771">
        <w:rPr>
          <w:color w:val="000000"/>
          <w:sz w:val="28"/>
          <w:szCs w:val="28"/>
        </w:rPr>
        <w:t>ноябрь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Pr="00DE0B8B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076771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000A6">
        <w:rPr>
          <w:color w:val="000000"/>
          <w:sz w:val="28"/>
          <w:szCs w:val="28"/>
        </w:rPr>
        <w:t>л</w:t>
      </w:r>
      <w:r w:rsidR="004F5B5B"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42201A">
        <w:rPr>
          <w:color w:val="000000"/>
          <w:sz w:val="28"/>
          <w:szCs w:val="28"/>
        </w:rPr>
        <w:t xml:space="preserve">            </w:t>
      </w:r>
      <w:r w:rsidR="00076771">
        <w:rPr>
          <w:color w:val="000000"/>
          <w:sz w:val="28"/>
          <w:szCs w:val="28"/>
        </w:rPr>
        <w:t>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B000A6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>0</w:t>
      </w:r>
      <w:r w:rsidR="00D51A73">
        <w:rPr>
          <w:color w:val="000000"/>
          <w:sz w:val="24"/>
          <w:szCs w:val="24"/>
        </w:rPr>
        <w:t>1</w:t>
      </w:r>
      <w:r w:rsidR="005D43B2">
        <w:rPr>
          <w:color w:val="000000"/>
          <w:sz w:val="24"/>
          <w:szCs w:val="24"/>
        </w:rPr>
        <w:t>.</w:t>
      </w:r>
      <w:r w:rsidR="00D51A73">
        <w:rPr>
          <w:color w:val="000000"/>
          <w:sz w:val="24"/>
          <w:szCs w:val="24"/>
        </w:rPr>
        <w:t>1</w:t>
      </w:r>
      <w:r w:rsidR="00076771">
        <w:rPr>
          <w:color w:val="000000"/>
          <w:sz w:val="24"/>
          <w:szCs w:val="24"/>
        </w:rPr>
        <w:t>1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DC4C12">
        <w:rPr>
          <w:color w:val="000000"/>
          <w:sz w:val="24"/>
          <w:szCs w:val="24"/>
        </w:rPr>
        <w:t xml:space="preserve"> </w:t>
      </w:r>
      <w:r w:rsidR="00076771">
        <w:rPr>
          <w:color w:val="000000"/>
          <w:sz w:val="24"/>
          <w:szCs w:val="24"/>
        </w:rPr>
        <w:t>215</w:t>
      </w:r>
    </w:p>
    <w:p w:rsidR="00F36DFD" w:rsidRDefault="00F36DF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076771">
        <w:rPr>
          <w:b/>
          <w:color w:val="000000"/>
          <w:sz w:val="24"/>
          <w:szCs w:val="24"/>
        </w:rPr>
        <w:t>ноябрь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076771">
              <w:rPr>
                <w:color w:val="000000"/>
                <w:sz w:val="24"/>
                <w:szCs w:val="24"/>
              </w:rPr>
              <w:t>а Ноябрь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617F75" w:rsidRDefault="0007677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4239,3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FD4E58" w:rsidRDefault="003D0DCA" w:rsidP="00DF4F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3023,7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FD4E58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FD4E58" w:rsidRDefault="003D0DCA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2744,9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756" w:rsidRPr="00FD4E58" w:rsidRDefault="003D0DCA" w:rsidP="00D528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278,8</w:t>
            </w: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Pr="00FD4E58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4E58"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295" w:rsidRPr="00925289" w:rsidRDefault="00895ADC" w:rsidP="004E62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925289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925289" w:rsidRDefault="00895ADC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2 352,0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 xml:space="preserve"> 0</w:t>
      </w:r>
      <w:r w:rsidR="00D51A73">
        <w:rPr>
          <w:color w:val="000000"/>
          <w:sz w:val="24"/>
          <w:szCs w:val="24"/>
        </w:rPr>
        <w:t>1</w:t>
      </w:r>
      <w:r w:rsidR="00DB6158">
        <w:rPr>
          <w:color w:val="000000"/>
          <w:sz w:val="24"/>
          <w:szCs w:val="24"/>
        </w:rPr>
        <w:t>.</w:t>
      </w:r>
      <w:r w:rsidR="00D51A73">
        <w:rPr>
          <w:color w:val="000000"/>
          <w:sz w:val="24"/>
          <w:szCs w:val="24"/>
        </w:rPr>
        <w:t>1</w:t>
      </w:r>
      <w:r w:rsidR="00076771">
        <w:rPr>
          <w:color w:val="000000"/>
          <w:sz w:val="24"/>
          <w:szCs w:val="24"/>
        </w:rPr>
        <w:t>1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076771">
        <w:rPr>
          <w:color w:val="000000"/>
          <w:sz w:val="24"/>
          <w:szCs w:val="24"/>
        </w:rPr>
        <w:t>215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F36DFD">
        <w:rPr>
          <w:b/>
          <w:color w:val="000000"/>
          <w:sz w:val="24"/>
          <w:szCs w:val="24"/>
        </w:rPr>
        <w:t xml:space="preserve"> на</w:t>
      </w:r>
      <w:r w:rsidR="00E53FD1">
        <w:rPr>
          <w:b/>
          <w:color w:val="000000"/>
          <w:sz w:val="24"/>
          <w:szCs w:val="24"/>
        </w:rPr>
        <w:t xml:space="preserve"> </w:t>
      </w:r>
      <w:r w:rsidR="00076771">
        <w:rPr>
          <w:b/>
          <w:color w:val="000000"/>
          <w:sz w:val="24"/>
          <w:szCs w:val="24"/>
        </w:rPr>
        <w:t>ноябрь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0767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D52890">
              <w:rPr>
                <w:color w:val="000000"/>
              </w:rPr>
              <w:t xml:space="preserve">ма. </w:t>
            </w:r>
            <w:r w:rsidR="00076771">
              <w:rPr>
                <w:color w:val="000000"/>
              </w:rPr>
              <w:t>ноябр</w:t>
            </w:r>
            <w:r w:rsidR="00D51A73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5289" w:rsidRDefault="00895ADC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5289" w:rsidRDefault="00895ADC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2 352,0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375" w:rsidRDefault="00664375">
      <w:r>
        <w:separator/>
      </w:r>
    </w:p>
  </w:endnote>
  <w:endnote w:type="continuationSeparator" w:id="1">
    <w:p w:rsidR="00664375" w:rsidRDefault="0066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437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375" w:rsidRDefault="00664375">
      <w:r>
        <w:separator/>
      </w:r>
    </w:p>
  </w:footnote>
  <w:footnote w:type="continuationSeparator" w:id="1">
    <w:p w:rsidR="00664375" w:rsidRDefault="00664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528FE"/>
    <w:rsid w:val="000552F5"/>
    <w:rsid w:val="000736D9"/>
    <w:rsid w:val="00076771"/>
    <w:rsid w:val="0008117B"/>
    <w:rsid w:val="000910B8"/>
    <w:rsid w:val="000A141D"/>
    <w:rsid w:val="000A3ACF"/>
    <w:rsid w:val="000A4D70"/>
    <w:rsid w:val="000A6E0A"/>
    <w:rsid w:val="000C1AEB"/>
    <w:rsid w:val="000C3A83"/>
    <w:rsid w:val="000C3EDF"/>
    <w:rsid w:val="000D7BF3"/>
    <w:rsid w:val="000F2746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28CA"/>
    <w:rsid w:val="002A4DF5"/>
    <w:rsid w:val="002B2325"/>
    <w:rsid w:val="002D24A2"/>
    <w:rsid w:val="002E59D3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0DCA"/>
    <w:rsid w:val="003D2B86"/>
    <w:rsid w:val="003D4077"/>
    <w:rsid w:val="003D5F89"/>
    <w:rsid w:val="003E1372"/>
    <w:rsid w:val="003E39E6"/>
    <w:rsid w:val="003F62FC"/>
    <w:rsid w:val="00403ED1"/>
    <w:rsid w:val="00414BF3"/>
    <w:rsid w:val="0041695A"/>
    <w:rsid w:val="00420010"/>
    <w:rsid w:val="0042201A"/>
    <w:rsid w:val="00440437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E6295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37D24"/>
    <w:rsid w:val="00645A08"/>
    <w:rsid w:val="0065239A"/>
    <w:rsid w:val="00656961"/>
    <w:rsid w:val="00660472"/>
    <w:rsid w:val="00664375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557A6"/>
    <w:rsid w:val="008644DA"/>
    <w:rsid w:val="0086610C"/>
    <w:rsid w:val="008828BA"/>
    <w:rsid w:val="008834DA"/>
    <w:rsid w:val="0089022E"/>
    <w:rsid w:val="00890EA7"/>
    <w:rsid w:val="00893B8F"/>
    <w:rsid w:val="00895ADC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25289"/>
    <w:rsid w:val="0094061C"/>
    <w:rsid w:val="00942BFC"/>
    <w:rsid w:val="00943C77"/>
    <w:rsid w:val="00944583"/>
    <w:rsid w:val="00954830"/>
    <w:rsid w:val="00960D8B"/>
    <w:rsid w:val="00971967"/>
    <w:rsid w:val="0097338D"/>
    <w:rsid w:val="00982963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9F7389"/>
    <w:rsid w:val="00A02077"/>
    <w:rsid w:val="00A04415"/>
    <w:rsid w:val="00A060D0"/>
    <w:rsid w:val="00A1201D"/>
    <w:rsid w:val="00A163BE"/>
    <w:rsid w:val="00A3132C"/>
    <w:rsid w:val="00A403AB"/>
    <w:rsid w:val="00A442FC"/>
    <w:rsid w:val="00A5758C"/>
    <w:rsid w:val="00A6259F"/>
    <w:rsid w:val="00AA2238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989"/>
    <w:rsid w:val="00B01DAE"/>
    <w:rsid w:val="00B3029A"/>
    <w:rsid w:val="00B41A3C"/>
    <w:rsid w:val="00B46289"/>
    <w:rsid w:val="00B50440"/>
    <w:rsid w:val="00B7279E"/>
    <w:rsid w:val="00B7678D"/>
    <w:rsid w:val="00B77F92"/>
    <w:rsid w:val="00B84B6B"/>
    <w:rsid w:val="00B867EE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5C89"/>
    <w:rsid w:val="00BF6C7A"/>
    <w:rsid w:val="00C135DD"/>
    <w:rsid w:val="00C17663"/>
    <w:rsid w:val="00C55AD1"/>
    <w:rsid w:val="00C56281"/>
    <w:rsid w:val="00C616F2"/>
    <w:rsid w:val="00C631D0"/>
    <w:rsid w:val="00C7144B"/>
    <w:rsid w:val="00C72FDE"/>
    <w:rsid w:val="00C7760E"/>
    <w:rsid w:val="00C83757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51A73"/>
    <w:rsid w:val="00D52890"/>
    <w:rsid w:val="00D640B7"/>
    <w:rsid w:val="00D64CAA"/>
    <w:rsid w:val="00D65AE3"/>
    <w:rsid w:val="00D76F04"/>
    <w:rsid w:val="00D84FA3"/>
    <w:rsid w:val="00D92D22"/>
    <w:rsid w:val="00D932A9"/>
    <w:rsid w:val="00D97913"/>
    <w:rsid w:val="00DA0775"/>
    <w:rsid w:val="00DA1DA2"/>
    <w:rsid w:val="00DA4854"/>
    <w:rsid w:val="00DB6158"/>
    <w:rsid w:val="00DC39C3"/>
    <w:rsid w:val="00DC4C12"/>
    <w:rsid w:val="00DD34D9"/>
    <w:rsid w:val="00DD36B1"/>
    <w:rsid w:val="00DE0B8B"/>
    <w:rsid w:val="00DE3809"/>
    <w:rsid w:val="00DF40DA"/>
    <w:rsid w:val="00DF4FE6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3FD1"/>
    <w:rsid w:val="00E57EAE"/>
    <w:rsid w:val="00E63FEF"/>
    <w:rsid w:val="00E7313C"/>
    <w:rsid w:val="00E73EA9"/>
    <w:rsid w:val="00E8027F"/>
    <w:rsid w:val="00E85469"/>
    <w:rsid w:val="00EA3266"/>
    <w:rsid w:val="00ED0398"/>
    <w:rsid w:val="00ED089F"/>
    <w:rsid w:val="00ED4823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47FE1"/>
    <w:rsid w:val="00F546F4"/>
    <w:rsid w:val="00F613DB"/>
    <w:rsid w:val="00F7222F"/>
    <w:rsid w:val="00F8493A"/>
    <w:rsid w:val="00F932A4"/>
    <w:rsid w:val="00F94C2C"/>
    <w:rsid w:val="00FC4FA2"/>
    <w:rsid w:val="00FC62A4"/>
    <w:rsid w:val="00FC6D22"/>
    <w:rsid w:val="00FD0B4C"/>
    <w:rsid w:val="00FD3D6B"/>
    <w:rsid w:val="00FD4B18"/>
    <w:rsid w:val="00FD4E5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2024-10-01T10:40:00Z</cp:lastPrinted>
  <dcterms:created xsi:type="dcterms:W3CDTF">2024-12-03T08:23:00Z</dcterms:created>
  <dcterms:modified xsi:type="dcterms:W3CDTF">2024-12-03T08:23:00Z</dcterms:modified>
</cp:coreProperties>
</file>