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4C" w:rsidRDefault="001B3F4C" w:rsidP="001B3F4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B3F4C" w:rsidRDefault="001B3F4C" w:rsidP="001B3F4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B3F4C" w:rsidRDefault="001B3F4C" w:rsidP="001B3F4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1B3F4C" w:rsidRDefault="001B3F4C" w:rsidP="001B3F4C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B3F4C" w:rsidRDefault="001B3F4C" w:rsidP="001B3F4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1B3F4C" w:rsidRDefault="001B3F4C" w:rsidP="001B3F4C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1B3F4C" w:rsidRDefault="001B3F4C" w:rsidP="001B3F4C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1B3F4C" w:rsidRDefault="001B3F4C" w:rsidP="001B3F4C">
      <w:pPr>
        <w:keepNext/>
        <w:suppressAutoHyphens/>
        <w:rPr>
          <w:b/>
          <w:sz w:val="28"/>
        </w:rPr>
      </w:pPr>
    </w:p>
    <w:p w:rsidR="001B3F4C" w:rsidRDefault="001B3F4C" w:rsidP="001B3F4C">
      <w:pPr>
        <w:keepNext/>
        <w:suppressAutoHyphens/>
        <w:rPr>
          <w:b/>
          <w:sz w:val="28"/>
        </w:rPr>
      </w:pPr>
    </w:p>
    <w:p w:rsidR="001B3F4C" w:rsidRDefault="001B3F4C" w:rsidP="001B3F4C">
      <w:pPr>
        <w:tabs>
          <w:tab w:val="center" w:pos="4961"/>
          <w:tab w:val="left" w:pos="8985"/>
        </w:tabs>
        <w:rPr>
          <w:b/>
          <w:sz w:val="28"/>
        </w:rPr>
      </w:pPr>
    </w:p>
    <w:p w:rsidR="001B3F4C" w:rsidRDefault="001B3F4C" w:rsidP="001B3F4C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01.07.2024                                   № 121                     п. Красноармейский</w:t>
      </w:r>
    </w:p>
    <w:p w:rsidR="001B3F4C" w:rsidRDefault="001B3F4C" w:rsidP="001B3F4C">
      <w:pPr>
        <w:tabs>
          <w:tab w:val="center" w:pos="4961"/>
          <w:tab w:val="left" w:pos="8985"/>
        </w:tabs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</w:p>
    <w:p w:rsidR="001B3F4C" w:rsidRDefault="001B3F4C" w:rsidP="001B3F4C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и сроков составления проекта бюджета Красноармейского сельского поселения</w:t>
      </w:r>
    </w:p>
    <w:p w:rsidR="001B3F4C" w:rsidRDefault="001B3F4C" w:rsidP="001B3F4C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Орловского района на 2025 год и плановый период 2026 и 2027 годов</w:t>
      </w:r>
    </w:p>
    <w:p w:rsidR="00214D2E" w:rsidRDefault="00214D2E" w:rsidP="00827FA2">
      <w:pPr>
        <w:ind w:right="-29"/>
        <w:jc w:val="center"/>
        <w:rPr>
          <w:sz w:val="28"/>
          <w:szCs w:val="28"/>
        </w:rPr>
      </w:pPr>
    </w:p>
    <w:p w:rsidR="00B53B62" w:rsidRDefault="00B53B62" w:rsidP="00B53B62">
      <w:pPr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8464DE">
        <w:rPr>
          <w:kern w:val="2"/>
          <w:sz w:val="28"/>
          <w:szCs w:val="28"/>
        </w:rPr>
        <w:t>Красноармейского</w:t>
      </w:r>
      <w:r w:rsidR="008C49D9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от </w:t>
      </w:r>
      <w:r w:rsidR="00DA4FF9">
        <w:rPr>
          <w:kern w:val="2"/>
          <w:sz w:val="28"/>
          <w:szCs w:val="28"/>
        </w:rPr>
        <w:t xml:space="preserve">27 декабря 2018 года №106 </w:t>
      </w:r>
      <w:r>
        <w:rPr>
          <w:kern w:val="2"/>
          <w:sz w:val="28"/>
          <w:szCs w:val="28"/>
        </w:rPr>
        <w:t xml:space="preserve">«О бюджетном процессе в </w:t>
      </w:r>
      <w:r w:rsidR="008464DE">
        <w:rPr>
          <w:kern w:val="2"/>
          <w:sz w:val="28"/>
          <w:szCs w:val="28"/>
        </w:rPr>
        <w:t>Красноармейском</w:t>
      </w:r>
      <w:r>
        <w:rPr>
          <w:kern w:val="2"/>
          <w:sz w:val="28"/>
          <w:szCs w:val="28"/>
        </w:rPr>
        <w:t xml:space="preserve"> сельском поселении», в целях обеспечения составления проекта бюджета </w:t>
      </w:r>
      <w:r w:rsidR="008464DE">
        <w:rPr>
          <w:kern w:val="2"/>
          <w:sz w:val="28"/>
          <w:szCs w:val="28"/>
        </w:rPr>
        <w:t>Красноармейского</w:t>
      </w:r>
      <w:r w:rsidR="008C49D9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Орловского района на 202</w:t>
      </w:r>
      <w:r w:rsidR="001526A6">
        <w:rPr>
          <w:kern w:val="2"/>
          <w:sz w:val="28"/>
          <w:szCs w:val="28"/>
        </w:rPr>
        <w:t>5 год и на плановый период 2026 и 2027</w:t>
      </w:r>
      <w:r>
        <w:rPr>
          <w:kern w:val="2"/>
          <w:sz w:val="28"/>
          <w:szCs w:val="28"/>
        </w:rPr>
        <w:t xml:space="preserve"> годов, Администрация </w:t>
      </w:r>
      <w:r w:rsidR="008464DE">
        <w:rPr>
          <w:kern w:val="2"/>
          <w:sz w:val="28"/>
          <w:szCs w:val="28"/>
        </w:rPr>
        <w:t>Красноармейского</w:t>
      </w:r>
      <w:r w:rsidR="008C49D9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>
        <w:rPr>
          <w:spacing w:val="60"/>
          <w:kern w:val="2"/>
          <w:sz w:val="28"/>
          <w:szCs w:val="28"/>
        </w:rPr>
        <w:t>постановляет:</w:t>
      </w:r>
    </w:p>
    <w:p w:rsidR="00B53B62" w:rsidRDefault="00B53B62" w:rsidP="00B53B62">
      <w:pPr>
        <w:ind w:firstLine="709"/>
        <w:jc w:val="both"/>
        <w:rPr>
          <w:kern w:val="2"/>
          <w:sz w:val="28"/>
          <w:szCs w:val="28"/>
        </w:rPr>
      </w:pPr>
    </w:p>
    <w:p w:rsidR="00B53B62" w:rsidRDefault="00B53B62" w:rsidP="00B53B6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Утвердить Порядок и сроки составления проекта бюджета </w:t>
      </w:r>
      <w:r w:rsidR="008464DE">
        <w:rPr>
          <w:kern w:val="2"/>
          <w:sz w:val="28"/>
          <w:szCs w:val="28"/>
        </w:rPr>
        <w:t>Красноармейского</w:t>
      </w:r>
      <w:r w:rsidR="008C49D9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Орловского района на 202</w:t>
      </w:r>
      <w:r w:rsidR="001526A6">
        <w:rPr>
          <w:kern w:val="2"/>
          <w:sz w:val="28"/>
          <w:szCs w:val="28"/>
        </w:rPr>
        <w:t>5</w:t>
      </w:r>
      <w:r w:rsidR="007251C5">
        <w:rPr>
          <w:kern w:val="2"/>
          <w:sz w:val="28"/>
          <w:szCs w:val="28"/>
        </w:rPr>
        <w:t xml:space="preserve"> год и на плановый период 202</w:t>
      </w:r>
      <w:r w:rsidR="001526A6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и </w:t>
      </w:r>
      <w:r w:rsidR="007251C5">
        <w:rPr>
          <w:kern w:val="2"/>
          <w:sz w:val="28"/>
          <w:szCs w:val="28"/>
        </w:rPr>
        <w:t>202</w:t>
      </w:r>
      <w:r w:rsidR="001526A6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B53B62" w:rsidRDefault="00B53B62" w:rsidP="00B53B6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Специалистам Администрации </w:t>
      </w:r>
      <w:r w:rsidR="008464DE">
        <w:rPr>
          <w:kern w:val="2"/>
          <w:sz w:val="28"/>
          <w:szCs w:val="28"/>
        </w:rPr>
        <w:t>Красноармейского</w:t>
      </w:r>
      <w:r w:rsidR="008C49D9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и подведомственных Администрации </w:t>
      </w:r>
      <w:r w:rsidR="008464DE">
        <w:rPr>
          <w:kern w:val="2"/>
          <w:sz w:val="28"/>
          <w:szCs w:val="28"/>
        </w:rPr>
        <w:t>Красноармейского</w:t>
      </w:r>
      <w:r w:rsidR="008C49D9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учреждений обеспечить выполнение мероприятий, предусмотренных приложением к настоящему постановлению.</w:t>
      </w:r>
    </w:p>
    <w:p w:rsidR="00B53B62" w:rsidRDefault="00B53B62" w:rsidP="00B53B6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Контроль за выполнением  настоящего постановления </w:t>
      </w:r>
      <w:r w:rsidR="00DA4FF9">
        <w:rPr>
          <w:kern w:val="2"/>
          <w:sz w:val="28"/>
          <w:szCs w:val="28"/>
        </w:rPr>
        <w:t>оставляю за собой.</w:t>
      </w:r>
    </w:p>
    <w:p w:rsidR="00B53B62" w:rsidRDefault="00B53B62" w:rsidP="00B53B62">
      <w:pPr>
        <w:spacing w:line="216" w:lineRule="auto"/>
        <w:jc w:val="both"/>
        <w:rPr>
          <w:kern w:val="2"/>
          <w:sz w:val="28"/>
          <w:szCs w:val="28"/>
        </w:rPr>
      </w:pPr>
    </w:p>
    <w:p w:rsidR="00B53B62" w:rsidRDefault="00B53B62" w:rsidP="00B53B62">
      <w:pPr>
        <w:spacing w:line="216" w:lineRule="auto"/>
        <w:jc w:val="both"/>
        <w:rPr>
          <w:kern w:val="2"/>
          <w:sz w:val="28"/>
          <w:szCs w:val="28"/>
        </w:rPr>
      </w:pPr>
    </w:p>
    <w:p w:rsidR="00B53B62" w:rsidRDefault="00B53B62" w:rsidP="00B53B62">
      <w:pPr>
        <w:spacing w:line="216" w:lineRule="auto"/>
        <w:jc w:val="both"/>
        <w:rPr>
          <w:kern w:val="2"/>
          <w:sz w:val="28"/>
          <w:szCs w:val="28"/>
        </w:rPr>
      </w:pPr>
    </w:p>
    <w:p w:rsidR="00B53B62" w:rsidRDefault="008464DE" w:rsidP="00B53B6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3B6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53B62">
        <w:rPr>
          <w:sz w:val="28"/>
          <w:szCs w:val="28"/>
        </w:rPr>
        <w:t xml:space="preserve"> Администрации</w:t>
      </w:r>
    </w:p>
    <w:p w:rsidR="00B53B62" w:rsidRPr="001B3F4C" w:rsidRDefault="008464DE" w:rsidP="001B3F4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8C49D9">
        <w:rPr>
          <w:sz w:val="28"/>
          <w:szCs w:val="28"/>
        </w:rPr>
        <w:t xml:space="preserve"> сельского поселения</w:t>
      </w:r>
      <w:r w:rsidR="00B53B62">
        <w:rPr>
          <w:sz w:val="28"/>
          <w:szCs w:val="28"/>
        </w:rPr>
        <w:tab/>
      </w:r>
      <w:r w:rsidR="00B53B62">
        <w:rPr>
          <w:sz w:val="28"/>
          <w:szCs w:val="28"/>
        </w:rPr>
        <w:tab/>
      </w:r>
      <w:r w:rsidR="00B53B62">
        <w:rPr>
          <w:sz w:val="28"/>
          <w:szCs w:val="28"/>
        </w:rPr>
        <w:tab/>
      </w:r>
      <w:r w:rsidR="00B53B6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К.В. Пруглова</w:t>
      </w:r>
    </w:p>
    <w:p w:rsidR="00B53B62" w:rsidRDefault="001B3F4C" w:rsidP="00B53B62">
      <w:pPr>
        <w:spacing w:line="216" w:lineRule="auto"/>
        <w:jc w:val="both"/>
        <w:rPr>
          <w:color w:val="FFFFFF"/>
          <w:kern w:val="2"/>
          <w:sz w:val="28"/>
          <w:szCs w:val="28"/>
        </w:rPr>
        <w:sectPr w:rsidR="00B53B62">
          <w:pgSz w:w="11907" w:h="16840"/>
          <w:pgMar w:top="709" w:right="851" w:bottom="1134" w:left="1304" w:header="720" w:footer="720" w:gutter="0"/>
          <w:cols w:space="720"/>
        </w:sectPr>
      </w:pPr>
      <w:r>
        <w:rPr>
          <w:color w:val="FFFFFF"/>
          <w:kern w:val="2"/>
          <w:sz w:val="28"/>
          <w:szCs w:val="28"/>
        </w:rPr>
        <w:t>Управляющий делами</w:t>
      </w:r>
      <w:r w:rsidR="00B53B62">
        <w:rPr>
          <w:color w:val="FFFFFF"/>
          <w:kern w:val="2"/>
          <w:sz w:val="28"/>
          <w:szCs w:val="28"/>
        </w:rPr>
        <w:t xml:space="preserve">нистрации </w:t>
      </w:r>
    </w:p>
    <w:p w:rsidR="00B53B62" w:rsidRDefault="00B53B62" w:rsidP="00B53B62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3B62" w:rsidRDefault="00B53B62" w:rsidP="00B53B62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53B62" w:rsidRDefault="00B53B62" w:rsidP="00B53B62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53B62" w:rsidRDefault="008464DE" w:rsidP="00B53B62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8C49D9">
        <w:rPr>
          <w:sz w:val="28"/>
          <w:szCs w:val="28"/>
        </w:rPr>
        <w:t xml:space="preserve"> сельского поселения</w:t>
      </w:r>
    </w:p>
    <w:p w:rsidR="00B53B62" w:rsidRDefault="00B53B62" w:rsidP="00B53B62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64DE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8464DE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1526A6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5818DB">
        <w:rPr>
          <w:sz w:val="28"/>
          <w:szCs w:val="28"/>
        </w:rPr>
        <w:t xml:space="preserve"> </w:t>
      </w:r>
      <w:r w:rsidR="008464DE">
        <w:rPr>
          <w:sz w:val="28"/>
          <w:szCs w:val="28"/>
        </w:rPr>
        <w:t>121</w:t>
      </w:r>
    </w:p>
    <w:p w:rsidR="00B53B62" w:rsidRDefault="00B53B62" w:rsidP="005818DB">
      <w:pPr>
        <w:spacing w:line="216" w:lineRule="auto"/>
        <w:rPr>
          <w:kern w:val="2"/>
          <w:sz w:val="28"/>
          <w:szCs w:val="28"/>
        </w:rPr>
      </w:pPr>
    </w:p>
    <w:p w:rsidR="00B53B62" w:rsidRDefault="00B53B62" w:rsidP="00B53B62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B53B62" w:rsidRDefault="00B53B62" w:rsidP="00B53B62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бюджета </w:t>
      </w:r>
      <w:r w:rsidR="008464DE">
        <w:rPr>
          <w:kern w:val="2"/>
          <w:sz w:val="28"/>
          <w:szCs w:val="28"/>
        </w:rPr>
        <w:t>Красноармейского</w:t>
      </w:r>
      <w:r w:rsidR="008C49D9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Орловского района</w:t>
      </w:r>
    </w:p>
    <w:p w:rsidR="00B53B62" w:rsidRDefault="00B53B62" w:rsidP="00B53B62">
      <w:pPr>
        <w:spacing w:line="216" w:lineRule="auto"/>
        <w:jc w:val="center"/>
        <w:rPr>
          <w:kern w:val="2"/>
          <w:sz w:val="28"/>
          <w:szCs w:val="28"/>
        </w:rPr>
      </w:pPr>
      <w:r w:rsidRPr="00DA4FF9">
        <w:rPr>
          <w:kern w:val="2"/>
          <w:sz w:val="28"/>
          <w:szCs w:val="28"/>
        </w:rPr>
        <w:t>на 202</w:t>
      </w:r>
      <w:r w:rsidR="00DA4FF9" w:rsidRPr="00DA4FF9">
        <w:rPr>
          <w:kern w:val="2"/>
          <w:sz w:val="28"/>
          <w:szCs w:val="28"/>
        </w:rPr>
        <w:t>5</w:t>
      </w:r>
      <w:r w:rsidR="007251C5" w:rsidRPr="00DA4FF9">
        <w:rPr>
          <w:kern w:val="2"/>
          <w:sz w:val="28"/>
          <w:szCs w:val="28"/>
        </w:rPr>
        <w:t xml:space="preserve"> год и на плановый период 202</w:t>
      </w:r>
      <w:r w:rsidR="00DA4FF9" w:rsidRPr="00DA4FF9">
        <w:rPr>
          <w:kern w:val="2"/>
          <w:sz w:val="28"/>
          <w:szCs w:val="28"/>
        </w:rPr>
        <w:t>6</w:t>
      </w:r>
      <w:r w:rsidR="007251C5" w:rsidRPr="00DA4FF9">
        <w:rPr>
          <w:kern w:val="2"/>
          <w:sz w:val="28"/>
          <w:szCs w:val="28"/>
        </w:rPr>
        <w:t xml:space="preserve"> и 202</w:t>
      </w:r>
      <w:r w:rsidR="00DA4FF9" w:rsidRPr="00DA4FF9">
        <w:rPr>
          <w:kern w:val="2"/>
          <w:sz w:val="28"/>
          <w:szCs w:val="28"/>
        </w:rPr>
        <w:t>7</w:t>
      </w:r>
      <w:r w:rsidRPr="00DA4FF9">
        <w:rPr>
          <w:kern w:val="2"/>
          <w:sz w:val="28"/>
          <w:szCs w:val="28"/>
        </w:rPr>
        <w:t xml:space="preserve"> годов</w:t>
      </w:r>
    </w:p>
    <w:p w:rsidR="00B53B62" w:rsidRDefault="00B53B62" w:rsidP="00B53B62">
      <w:pPr>
        <w:spacing w:line="216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709"/>
        <w:gridCol w:w="6678"/>
        <w:gridCol w:w="3116"/>
        <w:gridCol w:w="5429"/>
      </w:tblGrid>
      <w:tr w:rsidR="00B53B62" w:rsidTr="005F1222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Default="00B53B62" w:rsidP="005F122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</w:t>
            </w:r>
          </w:p>
          <w:p w:rsidR="00B53B62" w:rsidRDefault="00B53B62" w:rsidP="005F122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Default="00B53B62" w:rsidP="005F122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B53B62" w:rsidRDefault="00B53B62" w:rsidP="005F122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Default="00B53B62" w:rsidP="005F122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Срок</w:t>
            </w:r>
          </w:p>
          <w:p w:rsidR="00B53B62" w:rsidRDefault="00B53B62" w:rsidP="005F122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Default="00B53B62" w:rsidP="005F122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B53B62" w:rsidRDefault="00B53B62" w:rsidP="005F122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B53B62" w:rsidRDefault="00B53B62" w:rsidP="00B53B62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711"/>
        <w:gridCol w:w="6676"/>
        <w:gridCol w:w="3116"/>
        <w:gridCol w:w="5429"/>
      </w:tblGrid>
      <w:tr w:rsidR="00B53B62" w:rsidTr="007251C5">
        <w:trPr>
          <w:trHeight w:val="320"/>
          <w:tblHeader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Default="00B53B62" w:rsidP="005F122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Default="00B53B62" w:rsidP="005F122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Default="00B53B62" w:rsidP="005F122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Default="00B53B62" w:rsidP="005F122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</w:tr>
      <w:tr w:rsidR="00B53B62" w:rsidTr="007251C5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Default="00B53B62" w:rsidP="005F1222"/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Default="00B53B62" w:rsidP="005F1222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Default="00B53B62" w:rsidP="005F1222"/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Default="00B53B62" w:rsidP="005F1222"/>
        </w:tc>
      </w:tr>
      <w:tr w:rsidR="007251C5" w:rsidTr="007251C5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5" w:rsidRDefault="007251C5" w:rsidP="005F122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5" w:rsidRDefault="007251C5" w:rsidP="008464DE">
            <w:pPr>
              <w:spacing w:line="220" w:lineRule="auto"/>
              <w:jc w:val="both"/>
              <w:rPr>
                <w:kern w:val="2"/>
                <w:sz w:val="24"/>
                <w:szCs w:val="24"/>
              </w:rPr>
            </w:pPr>
            <w:r w:rsidRPr="0001777C">
              <w:rPr>
                <w:sz w:val="24"/>
                <w:szCs w:val="24"/>
              </w:rPr>
              <w:t xml:space="preserve">Утверждение проекта постановления Администрации </w:t>
            </w:r>
            <w:r w:rsidR="008464DE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  <w:r w:rsidRPr="0001777C">
              <w:rPr>
                <w:sz w:val="24"/>
                <w:szCs w:val="24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8464DE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  <w:r w:rsidRPr="0001777C">
              <w:rPr>
                <w:sz w:val="24"/>
                <w:szCs w:val="24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5" w:rsidRDefault="007251C5" w:rsidP="001526A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1 </w:t>
            </w:r>
            <w:r w:rsidR="001526A6">
              <w:rPr>
                <w:kern w:val="2"/>
                <w:sz w:val="24"/>
                <w:szCs w:val="24"/>
              </w:rPr>
              <w:t>июля 2024</w:t>
            </w:r>
            <w:r>
              <w:rPr>
                <w:kern w:val="2"/>
                <w:sz w:val="24"/>
                <w:szCs w:val="24"/>
              </w:rPr>
              <w:t xml:space="preserve"> г.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5" w:rsidRDefault="00DA4FF9" w:rsidP="007251C5">
            <w:pPr>
              <w:widowControl w:val="0"/>
              <w:spacing w:line="22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 Администрации Красноармейского сельского поселения</w:t>
            </w:r>
          </w:p>
        </w:tc>
      </w:tr>
      <w:tr w:rsidR="007251C5" w:rsidTr="007251C5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5" w:rsidRDefault="007251C5" w:rsidP="005F122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5" w:rsidRDefault="007251C5" w:rsidP="008464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Проведение оценки налоговых расходов </w:t>
            </w:r>
            <w:r w:rsidR="008464DE">
              <w:rPr>
                <w:kern w:val="2"/>
                <w:sz w:val="24"/>
                <w:szCs w:val="24"/>
              </w:rPr>
              <w:t>Красноармейского</w:t>
            </w:r>
            <w:r w:rsidR="008C49D9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5" w:rsidRDefault="007251C5" w:rsidP="001526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августа 202</w:t>
            </w:r>
            <w:r w:rsidR="001526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5" w:rsidRDefault="00DA4FF9" w:rsidP="007251C5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Заведующий сектором экономики и финансов Администрации Красноармейского сельского поселения</w:t>
            </w:r>
          </w:p>
        </w:tc>
      </w:tr>
      <w:tr w:rsidR="007251C5" w:rsidTr="007251C5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7251C5" w:rsidP="005F122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7251C5" w:rsidP="008464DE">
            <w:pPr>
              <w:spacing w:line="22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прогноза поступлений налоговых и неналоговых доходов  бюджета </w:t>
            </w:r>
            <w:r w:rsidR="008464DE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Орловского района по кодам классификации доходов бюджетов бюджетной системы Российской Федерации на 202</w:t>
            </w:r>
            <w:r w:rsidR="001526A6">
              <w:rPr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202</w:t>
            </w:r>
            <w:r w:rsidR="001526A6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 xml:space="preserve">годы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7251C5" w:rsidP="001526A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1526A6">
              <w:rPr>
                <w:kern w:val="2"/>
                <w:sz w:val="24"/>
                <w:szCs w:val="24"/>
              </w:rPr>
              <w:t>5 августа 2024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DA4FF9" w:rsidP="008C49D9">
            <w:pPr>
              <w:widowControl w:val="0"/>
              <w:spacing w:line="22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Администрации Красноармейского сельского поселения</w:t>
            </w:r>
          </w:p>
        </w:tc>
      </w:tr>
      <w:tr w:rsidR="007251C5" w:rsidTr="007251C5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162F78" w:rsidP="005F1222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7251C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7251C5" w:rsidP="008464DE">
            <w:pPr>
              <w:widowControl w:val="0"/>
              <w:spacing w:line="220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r w:rsidR="008464DE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Орловского района на 202</w:t>
            </w:r>
            <w:r w:rsidR="001526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>
              <w:rPr>
                <w:kern w:val="2"/>
                <w:sz w:val="24"/>
                <w:szCs w:val="24"/>
              </w:rPr>
              <w:t>– </w:t>
            </w:r>
            <w:r w:rsidR="00162F78">
              <w:rPr>
                <w:sz w:val="24"/>
                <w:szCs w:val="24"/>
              </w:rPr>
              <w:t>202</w:t>
            </w:r>
            <w:r w:rsidR="001526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 в части налоговых и неналоговых доходов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7251C5" w:rsidP="001526A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15 </w:t>
            </w:r>
            <w:r w:rsidR="00162F78">
              <w:rPr>
                <w:kern w:val="2"/>
                <w:sz w:val="24"/>
                <w:szCs w:val="24"/>
              </w:rPr>
              <w:t>августа</w:t>
            </w:r>
            <w:r>
              <w:rPr>
                <w:kern w:val="2"/>
                <w:sz w:val="24"/>
                <w:szCs w:val="24"/>
              </w:rPr>
              <w:t xml:space="preserve"> 202</w:t>
            </w:r>
            <w:r w:rsidR="001526A6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DA4FF9" w:rsidP="008C49D9">
            <w:pPr>
              <w:widowControl w:val="0"/>
              <w:spacing w:line="22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Администрации Красноармейского сельского поселения</w:t>
            </w:r>
          </w:p>
        </w:tc>
      </w:tr>
      <w:tr w:rsidR="00162F78" w:rsidTr="007251C5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8" w:rsidRDefault="00162F78" w:rsidP="005F1222">
            <w:pPr>
              <w:spacing w:line="20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8" w:rsidRDefault="00162F78" w:rsidP="008464DE">
            <w:pPr>
              <w:spacing w:line="208" w:lineRule="auto"/>
              <w:jc w:val="both"/>
              <w:rPr>
                <w:sz w:val="24"/>
                <w:szCs w:val="24"/>
              </w:rPr>
            </w:pPr>
            <w:r w:rsidRPr="00162F78">
              <w:rPr>
                <w:sz w:val="24"/>
                <w:szCs w:val="24"/>
              </w:rPr>
              <w:t xml:space="preserve">Предоставление в </w:t>
            </w:r>
            <w:r>
              <w:rPr>
                <w:sz w:val="24"/>
                <w:szCs w:val="24"/>
              </w:rPr>
              <w:t>сектор экономики и финансов</w:t>
            </w:r>
            <w:r w:rsidRPr="00162F78">
              <w:rPr>
                <w:sz w:val="24"/>
                <w:szCs w:val="24"/>
              </w:rPr>
              <w:t xml:space="preserve"> Администрации </w:t>
            </w:r>
            <w:r w:rsidR="008464DE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  <w:r w:rsidRPr="00162F78">
              <w:rPr>
                <w:sz w:val="24"/>
                <w:szCs w:val="24"/>
              </w:rPr>
              <w:t xml:space="preserve"> предложений </w:t>
            </w:r>
            <w:r>
              <w:rPr>
                <w:sz w:val="24"/>
                <w:szCs w:val="24"/>
              </w:rPr>
              <w:t>ответственными исполнителями муниципальных программ</w:t>
            </w:r>
            <w:r w:rsidRPr="00162F78">
              <w:rPr>
                <w:sz w:val="24"/>
                <w:szCs w:val="24"/>
              </w:rPr>
              <w:t xml:space="preserve"> </w:t>
            </w:r>
            <w:r w:rsidR="008464DE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  <w:r w:rsidRPr="00162F78">
              <w:rPr>
                <w:sz w:val="24"/>
                <w:szCs w:val="24"/>
              </w:rPr>
              <w:t xml:space="preserve"> по формированию структуры муниципальных программ с учетом проектной и процессной части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8" w:rsidRDefault="001526A6" w:rsidP="005F1222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августа 2024</w:t>
            </w:r>
            <w:r w:rsidR="00162F7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8" w:rsidRDefault="00716178" w:rsidP="008C49D9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Красноармейского сельского поселения</w:t>
            </w:r>
          </w:p>
        </w:tc>
      </w:tr>
      <w:tr w:rsidR="007251C5" w:rsidTr="007251C5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162F78" w:rsidP="005F1222">
            <w:pPr>
              <w:spacing w:line="20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251C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7251C5" w:rsidP="008464DE">
            <w:pPr>
              <w:spacing w:line="20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предложений для формирования предельных показателей расходов бюджета </w:t>
            </w:r>
            <w:r w:rsidR="008464DE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Орловского района на 202</w:t>
            </w:r>
            <w:r w:rsidR="001526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 год и на плановый период 202</w:t>
            </w:r>
            <w:r w:rsidR="001526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1526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5" w:rsidRDefault="007251C5" w:rsidP="005F1222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62F78">
              <w:rPr>
                <w:sz w:val="24"/>
                <w:szCs w:val="24"/>
              </w:rPr>
              <w:t>15августа</w:t>
            </w:r>
            <w:r>
              <w:rPr>
                <w:sz w:val="24"/>
                <w:szCs w:val="24"/>
              </w:rPr>
              <w:t xml:space="preserve"> 202</w:t>
            </w:r>
            <w:r w:rsidR="001526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7251C5" w:rsidRDefault="007251C5" w:rsidP="005F1222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E67FE7" w:rsidP="008C49D9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Красноармейского сельского поселения</w:t>
            </w:r>
          </w:p>
        </w:tc>
      </w:tr>
      <w:tr w:rsidR="007251C5" w:rsidTr="007251C5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07796F" w:rsidP="005F122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="007251C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7251C5" w:rsidP="001526A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Формирование информации </w:t>
            </w:r>
            <w:r>
              <w:rPr>
                <w:sz w:val="24"/>
                <w:szCs w:val="24"/>
              </w:rPr>
              <w:t>о</w:t>
            </w:r>
            <w:r w:rsidR="0007796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объемах финансирования и лимитах потребления топливно-энергетических ресурсов, уличного освещения, </w:t>
            </w:r>
            <w:r w:rsidR="0007796F">
              <w:rPr>
                <w:sz w:val="24"/>
                <w:szCs w:val="24"/>
              </w:rPr>
              <w:t>водоснабжения, водоотведения и вывоза</w:t>
            </w:r>
            <w:r>
              <w:rPr>
                <w:sz w:val="24"/>
                <w:szCs w:val="24"/>
              </w:rPr>
              <w:t xml:space="preserve"> жидких бытовых отходов, </w:t>
            </w:r>
            <w:r>
              <w:rPr>
                <w:kern w:val="2"/>
                <w:sz w:val="24"/>
                <w:szCs w:val="24"/>
              </w:rPr>
              <w:t>норматив</w:t>
            </w:r>
            <w:r w:rsidR="0007796F">
              <w:rPr>
                <w:kern w:val="2"/>
                <w:sz w:val="24"/>
                <w:szCs w:val="24"/>
              </w:rPr>
              <w:t>ах</w:t>
            </w:r>
            <w:r>
              <w:rPr>
                <w:kern w:val="2"/>
                <w:sz w:val="24"/>
                <w:szCs w:val="24"/>
              </w:rPr>
              <w:t xml:space="preserve"> накопления твердых коммунальных отходов</w:t>
            </w:r>
            <w:r>
              <w:rPr>
                <w:sz w:val="24"/>
                <w:szCs w:val="24"/>
              </w:rPr>
              <w:t xml:space="preserve"> на 202</w:t>
            </w:r>
            <w:r w:rsidR="001526A6">
              <w:rPr>
                <w:sz w:val="24"/>
                <w:szCs w:val="24"/>
              </w:rPr>
              <w:t>5</w:t>
            </w:r>
            <w:r w:rsidR="0007796F">
              <w:rPr>
                <w:sz w:val="24"/>
                <w:szCs w:val="24"/>
              </w:rPr>
              <w:t xml:space="preserve"> - 202</w:t>
            </w:r>
            <w:r w:rsidR="001526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  <w:r w:rsidR="0007796F">
              <w:rPr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5" w:rsidRDefault="007251C5" w:rsidP="005F1222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7796F">
              <w:rPr>
                <w:sz w:val="24"/>
                <w:szCs w:val="24"/>
              </w:rPr>
              <w:t>15августа</w:t>
            </w:r>
            <w:r>
              <w:rPr>
                <w:sz w:val="24"/>
                <w:szCs w:val="24"/>
              </w:rPr>
              <w:t xml:space="preserve"> 202</w:t>
            </w:r>
            <w:r w:rsidR="001526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7251C5" w:rsidRDefault="007251C5" w:rsidP="005F1222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E67FE7" w:rsidP="005F1222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Администрации Красноармейского сельского поселения</w:t>
            </w:r>
          </w:p>
        </w:tc>
      </w:tr>
      <w:tr w:rsidR="007251C5" w:rsidTr="007251C5">
        <w:trPr>
          <w:trHeight w:val="65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07796F" w:rsidP="005F122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251C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5" w:rsidRDefault="0007796F" w:rsidP="00E620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07796F">
              <w:rPr>
                <w:sz w:val="24"/>
                <w:szCs w:val="24"/>
              </w:rPr>
              <w:t xml:space="preserve"> предложений для формирования бюджетной классификации целевых статей на 202</w:t>
            </w:r>
            <w:r w:rsidR="00E6200F">
              <w:rPr>
                <w:sz w:val="24"/>
                <w:szCs w:val="24"/>
              </w:rPr>
              <w:t>5</w:t>
            </w:r>
            <w:r w:rsidRPr="0007796F">
              <w:rPr>
                <w:sz w:val="24"/>
                <w:szCs w:val="24"/>
              </w:rPr>
              <w:t xml:space="preserve"> – 202</w:t>
            </w:r>
            <w:r w:rsidR="00E6200F">
              <w:rPr>
                <w:sz w:val="24"/>
                <w:szCs w:val="24"/>
              </w:rPr>
              <w:t>7</w:t>
            </w:r>
            <w:r w:rsidRPr="0007796F">
              <w:rPr>
                <w:sz w:val="24"/>
                <w:szCs w:val="24"/>
              </w:rPr>
              <w:t xml:space="preserve"> годы с учетом формирования в составе муниципальных программ структурных элементов (региональный проект, ведомственный проект, комплекс процессных мероприятий)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5" w:rsidRDefault="0007796F" w:rsidP="00E620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6200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сентября 202</w:t>
            </w:r>
            <w:r w:rsidR="00E620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5" w:rsidRDefault="00E67FE7" w:rsidP="005F1222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Заведующий сектором экономики и финансов Администрации Красноармейского сельского поселения</w:t>
            </w:r>
          </w:p>
        </w:tc>
      </w:tr>
      <w:tr w:rsidR="007251C5" w:rsidTr="007251C5">
        <w:trPr>
          <w:trHeight w:val="107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07796F" w:rsidP="005F122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7251C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7251C5" w:rsidP="008464D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Подготовка проекта распоряжения Администрации </w:t>
            </w:r>
            <w:r w:rsidR="008464DE">
              <w:rPr>
                <w:kern w:val="2"/>
                <w:sz w:val="24"/>
                <w:szCs w:val="24"/>
              </w:rPr>
              <w:t>Красноармейского</w:t>
            </w:r>
            <w:r w:rsidR="008C49D9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«О прогнозе социально-экономического развития </w:t>
            </w:r>
            <w:r w:rsidR="008464DE">
              <w:rPr>
                <w:kern w:val="2"/>
                <w:sz w:val="24"/>
                <w:szCs w:val="24"/>
              </w:rPr>
              <w:t>Красноармейского</w:t>
            </w:r>
            <w:r w:rsidR="008C49D9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Орловского района на 202</w:t>
            </w:r>
            <w:r w:rsidR="00E6200F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 xml:space="preserve"> – 20</w:t>
            </w:r>
            <w:r w:rsidR="0007796F">
              <w:rPr>
                <w:kern w:val="2"/>
                <w:sz w:val="24"/>
                <w:szCs w:val="24"/>
              </w:rPr>
              <w:t>2</w:t>
            </w:r>
            <w:r w:rsidR="00E6200F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годы»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7251C5" w:rsidP="00E620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6200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сентября 202</w:t>
            </w:r>
            <w:r w:rsidR="00E620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E67FE7" w:rsidP="005F1222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Специалист первой категории Администрации Красноармейского сельского поселения</w:t>
            </w:r>
          </w:p>
        </w:tc>
      </w:tr>
      <w:tr w:rsidR="007251C5" w:rsidTr="007251C5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07796F" w:rsidP="005F122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7251C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7251C5" w:rsidP="005F122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8464DE">
              <w:rPr>
                <w:kern w:val="2"/>
                <w:sz w:val="24"/>
                <w:szCs w:val="24"/>
              </w:rPr>
              <w:t>Красноармейского</w:t>
            </w:r>
            <w:r w:rsidR="008C49D9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параметров бюджета </w:t>
            </w:r>
            <w:r w:rsidR="008464DE">
              <w:rPr>
                <w:kern w:val="2"/>
                <w:sz w:val="24"/>
                <w:szCs w:val="24"/>
              </w:rPr>
              <w:t>Красноармейского</w:t>
            </w:r>
            <w:r w:rsidR="008C49D9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Орловского района на 202</w:t>
            </w:r>
            <w:r w:rsidR="00E6200F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E6200F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 и 202</w:t>
            </w:r>
            <w:r w:rsidR="00E6200F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годов, подготовленных на основе:</w:t>
            </w:r>
          </w:p>
          <w:p w:rsidR="007251C5" w:rsidRDefault="007251C5" w:rsidP="005F122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прогноза поступлений доходов с учетом данных главных администраторов доходов бюджета </w:t>
            </w:r>
            <w:r w:rsidR="00563A09">
              <w:rPr>
                <w:kern w:val="2"/>
                <w:sz w:val="24"/>
                <w:szCs w:val="24"/>
              </w:rPr>
              <w:t>Красноармейског</w:t>
            </w:r>
            <w:r w:rsidR="008C49D9">
              <w:rPr>
                <w:kern w:val="2"/>
                <w:sz w:val="24"/>
                <w:szCs w:val="24"/>
              </w:rPr>
              <w:t>о сельского поселения</w:t>
            </w:r>
            <w:r>
              <w:rPr>
                <w:kern w:val="2"/>
                <w:sz w:val="24"/>
                <w:szCs w:val="24"/>
              </w:rPr>
              <w:t xml:space="preserve"> Орловского района;</w:t>
            </w:r>
          </w:p>
          <w:p w:rsidR="007251C5" w:rsidRDefault="007251C5" w:rsidP="00563A0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предельных показателей расходов бюджета </w:t>
            </w:r>
            <w:r w:rsidR="00563A09">
              <w:rPr>
                <w:kern w:val="2"/>
                <w:sz w:val="24"/>
                <w:szCs w:val="24"/>
              </w:rPr>
              <w:t>Красноармейского</w:t>
            </w:r>
            <w:r w:rsidR="008C49D9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7251C5" w:rsidP="00E620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7796F">
              <w:rPr>
                <w:sz w:val="24"/>
                <w:szCs w:val="24"/>
              </w:rPr>
              <w:t>30сентяб</w:t>
            </w:r>
            <w:r>
              <w:rPr>
                <w:sz w:val="24"/>
                <w:szCs w:val="24"/>
              </w:rPr>
              <w:t>ря 202</w:t>
            </w:r>
            <w:r w:rsidR="00E620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E67FE7" w:rsidP="005F122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 Администрации Красноармейского сельского поселения</w:t>
            </w:r>
          </w:p>
        </w:tc>
      </w:tr>
      <w:tr w:rsidR="007251C5" w:rsidTr="007251C5">
        <w:trPr>
          <w:trHeight w:val="134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07796F" w:rsidP="005F1222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  <w:r w:rsidR="007251C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7251C5" w:rsidP="00563A09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главных распорядителей средств бюджета </w:t>
            </w:r>
            <w:r w:rsidR="00563A09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Орловского района предельных показателей расходов бюджета </w:t>
            </w:r>
            <w:r w:rsidR="00563A09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Орловского района на 202</w:t>
            </w:r>
            <w:r w:rsidR="00E6200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</w:t>
            </w:r>
            <w:r>
              <w:rPr>
                <w:rFonts w:eastAsia="Calibri"/>
                <w:sz w:val="24"/>
                <w:szCs w:val="24"/>
                <w:lang w:eastAsia="en-US"/>
              </w:rPr>
              <w:t>и на плановый период 202</w:t>
            </w:r>
            <w:r w:rsidR="00E6200F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E6200F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C5" w:rsidRDefault="007251C5" w:rsidP="005F1222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07796F">
              <w:rPr>
                <w:kern w:val="2"/>
                <w:sz w:val="24"/>
                <w:szCs w:val="24"/>
              </w:rPr>
              <w:t>30сентября</w:t>
            </w:r>
            <w:r>
              <w:rPr>
                <w:kern w:val="2"/>
                <w:sz w:val="24"/>
                <w:szCs w:val="24"/>
              </w:rPr>
              <w:t xml:space="preserve"> 202</w:t>
            </w:r>
            <w:r w:rsidR="00E6200F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 г.</w:t>
            </w:r>
          </w:p>
          <w:p w:rsidR="007251C5" w:rsidRDefault="007251C5" w:rsidP="005F12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C5" w:rsidRDefault="00E67FE7" w:rsidP="005F122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Заведующий сектором экономики и финансов Администрации Красноармейского сельского поселения</w:t>
            </w:r>
          </w:p>
        </w:tc>
      </w:tr>
      <w:tr w:rsidR="0007796F" w:rsidTr="007251C5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6F" w:rsidRDefault="0007796F" w:rsidP="0007796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6F" w:rsidRDefault="0007796F" w:rsidP="00563A0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электронных документов </w:t>
            </w:r>
            <w:r>
              <w:rPr>
                <w:sz w:val="24"/>
                <w:szCs w:val="24"/>
              </w:rPr>
              <w:br/>
              <w:t xml:space="preserve">для составления проекта бюджета </w:t>
            </w:r>
            <w:r w:rsidR="00563A09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Орловского района на 202</w:t>
            </w:r>
            <w:r w:rsidR="00E6200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год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на плановый период 202</w:t>
            </w:r>
            <w:r w:rsidR="00E6200F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4D3926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E6200F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  <w:r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6F" w:rsidRDefault="0007796F" w:rsidP="00E6200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4D3926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5 октября 202</w:t>
            </w:r>
            <w:r w:rsidR="00E6200F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6F" w:rsidRDefault="00E67FE7" w:rsidP="005F1222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 Администрации Красноармейского сельского поселения</w:t>
            </w:r>
          </w:p>
        </w:tc>
      </w:tr>
      <w:tr w:rsidR="004D3926" w:rsidTr="007251C5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6" w:rsidRDefault="004D3926" w:rsidP="0007796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6" w:rsidRPr="0001777C" w:rsidRDefault="004D3926" w:rsidP="00563A0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1777C">
              <w:rPr>
                <w:sz w:val="24"/>
                <w:szCs w:val="24"/>
              </w:rPr>
              <w:t xml:space="preserve">Согласование с </w:t>
            </w:r>
            <w:r>
              <w:rPr>
                <w:sz w:val="24"/>
                <w:szCs w:val="24"/>
              </w:rPr>
              <w:t>сектором экономики и финансов</w:t>
            </w:r>
            <w:r w:rsidRPr="0001777C">
              <w:rPr>
                <w:sz w:val="24"/>
                <w:szCs w:val="24"/>
              </w:rPr>
              <w:t xml:space="preserve"> Администрации </w:t>
            </w:r>
            <w:r w:rsidR="00563A09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  <w:r w:rsidRPr="0001777C">
              <w:rPr>
                <w:sz w:val="24"/>
                <w:szCs w:val="24"/>
              </w:rPr>
              <w:t xml:space="preserve"> </w:t>
            </w:r>
            <w:r w:rsidRPr="0001777C">
              <w:rPr>
                <w:sz w:val="24"/>
                <w:szCs w:val="24"/>
              </w:rPr>
              <w:lastRenderedPageBreak/>
              <w:t xml:space="preserve">проектов муниципальных программ </w:t>
            </w:r>
            <w:r w:rsidR="00563A09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  <w:r w:rsidRPr="0001777C">
              <w:rPr>
                <w:sz w:val="24"/>
                <w:szCs w:val="24"/>
              </w:rPr>
              <w:t>, предлагаемых к реализации начиная с 202</w:t>
            </w:r>
            <w:r w:rsidR="00E6200F">
              <w:rPr>
                <w:sz w:val="24"/>
                <w:szCs w:val="24"/>
              </w:rPr>
              <w:t>5</w:t>
            </w:r>
            <w:r w:rsidRPr="0001777C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563A09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6" w:rsidRPr="0001777C" w:rsidRDefault="004D3926" w:rsidP="00E6200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1777C">
              <w:rPr>
                <w:sz w:val="24"/>
                <w:szCs w:val="24"/>
              </w:rPr>
              <w:lastRenderedPageBreak/>
              <w:t>с 15 по 29 октября 202</w:t>
            </w:r>
            <w:r w:rsidR="00E6200F">
              <w:rPr>
                <w:sz w:val="24"/>
                <w:szCs w:val="24"/>
              </w:rPr>
              <w:t>4</w:t>
            </w:r>
            <w:r w:rsidRPr="0001777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6" w:rsidRDefault="00E67FE7" w:rsidP="008C49D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Красноармейского сельского поселения</w:t>
            </w:r>
          </w:p>
        </w:tc>
      </w:tr>
      <w:tr w:rsidR="0007796F" w:rsidTr="007251C5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6F" w:rsidRDefault="0007796F" w:rsidP="004D392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  <w:r w:rsidR="004D3926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6F" w:rsidRDefault="0007796F" w:rsidP="00D3106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D31068">
              <w:rPr>
                <w:kern w:val="2"/>
                <w:sz w:val="24"/>
                <w:szCs w:val="24"/>
              </w:rPr>
              <w:t xml:space="preserve">Красноармейского </w:t>
            </w:r>
            <w:r w:rsidR="008C49D9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 w:rsidR="00D31068">
              <w:rPr>
                <w:kern w:val="2"/>
                <w:sz w:val="24"/>
                <w:szCs w:val="24"/>
              </w:rPr>
              <w:t>Красноармейского</w:t>
            </w:r>
            <w:r w:rsidR="008C49D9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Орловского района на 202</w:t>
            </w:r>
            <w:r w:rsidR="00E6200F">
              <w:rPr>
                <w:kern w:val="2"/>
                <w:sz w:val="24"/>
                <w:szCs w:val="24"/>
              </w:rPr>
              <w:t>5</w:t>
            </w:r>
            <w:r w:rsidR="004D3926">
              <w:rPr>
                <w:kern w:val="2"/>
                <w:sz w:val="24"/>
                <w:szCs w:val="24"/>
              </w:rPr>
              <w:t xml:space="preserve"> – 202</w:t>
            </w:r>
            <w:r w:rsidR="00E6200F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6F" w:rsidRDefault="0007796F" w:rsidP="00E6200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4D3926">
              <w:rPr>
                <w:kern w:val="2"/>
                <w:sz w:val="24"/>
                <w:szCs w:val="24"/>
              </w:rPr>
              <w:t>25</w:t>
            </w:r>
            <w:r>
              <w:rPr>
                <w:kern w:val="2"/>
                <w:sz w:val="24"/>
                <w:szCs w:val="24"/>
              </w:rPr>
              <w:t xml:space="preserve"> октября 202</w:t>
            </w:r>
            <w:r w:rsidR="00E6200F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6F" w:rsidRDefault="00D31068" w:rsidP="005F122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 Администрации Красноармейского сельского поселения</w:t>
            </w:r>
          </w:p>
        </w:tc>
      </w:tr>
      <w:tr w:rsidR="0007796F" w:rsidTr="007251C5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6F" w:rsidRDefault="0007796F" w:rsidP="004D392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4D3926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6F" w:rsidRDefault="0007796F" w:rsidP="00D31068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Подготовка проекта распоряжения Администрации </w:t>
            </w:r>
            <w:r w:rsidR="00D31068">
              <w:rPr>
                <w:kern w:val="2"/>
                <w:sz w:val="24"/>
                <w:szCs w:val="24"/>
              </w:rPr>
              <w:t>Красноармейского</w:t>
            </w:r>
            <w:r w:rsidR="008C49D9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«О предварительных итогах социально-экономического развития </w:t>
            </w:r>
            <w:r w:rsidR="00D31068">
              <w:rPr>
                <w:kern w:val="2"/>
                <w:sz w:val="24"/>
                <w:szCs w:val="24"/>
              </w:rPr>
              <w:t>Красноармейского</w:t>
            </w:r>
            <w:r w:rsidR="008C49D9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за </w:t>
            </w:r>
            <w:r w:rsidR="00E6200F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 месяцев 202</w:t>
            </w:r>
            <w:r w:rsidR="00E6200F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 xml:space="preserve"> г. и ожидаемых итогах социально-экономического развития </w:t>
            </w:r>
            <w:r w:rsidR="00D31068">
              <w:rPr>
                <w:kern w:val="2"/>
                <w:sz w:val="24"/>
                <w:szCs w:val="24"/>
              </w:rPr>
              <w:t>Красноармейского</w:t>
            </w:r>
            <w:r w:rsidR="008C49D9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за 202</w:t>
            </w:r>
            <w:r w:rsidR="00E6200F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 год»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6F" w:rsidRDefault="0007796F" w:rsidP="005F122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</w:t>
            </w:r>
            <w:r w:rsidR="00E6200F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 xml:space="preserve"> октября 202</w:t>
            </w:r>
            <w:r w:rsidR="00E6200F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 г.</w:t>
            </w:r>
          </w:p>
          <w:p w:rsidR="0007796F" w:rsidRDefault="0007796F" w:rsidP="005F12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6F" w:rsidRDefault="00D31068" w:rsidP="005F1222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Администрации Красноармейского сельского поселения</w:t>
            </w:r>
          </w:p>
        </w:tc>
      </w:tr>
      <w:tr w:rsidR="004D3926" w:rsidTr="007251C5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6" w:rsidRDefault="004D3926" w:rsidP="00A45D6F">
            <w:pPr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A45D6F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6" w:rsidRPr="0001777C" w:rsidRDefault="004D3926" w:rsidP="00D3106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1777C">
              <w:rPr>
                <w:sz w:val="24"/>
                <w:szCs w:val="24"/>
              </w:rPr>
              <w:t xml:space="preserve">Представление в </w:t>
            </w:r>
            <w:r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D31068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  <w:r w:rsidRPr="0001777C">
              <w:rPr>
                <w:sz w:val="24"/>
                <w:szCs w:val="24"/>
              </w:rPr>
              <w:t xml:space="preserve"> паспортов (проектов паспортов) муниципальных программ </w:t>
            </w:r>
            <w:r w:rsidR="00D31068">
              <w:rPr>
                <w:sz w:val="24"/>
                <w:szCs w:val="24"/>
              </w:rPr>
              <w:t>Красноармейского</w:t>
            </w:r>
            <w:r w:rsidR="008C49D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6" w:rsidRPr="0001777C" w:rsidRDefault="00E6200F" w:rsidP="005F122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 ноября 2024</w:t>
            </w:r>
            <w:r w:rsidR="004D3926" w:rsidRPr="0001777C">
              <w:rPr>
                <w:sz w:val="24"/>
                <w:szCs w:val="24"/>
              </w:rPr>
              <w:t> 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6" w:rsidRDefault="00D31068" w:rsidP="008C49D9">
            <w:pPr>
              <w:spacing w:line="244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Специалисты Администрации Красноармейского сельского поселения</w:t>
            </w:r>
          </w:p>
        </w:tc>
      </w:tr>
      <w:tr w:rsidR="00A45D6F" w:rsidTr="00D31068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F" w:rsidRDefault="00A45D6F" w:rsidP="00A45D6F">
            <w:pPr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F" w:rsidRPr="0001777C" w:rsidRDefault="00A45D6F" w:rsidP="00A45D6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01777C">
              <w:rPr>
                <w:kern w:val="2"/>
                <w:sz w:val="24"/>
                <w:szCs w:val="24"/>
              </w:rPr>
              <w:t>Подготовка про</w:t>
            </w:r>
            <w:r w:rsidR="00D31068">
              <w:rPr>
                <w:kern w:val="2"/>
                <w:sz w:val="24"/>
                <w:szCs w:val="24"/>
              </w:rPr>
              <w:t xml:space="preserve">екта решения Собрания депутатов Красноармейского </w:t>
            </w:r>
            <w:r w:rsidR="008C49D9">
              <w:rPr>
                <w:kern w:val="2"/>
                <w:sz w:val="24"/>
                <w:szCs w:val="24"/>
              </w:rPr>
              <w:t>сельского поселения</w:t>
            </w:r>
            <w:r w:rsidRPr="0001777C">
              <w:rPr>
                <w:kern w:val="2"/>
                <w:sz w:val="24"/>
                <w:szCs w:val="24"/>
              </w:rPr>
              <w:t xml:space="preserve"> «О внесении изменений в </w:t>
            </w:r>
            <w:r>
              <w:rPr>
                <w:kern w:val="2"/>
                <w:sz w:val="24"/>
                <w:szCs w:val="24"/>
              </w:rPr>
              <w:t>р</w:t>
            </w:r>
            <w:r w:rsidRPr="0001777C">
              <w:rPr>
                <w:kern w:val="2"/>
                <w:sz w:val="24"/>
                <w:szCs w:val="24"/>
              </w:rPr>
              <w:t>ешение «</w:t>
            </w:r>
            <w:r w:rsidRPr="00A45D6F">
              <w:rPr>
                <w:kern w:val="2"/>
                <w:sz w:val="24"/>
                <w:szCs w:val="24"/>
              </w:rPr>
              <w:t>О межбюджетных отношениях о</w:t>
            </w:r>
            <w:r>
              <w:rPr>
                <w:kern w:val="2"/>
                <w:sz w:val="24"/>
                <w:szCs w:val="24"/>
              </w:rPr>
              <w:t xml:space="preserve">рганов местного самоуправления </w:t>
            </w:r>
            <w:r w:rsidRPr="00A45D6F">
              <w:rPr>
                <w:kern w:val="2"/>
                <w:sz w:val="24"/>
                <w:szCs w:val="24"/>
              </w:rPr>
              <w:t>сельского поселения и органов местного самоуправления муниципального района</w:t>
            </w:r>
            <w:r w:rsidRPr="0001777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F" w:rsidRPr="0001777C" w:rsidRDefault="00A45D6F" w:rsidP="00E6200F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01777C">
              <w:rPr>
                <w:kern w:val="2"/>
                <w:sz w:val="24"/>
                <w:szCs w:val="24"/>
              </w:rPr>
              <w:t>до 1</w:t>
            </w:r>
            <w:r w:rsidR="00E6200F">
              <w:rPr>
                <w:kern w:val="2"/>
                <w:sz w:val="24"/>
                <w:szCs w:val="24"/>
              </w:rPr>
              <w:t>1</w:t>
            </w:r>
            <w:r w:rsidRPr="0001777C">
              <w:rPr>
                <w:kern w:val="2"/>
                <w:sz w:val="24"/>
                <w:szCs w:val="24"/>
              </w:rPr>
              <w:t xml:space="preserve"> ноября 202</w:t>
            </w:r>
            <w:r w:rsidR="00E6200F">
              <w:rPr>
                <w:kern w:val="2"/>
                <w:sz w:val="24"/>
                <w:szCs w:val="24"/>
              </w:rPr>
              <w:t>4</w:t>
            </w:r>
            <w:r w:rsidRPr="0001777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F" w:rsidRDefault="00D31068" w:rsidP="005F1222">
            <w:pPr>
              <w:spacing w:line="244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Заведующий сектором экономики и финансов Администрации Красноармейского сельского поселения</w:t>
            </w:r>
          </w:p>
        </w:tc>
      </w:tr>
      <w:tr w:rsidR="00A45D6F" w:rsidTr="00D31068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F" w:rsidRDefault="00A45D6F" w:rsidP="00A45D6F">
            <w:pPr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F" w:rsidRDefault="00A45D6F" w:rsidP="00D31068">
            <w:pPr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4D3926">
              <w:rPr>
                <w:kern w:val="2"/>
                <w:sz w:val="24"/>
                <w:szCs w:val="24"/>
              </w:rPr>
              <w:t xml:space="preserve">Направление в </w:t>
            </w: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  <w:r w:rsidRPr="004D3926">
              <w:rPr>
                <w:kern w:val="2"/>
                <w:sz w:val="24"/>
                <w:szCs w:val="24"/>
              </w:rPr>
              <w:t xml:space="preserve"> основных параметров проекта бюджета </w:t>
            </w:r>
            <w:r w:rsidR="00D31068">
              <w:rPr>
                <w:kern w:val="2"/>
                <w:sz w:val="24"/>
                <w:szCs w:val="24"/>
              </w:rPr>
              <w:t>Красноармейс</w:t>
            </w:r>
            <w:r w:rsidR="008C49D9">
              <w:rPr>
                <w:kern w:val="2"/>
                <w:sz w:val="24"/>
                <w:szCs w:val="24"/>
              </w:rPr>
              <w:t>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4D3926">
              <w:rPr>
                <w:kern w:val="2"/>
                <w:sz w:val="24"/>
                <w:szCs w:val="24"/>
              </w:rPr>
              <w:t>Орловского района на 202</w:t>
            </w:r>
            <w:r w:rsidR="00E6200F">
              <w:rPr>
                <w:kern w:val="2"/>
                <w:sz w:val="24"/>
                <w:szCs w:val="24"/>
              </w:rPr>
              <w:t>5</w:t>
            </w:r>
            <w:r w:rsidRPr="004D3926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E6200F">
              <w:rPr>
                <w:kern w:val="2"/>
                <w:sz w:val="24"/>
                <w:szCs w:val="24"/>
              </w:rPr>
              <w:t>6</w:t>
            </w:r>
            <w:r w:rsidRPr="004D3926">
              <w:rPr>
                <w:kern w:val="2"/>
                <w:sz w:val="24"/>
                <w:szCs w:val="24"/>
              </w:rPr>
              <w:t xml:space="preserve"> и 202</w:t>
            </w:r>
            <w:r w:rsidR="00E6200F">
              <w:rPr>
                <w:kern w:val="2"/>
                <w:sz w:val="24"/>
                <w:szCs w:val="24"/>
              </w:rPr>
              <w:t>7</w:t>
            </w:r>
            <w:r w:rsidRPr="004D3926">
              <w:rPr>
                <w:kern w:val="2"/>
                <w:sz w:val="24"/>
                <w:szCs w:val="24"/>
              </w:rPr>
              <w:t xml:space="preserve"> годов в соответствии с соглашением о мерах по социально-экономическому развитию и оздоровлению муниципальных финансов Ростовской области</w:t>
            </w:r>
            <w:r w:rsidRPr="004D3926">
              <w:rPr>
                <w:kern w:val="2"/>
                <w:sz w:val="24"/>
                <w:szCs w:val="24"/>
              </w:rPr>
              <w:tab/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F" w:rsidRDefault="00A45D6F" w:rsidP="00E6200F">
            <w:pPr>
              <w:spacing w:line="244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D3926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15</w:t>
            </w:r>
            <w:r w:rsidRPr="004D3926">
              <w:rPr>
                <w:kern w:val="2"/>
                <w:sz w:val="24"/>
                <w:szCs w:val="24"/>
              </w:rPr>
              <w:t xml:space="preserve"> ноября 202</w:t>
            </w:r>
            <w:r w:rsidR="00E6200F">
              <w:rPr>
                <w:kern w:val="2"/>
                <w:sz w:val="24"/>
                <w:szCs w:val="24"/>
              </w:rPr>
              <w:t>4</w:t>
            </w:r>
            <w:r w:rsidRPr="004D3926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F" w:rsidRDefault="00D31068" w:rsidP="005F1222">
            <w:pPr>
              <w:spacing w:line="244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Заведующий сектором экономики и финансов Администрации Красноармейского сельского поселения</w:t>
            </w:r>
          </w:p>
        </w:tc>
      </w:tr>
      <w:tr w:rsidR="0007796F" w:rsidTr="00D31068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6F" w:rsidRDefault="0007796F" w:rsidP="00A45D6F">
            <w:pPr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A45D6F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6F" w:rsidRDefault="0007796F" w:rsidP="005F1222">
            <w:pPr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Подготовка и представление Главе Администраци</w:t>
            </w:r>
            <w:r w:rsidR="00264481"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D31068">
              <w:rPr>
                <w:kern w:val="2"/>
                <w:sz w:val="24"/>
                <w:szCs w:val="24"/>
              </w:rPr>
              <w:t>Красноармейского</w:t>
            </w:r>
            <w:r w:rsidR="008C49D9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для внесения в Собрание депутатов </w:t>
            </w:r>
            <w:r w:rsidR="00D31068">
              <w:rPr>
                <w:kern w:val="2"/>
                <w:sz w:val="24"/>
                <w:szCs w:val="24"/>
              </w:rPr>
              <w:t>Красноармейского</w:t>
            </w:r>
            <w:r w:rsidR="008C49D9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 следующих проектов решений:</w:t>
            </w:r>
          </w:p>
          <w:p w:rsidR="0007796F" w:rsidRDefault="0007796F" w:rsidP="005F1222">
            <w:pPr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«О  бюджете </w:t>
            </w:r>
            <w:r w:rsidR="00D31068">
              <w:rPr>
                <w:kern w:val="2"/>
                <w:sz w:val="24"/>
                <w:szCs w:val="24"/>
              </w:rPr>
              <w:t>Красноармейского</w:t>
            </w:r>
            <w:r w:rsidR="008C49D9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Орловского района на 202</w:t>
            </w:r>
            <w:r w:rsidR="00E6200F">
              <w:rPr>
                <w:kern w:val="2"/>
                <w:sz w:val="24"/>
                <w:szCs w:val="24"/>
              </w:rPr>
              <w:t>5</w:t>
            </w:r>
            <w:r w:rsidR="00A45D6F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E6200F">
              <w:rPr>
                <w:kern w:val="2"/>
                <w:sz w:val="24"/>
                <w:szCs w:val="24"/>
              </w:rPr>
              <w:t>6</w:t>
            </w:r>
            <w:r w:rsidR="00A45D6F">
              <w:rPr>
                <w:kern w:val="2"/>
                <w:sz w:val="24"/>
                <w:szCs w:val="24"/>
              </w:rPr>
              <w:t xml:space="preserve"> и </w:t>
            </w:r>
            <w:r w:rsidR="00A45D6F">
              <w:rPr>
                <w:kern w:val="2"/>
                <w:sz w:val="24"/>
                <w:szCs w:val="24"/>
              </w:rPr>
              <w:lastRenderedPageBreak/>
              <w:t>202</w:t>
            </w:r>
            <w:r w:rsidR="00E6200F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годов»;</w:t>
            </w:r>
          </w:p>
          <w:p w:rsidR="0007796F" w:rsidRDefault="0007796F" w:rsidP="00D31068">
            <w:pPr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«О Прогнозном плане (программе) приватизации муниципального имущества </w:t>
            </w:r>
            <w:r w:rsidR="00D31068">
              <w:rPr>
                <w:kern w:val="2"/>
                <w:sz w:val="24"/>
                <w:szCs w:val="24"/>
              </w:rPr>
              <w:t>Красноармейского</w:t>
            </w:r>
            <w:r w:rsidR="008C49D9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на 202</w:t>
            </w:r>
            <w:r w:rsidR="00B02D93">
              <w:rPr>
                <w:kern w:val="2"/>
                <w:sz w:val="24"/>
                <w:szCs w:val="24"/>
              </w:rPr>
              <w:t>5– 2027 годов</w:t>
            </w:r>
            <w:r>
              <w:rPr>
                <w:kern w:val="2"/>
                <w:sz w:val="24"/>
                <w:szCs w:val="24"/>
              </w:rPr>
              <w:t>».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6F" w:rsidRDefault="0007796F" w:rsidP="00D31068">
            <w:pPr>
              <w:spacing w:line="244" w:lineRule="auto"/>
              <w:rPr>
                <w:kern w:val="2"/>
                <w:sz w:val="24"/>
                <w:szCs w:val="24"/>
                <w:highlight w:val="yellow"/>
              </w:rPr>
            </w:pPr>
          </w:p>
          <w:p w:rsidR="00D31068" w:rsidRDefault="00D31068" w:rsidP="00D31068">
            <w:pPr>
              <w:spacing w:line="244" w:lineRule="auto"/>
              <w:rPr>
                <w:kern w:val="2"/>
                <w:sz w:val="24"/>
                <w:szCs w:val="24"/>
              </w:rPr>
            </w:pPr>
          </w:p>
          <w:p w:rsidR="00D31068" w:rsidRDefault="00D31068" w:rsidP="00D31068">
            <w:pPr>
              <w:spacing w:line="244" w:lineRule="auto"/>
              <w:rPr>
                <w:kern w:val="2"/>
                <w:sz w:val="24"/>
                <w:szCs w:val="24"/>
              </w:rPr>
            </w:pPr>
          </w:p>
          <w:p w:rsidR="00D31068" w:rsidRDefault="00D31068" w:rsidP="00D31068">
            <w:pPr>
              <w:spacing w:line="244" w:lineRule="auto"/>
              <w:rPr>
                <w:kern w:val="2"/>
                <w:sz w:val="24"/>
                <w:szCs w:val="24"/>
              </w:rPr>
            </w:pPr>
          </w:p>
          <w:p w:rsidR="0007796F" w:rsidRDefault="0007796F" w:rsidP="005F1222">
            <w:pPr>
              <w:spacing w:line="244" w:lineRule="auto"/>
              <w:jc w:val="center"/>
              <w:rPr>
                <w:spacing w:val="-4"/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до 15 ноября 202</w:t>
            </w:r>
            <w:r w:rsidR="00E6200F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 г.</w:t>
            </w:r>
          </w:p>
          <w:p w:rsidR="0007796F" w:rsidRDefault="0007796F" w:rsidP="00D31068">
            <w:pPr>
              <w:spacing w:line="244" w:lineRule="auto"/>
              <w:rPr>
                <w:spacing w:val="-4"/>
                <w:kern w:val="2"/>
                <w:sz w:val="24"/>
                <w:szCs w:val="24"/>
                <w:highlight w:val="yellow"/>
              </w:rPr>
            </w:pPr>
          </w:p>
          <w:p w:rsidR="00D31068" w:rsidRDefault="00D31068" w:rsidP="00D31068">
            <w:pPr>
              <w:spacing w:line="244" w:lineRule="auto"/>
              <w:rPr>
                <w:kern w:val="2"/>
                <w:sz w:val="24"/>
                <w:szCs w:val="24"/>
              </w:rPr>
            </w:pPr>
          </w:p>
          <w:p w:rsidR="0007796F" w:rsidRDefault="0007796F" w:rsidP="00B02D93">
            <w:pPr>
              <w:spacing w:line="244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до 15 ноября 202</w:t>
            </w:r>
            <w:r w:rsidR="00B02D93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6F" w:rsidRDefault="0007796F" w:rsidP="005F1222">
            <w:pPr>
              <w:spacing w:line="244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</w:p>
          <w:p w:rsidR="0007796F" w:rsidRDefault="0007796F" w:rsidP="005F1222">
            <w:pPr>
              <w:spacing w:line="244" w:lineRule="auto"/>
              <w:jc w:val="both"/>
              <w:rPr>
                <w:kern w:val="2"/>
                <w:sz w:val="24"/>
                <w:szCs w:val="24"/>
              </w:rPr>
            </w:pPr>
          </w:p>
          <w:p w:rsidR="0007796F" w:rsidRDefault="0007796F" w:rsidP="005F1222">
            <w:pPr>
              <w:spacing w:line="244" w:lineRule="auto"/>
              <w:jc w:val="both"/>
              <w:rPr>
                <w:kern w:val="2"/>
                <w:sz w:val="24"/>
                <w:szCs w:val="24"/>
              </w:rPr>
            </w:pPr>
          </w:p>
          <w:p w:rsidR="0007796F" w:rsidRDefault="0007796F" w:rsidP="005F1222">
            <w:pPr>
              <w:spacing w:line="244" w:lineRule="auto"/>
              <w:jc w:val="both"/>
              <w:rPr>
                <w:kern w:val="2"/>
                <w:sz w:val="24"/>
                <w:szCs w:val="24"/>
              </w:rPr>
            </w:pPr>
          </w:p>
          <w:p w:rsidR="0007796F" w:rsidRDefault="00D31068" w:rsidP="005F1222">
            <w:pPr>
              <w:spacing w:line="24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экономики и финансов Администрации Красноармейского сельского </w:t>
            </w:r>
            <w:r>
              <w:rPr>
                <w:sz w:val="24"/>
                <w:szCs w:val="24"/>
              </w:rPr>
              <w:lastRenderedPageBreak/>
              <w:t xml:space="preserve">поселения </w:t>
            </w:r>
          </w:p>
          <w:p w:rsidR="0007796F" w:rsidRDefault="00D31068" w:rsidP="008C49D9">
            <w:pPr>
              <w:spacing w:line="244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Заведующий сектором экономики и финансов Администрации Красноармейского сельского поселения</w:t>
            </w:r>
          </w:p>
        </w:tc>
      </w:tr>
    </w:tbl>
    <w:p w:rsidR="00B53B62" w:rsidRDefault="00B53B62" w:rsidP="00B53B62">
      <w:pPr>
        <w:spacing w:line="216" w:lineRule="auto"/>
        <w:jc w:val="both"/>
        <w:rPr>
          <w:color w:val="FFFFFF"/>
          <w:kern w:val="2"/>
          <w:sz w:val="28"/>
          <w:szCs w:val="28"/>
        </w:rPr>
        <w:sectPr w:rsidR="00B53B62" w:rsidSect="00FF0D0F">
          <w:pgSz w:w="16840" w:h="11907" w:orient="landscape"/>
          <w:pgMar w:top="567" w:right="567" w:bottom="567" w:left="567" w:header="720" w:footer="720" w:gutter="0"/>
          <w:cols w:space="720"/>
          <w:docGrid w:linePitch="272"/>
        </w:sectPr>
      </w:pPr>
    </w:p>
    <w:p w:rsidR="00B53B62" w:rsidRDefault="00B53B62" w:rsidP="00D31068">
      <w:pPr>
        <w:autoSpaceDE w:val="0"/>
        <w:autoSpaceDN w:val="0"/>
        <w:adjustRightInd w:val="0"/>
        <w:spacing w:line="228" w:lineRule="auto"/>
        <w:outlineLvl w:val="0"/>
        <w:rPr>
          <w:sz w:val="28"/>
          <w:szCs w:val="28"/>
        </w:rPr>
      </w:pPr>
      <w:bookmarkStart w:id="0" w:name="_GoBack"/>
      <w:bookmarkEnd w:id="0"/>
    </w:p>
    <w:sectPr w:rsidR="00B53B62" w:rsidSect="00B53B62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8A9" w:rsidRDefault="00AE58A9">
      <w:r>
        <w:separator/>
      </w:r>
    </w:p>
  </w:endnote>
  <w:endnote w:type="continuationSeparator" w:id="1">
    <w:p w:rsidR="00AE58A9" w:rsidRDefault="00AE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A6" w:rsidRDefault="00EC0CB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2CA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2CA6" w:rsidRDefault="00432CA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A6" w:rsidRDefault="00EC0CB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2CA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78DB">
      <w:rPr>
        <w:rStyle w:val="a8"/>
        <w:noProof/>
      </w:rPr>
      <w:t>6</w:t>
    </w:r>
    <w:r>
      <w:rPr>
        <w:rStyle w:val="a8"/>
      </w:rPr>
      <w:fldChar w:fldCharType="end"/>
    </w:r>
  </w:p>
  <w:p w:rsidR="00432CA6" w:rsidRPr="00AC61A4" w:rsidRDefault="00432C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8A9" w:rsidRDefault="00AE58A9">
      <w:r>
        <w:separator/>
      </w:r>
    </w:p>
  </w:footnote>
  <w:footnote w:type="continuationSeparator" w:id="1">
    <w:p w:rsidR="00AE58A9" w:rsidRDefault="00AE5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2B"/>
    <w:rsid w:val="00014165"/>
    <w:rsid w:val="000143EC"/>
    <w:rsid w:val="00037F27"/>
    <w:rsid w:val="000441D2"/>
    <w:rsid w:val="00050C68"/>
    <w:rsid w:val="0005372C"/>
    <w:rsid w:val="00054D8B"/>
    <w:rsid w:val="000559D5"/>
    <w:rsid w:val="00060F3C"/>
    <w:rsid w:val="0006336C"/>
    <w:rsid w:val="00067EE6"/>
    <w:rsid w:val="00076008"/>
    <w:rsid w:val="0007796F"/>
    <w:rsid w:val="000808D6"/>
    <w:rsid w:val="000A1F7E"/>
    <w:rsid w:val="000A726F"/>
    <w:rsid w:val="000B4002"/>
    <w:rsid w:val="000B66C7"/>
    <w:rsid w:val="000C430D"/>
    <w:rsid w:val="000D2784"/>
    <w:rsid w:val="000E497F"/>
    <w:rsid w:val="000E5835"/>
    <w:rsid w:val="000F2B40"/>
    <w:rsid w:val="000F479E"/>
    <w:rsid w:val="000F52F3"/>
    <w:rsid w:val="000F5B6A"/>
    <w:rsid w:val="00100F38"/>
    <w:rsid w:val="00104E0D"/>
    <w:rsid w:val="0010504A"/>
    <w:rsid w:val="00116BFA"/>
    <w:rsid w:val="00125DE3"/>
    <w:rsid w:val="001379E3"/>
    <w:rsid w:val="001526A6"/>
    <w:rsid w:val="00153B21"/>
    <w:rsid w:val="001578DB"/>
    <w:rsid w:val="00157AC5"/>
    <w:rsid w:val="00162DAA"/>
    <w:rsid w:val="00162F78"/>
    <w:rsid w:val="00166FDF"/>
    <w:rsid w:val="00167026"/>
    <w:rsid w:val="00171864"/>
    <w:rsid w:val="00174411"/>
    <w:rsid w:val="00191893"/>
    <w:rsid w:val="0019334D"/>
    <w:rsid w:val="001A7D9D"/>
    <w:rsid w:val="001B2D1C"/>
    <w:rsid w:val="001B3F4C"/>
    <w:rsid w:val="001B6C4B"/>
    <w:rsid w:val="001C1D98"/>
    <w:rsid w:val="001C26FC"/>
    <w:rsid w:val="001C53CC"/>
    <w:rsid w:val="001D2690"/>
    <w:rsid w:val="001F4BE3"/>
    <w:rsid w:val="001F6D02"/>
    <w:rsid w:val="00205D5D"/>
    <w:rsid w:val="00214D2E"/>
    <w:rsid w:val="00225E51"/>
    <w:rsid w:val="0024036D"/>
    <w:rsid w:val="002504E8"/>
    <w:rsid w:val="00254382"/>
    <w:rsid w:val="00264481"/>
    <w:rsid w:val="0027031E"/>
    <w:rsid w:val="00280C78"/>
    <w:rsid w:val="0028703B"/>
    <w:rsid w:val="002A2062"/>
    <w:rsid w:val="002A31A1"/>
    <w:rsid w:val="002B3D28"/>
    <w:rsid w:val="002B6527"/>
    <w:rsid w:val="002C135C"/>
    <w:rsid w:val="002C5E60"/>
    <w:rsid w:val="002D1FF5"/>
    <w:rsid w:val="002E65D5"/>
    <w:rsid w:val="002E6955"/>
    <w:rsid w:val="002F63E3"/>
    <w:rsid w:val="002F74D7"/>
    <w:rsid w:val="0030124B"/>
    <w:rsid w:val="00311858"/>
    <w:rsid w:val="00313D3A"/>
    <w:rsid w:val="0032065C"/>
    <w:rsid w:val="00326756"/>
    <w:rsid w:val="00341FC1"/>
    <w:rsid w:val="0037040B"/>
    <w:rsid w:val="003921D8"/>
    <w:rsid w:val="003A1ADA"/>
    <w:rsid w:val="003B2193"/>
    <w:rsid w:val="003D5431"/>
    <w:rsid w:val="00407B71"/>
    <w:rsid w:val="00425061"/>
    <w:rsid w:val="00432CA6"/>
    <w:rsid w:val="0043686A"/>
    <w:rsid w:val="00441069"/>
    <w:rsid w:val="00441834"/>
    <w:rsid w:val="00444636"/>
    <w:rsid w:val="0044474C"/>
    <w:rsid w:val="00453869"/>
    <w:rsid w:val="00470EED"/>
    <w:rsid w:val="004711EC"/>
    <w:rsid w:val="00473DA3"/>
    <w:rsid w:val="00480BC7"/>
    <w:rsid w:val="004829B0"/>
    <w:rsid w:val="0048582F"/>
    <w:rsid w:val="004871AA"/>
    <w:rsid w:val="004B0157"/>
    <w:rsid w:val="004B6A5C"/>
    <w:rsid w:val="004D1770"/>
    <w:rsid w:val="004D1FCE"/>
    <w:rsid w:val="004D3926"/>
    <w:rsid w:val="004E4814"/>
    <w:rsid w:val="004E78FD"/>
    <w:rsid w:val="004F7011"/>
    <w:rsid w:val="0050054E"/>
    <w:rsid w:val="005062D7"/>
    <w:rsid w:val="00515D9C"/>
    <w:rsid w:val="00531FBD"/>
    <w:rsid w:val="0053366A"/>
    <w:rsid w:val="0054382F"/>
    <w:rsid w:val="00563A09"/>
    <w:rsid w:val="00564367"/>
    <w:rsid w:val="005818DB"/>
    <w:rsid w:val="00587BF6"/>
    <w:rsid w:val="005957FF"/>
    <w:rsid w:val="005B5B1F"/>
    <w:rsid w:val="005C5FF3"/>
    <w:rsid w:val="005D37F2"/>
    <w:rsid w:val="005D38A5"/>
    <w:rsid w:val="005E41BC"/>
    <w:rsid w:val="005F1222"/>
    <w:rsid w:val="00600DEC"/>
    <w:rsid w:val="00606844"/>
    <w:rsid w:val="00611679"/>
    <w:rsid w:val="0061303C"/>
    <w:rsid w:val="00613D7D"/>
    <w:rsid w:val="00625AF1"/>
    <w:rsid w:val="00633235"/>
    <w:rsid w:val="00652398"/>
    <w:rsid w:val="006564DB"/>
    <w:rsid w:val="00660EE3"/>
    <w:rsid w:val="006761BC"/>
    <w:rsid w:val="00676B57"/>
    <w:rsid w:val="006915CA"/>
    <w:rsid w:val="006A10E1"/>
    <w:rsid w:val="006A2282"/>
    <w:rsid w:val="006B0838"/>
    <w:rsid w:val="006C688E"/>
    <w:rsid w:val="006D2C89"/>
    <w:rsid w:val="006E01B6"/>
    <w:rsid w:val="006E0384"/>
    <w:rsid w:val="006F2076"/>
    <w:rsid w:val="007120F8"/>
    <w:rsid w:val="00716178"/>
    <w:rsid w:val="007219F0"/>
    <w:rsid w:val="007251C5"/>
    <w:rsid w:val="00726C7E"/>
    <w:rsid w:val="00743101"/>
    <w:rsid w:val="00761FBB"/>
    <w:rsid w:val="00763EED"/>
    <w:rsid w:val="007730B1"/>
    <w:rsid w:val="00782222"/>
    <w:rsid w:val="007936ED"/>
    <w:rsid w:val="007A57C7"/>
    <w:rsid w:val="007A5A6A"/>
    <w:rsid w:val="007B6388"/>
    <w:rsid w:val="007C0A5F"/>
    <w:rsid w:val="007C37AE"/>
    <w:rsid w:val="007D4304"/>
    <w:rsid w:val="007D48CE"/>
    <w:rsid w:val="00803F3C"/>
    <w:rsid w:val="00804CFE"/>
    <w:rsid w:val="00811C94"/>
    <w:rsid w:val="00811CF1"/>
    <w:rsid w:val="00827FA2"/>
    <w:rsid w:val="00833DA9"/>
    <w:rsid w:val="008438D7"/>
    <w:rsid w:val="0084557D"/>
    <w:rsid w:val="008464DE"/>
    <w:rsid w:val="0085101B"/>
    <w:rsid w:val="00860E5A"/>
    <w:rsid w:val="0086457C"/>
    <w:rsid w:val="0086718A"/>
    <w:rsid w:val="00867AB6"/>
    <w:rsid w:val="00884AA7"/>
    <w:rsid w:val="00887001"/>
    <w:rsid w:val="008A26EE"/>
    <w:rsid w:val="008B0292"/>
    <w:rsid w:val="008B6AD3"/>
    <w:rsid w:val="008C49D9"/>
    <w:rsid w:val="00910044"/>
    <w:rsid w:val="009122B1"/>
    <w:rsid w:val="00913129"/>
    <w:rsid w:val="00917C70"/>
    <w:rsid w:val="009228DF"/>
    <w:rsid w:val="00924E84"/>
    <w:rsid w:val="00947FCC"/>
    <w:rsid w:val="009509A1"/>
    <w:rsid w:val="0097218A"/>
    <w:rsid w:val="00985A10"/>
    <w:rsid w:val="009A0BD7"/>
    <w:rsid w:val="009A180E"/>
    <w:rsid w:val="009B7447"/>
    <w:rsid w:val="009C11B1"/>
    <w:rsid w:val="009C1238"/>
    <w:rsid w:val="00A00DC1"/>
    <w:rsid w:val="00A061D7"/>
    <w:rsid w:val="00A07B23"/>
    <w:rsid w:val="00A1482F"/>
    <w:rsid w:val="00A30E81"/>
    <w:rsid w:val="00A34804"/>
    <w:rsid w:val="00A355B3"/>
    <w:rsid w:val="00A45D6F"/>
    <w:rsid w:val="00A46A95"/>
    <w:rsid w:val="00A67B50"/>
    <w:rsid w:val="00A941CF"/>
    <w:rsid w:val="00AB0A76"/>
    <w:rsid w:val="00AC61A4"/>
    <w:rsid w:val="00AE2601"/>
    <w:rsid w:val="00AE58A9"/>
    <w:rsid w:val="00AF1F20"/>
    <w:rsid w:val="00B017FA"/>
    <w:rsid w:val="00B02BE9"/>
    <w:rsid w:val="00B02D93"/>
    <w:rsid w:val="00B22F6A"/>
    <w:rsid w:val="00B31114"/>
    <w:rsid w:val="00B35935"/>
    <w:rsid w:val="00B36DF1"/>
    <w:rsid w:val="00B37E63"/>
    <w:rsid w:val="00B444A2"/>
    <w:rsid w:val="00B5172B"/>
    <w:rsid w:val="00B53B62"/>
    <w:rsid w:val="00B62CFB"/>
    <w:rsid w:val="00B72D61"/>
    <w:rsid w:val="00B8231A"/>
    <w:rsid w:val="00BB55C0"/>
    <w:rsid w:val="00BC0920"/>
    <w:rsid w:val="00BD3E80"/>
    <w:rsid w:val="00BE331B"/>
    <w:rsid w:val="00BE6342"/>
    <w:rsid w:val="00BF39F0"/>
    <w:rsid w:val="00BF633C"/>
    <w:rsid w:val="00C0168E"/>
    <w:rsid w:val="00C11FDF"/>
    <w:rsid w:val="00C1431C"/>
    <w:rsid w:val="00C46BC1"/>
    <w:rsid w:val="00C53E14"/>
    <w:rsid w:val="00C572C4"/>
    <w:rsid w:val="00C60D92"/>
    <w:rsid w:val="00C731BB"/>
    <w:rsid w:val="00CA151C"/>
    <w:rsid w:val="00CB1900"/>
    <w:rsid w:val="00CB43C1"/>
    <w:rsid w:val="00CD077D"/>
    <w:rsid w:val="00CD2E52"/>
    <w:rsid w:val="00CE5183"/>
    <w:rsid w:val="00CE728F"/>
    <w:rsid w:val="00D00358"/>
    <w:rsid w:val="00D05951"/>
    <w:rsid w:val="00D13E83"/>
    <w:rsid w:val="00D25305"/>
    <w:rsid w:val="00D278D9"/>
    <w:rsid w:val="00D31068"/>
    <w:rsid w:val="00D31294"/>
    <w:rsid w:val="00D64404"/>
    <w:rsid w:val="00D73323"/>
    <w:rsid w:val="00D84286"/>
    <w:rsid w:val="00DA4FF9"/>
    <w:rsid w:val="00DB4D6B"/>
    <w:rsid w:val="00DC2302"/>
    <w:rsid w:val="00DE50C1"/>
    <w:rsid w:val="00DF24A7"/>
    <w:rsid w:val="00E02F01"/>
    <w:rsid w:val="00E04378"/>
    <w:rsid w:val="00E12B44"/>
    <w:rsid w:val="00E138E0"/>
    <w:rsid w:val="00E17003"/>
    <w:rsid w:val="00E3132E"/>
    <w:rsid w:val="00E36EA0"/>
    <w:rsid w:val="00E53034"/>
    <w:rsid w:val="00E61F30"/>
    <w:rsid w:val="00E6200F"/>
    <w:rsid w:val="00E62818"/>
    <w:rsid w:val="00E657E1"/>
    <w:rsid w:val="00E67DF0"/>
    <w:rsid w:val="00E67FE7"/>
    <w:rsid w:val="00E723F0"/>
    <w:rsid w:val="00E7274C"/>
    <w:rsid w:val="00E74E00"/>
    <w:rsid w:val="00E75C57"/>
    <w:rsid w:val="00E76A4E"/>
    <w:rsid w:val="00E86F85"/>
    <w:rsid w:val="00E955BE"/>
    <w:rsid w:val="00E9626F"/>
    <w:rsid w:val="00EA33B2"/>
    <w:rsid w:val="00EA726C"/>
    <w:rsid w:val="00EB510F"/>
    <w:rsid w:val="00EC0CB4"/>
    <w:rsid w:val="00EC40AD"/>
    <w:rsid w:val="00ED72D3"/>
    <w:rsid w:val="00EE723E"/>
    <w:rsid w:val="00EF29AB"/>
    <w:rsid w:val="00EF56AF"/>
    <w:rsid w:val="00F02C40"/>
    <w:rsid w:val="00F05A74"/>
    <w:rsid w:val="00F20B4D"/>
    <w:rsid w:val="00F24917"/>
    <w:rsid w:val="00F30A1D"/>
    <w:rsid w:val="00F30D40"/>
    <w:rsid w:val="00F31606"/>
    <w:rsid w:val="00F35B9A"/>
    <w:rsid w:val="00F406DD"/>
    <w:rsid w:val="00F410DF"/>
    <w:rsid w:val="00F6020E"/>
    <w:rsid w:val="00F67F56"/>
    <w:rsid w:val="00F756A5"/>
    <w:rsid w:val="00F8072C"/>
    <w:rsid w:val="00F8225E"/>
    <w:rsid w:val="00F86418"/>
    <w:rsid w:val="00F9297B"/>
    <w:rsid w:val="00F97548"/>
    <w:rsid w:val="00FA6611"/>
    <w:rsid w:val="00FC1CE9"/>
    <w:rsid w:val="00FD350A"/>
    <w:rsid w:val="00FF0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AA"/>
  </w:style>
  <w:style w:type="paragraph" w:styleId="1">
    <w:name w:val="heading 1"/>
    <w:basedOn w:val="a"/>
    <w:next w:val="a"/>
    <w:link w:val="10"/>
    <w:qFormat/>
    <w:rsid w:val="00162DA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2DAA"/>
    <w:rPr>
      <w:sz w:val="28"/>
    </w:rPr>
  </w:style>
  <w:style w:type="paragraph" w:styleId="a4">
    <w:name w:val="Body Text Indent"/>
    <w:basedOn w:val="a"/>
    <w:rsid w:val="00162DA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62DA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62DAA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62DA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62DAA"/>
  </w:style>
  <w:style w:type="paragraph" w:styleId="a9">
    <w:name w:val="Balloon Text"/>
    <w:basedOn w:val="a"/>
    <w:link w:val="aa"/>
    <w:rsid w:val="001B2D1C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No Spacing"/>
    <w:uiPriority w:val="1"/>
    <w:qFormat/>
    <w:rsid w:val="00167026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214D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214D2E"/>
    <w:rPr>
      <w:rFonts w:ascii="Times New Roman" w:hAnsi="Times New Roman" w:cs="Times New Roman" w:hint="default"/>
      <w:b/>
      <w:bCs/>
      <w:spacing w:val="11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303F-B390-4005-947C-1BBBA215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2</cp:revision>
  <cp:lastPrinted>2024-06-07T12:12:00Z</cp:lastPrinted>
  <dcterms:created xsi:type="dcterms:W3CDTF">2024-08-02T08:16:00Z</dcterms:created>
  <dcterms:modified xsi:type="dcterms:W3CDTF">2024-08-02T08:16:00Z</dcterms:modified>
</cp:coreProperties>
</file>